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D8" w:rsidRDefault="00383ED8" w:rsidP="00165A75">
      <w:pPr>
        <w:jc w:val="center"/>
      </w:pPr>
      <w:r>
        <w:object w:dxaOrig="1408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3pt" o:ole="" filled="t">
            <v:fill color2="black"/>
            <v:imagedata r:id="rId5" o:title=""/>
          </v:shape>
          <o:OLEObject Type="Embed" ProgID="Msxml2.SAXXMLReader.5.0" ShapeID="_x0000_i1025" DrawAspect="Content" ObjectID="_1448259736" r:id="rId6"/>
        </w:object>
      </w:r>
    </w:p>
    <w:p w:rsidR="00383ED8" w:rsidRPr="004C0AE7" w:rsidRDefault="00383ED8" w:rsidP="00165A75">
      <w:pPr>
        <w:jc w:val="center"/>
        <w:rPr>
          <w:rFonts w:ascii="HelveticaLT" w:hAnsi="HelveticaLT" w:cs="HelveticaLT"/>
          <w:sz w:val="22"/>
          <w:szCs w:val="22"/>
        </w:rPr>
      </w:pPr>
    </w:p>
    <w:p w:rsidR="00383ED8" w:rsidRDefault="00383ED8" w:rsidP="00165A75">
      <w:pPr>
        <w:jc w:val="center"/>
        <w:rPr>
          <w:b/>
          <w:bCs/>
        </w:rPr>
      </w:pPr>
      <w:r>
        <w:rPr>
          <w:b/>
          <w:bCs/>
        </w:rPr>
        <w:t>KLAIPĖDOS LOPŠELIO-DARŽELIO ,,VOLUNGĖLĖ“</w:t>
      </w:r>
    </w:p>
    <w:p w:rsidR="00383ED8" w:rsidRDefault="00383ED8" w:rsidP="00165A75">
      <w:pPr>
        <w:jc w:val="center"/>
        <w:rPr>
          <w:b/>
          <w:bCs/>
        </w:rPr>
      </w:pPr>
      <w:r>
        <w:rPr>
          <w:b/>
          <w:bCs/>
        </w:rPr>
        <w:t>DIREKTORIUS</w:t>
      </w:r>
    </w:p>
    <w:p w:rsidR="00383ED8" w:rsidRDefault="00383ED8" w:rsidP="00165A75">
      <w:pPr>
        <w:jc w:val="center"/>
        <w:rPr>
          <w:b/>
          <w:bCs/>
        </w:rPr>
      </w:pPr>
    </w:p>
    <w:p w:rsidR="00383ED8" w:rsidRPr="007657D1" w:rsidRDefault="00383ED8" w:rsidP="00165A75">
      <w:pPr>
        <w:widowControl/>
        <w:suppressAutoHyphens w:val="0"/>
        <w:jc w:val="center"/>
        <w:rPr>
          <w:b/>
          <w:bCs/>
          <w:kern w:val="0"/>
          <w:lang w:eastAsia="lt-LT"/>
        </w:rPr>
      </w:pPr>
      <w:r w:rsidRPr="007657D1">
        <w:rPr>
          <w:b/>
          <w:bCs/>
          <w:kern w:val="0"/>
        </w:rPr>
        <w:t>ĮSAKYMAS</w:t>
      </w:r>
    </w:p>
    <w:p w:rsidR="00383ED8" w:rsidRPr="007657D1" w:rsidRDefault="00383ED8" w:rsidP="00165A75">
      <w:pPr>
        <w:widowControl/>
        <w:suppressAutoHyphens w:val="0"/>
        <w:jc w:val="center"/>
        <w:rPr>
          <w:b/>
          <w:bCs/>
          <w:kern w:val="0"/>
        </w:rPr>
      </w:pPr>
      <w:r>
        <w:rPr>
          <w:b/>
          <w:bCs/>
          <w:kern w:val="0"/>
        </w:rPr>
        <w:t>DĖL KLAIPĖDOS LOPŠELIO-DARŽELIO „VOLUNGĖLĖ“</w:t>
      </w:r>
      <w:r w:rsidRPr="007657D1">
        <w:rPr>
          <w:b/>
          <w:bCs/>
          <w:kern w:val="0"/>
        </w:rPr>
        <w:t xml:space="preserve"> SUPAPRASTINTŲ VIEŠŲJŲ </w:t>
      </w:r>
      <w:r>
        <w:rPr>
          <w:b/>
          <w:bCs/>
          <w:kern w:val="0"/>
        </w:rPr>
        <w:t>PIRKIMŲ TAISYKLIŲ PATVIRTINIMO</w:t>
      </w:r>
    </w:p>
    <w:p w:rsidR="00383ED8" w:rsidRPr="007657D1" w:rsidRDefault="00383ED8" w:rsidP="00165A75">
      <w:pPr>
        <w:widowControl/>
        <w:suppressAutoHyphens w:val="0"/>
        <w:rPr>
          <w:b/>
          <w:bCs/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jc w:val="center"/>
        <w:rPr>
          <w:kern w:val="0"/>
          <w:lang w:eastAsia="lt-LT"/>
        </w:rPr>
      </w:pPr>
      <w:r>
        <w:rPr>
          <w:kern w:val="0"/>
        </w:rPr>
        <w:t xml:space="preserve">2013 m. gruodžio 10 d. </w:t>
      </w:r>
      <w:r w:rsidRPr="003B5939">
        <w:rPr>
          <w:kern w:val="0"/>
        </w:rPr>
        <w:t>Nr. V</w:t>
      </w:r>
      <w:r>
        <w:rPr>
          <w:kern w:val="0"/>
        </w:rPr>
        <w:t xml:space="preserve"> </w:t>
      </w:r>
      <w:r w:rsidRPr="003B5939">
        <w:rPr>
          <w:kern w:val="0"/>
        </w:rPr>
        <w:t xml:space="preserve"> </w:t>
      </w:r>
    </w:p>
    <w:p w:rsidR="00383ED8" w:rsidRPr="007657D1" w:rsidRDefault="00383ED8" w:rsidP="00165A75">
      <w:pPr>
        <w:widowControl/>
        <w:suppressAutoHyphens w:val="0"/>
        <w:jc w:val="center"/>
        <w:rPr>
          <w:kern w:val="0"/>
        </w:rPr>
      </w:pPr>
      <w:r w:rsidRPr="007657D1">
        <w:rPr>
          <w:kern w:val="0"/>
        </w:rPr>
        <w:t xml:space="preserve">Klaipėda </w:t>
      </w:r>
    </w:p>
    <w:p w:rsidR="00383ED8" w:rsidRPr="007657D1" w:rsidRDefault="00383ED8" w:rsidP="00165A75">
      <w:pPr>
        <w:widowControl/>
        <w:suppressAutoHyphens w:val="0"/>
        <w:jc w:val="center"/>
        <w:rPr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ind w:firstLine="1134"/>
        <w:jc w:val="both"/>
        <w:rPr>
          <w:b/>
          <w:bCs/>
          <w:kern w:val="0"/>
          <w:lang w:eastAsia="lt-LT"/>
        </w:rPr>
      </w:pPr>
      <w:r w:rsidRPr="007657D1">
        <w:rPr>
          <w:kern w:val="0"/>
        </w:rPr>
        <w:t>Vado</w:t>
      </w:r>
      <w:r>
        <w:rPr>
          <w:kern w:val="0"/>
        </w:rPr>
        <w:t>vaudamasi Lietuvos Respublikos V</w:t>
      </w:r>
      <w:r w:rsidRPr="007657D1">
        <w:rPr>
          <w:kern w:val="0"/>
        </w:rPr>
        <w:t>iešųjų pirkimų įstatymu (Žin., 1996, Nr. 84-2000; 2006, Nr. </w:t>
      </w:r>
      <w:hyperlink r:id="rId7" w:history="1">
        <w:r w:rsidRPr="007657D1">
          <w:rPr>
            <w:kern w:val="0"/>
          </w:rPr>
          <w:t>4-102</w:t>
        </w:r>
      </w:hyperlink>
      <w:r w:rsidRPr="007657D1">
        <w:rPr>
          <w:kern w:val="0"/>
        </w:rPr>
        <w:t>; 2008, Nr. 81-3179; 201</w:t>
      </w:r>
      <w:r w:rsidRPr="003B5939">
        <w:rPr>
          <w:kern w:val="0"/>
        </w:rPr>
        <w:t xml:space="preserve">0, Nr. 25-1174, 2011, Nr. 2-36), </w:t>
      </w:r>
      <w:r w:rsidRPr="007657D1">
        <w:rPr>
          <w:kern w:val="0"/>
        </w:rPr>
        <w:t xml:space="preserve">Viešųjų pirkimų tarnybos </w:t>
      </w:r>
      <w:r>
        <w:rPr>
          <w:kern w:val="0"/>
        </w:rPr>
        <w:t xml:space="preserve">prie Lietuvos Respublikos Vyriausybės </w:t>
      </w:r>
      <w:r w:rsidRPr="007657D1">
        <w:rPr>
          <w:kern w:val="0"/>
        </w:rPr>
        <w:t>direktoriaus 2011 m. gruodžio 30 d.</w:t>
      </w:r>
      <w:r>
        <w:rPr>
          <w:kern w:val="0"/>
        </w:rPr>
        <w:t xml:space="preserve"> įsakymu Nr. 1</w:t>
      </w:r>
      <w:r w:rsidRPr="007657D1">
        <w:rPr>
          <w:kern w:val="0"/>
        </w:rPr>
        <w:t>S-199 ,,Dėl perkančiųjų organizacijų supaprastintų viešųjų pirkimų pavyzdinių taisyklių patvirtinimo” ir kitais pirkimus reglamen</w:t>
      </w:r>
      <w:r>
        <w:rPr>
          <w:kern w:val="0"/>
        </w:rPr>
        <w:t>tuojančiais teisės aktais:</w:t>
      </w:r>
    </w:p>
    <w:p w:rsidR="00383ED8" w:rsidRDefault="00383ED8" w:rsidP="00165A75">
      <w:pPr>
        <w:widowControl/>
        <w:numPr>
          <w:ilvl w:val="0"/>
          <w:numId w:val="1"/>
        </w:numPr>
        <w:tabs>
          <w:tab w:val="left" w:pos="0"/>
          <w:tab w:val="left" w:pos="1418"/>
        </w:tabs>
        <w:suppressAutoHyphens w:val="0"/>
        <w:ind w:left="0" w:firstLine="1134"/>
        <w:jc w:val="both"/>
        <w:rPr>
          <w:kern w:val="0"/>
          <w:lang w:eastAsia="lt-LT"/>
        </w:rPr>
      </w:pPr>
      <w:r>
        <w:rPr>
          <w:kern w:val="0"/>
          <w:lang w:eastAsia="lt-LT"/>
        </w:rPr>
        <w:t>T v i r t i n u</w:t>
      </w:r>
      <w:r w:rsidRPr="007657D1">
        <w:rPr>
          <w:kern w:val="0"/>
          <w:lang w:eastAsia="lt-LT"/>
        </w:rPr>
        <w:t xml:space="preserve">  Klaipėd</w:t>
      </w:r>
      <w:r>
        <w:rPr>
          <w:kern w:val="0"/>
          <w:lang w:eastAsia="lt-LT"/>
        </w:rPr>
        <w:t>os lopšelio-darželio ,,Volungėlė</w:t>
      </w:r>
      <w:r w:rsidRPr="007657D1">
        <w:rPr>
          <w:kern w:val="0"/>
          <w:lang w:eastAsia="lt-LT"/>
        </w:rPr>
        <w:t>“ viešųjų pi</w:t>
      </w:r>
      <w:r>
        <w:rPr>
          <w:kern w:val="0"/>
          <w:lang w:eastAsia="lt-LT"/>
        </w:rPr>
        <w:t>rkimų komisijos parengtas</w:t>
      </w:r>
      <w:r w:rsidRPr="007657D1">
        <w:rPr>
          <w:kern w:val="0"/>
          <w:lang w:eastAsia="lt-LT"/>
        </w:rPr>
        <w:t xml:space="preserve"> Klaipėd</w:t>
      </w:r>
      <w:r>
        <w:rPr>
          <w:kern w:val="0"/>
          <w:lang w:eastAsia="lt-LT"/>
        </w:rPr>
        <w:t>os lopšelio-darželio ,,Volungėlė</w:t>
      </w:r>
      <w:r w:rsidRPr="007657D1">
        <w:rPr>
          <w:kern w:val="0"/>
          <w:lang w:eastAsia="lt-LT"/>
        </w:rPr>
        <w:t xml:space="preserve">“ supaprastintų </w:t>
      </w:r>
      <w:r w:rsidRPr="007657D1">
        <w:rPr>
          <w:color w:val="000000"/>
          <w:kern w:val="0"/>
          <w:lang w:eastAsia="lt-LT"/>
        </w:rPr>
        <w:t>viešųjų pirkimų</w:t>
      </w:r>
      <w:r w:rsidRPr="007657D1">
        <w:rPr>
          <w:color w:val="FF0000"/>
          <w:kern w:val="0"/>
          <w:lang w:eastAsia="lt-LT"/>
        </w:rPr>
        <w:t xml:space="preserve"> </w:t>
      </w:r>
      <w:r>
        <w:rPr>
          <w:kern w:val="0"/>
          <w:lang w:eastAsia="lt-LT"/>
        </w:rPr>
        <w:t>taisykles (nauja redakcija)</w:t>
      </w:r>
      <w:r w:rsidRPr="007657D1">
        <w:rPr>
          <w:kern w:val="0"/>
          <w:lang w:eastAsia="lt-LT"/>
        </w:rPr>
        <w:t xml:space="preserve">. </w:t>
      </w:r>
    </w:p>
    <w:p w:rsidR="00383ED8" w:rsidRPr="00871DE0" w:rsidRDefault="00383ED8" w:rsidP="00871DE0">
      <w:pPr>
        <w:jc w:val="both"/>
      </w:pPr>
      <w:r>
        <w:rPr>
          <w:kern w:val="0"/>
          <w:lang w:eastAsia="lt-LT"/>
        </w:rPr>
        <w:t xml:space="preserve">                   </w:t>
      </w:r>
      <w:r>
        <w:t xml:space="preserve">2. P a v e d u  viešųjų pirkimų organizatorei Reginai Dautarienei ne vėliau kaip per 3 darbo dienas nuo šio įsakymo įsigaliojimo paskelbti Klaipėdos lopšelio-darželio „Volungėlė“ supaprastintų viešųjų pirkimų taisykles Centrinėje viešųjų pirkimų informacinėje sistemoje ir Klaipėdos lopšelio-darželio „Volungėlė“ interneto tinklapyje </w:t>
      </w:r>
      <w:r w:rsidRPr="003108B7">
        <w:t>http://</w:t>
      </w:r>
      <w:r>
        <w:t>volungele.lt</w:t>
      </w:r>
      <w:r w:rsidRPr="003108B7">
        <w:t xml:space="preserve"> /</w:t>
      </w:r>
      <w:r>
        <w:t xml:space="preserve"> </w:t>
      </w:r>
    </w:p>
    <w:p w:rsidR="00383ED8" w:rsidRPr="000011FF" w:rsidRDefault="00383ED8" w:rsidP="00165A75">
      <w:pPr>
        <w:widowControl/>
        <w:numPr>
          <w:ilvl w:val="0"/>
          <w:numId w:val="1"/>
        </w:numPr>
        <w:tabs>
          <w:tab w:val="left" w:pos="0"/>
          <w:tab w:val="left" w:pos="1418"/>
        </w:tabs>
        <w:suppressAutoHyphens w:val="0"/>
        <w:ind w:left="0" w:firstLine="1134"/>
        <w:jc w:val="both"/>
        <w:rPr>
          <w:kern w:val="0"/>
          <w:lang w:eastAsia="lt-LT"/>
        </w:rPr>
      </w:pPr>
      <w:r w:rsidRPr="000011FF">
        <w:rPr>
          <w:kern w:val="0"/>
          <w:lang w:eastAsia="lt-LT"/>
        </w:rPr>
        <w:t xml:space="preserve"> P r i p a ž į s t u  netekusiu galios Klaipėdos lopšelio-darželio „Volungėlė“ direktoriaus 2012 m. gruodžio 11 d. įsakymą Nr. V 423 „Dėl Klaipėdos lopšelio-darželio „Volungėlė“ supaprastintų viešųjų pirkimų taisyklių patvirtinimo“. </w:t>
      </w:r>
    </w:p>
    <w:p w:rsidR="00383ED8" w:rsidRDefault="00383ED8" w:rsidP="00165A75">
      <w:pPr>
        <w:widowControl/>
        <w:suppressAutoHyphens w:val="0"/>
        <w:jc w:val="both"/>
        <w:rPr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jc w:val="both"/>
        <w:rPr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jc w:val="both"/>
        <w:rPr>
          <w:kern w:val="0"/>
          <w:lang w:eastAsia="lt-LT"/>
        </w:rPr>
      </w:pPr>
      <w:r w:rsidRPr="007657D1">
        <w:rPr>
          <w:kern w:val="0"/>
        </w:rPr>
        <w:t>D</w:t>
      </w:r>
      <w:r>
        <w:rPr>
          <w:kern w:val="0"/>
        </w:rPr>
        <w:t>irektorė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  <w:t xml:space="preserve">                               Eugenija Simpukienė</w:t>
      </w:r>
    </w:p>
    <w:p w:rsidR="00383ED8" w:rsidRPr="007657D1" w:rsidRDefault="00383ED8" w:rsidP="00165A75">
      <w:pPr>
        <w:widowControl/>
        <w:suppressAutoHyphens w:val="0"/>
        <w:jc w:val="both"/>
        <w:rPr>
          <w:color w:val="FF0000"/>
          <w:kern w:val="0"/>
          <w:lang w:eastAsia="lt-LT"/>
        </w:rPr>
      </w:pPr>
    </w:p>
    <w:p w:rsidR="00383ED8" w:rsidRDefault="00383ED8" w:rsidP="00165A75">
      <w:pPr>
        <w:widowControl/>
        <w:suppressAutoHyphens w:val="0"/>
        <w:jc w:val="both"/>
        <w:rPr>
          <w:color w:val="FF0000"/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jc w:val="both"/>
        <w:rPr>
          <w:color w:val="FF0000"/>
          <w:kern w:val="0"/>
          <w:lang w:eastAsia="lt-LT"/>
        </w:rPr>
      </w:pPr>
    </w:p>
    <w:p w:rsidR="00383ED8" w:rsidRDefault="00383ED8" w:rsidP="00165A75">
      <w:pPr>
        <w:widowControl/>
        <w:suppressAutoHyphens w:val="0"/>
        <w:jc w:val="both"/>
        <w:rPr>
          <w:color w:val="000000"/>
          <w:kern w:val="0"/>
        </w:rPr>
      </w:pPr>
      <w:r w:rsidRPr="007657D1">
        <w:rPr>
          <w:color w:val="000000"/>
          <w:kern w:val="0"/>
        </w:rPr>
        <w:t>Su</w:t>
      </w:r>
      <w:r>
        <w:rPr>
          <w:color w:val="000000"/>
          <w:kern w:val="0"/>
        </w:rPr>
        <w:t>sipažinau ir vykdysiu</w:t>
      </w:r>
    </w:p>
    <w:p w:rsidR="00383ED8" w:rsidRDefault="00383ED8" w:rsidP="00165A75">
      <w:pPr>
        <w:widowControl/>
        <w:suppressAutoHyphens w:val="0"/>
        <w:jc w:val="both"/>
        <w:rPr>
          <w:color w:val="000000"/>
          <w:kern w:val="0"/>
        </w:rPr>
      </w:pPr>
    </w:p>
    <w:p w:rsidR="00383ED8" w:rsidRDefault="00383ED8" w:rsidP="00165A75">
      <w:pPr>
        <w:widowControl/>
        <w:suppressAutoHyphens w:val="0"/>
        <w:jc w:val="both"/>
        <w:rPr>
          <w:color w:val="000000"/>
          <w:kern w:val="0"/>
        </w:rPr>
      </w:pPr>
      <w:r>
        <w:rPr>
          <w:color w:val="000000"/>
          <w:kern w:val="0"/>
        </w:rPr>
        <w:t>Regina Dautarienė</w:t>
      </w:r>
    </w:p>
    <w:p w:rsidR="00383ED8" w:rsidRPr="007657D1" w:rsidRDefault="00383ED8" w:rsidP="00165A75">
      <w:pPr>
        <w:widowControl/>
        <w:suppressAutoHyphens w:val="0"/>
        <w:jc w:val="both"/>
        <w:rPr>
          <w:color w:val="000000"/>
          <w:kern w:val="0"/>
          <w:lang w:eastAsia="lt-LT"/>
        </w:rPr>
      </w:pPr>
      <w:r>
        <w:rPr>
          <w:color w:val="000000"/>
          <w:kern w:val="0"/>
        </w:rPr>
        <w:t>2013-12-10</w:t>
      </w:r>
    </w:p>
    <w:p w:rsidR="00383ED8" w:rsidRDefault="00383ED8"/>
    <w:sectPr w:rsidR="00383ED8" w:rsidSect="00172982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Helvetica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6681E"/>
    <w:multiLevelType w:val="hybridMultilevel"/>
    <w:tmpl w:val="F05A6ACA"/>
    <w:lvl w:ilvl="0" w:tplc="2F4495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A75"/>
    <w:rsid w:val="000011FF"/>
    <w:rsid w:val="0000453F"/>
    <w:rsid w:val="0001160E"/>
    <w:rsid w:val="00014286"/>
    <w:rsid w:val="00016BF1"/>
    <w:rsid w:val="00023F99"/>
    <w:rsid w:val="000272ED"/>
    <w:rsid w:val="000312E9"/>
    <w:rsid w:val="000442DC"/>
    <w:rsid w:val="00054057"/>
    <w:rsid w:val="0005456D"/>
    <w:rsid w:val="000557FD"/>
    <w:rsid w:val="000568F9"/>
    <w:rsid w:val="0006025A"/>
    <w:rsid w:val="00062CCA"/>
    <w:rsid w:val="0006495E"/>
    <w:rsid w:val="0006781D"/>
    <w:rsid w:val="0006790A"/>
    <w:rsid w:val="00082C3D"/>
    <w:rsid w:val="00086E42"/>
    <w:rsid w:val="0009199A"/>
    <w:rsid w:val="00093202"/>
    <w:rsid w:val="000A2851"/>
    <w:rsid w:val="000B01D6"/>
    <w:rsid w:val="000B03C7"/>
    <w:rsid w:val="000B4F33"/>
    <w:rsid w:val="000B6270"/>
    <w:rsid w:val="000C1424"/>
    <w:rsid w:val="000C29D7"/>
    <w:rsid w:val="000C3438"/>
    <w:rsid w:val="000D3166"/>
    <w:rsid w:val="000D328E"/>
    <w:rsid w:val="000D383A"/>
    <w:rsid w:val="000D3A90"/>
    <w:rsid w:val="000D63A9"/>
    <w:rsid w:val="000E1007"/>
    <w:rsid w:val="000F4BE4"/>
    <w:rsid w:val="000F6160"/>
    <w:rsid w:val="0010304D"/>
    <w:rsid w:val="0010772E"/>
    <w:rsid w:val="00113A29"/>
    <w:rsid w:val="00116AC1"/>
    <w:rsid w:val="00121E6F"/>
    <w:rsid w:val="00122109"/>
    <w:rsid w:val="00123620"/>
    <w:rsid w:val="0012648B"/>
    <w:rsid w:val="001313C7"/>
    <w:rsid w:val="00133729"/>
    <w:rsid w:val="00134762"/>
    <w:rsid w:val="001349EE"/>
    <w:rsid w:val="0013565D"/>
    <w:rsid w:val="001376EE"/>
    <w:rsid w:val="00140B4E"/>
    <w:rsid w:val="00141A74"/>
    <w:rsid w:val="00144382"/>
    <w:rsid w:val="00144D0C"/>
    <w:rsid w:val="001476B6"/>
    <w:rsid w:val="0015540C"/>
    <w:rsid w:val="00155C11"/>
    <w:rsid w:val="00155F84"/>
    <w:rsid w:val="00156B42"/>
    <w:rsid w:val="00157508"/>
    <w:rsid w:val="00157AB9"/>
    <w:rsid w:val="001634FD"/>
    <w:rsid w:val="00165A75"/>
    <w:rsid w:val="0016679E"/>
    <w:rsid w:val="001703EB"/>
    <w:rsid w:val="001711D8"/>
    <w:rsid w:val="00172306"/>
    <w:rsid w:val="00172780"/>
    <w:rsid w:val="00172982"/>
    <w:rsid w:val="00173CFE"/>
    <w:rsid w:val="00174E13"/>
    <w:rsid w:val="001761BF"/>
    <w:rsid w:val="001830B8"/>
    <w:rsid w:val="00185A46"/>
    <w:rsid w:val="00185C3A"/>
    <w:rsid w:val="00186F16"/>
    <w:rsid w:val="001905C5"/>
    <w:rsid w:val="001927E3"/>
    <w:rsid w:val="001937B0"/>
    <w:rsid w:val="00196D87"/>
    <w:rsid w:val="00196F45"/>
    <w:rsid w:val="00197340"/>
    <w:rsid w:val="001A1F84"/>
    <w:rsid w:val="001A4593"/>
    <w:rsid w:val="001A54CC"/>
    <w:rsid w:val="001B0DDB"/>
    <w:rsid w:val="001B275D"/>
    <w:rsid w:val="001B4C51"/>
    <w:rsid w:val="001C75CE"/>
    <w:rsid w:val="001D065D"/>
    <w:rsid w:val="001D1CB5"/>
    <w:rsid w:val="001D444B"/>
    <w:rsid w:val="001D574A"/>
    <w:rsid w:val="001D7075"/>
    <w:rsid w:val="001E2565"/>
    <w:rsid w:val="001E3401"/>
    <w:rsid w:val="001E415E"/>
    <w:rsid w:val="001E75E5"/>
    <w:rsid w:val="001F068C"/>
    <w:rsid w:val="001F40AF"/>
    <w:rsid w:val="00202E5C"/>
    <w:rsid w:val="00204801"/>
    <w:rsid w:val="0020547A"/>
    <w:rsid w:val="002064F2"/>
    <w:rsid w:val="0020769F"/>
    <w:rsid w:val="002112D3"/>
    <w:rsid w:val="0022503C"/>
    <w:rsid w:val="002325C9"/>
    <w:rsid w:val="0023292D"/>
    <w:rsid w:val="002331A1"/>
    <w:rsid w:val="002339F7"/>
    <w:rsid w:val="00236C78"/>
    <w:rsid w:val="00237918"/>
    <w:rsid w:val="00246711"/>
    <w:rsid w:val="00246D74"/>
    <w:rsid w:val="00246E12"/>
    <w:rsid w:val="00247B09"/>
    <w:rsid w:val="002526FF"/>
    <w:rsid w:val="002552EE"/>
    <w:rsid w:val="002575DC"/>
    <w:rsid w:val="002619A4"/>
    <w:rsid w:val="00270A3A"/>
    <w:rsid w:val="00270A88"/>
    <w:rsid w:val="00273DF8"/>
    <w:rsid w:val="002761E9"/>
    <w:rsid w:val="00284B82"/>
    <w:rsid w:val="0029056B"/>
    <w:rsid w:val="002926DD"/>
    <w:rsid w:val="00293C68"/>
    <w:rsid w:val="002952CA"/>
    <w:rsid w:val="0029737E"/>
    <w:rsid w:val="002A14E6"/>
    <w:rsid w:val="002A30B7"/>
    <w:rsid w:val="002B0BAF"/>
    <w:rsid w:val="002B164D"/>
    <w:rsid w:val="002B1D9E"/>
    <w:rsid w:val="002B46E9"/>
    <w:rsid w:val="002B4E85"/>
    <w:rsid w:val="002B6415"/>
    <w:rsid w:val="002B7E45"/>
    <w:rsid w:val="002C2A76"/>
    <w:rsid w:val="002C63A2"/>
    <w:rsid w:val="002D3128"/>
    <w:rsid w:val="002E24F3"/>
    <w:rsid w:val="002E41BE"/>
    <w:rsid w:val="002E4298"/>
    <w:rsid w:val="002E5982"/>
    <w:rsid w:val="002F2C44"/>
    <w:rsid w:val="002F2FE3"/>
    <w:rsid w:val="002F4FEA"/>
    <w:rsid w:val="00305839"/>
    <w:rsid w:val="00305B40"/>
    <w:rsid w:val="003108B7"/>
    <w:rsid w:val="003111B2"/>
    <w:rsid w:val="00313DC5"/>
    <w:rsid w:val="00315BC4"/>
    <w:rsid w:val="003305E1"/>
    <w:rsid w:val="003315AD"/>
    <w:rsid w:val="00334BB7"/>
    <w:rsid w:val="00337D53"/>
    <w:rsid w:val="0034108A"/>
    <w:rsid w:val="003502DE"/>
    <w:rsid w:val="003504D2"/>
    <w:rsid w:val="00350A5F"/>
    <w:rsid w:val="00350B20"/>
    <w:rsid w:val="0035217F"/>
    <w:rsid w:val="003564C9"/>
    <w:rsid w:val="0035663E"/>
    <w:rsid w:val="0036608C"/>
    <w:rsid w:val="0037032B"/>
    <w:rsid w:val="003708EF"/>
    <w:rsid w:val="00370C39"/>
    <w:rsid w:val="003726A3"/>
    <w:rsid w:val="0037640A"/>
    <w:rsid w:val="00380E39"/>
    <w:rsid w:val="003826F5"/>
    <w:rsid w:val="003835F1"/>
    <w:rsid w:val="00383ED8"/>
    <w:rsid w:val="0038530B"/>
    <w:rsid w:val="0038600C"/>
    <w:rsid w:val="00391139"/>
    <w:rsid w:val="00393AD1"/>
    <w:rsid w:val="00393F34"/>
    <w:rsid w:val="0039410A"/>
    <w:rsid w:val="003967E0"/>
    <w:rsid w:val="003A2E15"/>
    <w:rsid w:val="003A3B6B"/>
    <w:rsid w:val="003A3EFC"/>
    <w:rsid w:val="003A4F97"/>
    <w:rsid w:val="003A7C12"/>
    <w:rsid w:val="003B0E5C"/>
    <w:rsid w:val="003B0F3A"/>
    <w:rsid w:val="003B18AC"/>
    <w:rsid w:val="003B502B"/>
    <w:rsid w:val="003B5939"/>
    <w:rsid w:val="003C0380"/>
    <w:rsid w:val="003C6A5B"/>
    <w:rsid w:val="003D07CB"/>
    <w:rsid w:val="003D0CCB"/>
    <w:rsid w:val="003D3E50"/>
    <w:rsid w:val="003D7438"/>
    <w:rsid w:val="003E1684"/>
    <w:rsid w:val="003E1A2A"/>
    <w:rsid w:val="003E2091"/>
    <w:rsid w:val="003E4ED8"/>
    <w:rsid w:val="003E4F61"/>
    <w:rsid w:val="003E57F7"/>
    <w:rsid w:val="003F6BD5"/>
    <w:rsid w:val="00402B8E"/>
    <w:rsid w:val="004050BB"/>
    <w:rsid w:val="004070BA"/>
    <w:rsid w:val="00411705"/>
    <w:rsid w:val="00416207"/>
    <w:rsid w:val="004171A0"/>
    <w:rsid w:val="00417CBD"/>
    <w:rsid w:val="00422EAA"/>
    <w:rsid w:val="00430D10"/>
    <w:rsid w:val="00431BD5"/>
    <w:rsid w:val="004347B0"/>
    <w:rsid w:val="0043686F"/>
    <w:rsid w:val="00436F77"/>
    <w:rsid w:val="00443452"/>
    <w:rsid w:val="00453403"/>
    <w:rsid w:val="00453703"/>
    <w:rsid w:val="004551A3"/>
    <w:rsid w:val="00455593"/>
    <w:rsid w:val="0045665F"/>
    <w:rsid w:val="00456BAD"/>
    <w:rsid w:val="0046155D"/>
    <w:rsid w:val="00461F58"/>
    <w:rsid w:val="00466279"/>
    <w:rsid w:val="00466D14"/>
    <w:rsid w:val="00470B90"/>
    <w:rsid w:val="00473D5E"/>
    <w:rsid w:val="00473FF0"/>
    <w:rsid w:val="004757B9"/>
    <w:rsid w:val="0047689D"/>
    <w:rsid w:val="00476F2F"/>
    <w:rsid w:val="00477094"/>
    <w:rsid w:val="00480285"/>
    <w:rsid w:val="0048149B"/>
    <w:rsid w:val="00483F6E"/>
    <w:rsid w:val="0048535E"/>
    <w:rsid w:val="0048609E"/>
    <w:rsid w:val="0048727B"/>
    <w:rsid w:val="004964C9"/>
    <w:rsid w:val="004A0EE6"/>
    <w:rsid w:val="004A36C1"/>
    <w:rsid w:val="004A60D3"/>
    <w:rsid w:val="004A7311"/>
    <w:rsid w:val="004B2AE2"/>
    <w:rsid w:val="004B7087"/>
    <w:rsid w:val="004B7607"/>
    <w:rsid w:val="004C0AE7"/>
    <w:rsid w:val="004C505D"/>
    <w:rsid w:val="004C5A8D"/>
    <w:rsid w:val="004C5AD0"/>
    <w:rsid w:val="004D3F73"/>
    <w:rsid w:val="004D4CE6"/>
    <w:rsid w:val="004D57FF"/>
    <w:rsid w:val="004D7B17"/>
    <w:rsid w:val="004E2915"/>
    <w:rsid w:val="004E3099"/>
    <w:rsid w:val="004E3C44"/>
    <w:rsid w:val="00501374"/>
    <w:rsid w:val="00501A4A"/>
    <w:rsid w:val="005066CA"/>
    <w:rsid w:val="00512A07"/>
    <w:rsid w:val="00513449"/>
    <w:rsid w:val="0051721C"/>
    <w:rsid w:val="005256C2"/>
    <w:rsid w:val="00526278"/>
    <w:rsid w:val="00530934"/>
    <w:rsid w:val="005337E9"/>
    <w:rsid w:val="00536F26"/>
    <w:rsid w:val="005449D5"/>
    <w:rsid w:val="00547807"/>
    <w:rsid w:val="00547D13"/>
    <w:rsid w:val="00551F71"/>
    <w:rsid w:val="00553F7A"/>
    <w:rsid w:val="005608DF"/>
    <w:rsid w:val="00564A6F"/>
    <w:rsid w:val="0056568D"/>
    <w:rsid w:val="00580B25"/>
    <w:rsid w:val="00582F63"/>
    <w:rsid w:val="005855E1"/>
    <w:rsid w:val="005857EA"/>
    <w:rsid w:val="00591D98"/>
    <w:rsid w:val="00593C4D"/>
    <w:rsid w:val="00596044"/>
    <w:rsid w:val="005961E5"/>
    <w:rsid w:val="0059794D"/>
    <w:rsid w:val="005A1E86"/>
    <w:rsid w:val="005A4BC7"/>
    <w:rsid w:val="005B0B70"/>
    <w:rsid w:val="005B4054"/>
    <w:rsid w:val="005B731C"/>
    <w:rsid w:val="005C2701"/>
    <w:rsid w:val="005C3B6A"/>
    <w:rsid w:val="005C6C02"/>
    <w:rsid w:val="005D0F47"/>
    <w:rsid w:val="005D251B"/>
    <w:rsid w:val="005D27E0"/>
    <w:rsid w:val="005D63AE"/>
    <w:rsid w:val="005E0E3B"/>
    <w:rsid w:val="005E19BB"/>
    <w:rsid w:val="005E379D"/>
    <w:rsid w:val="005E3D48"/>
    <w:rsid w:val="005F057A"/>
    <w:rsid w:val="00603949"/>
    <w:rsid w:val="00605C23"/>
    <w:rsid w:val="00610430"/>
    <w:rsid w:val="006165BD"/>
    <w:rsid w:val="0062007F"/>
    <w:rsid w:val="0062138A"/>
    <w:rsid w:val="006223F4"/>
    <w:rsid w:val="0062365B"/>
    <w:rsid w:val="00625DDB"/>
    <w:rsid w:val="00634E5B"/>
    <w:rsid w:val="0063718D"/>
    <w:rsid w:val="00637D45"/>
    <w:rsid w:val="00641986"/>
    <w:rsid w:val="006429E7"/>
    <w:rsid w:val="00650239"/>
    <w:rsid w:val="00653E94"/>
    <w:rsid w:val="00656106"/>
    <w:rsid w:val="0065661D"/>
    <w:rsid w:val="00660218"/>
    <w:rsid w:val="0067134B"/>
    <w:rsid w:val="00673D17"/>
    <w:rsid w:val="00675784"/>
    <w:rsid w:val="00680A0E"/>
    <w:rsid w:val="006838E5"/>
    <w:rsid w:val="00683932"/>
    <w:rsid w:val="006840E1"/>
    <w:rsid w:val="00684365"/>
    <w:rsid w:val="00684694"/>
    <w:rsid w:val="006848FC"/>
    <w:rsid w:val="006857D6"/>
    <w:rsid w:val="006871DF"/>
    <w:rsid w:val="00687FD2"/>
    <w:rsid w:val="00690274"/>
    <w:rsid w:val="00690823"/>
    <w:rsid w:val="00691A2A"/>
    <w:rsid w:val="0069633A"/>
    <w:rsid w:val="006A0AD6"/>
    <w:rsid w:val="006A5A2A"/>
    <w:rsid w:val="006A5D20"/>
    <w:rsid w:val="006B163C"/>
    <w:rsid w:val="006B44C8"/>
    <w:rsid w:val="006B470C"/>
    <w:rsid w:val="006B7557"/>
    <w:rsid w:val="006D1F92"/>
    <w:rsid w:val="006D53D9"/>
    <w:rsid w:val="006D5836"/>
    <w:rsid w:val="006E1E51"/>
    <w:rsid w:val="006E67D0"/>
    <w:rsid w:val="006E7A85"/>
    <w:rsid w:val="006F4B6E"/>
    <w:rsid w:val="006F7310"/>
    <w:rsid w:val="007000B4"/>
    <w:rsid w:val="007015E8"/>
    <w:rsid w:val="00703D48"/>
    <w:rsid w:val="007062D0"/>
    <w:rsid w:val="00707DA5"/>
    <w:rsid w:val="00712F20"/>
    <w:rsid w:val="00717CE5"/>
    <w:rsid w:val="00722779"/>
    <w:rsid w:val="00723E78"/>
    <w:rsid w:val="00731E10"/>
    <w:rsid w:val="00743390"/>
    <w:rsid w:val="00753565"/>
    <w:rsid w:val="00754C92"/>
    <w:rsid w:val="00756438"/>
    <w:rsid w:val="00760497"/>
    <w:rsid w:val="00760AB4"/>
    <w:rsid w:val="00762E0C"/>
    <w:rsid w:val="007657D1"/>
    <w:rsid w:val="007716B4"/>
    <w:rsid w:val="00771804"/>
    <w:rsid w:val="00771C33"/>
    <w:rsid w:val="007740FE"/>
    <w:rsid w:val="00774AD3"/>
    <w:rsid w:val="007826D5"/>
    <w:rsid w:val="00782EFA"/>
    <w:rsid w:val="00783790"/>
    <w:rsid w:val="00786416"/>
    <w:rsid w:val="007918DE"/>
    <w:rsid w:val="00792BEA"/>
    <w:rsid w:val="00795856"/>
    <w:rsid w:val="0079597E"/>
    <w:rsid w:val="00796367"/>
    <w:rsid w:val="007A032E"/>
    <w:rsid w:val="007A187B"/>
    <w:rsid w:val="007A3B46"/>
    <w:rsid w:val="007A465B"/>
    <w:rsid w:val="007A4D02"/>
    <w:rsid w:val="007A6741"/>
    <w:rsid w:val="007B4013"/>
    <w:rsid w:val="007B6D78"/>
    <w:rsid w:val="007C07E5"/>
    <w:rsid w:val="007D415D"/>
    <w:rsid w:val="007E3EE3"/>
    <w:rsid w:val="007E522E"/>
    <w:rsid w:val="007E613D"/>
    <w:rsid w:val="007E642C"/>
    <w:rsid w:val="007F1A42"/>
    <w:rsid w:val="007F6D19"/>
    <w:rsid w:val="0080162E"/>
    <w:rsid w:val="00802C92"/>
    <w:rsid w:val="008048A8"/>
    <w:rsid w:val="00810585"/>
    <w:rsid w:val="008116B2"/>
    <w:rsid w:val="00812EFF"/>
    <w:rsid w:val="00813EF3"/>
    <w:rsid w:val="008142C1"/>
    <w:rsid w:val="00814500"/>
    <w:rsid w:val="00814ADA"/>
    <w:rsid w:val="00815F4E"/>
    <w:rsid w:val="00816831"/>
    <w:rsid w:val="00817DAE"/>
    <w:rsid w:val="008208DA"/>
    <w:rsid w:val="008212B0"/>
    <w:rsid w:val="00823ACF"/>
    <w:rsid w:val="008324CE"/>
    <w:rsid w:val="00837545"/>
    <w:rsid w:val="00846FC8"/>
    <w:rsid w:val="00847024"/>
    <w:rsid w:val="008503CB"/>
    <w:rsid w:val="00851E00"/>
    <w:rsid w:val="00852E8A"/>
    <w:rsid w:val="00855BA8"/>
    <w:rsid w:val="008574B5"/>
    <w:rsid w:val="00860AB2"/>
    <w:rsid w:val="00860E90"/>
    <w:rsid w:val="008638AF"/>
    <w:rsid w:val="00863B0D"/>
    <w:rsid w:val="00867EB8"/>
    <w:rsid w:val="00870680"/>
    <w:rsid w:val="00871DE0"/>
    <w:rsid w:val="00873493"/>
    <w:rsid w:val="00877D72"/>
    <w:rsid w:val="00880A41"/>
    <w:rsid w:val="00885B87"/>
    <w:rsid w:val="00886AD9"/>
    <w:rsid w:val="00891250"/>
    <w:rsid w:val="00892696"/>
    <w:rsid w:val="008964E0"/>
    <w:rsid w:val="00896516"/>
    <w:rsid w:val="00896755"/>
    <w:rsid w:val="008A39B2"/>
    <w:rsid w:val="008A555D"/>
    <w:rsid w:val="008B2A87"/>
    <w:rsid w:val="008B4E6D"/>
    <w:rsid w:val="008B711D"/>
    <w:rsid w:val="008C02F6"/>
    <w:rsid w:val="008C3E9F"/>
    <w:rsid w:val="008C496C"/>
    <w:rsid w:val="008C6922"/>
    <w:rsid w:val="008C7E34"/>
    <w:rsid w:val="008D2CDC"/>
    <w:rsid w:val="008D325D"/>
    <w:rsid w:val="008D464E"/>
    <w:rsid w:val="008D5200"/>
    <w:rsid w:val="008E4B11"/>
    <w:rsid w:val="008F5621"/>
    <w:rsid w:val="008F658E"/>
    <w:rsid w:val="008F6688"/>
    <w:rsid w:val="0090355A"/>
    <w:rsid w:val="00907342"/>
    <w:rsid w:val="00911E22"/>
    <w:rsid w:val="00911FCC"/>
    <w:rsid w:val="009122D6"/>
    <w:rsid w:val="00927A06"/>
    <w:rsid w:val="00940D9E"/>
    <w:rsid w:val="0094352B"/>
    <w:rsid w:val="00946B30"/>
    <w:rsid w:val="00947F83"/>
    <w:rsid w:val="00952D14"/>
    <w:rsid w:val="0095367B"/>
    <w:rsid w:val="00956DD8"/>
    <w:rsid w:val="00961B45"/>
    <w:rsid w:val="00965E96"/>
    <w:rsid w:val="00966932"/>
    <w:rsid w:val="00975AC5"/>
    <w:rsid w:val="00980AA4"/>
    <w:rsid w:val="00983B6F"/>
    <w:rsid w:val="009922ED"/>
    <w:rsid w:val="00996CC6"/>
    <w:rsid w:val="009A178C"/>
    <w:rsid w:val="009A2D97"/>
    <w:rsid w:val="009A49F0"/>
    <w:rsid w:val="009A5B3F"/>
    <w:rsid w:val="009A7CC0"/>
    <w:rsid w:val="009B38D0"/>
    <w:rsid w:val="009B66BD"/>
    <w:rsid w:val="009C12A9"/>
    <w:rsid w:val="009C3E64"/>
    <w:rsid w:val="009C6195"/>
    <w:rsid w:val="009D1EA6"/>
    <w:rsid w:val="009D64DD"/>
    <w:rsid w:val="009E07A7"/>
    <w:rsid w:val="009E0BBE"/>
    <w:rsid w:val="009E3218"/>
    <w:rsid w:val="009E5B73"/>
    <w:rsid w:val="009E5DF3"/>
    <w:rsid w:val="009E76A3"/>
    <w:rsid w:val="009E784E"/>
    <w:rsid w:val="009E7FBC"/>
    <w:rsid w:val="009F3634"/>
    <w:rsid w:val="009F3C4B"/>
    <w:rsid w:val="009F527F"/>
    <w:rsid w:val="009F6415"/>
    <w:rsid w:val="009F679C"/>
    <w:rsid w:val="009F680E"/>
    <w:rsid w:val="00A033E8"/>
    <w:rsid w:val="00A055D7"/>
    <w:rsid w:val="00A106A1"/>
    <w:rsid w:val="00A10C6F"/>
    <w:rsid w:val="00A11653"/>
    <w:rsid w:val="00A11F0B"/>
    <w:rsid w:val="00A12479"/>
    <w:rsid w:val="00A15337"/>
    <w:rsid w:val="00A20348"/>
    <w:rsid w:val="00A246B5"/>
    <w:rsid w:val="00A24743"/>
    <w:rsid w:val="00A24D55"/>
    <w:rsid w:val="00A25C78"/>
    <w:rsid w:val="00A262CA"/>
    <w:rsid w:val="00A27AC8"/>
    <w:rsid w:val="00A33CB1"/>
    <w:rsid w:val="00A35649"/>
    <w:rsid w:val="00A41FEA"/>
    <w:rsid w:val="00A43EC7"/>
    <w:rsid w:val="00A44CE9"/>
    <w:rsid w:val="00A52C3E"/>
    <w:rsid w:val="00A55DCE"/>
    <w:rsid w:val="00A560AA"/>
    <w:rsid w:val="00A57214"/>
    <w:rsid w:val="00A57FEF"/>
    <w:rsid w:val="00A6002D"/>
    <w:rsid w:val="00A604D0"/>
    <w:rsid w:val="00A6151A"/>
    <w:rsid w:val="00A641F4"/>
    <w:rsid w:val="00A668A7"/>
    <w:rsid w:val="00A66C60"/>
    <w:rsid w:val="00A71A7C"/>
    <w:rsid w:val="00A7254F"/>
    <w:rsid w:val="00A73FBA"/>
    <w:rsid w:val="00A77D71"/>
    <w:rsid w:val="00A80C3A"/>
    <w:rsid w:val="00A82CC0"/>
    <w:rsid w:val="00A9160D"/>
    <w:rsid w:val="00A91999"/>
    <w:rsid w:val="00A919F1"/>
    <w:rsid w:val="00A921BD"/>
    <w:rsid w:val="00A936E6"/>
    <w:rsid w:val="00A93991"/>
    <w:rsid w:val="00A94305"/>
    <w:rsid w:val="00AA02A0"/>
    <w:rsid w:val="00AA2BB9"/>
    <w:rsid w:val="00AA32ED"/>
    <w:rsid w:val="00AA4771"/>
    <w:rsid w:val="00AB1553"/>
    <w:rsid w:val="00AB2117"/>
    <w:rsid w:val="00AC2675"/>
    <w:rsid w:val="00AC3893"/>
    <w:rsid w:val="00AC40B1"/>
    <w:rsid w:val="00AC4EBB"/>
    <w:rsid w:val="00AC5A53"/>
    <w:rsid w:val="00AC5B4A"/>
    <w:rsid w:val="00AC6418"/>
    <w:rsid w:val="00AD1494"/>
    <w:rsid w:val="00AD184B"/>
    <w:rsid w:val="00AD3256"/>
    <w:rsid w:val="00AD36F7"/>
    <w:rsid w:val="00AD7129"/>
    <w:rsid w:val="00AD792F"/>
    <w:rsid w:val="00AE1E7F"/>
    <w:rsid w:val="00AE33C1"/>
    <w:rsid w:val="00AE4178"/>
    <w:rsid w:val="00AE46C7"/>
    <w:rsid w:val="00AE4C89"/>
    <w:rsid w:val="00AE56F8"/>
    <w:rsid w:val="00AE70A8"/>
    <w:rsid w:val="00AF5700"/>
    <w:rsid w:val="00AF7F15"/>
    <w:rsid w:val="00B000B8"/>
    <w:rsid w:val="00B11A0F"/>
    <w:rsid w:val="00B12446"/>
    <w:rsid w:val="00B12AF8"/>
    <w:rsid w:val="00B147D5"/>
    <w:rsid w:val="00B15F23"/>
    <w:rsid w:val="00B172C2"/>
    <w:rsid w:val="00B203A0"/>
    <w:rsid w:val="00B23E9E"/>
    <w:rsid w:val="00B24218"/>
    <w:rsid w:val="00B249EC"/>
    <w:rsid w:val="00B31E4F"/>
    <w:rsid w:val="00B33A6A"/>
    <w:rsid w:val="00B35449"/>
    <w:rsid w:val="00B4364E"/>
    <w:rsid w:val="00B4466E"/>
    <w:rsid w:val="00B620F0"/>
    <w:rsid w:val="00B735E7"/>
    <w:rsid w:val="00B76428"/>
    <w:rsid w:val="00B76635"/>
    <w:rsid w:val="00B809AC"/>
    <w:rsid w:val="00B828FC"/>
    <w:rsid w:val="00B86218"/>
    <w:rsid w:val="00B92E48"/>
    <w:rsid w:val="00B9632B"/>
    <w:rsid w:val="00B97837"/>
    <w:rsid w:val="00BA4CB5"/>
    <w:rsid w:val="00BA52F1"/>
    <w:rsid w:val="00BA5B63"/>
    <w:rsid w:val="00BB0342"/>
    <w:rsid w:val="00BB179E"/>
    <w:rsid w:val="00BB2D9C"/>
    <w:rsid w:val="00BB3727"/>
    <w:rsid w:val="00BB3F06"/>
    <w:rsid w:val="00BC1CA5"/>
    <w:rsid w:val="00BC4E8F"/>
    <w:rsid w:val="00BC5809"/>
    <w:rsid w:val="00BD0249"/>
    <w:rsid w:val="00BD3319"/>
    <w:rsid w:val="00BD5E39"/>
    <w:rsid w:val="00BD6765"/>
    <w:rsid w:val="00BD7640"/>
    <w:rsid w:val="00BE1943"/>
    <w:rsid w:val="00BE5845"/>
    <w:rsid w:val="00BE5932"/>
    <w:rsid w:val="00BE75B3"/>
    <w:rsid w:val="00BF0FF3"/>
    <w:rsid w:val="00BF37D3"/>
    <w:rsid w:val="00BF494C"/>
    <w:rsid w:val="00BF4D5D"/>
    <w:rsid w:val="00BF7CDA"/>
    <w:rsid w:val="00C00C5E"/>
    <w:rsid w:val="00C00D9E"/>
    <w:rsid w:val="00C04F31"/>
    <w:rsid w:val="00C06612"/>
    <w:rsid w:val="00C111F4"/>
    <w:rsid w:val="00C13741"/>
    <w:rsid w:val="00C16321"/>
    <w:rsid w:val="00C225E7"/>
    <w:rsid w:val="00C2465C"/>
    <w:rsid w:val="00C300F9"/>
    <w:rsid w:val="00C32EED"/>
    <w:rsid w:val="00C3316E"/>
    <w:rsid w:val="00C33C8C"/>
    <w:rsid w:val="00C33F02"/>
    <w:rsid w:val="00C360D4"/>
    <w:rsid w:val="00C36BD1"/>
    <w:rsid w:val="00C36EBE"/>
    <w:rsid w:val="00C37798"/>
    <w:rsid w:val="00C43D89"/>
    <w:rsid w:val="00C50E32"/>
    <w:rsid w:val="00C55881"/>
    <w:rsid w:val="00C5679E"/>
    <w:rsid w:val="00C5767F"/>
    <w:rsid w:val="00C60E1F"/>
    <w:rsid w:val="00C61F7B"/>
    <w:rsid w:val="00C63241"/>
    <w:rsid w:val="00C65AD4"/>
    <w:rsid w:val="00C6615A"/>
    <w:rsid w:val="00C66AB7"/>
    <w:rsid w:val="00C7003B"/>
    <w:rsid w:val="00C70A05"/>
    <w:rsid w:val="00C7597A"/>
    <w:rsid w:val="00C80EB4"/>
    <w:rsid w:val="00C80FEC"/>
    <w:rsid w:val="00C849DA"/>
    <w:rsid w:val="00C84DD2"/>
    <w:rsid w:val="00C85685"/>
    <w:rsid w:val="00C91B51"/>
    <w:rsid w:val="00C9388D"/>
    <w:rsid w:val="00C95F68"/>
    <w:rsid w:val="00C9696E"/>
    <w:rsid w:val="00C97727"/>
    <w:rsid w:val="00CA5321"/>
    <w:rsid w:val="00CA54D9"/>
    <w:rsid w:val="00CB0C67"/>
    <w:rsid w:val="00CB2182"/>
    <w:rsid w:val="00CB2D46"/>
    <w:rsid w:val="00CB4004"/>
    <w:rsid w:val="00CB6D5F"/>
    <w:rsid w:val="00CC221E"/>
    <w:rsid w:val="00CC6778"/>
    <w:rsid w:val="00CD043B"/>
    <w:rsid w:val="00CD7588"/>
    <w:rsid w:val="00CE1B9F"/>
    <w:rsid w:val="00CE21D6"/>
    <w:rsid w:val="00CE39E8"/>
    <w:rsid w:val="00CF2481"/>
    <w:rsid w:val="00CF2A71"/>
    <w:rsid w:val="00CF3279"/>
    <w:rsid w:val="00CF69AB"/>
    <w:rsid w:val="00CF75E2"/>
    <w:rsid w:val="00D01737"/>
    <w:rsid w:val="00D03D2E"/>
    <w:rsid w:val="00D04241"/>
    <w:rsid w:val="00D06078"/>
    <w:rsid w:val="00D0618F"/>
    <w:rsid w:val="00D06800"/>
    <w:rsid w:val="00D1033B"/>
    <w:rsid w:val="00D10559"/>
    <w:rsid w:val="00D10621"/>
    <w:rsid w:val="00D1162D"/>
    <w:rsid w:val="00D117AF"/>
    <w:rsid w:val="00D14C8A"/>
    <w:rsid w:val="00D234C3"/>
    <w:rsid w:val="00D2678A"/>
    <w:rsid w:val="00D27FE9"/>
    <w:rsid w:val="00D3131F"/>
    <w:rsid w:val="00D326F8"/>
    <w:rsid w:val="00D330C7"/>
    <w:rsid w:val="00D33393"/>
    <w:rsid w:val="00D37B52"/>
    <w:rsid w:val="00D428DB"/>
    <w:rsid w:val="00D42A32"/>
    <w:rsid w:val="00D441F5"/>
    <w:rsid w:val="00D471E6"/>
    <w:rsid w:val="00D512AD"/>
    <w:rsid w:val="00D51C3B"/>
    <w:rsid w:val="00D55C2C"/>
    <w:rsid w:val="00D60A7F"/>
    <w:rsid w:val="00D60D18"/>
    <w:rsid w:val="00D6295E"/>
    <w:rsid w:val="00D65E8F"/>
    <w:rsid w:val="00D7037C"/>
    <w:rsid w:val="00D74198"/>
    <w:rsid w:val="00D766AA"/>
    <w:rsid w:val="00D91884"/>
    <w:rsid w:val="00D9201D"/>
    <w:rsid w:val="00D95168"/>
    <w:rsid w:val="00DA10B1"/>
    <w:rsid w:val="00DA12FB"/>
    <w:rsid w:val="00DA375E"/>
    <w:rsid w:val="00DA3C2B"/>
    <w:rsid w:val="00DA51E9"/>
    <w:rsid w:val="00DB2397"/>
    <w:rsid w:val="00DB2A00"/>
    <w:rsid w:val="00DB366A"/>
    <w:rsid w:val="00DC5B42"/>
    <w:rsid w:val="00DC6D61"/>
    <w:rsid w:val="00DC739E"/>
    <w:rsid w:val="00DD056F"/>
    <w:rsid w:val="00DD0FF4"/>
    <w:rsid w:val="00DD6C6E"/>
    <w:rsid w:val="00DE0811"/>
    <w:rsid w:val="00DE4062"/>
    <w:rsid w:val="00DE65B6"/>
    <w:rsid w:val="00DF0175"/>
    <w:rsid w:val="00DF1F2C"/>
    <w:rsid w:val="00DF1FEB"/>
    <w:rsid w:val="00DF3EE6"/>
    <w:rsid w:val="00E00EDB"/>
    <w:rsid w:val="00E04954"/>
    <w:rsid w:val="00E04BA2"/>
    <w:rsid w:val="00E06DF7"/>
    <w:rsid w:val="00E07627"/>
    <w:rsid w:val="00E1052A"/>
    <w:rsid w:val="00E1229D"/>
    <w:rsid w:val="00E13058"/>
    <w:rsid w:val="00E145CB"/>
    <w:rsid w:val="00E14E99"/>
    <w:rsid w:val="00E201ED"/>
    <w:rsid w:val="00E2026E"/>
    <w:rsid w:val="00E251AE"/>
    <w:rsid w:val="00E26043"/>
    <w:rsid w:val="00E30FC8"/>
    <w:rsid w:val="00E33224"/>
    <w:rsid w:val="00E34249"/>
    <w:rsid w:val="00E363DF"/>
    <w:rsid w:val="00E3741A"/>
    <w:rsid w:val="00E4485E"/>
    <w:rsid w:val="00E52A30"/>
    <w:rsid w:val="00E5396A"/>
    <w:rsid w:val="00E567CB"/>
    <w:rsid w:val="00E62D47"/>
    <w:rsid w:val="00E642ED"/>
    <w:rsid w:val="00E72005"/>
    <w:rsid w:val="00E73A5D"/>
    <w:rsid w:val="00E7663D"/>
    <w:rsid w:val="00E77E16"/>
    <w:rsid w:val="00E82639"/>
    <w:rsid w:val="00E83378"/>
    <w:rsid w:val="00E8562F"/>
    <w:rsid w:val="00E873A2"/>
    <w:rsid w:val="00E90355"/>
    <w:rsid w:val="00E9436D"/>
    <w:rsid w:val="00E95248"/>
    <w:rsid w:val="00EB3C2E"/>
    <w:rsid w:val="00EC5C37"/>
    <w:rsid w:val="00ED38C4"/>
    <w:rsid w:val="00ED41BA"/>
    <w:rsid w:val="00ED4ED0"/>
    <w:rsid w:val="00ED68A2"/>
    <w:rsid w:val="00EE7BD7"/>
    <w:rsid w:val="00EF2BFC"/>
    <w:rsid w:val="00F00549"/>
    <w:rsid w:val="00F0351F"/>
    <w:rsid w:val="00F03E76"/>
    <w:rsid w:val="00F0711C"/>
    <w:rsid w:val="00F113F3"/>
    <w:rsid w:val="00F14322"/>
    <w:rsid w:val="00F15404"/>
    <w:rsid w:val="00F15C09"/>
    <w:rsid w:val="00F26D42"/>
    <w:rsid w:val="00F33979"/>
    <w:rsid w:val="00F37CDC"/>
    <w:rsid w:val="00F403E4"/>
    <w:rsid w:val="00F42A0E"/>
    <w:rsid w:val="00F42AE7"/>
    <w:rsid w:val="00F51641"/>
    <w:rsid w:val="00F517C3"/>
    <w:rsid w:val="00F52000"/>
    <w:rsid w:val="00F5593D"/>
    <w:rsid w:val="00F60F58"/>
    <w:rsid w:val="00F610CF"/>
    <w:rsid w:val="00F621D5"/>
    <w:rsid w:val="00F660B3"/>
    <w:rsid w:val="00F667B1"/>
    <w:rsid w:val="00F7149F"/>
    <w:rsid w:val="00F71961"/>
    <w:rsid w:val="00F72B80"/>
    <w:rsid w:val="00F732DC"/>
    <w:rsid w:val="00F73E52"/>
    <w:rsid w:val="00F75890"/>
    <w:rsid w:val="00F76E68"/>
    <w:rsid w:val="00F7736B"/>
    <w:rsid w:val="00F81449"/>
    <w:rsid w:val="00F87C49"/>
    <w:rsid w:val="00F920BD"/>
    <w:rsid w:val="00F93AED"/>
    <w:rsid w:val="00F96647"/>
    <w:rsid w:val="00F96CC9"/>
    <w:rsid w:val="00F97A35"/>
    <w:rsid w:val="00F97D5D"/>
    <w:rsid w:val="00FA1768"/>
    <w:rsid w:val="00FA445C"/>
    <w:rsid w:val="00FA73ED"/>
    <w:rsid w:val="00FB0AD7"/>
    <w:rsid w:val="00FB40FF"/>
    <w:rsid w:val="00FB62C8"/>
    <w:rsid w:val="00FC0DAC"/>
    <w:rsid w:val="00FC29D4"/>
    <w:rsid w:val="00FD027B"/>
    <w:rsid w:val="00FD232A"/>
    <w:rsid w:val="00FD4FF1"/>
    <w:rsid w:val="00FE09C0"/>
    <w:rsid w:val="00FE23F6"/>
    <w:rsid w:val="00FE341E"/>
    <w:rsid w:val="00FF0609"/>
    <w:rsid w:val="00FF6F2E"/>
    <w:rsid w:val="00FF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75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209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3.lrs.lt/pls/inter/dokpaieska.showdoc_l?p_id=268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1063</Words>
  <Characters>607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2013-12-11T07:35:00Z</cp:lastPrinted>
  <dcterms:created xsi:type="dcterms:W3CDTF">2013-12-10T19:55:00Z</dcterms:created>
  <dcterms:modified xsi:type="dcterms:W3CDTF">2013-12-11T07:36:00Z</dcterms:modified>
</cp:coreProperties>
</file>