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A14" w:rsidRPr="009534CE" w:rsidRDefault="00727A14" w:rsidP="008D370B">
      <w:pPr>
        <w:tabs>
          <w:tab w:val="left" w:pos="1247"/>
          <w:tab w:val="left" w:pos="4111"/>
          <w:tab w:val="left" w:pos="5528"/>
          <w:tab w:val="left" w:pos="6804"/>
        </w:tabs>
        <w:jc w:val="center"/>
        <w:rPr>
          <w:b/>
          <w:bCs/>
          <w:sz w:val="28"/>
          <w:szCs w:val="28"/>
        </w:rPr>
      </w:pPr>
      <w:bookmarkStart w:id="0" w:name="skyrius1"/>
      <w:r w:rsidRPr="009534CE">
        <w:rPr>
          <w:b/>
          <w:bCs/>
          <w:sz w:val="28"/>
          <w:szCs w:val="28"/>
        </w:rPr>
        <w:t xml:space="preserve">KAUNO </w:t>
      </w:r>
      <w:r>
        <w:rPr>
          <w:b/>
          <w:bCs/>
          <w:sz w:val="28"/>
          <w:szCs w:val="28"/>
        </w:rPr>
        <w:t>PRANO DAUNIO AKLŲJŲ IR SILPNAREGIŲ</w:t>
      </w:r>
      <w:r w:rsidRPr="009534CE">
        <w:rPr>
          <w:b/>
          <w:sz w:val="28"/>
          <w:szCs w:val="28"/>
        </w:rPr>
        <w:t xml:space="preserve"> </w:t>
      </w:r>
      <w:r w:rsidRPr="009534CE">
        <w:rPr>
          <w:b/>
          <w:bCs/>
          <w:sz w:val="28"/>
          <w:szCs w:val="28"/>
        </w:rPr>
        <w:t>UGDYMO CENTRAS</w:t>
      </w:r>
    </w:p>
    <w:p w:rsidR="00727A14" w:rsidRPr="009534CE" w:rsidRDefault="00727A14" w:rsidP="008D370B">
      <w:pPr>
        <w:jc w:val="center"/>
      </w:pPr>
      <w:r w:rsidRPr="009534CE">
        <w:rPr>
          <w:sz w:val="22"/>
        </w:rPr>
        <w:tab/>
      </w:r>
    </w:p>
    <w:tbl>
      <w:tblPr>
        <w:tblW w:w="4842" w:type="dxa"/>
        <w:tblInd w:w="4803" w:type="dxa"/>
        <w:tblCellMar>
          <w:left w:w="0" w:type="dxa"/>
          <w:right w:w="0" w:type="dxa"/>
        </w:tblCellMar>
        <w:tblLook w:val="0000"/>
      </w:tblPr>
      <w:tblGrid>
        <w:gridCol w:w="2129"/>
        <w:gridCol w:w="502"/>
        <w:gridCol w:w="502"/>
        <w:gridCol w:w="502"/>
        <w:gridCol w:w="502"/>
        <w:gridCol w:w="385"/>
        <w:gridCol w:w="320"/>
      </w:tblGrid>
      <w:tr w:rsidR="00727A14" w:rsidRPr="009534CE" w:rsidTr="00160DB2">
        <w:trPr>
          <w:trHeight w:val="255"/>
        </w:trPr>
        <w:tc>
          <w:tcPr>
            <w:tcW w:w="2129" w:type="dxa"/>
            <w:noWrap/>
            <w:tcMar>
              <w:top w:w="15" w:type="dxa"/>
              <w:left w:w="15" w:type="dxa"/>
              <w:bottom w:w="0" w:type="dxa"/>
              <w:right w:w="15" w:type="dxa"/>
            </w:tcMar>
            <w:vAlign w:val="bottom"/>
          </w:tcPr>
          <w:p w:rsidR="00727A14" w:rsidRPr="009534CE" w:rsidRDefault="00727A14" w:rsidP="00160DB2">
            <w:pPr>
              <w:rPr>
                <w:noProof/>
                <w:sz w:val="22"/>
                <w:szCs w:val="22"/>
              </w:rPr>
            </w:pPr>
            <w:r w:rsidRPr="009534CE">
              <w:rPr>
                <w:sz w:val="22"/>
                <w:szCs w:val="22"/>
              </w:rPr>
              <w:t>PATVIRTINTA</w:t>
            </w:r>
          </w:p>
        </w:tc>
        <w:tc>
          <w:tcPr>
            <w:tcW w:w="502" w:type="dxa"/>
            <w:noWrap/>
            <w:tcMar>
              <w:top w:w="15" w:type="dxa"/>
              <w:left w:w="15" w:type="dxa"/>
              <w:bottom w:w="0" w:type="dxa"/>
              <w:right w:w="15" w:type="dxa"/>
            </w:tcMar>
            <w:vAlign w:val="bottom"/>
          </w:tcPr>
          <w:p w:rsidR="00727A14" w:rsidRPr="009534CE" w:rsidRDefault="00727A14" w:rsidP="00160DB2">
            <w:pPr>
              <w:rPr>
                <w:rFonts w:ascii="Arial" w:hAnsi="Arial" w:cs="Arial"/>
                <w:noProof/>
                <w:sz w:val="22"/>
                <w:szCs w:val="22"/>
              </w:rPr>
            </w:pPr>
          </w:p>
        </w:tc>
        <w:tc>
          <w:tcPr>
            <w:tcW w:w="502" w:type="dxa"/>
            <w:noWrap/>
            <w:tcMar>
              <w:top w:w="15" w:type="dxa"/>
              <w:left w:w="15" w:type="dxa"/>
              <w:bottom w:w="0" w:type="dxa"/>
              <w:right w:w="15" w:type="dxa"/>
            </w:tcMar>
            <w:vAlign w:val="bottom"/>
          </w:tcPr>
          <w:p w:rsidR="00727A14" w:rsidRPr="009534CE" w:rsidRDefault="00727A14" w:rsidP="00160DB2">
            <w:pPr>
              <w:rPr>
                <w:rFonts w:ascii="Arial" w:hAnsi="Arial" w:cs="Arial"/>
                <w:noProof/>
                <w:sz w:val="22"/>
                <w:szCs w:val="22"/>
              </w:rPr>
            </w:pPr>
          </w:p>
        </w:tc>
        <w:tc>
          <w:tcPr>
            <w:tcW w:w="502" w:type="dxa"/>
            <w:noWrap/>
            <w:tcMar>
              <w:top w:w="15" w:type="dxa"/>
              <w:left w:w="15" w:type="dxa"/>
              <w:bottom w:w="0" w:type="dxa"/>
              <w:right w:w="15" w:type="dxa"/>
            </w:tcMar>
            <w:vAlign w:val="bottom"/>
          </w:tcPr>
          <w:p w:rsidR="00727A14" w:rsidRPr="009534CE" w:rsidRDefault="00727A14" w:rsidP="00160DB2">
            <w:pPr>
              <w:rPr>
                <w:rFonts w:ascii="Arial" w:hAnsi="Arial" w:cs="Arial"/>
                <w:noProof/>
                <w:sz w:val="22"/>
                <w:szCs w:val="22"/>
              </w:rPr>
            </w:pPr>
          </w:p>
        </w:tc>
        <w:tc>
          <w:tcPr>
            <w:tcW w:w="502" w:type="dxa"/>
            <w:noWrap/>
            <w:tcMar>
              <w:top w:w="15" w:type="dxa"/>
              <w:left w:w="15" w:type="dxa"/>
              <w:bottom w:w="0" w:type="dxa"/>
              <w:right w:w="15" w:type="dxa"/>
            </w:tcMar>
            <w:vAlign w:val="bottom"/>
          </w:tcPr>
          <w:p w:rsidR="00727A14" w:rsidRPr="009534CE" w:rsidRDefault="00727A14" w:rsidP="00160DB2">
            <w:pPr>
              <w:rPr>
                <w:rFonts w:ascii="Arial" w:hAnsi="Arial" w:cs="Arial"/>
                <w:noProof/>
                <w:sz w:val="22"/>
                <w:szCs w:val="22"/>
              </w:rPr>
            </w:pPr>
          </w:p>
        </w:tc>
        <w:tc>
          <w:tcPr>
            <w:tcW w:w="385" w:type="dxa"/>
            <w:noWrap/>
            <w:tcMar>
              <w:top w:w="15" w:type="dxa"/>
              <w:left w:w="15" w:type="dxa"/>
              <w:bottom w:w="0" w:type="dxa"/>
              <w:right w:w="15" w:type="dxa"/>
            </w:tcMar>
            <w:vAlign w:val="bottom"/>
          </w:tcPr>
          <w:p w:rsidR="00727A14" w:rsidRPr="009534CE" w:rsidRDefault="00727A14" w:rsidP="00160DB2">
            <w:pPr>
              <w:rPr>
                <w:rFonts w:ascii="Arial" w:hAnsi="Arial" w:cs="Arial"/>
                <w:noProof/>
                <w:sz w:val="22"/>
                <w:szCs w:val="22"/>
              </w:rPr>
            </w:pPr>
          </w:p>
        </w:tc>
        <w:tc>
          <w:tcPr>
            <w:tcW w:w="320" w:type="dxa"/>
            <w:noWrap/>
            <w:tcMar>
              <w:top w:w="15" w:type="dxa"/>
              <w:left w:w="15" w:type="dxa"/>
              <w:bottom w:w="0" w:type="dxa"/>
              <w:right w:w="15" w:type="dxa"/>
            </w:tcMar>
            <w:vAlign w:val="bottom"/>
          </w:tcPr>
          <w:p w:rsidR="00727A14" w:rsidRPr="009534CE" w:rsidRDefault="00727A14" w:rsidP="00160DB2">
            <w:pPr>
              <w:rPr>
                <w:rFonts w:ascii="Arial" w:hAnsi="Arial" w:cs="Arial"/>
                <w:noProof/>
                <w:sz w:val="22"/>
                <w:szCs w:val="22"/>
              </w:rPr>
            </w:pPr>
          </w:p>
        </w:tc>
      </w:tr>
      <w:tr w:rsidR="00727A14" w:rsidRPr="009534CE" w:rsidTr="00160DB2">
        <w:trPr>
          <w:trHeight w:val="255"/>
        </w:trPr>
        <w:tc>
          <w:tcPr>
            <w:tcW w:w="4522" w:type="dxa"/>
            <w:gridSpan w:val="6"/>
            <w:noWrap/>
            <w:tcMar>
              <w:top w:w="15" w:type="dxa"/>
              <w:left w:w="15" w:type="dxa"/>
              <w:bottom w:w="0" w:type="dxa"/>
              <w:right w:w="15" w:type="dxa"/>
            </w:tcMar>
            <w:vAlign w:val="bottom"/>
          </w:tcPr>
          <w:p w:rsidR="00727A14" w:rsidRPr="009534CE" w:rsidRDefault="00727A14" w:rsidP="00160DB2">
            <w:pPr>
              <w:rPr>
                <w:noProof/>
                <w:sz w:val="22"/>
                <w:szCs w:val="22"/>
              </w:rPr>
            </w:pPr>
            <w:r w:rsidRPr="009534CE">
              <w:rPr>
                <w:sz w:val="22"/>
                <w:szCs w:val="22"/>
              </w:rPr>
              <w:t xml:space="preserve">Kauno </w:t>
            </w:r>
            <w:r>
              <w:rPr>
                <w:sz w:val="22"/>
                <w:szCs w:val="22"/>
              </w:rPr>
              <w:t>Prano Daunio aklųjų ir silpnaregių</w:t>
            </w:r>
          </w:p>
        </w:tc>
        <w:tc>
          <w:tcPr>
            <w:tcW w:w="0" w:type="auto"/>
            <w:noWrap/>
            <w:tcMar>
              <w:top w:w="15" w:type="dxa"/>
              <w:left w:w="15" w:type="dxa"/>
              <w:bottom w:w="0" w:type="dxa"/>
              <w:right w:w="15" w:type="dxa"/>
            </w:tcMar>
            <w:vAlign w:val="bottom"/>
          </w:tcPr>
          <w:p w:rsidR="00727A14" w:rsidRPr="009534CE" w:rsidRDefault="00727A14" w:rsidP="00160DB2">
            <w:pPr>
              <w:rPr>
                <w:rFonts w:ascii="Arial" w:hAnsi="Arial" w:cs="Arial"/>
                <w:noProof/>
                <w:sz w:val="22"/>
                <w:szCs w:val="22"/>
              </w:rPr>
            </w:pPr>
          </w:p>
        </w:tc>
      </w:tr>
      <w:tr w:rsidR="00727A14" w:rsidRPr="009534CE" w:rsidTr="00160DB2">
        <w:trPr>
          <w:trHeight w:val="255"/>
        </w:trPr>
        <w:tc>
          <w:tcPr>
            <w:tcW w:w="3133" w:type="dxa"/>
            <w:gridSpan w:val="3"/>
            <w:noWrap/>
            <w:tcMar>
              <w:top w:w="15" w:type="dxa"/>
              <w:left w:w="15" w:type="dxa"/>
              <w:bottom w:w="0" w:type="dxa"/>
              <w:right w:w="15" w:type="dxa"/>
            </w:tcMar>
            <w:vAlign w:val="bottom"/>
          </w:tcPr>
          <w:p w:rsidR="00727A14" w:rsidRPr="009534CE" w:rsidRDefault="00727A14" w:rsidP="00160DB2">
            <w:pPr>
              <w:rPr>
                <w:noProof/>
                <w:sz w:val="22"/>
                <w:szCs w:val="22"/>
              </w:rPr>
            </w:pPr>
            <w:r w:rsidRPr="009534CE">
              <w:rPr>
                <w:sz w:val="22"/>
                <w:szCs w:val="22"/>
              </w:rPr>
              <w:t>ugdymo centro direktoriaus</w:t>
            </w:r>
          </w:p>
        </w:tc>
        <w:tc>
          <w:tcPr>
            <w:tcW w:w="0" w:type="auto"/>
            <w:noWrap/>
            <w:tcMar>
              <w:top w:w="15" w:type="dxa"/>
              <w:left w:w="15" w:type="dxa"/>
              <w:bottom w:w="0" w:type="dxa"/>
              <w:right w:w="15" w:type="dxa"/>
            </w:tcMar>
            <w:vAlign w:val="bottom"/>
          </w:tcPr>
          <w:p w:rsidR="00727A14" w:rsidRPr="009534CE" w:rsidRDefault="00727A14" w:rsidP="00160DB2">
            <w:pPr>
              <w:rPr>
                <w:rFonts w:ascii="Arial" w:hAnsi="Arial" w:cs="Arial"/>
                <w:noProof/>
                <w:sz w:val="22"/>
                <w:szCs w:val="22"/>
              </w:rPr>
            </w:pPr>
          </w:p>
        </w:tc>
        <w:tc>
          <w:tcPr>
            <w:tcW w:w="0" w:type="auto"/>
            <w:noWrap/>
            <w:tcMar>
              <w:top w:w="15" w:type="dxa"/>
              <w:left w:w="15" w:type="dxa"/>
              <w:bottom w:w="0" w:type="dxa"/>
              <w:right w:w="15" w:type="dxa"/>
            </w:tcMar>
            <w:vAlign w:val="bottom"/>
          </w:tcPr>
          <w:p w:rsidR="00727A14" w:rsidRPr="009534CE" w:rsidRDefault="00727A14" w:rsidP="00160DB2">
            <w:pPr>
              <w:rPr>
                <w:rFonts w:ascii="Arial" w:hAnsi="Arial" w:cs="Arial"/>
                <w:noProof/>
                <w:sz w:val="22"/>
                <w:szCs w:val="22"/>
              </w:rPr>
            </w:pPr>
          </w:p>
        </w:tc>
        <w:tc>
          <w:tcPr>
            <w:tcW w:w="0" w:type="auto"/>
            <w:noWrap/>
            <w:tcMar>
              <w:top w:w="15" w:type="dxa"/>
              <w:left w:w="15" w:type="dxa"/>
              <w:bottom w:w="0" w:type="dxa"/>
              <w:right w:w="15" w:type="dxa"/>
            </w:tcMar>
            <w:vAlign w:val="bottom"/>
          </w:tcPr>
          <w:p w:rsidR="00727A14" w:rsidRPr="009534CE" w:rsidRDefault="00727A14" w:rsidP="00160DB2">
            <w:pPr>
              <w:rPr>
                <w:rFonts w:ascii="Arial" w:hAnsi="Arial" w:cs="Arial"/>
                <w:noProof/>
                <w:sz w:val="22"/>
                <w:szCs w:val="22"/>
              </w:rPr>
            </w:pPr>
          </w:p>
        </w:tc>
        <w:tc>
          <w:tcPr>
            <w:tcW w:w="0" w:type="auto"/>
            <w:noWrap/>
            <w:tcMar>
              <w:top w:w="15" w:type="dxa"/>
              <w:left w:w="15" w:type="dxa"/>
              <w:bottom w:w="0" w:type="dxa"/>
              <w:right w:w="15" w:type="dxa"/>
            </w:tcMar>
            <w:vAlign w:val="bottom"/>
          </w:tcPr>
          <w:p w:rsidR="00727A14" w:rsidRPr="009534CE" w:rsidRDefault="00727A14" w:rsidP="00160DB2">
            <w:pPr>
              <w:rPr>
                <w:rFonts w:ascii="Arial" w:hAnsi="Arial" w:cs="Arial"/>
                <w:noProof/>
                <w:sz w:val="22"/>
                <w:szCs w:val="22"/>
              </w:rPr>
            </w:pPr>
          </w:p>
        </w:tc>
      </w:tr>
      <w:tr w:rsidR="00727A14" w:rsidRPr="009534CE" w:rsidTr="00160DB2">
        <w:trPr>
          <w:trHeight w:val="255"/>
        </w:trPr>
        <w:tc>
          <w:tcPr>
            <w:tcW w:w="4522" w:type="dxa"/>
            <w:gridSpan w:val="6"/>
            <w:noWrap/>
            <w:tcMar>
              <w:top w:w="15" w:type="dxa"/>
              <w:left w:w="15" w:type="dxa"/>
              <w:bottom w:w="0" w:type="dxa"/>
              <w:right w:w="15" w:type="dxa"/>
            </w:tcMar>
            <w:vAlign w:val="bottom"/>
          </w:tcPr>
          <w:p w:rsidR="00727A14" w:rsidRPr="009534CE" w:rsidRDefault="00727A14" w:rsidP="00160DB2">
            <w:pPr>
              <w:rPr>
                <w:noProof/>
                <w:sz w:val="22"/>
                <w:szCs w:val="22"/>
              </w:rPr>
            </w:pPr>
            <w:smartTag w:uri="schemas-tilde-lv/tildestengine" w:element="metric2">
              <w:smartTagPr>
                <w:attr w:name="metric_text" w:val="m"/>
                <w:attr w:name="metric_value" w:val="2012"/>
              </w:smartTagPr>
              <w:r w:rsidRPr="00E402E2">
                <w:rPr>
                  <w:sz w:val="22"/>
                  <w:szCs w:val="22"/>
                </w:rPr>
                <w:t>2012 m</w:t>
              </w:r>
            </w:smartTag>
            <w:r>
              <w:rPr>
                <w:sz w:val="22"/>
                <w:szCs w:val="22"/>
              </w:rPr>
              <w:t>. vasario 29</w:t>
            </w:r>
            <w:r w:rsidRPr="00E402E2">
              <w:rPr>
                <w:sz w:val="22"/>
                <w:szCs w:val="22"/>
              </w:rPr>
              <w:t xml:space="preserve"> d. įsakymu Nr.</w:t>
            </w:r>
            <w:r>
              <w:rPr>
                <w:sz w:val="22"/>
                <w:szCs w:val="22"/>
              </w:rPr>
              <w:t>T1-99</w:t>
            </w:r>
          </w:p>
        </w:tc>
        <w:tc>
          <w:tcPr>
            <w:tcW w:w="0" w:type="auto"/>
            <w:noWrap/>
            <w:tcMar>
              <w:top w:w="15" w:type="dxa"/>
              <w:left w:w="15" w:type="dxa"/>
              <w:bottom w:w="0" w:type="dxa"/>
              <w:right w:w="15" w:type="dxa"/>
            </w:tcMar>
            <w:vAlign w:val="bottom"/>
          </w:tcPr>
          <w:p w:rsidR="00727A14" w:rsidRPr="009534CE" w:rsidRDefault="00727A14" w:rsidP="00160DB2">
            <w:pPr>
              <w:rPr>
                <w:rFonts w:ascii="Arial" w:hAnsi="Arial" w:cs="Arial"/>
                <w:noProof/>
                <w:sz w:val="22"/>
                <w:szCs w:val="22"/>
              </w:rPr>
            </w:pPr>
          </w:p>
        </w:tc>
      </w:tr>
    </w:tbl>
    <w:p w:rsidR="00727A14" w:rsidRPr="009534CE" w:rsidRDefault="00727A14" w:rsidP="008D370B">
      <w:pPr>
        <w:jc w:val="center"/>
        <w:rPr>
          <w:b/>
          <w:sz w:val="24"/>
          <w:szCs w:val="24"/>
          <w:lang w:val="en-US"/>
        </w:rPr>
      </w:pPr>
    </w:p>
    <w:p w:rsidR="00727A14" w:rsidRPr="009534CE" w:rsidRDefault="00727A14" w:rsidP="008D370B">
      <w:pPr>
        <w:jc w:val="center"/>
        <w:rPr>
          <w:b/>
          <w:sz w:val="24"/>
          <w:szCs w:val="24"/>
        </w:rPr>
      </w:pPr>
      <w:r w:rsidRPr="009534CE">
        <w:rPr>
          <w:b/>
          <w:sz w:val="24"/>
          <w:szCs w:val="24"/>
        </w:rPr>
        <w:t>SUPAPRASTINTŲ VIEŠŲJŲ PIRKIMŲ TAISYKLĖS</w:t>
      </w:r>
    </w:p>
    <w:p w:rsidR="00727A14" w:rsidRPr="009534CE" w:rsidRDefault="00727A14" w:rsidP="008D370B">
      <w:pPr>
        <w:pStyle w:val="Heading2"/>
        <w:numPr>
          <w:ilvl w:val="0"/>
          <w:numId w:val="0"/>
        </w:numPr>
        <w:spacing w:before="0"/>
        <w:jc w:val="center"/>
        <w:rPr>
          <w:szCs w:val="24"/>
        </w:rPr>
      </w:pPr>
    </w:p>
    <w:p w:rsidR="00727A14" w:rsidRPr="009534CE" w:rsidRDefault="00727A14" w:rsidP="008D370B">
      <w:pPr>
        <w:pStyle w:val="Heading2"/>
        <w:numPr>
          <w:ilvl w:val="0"/>
          <w:numId w:val="0"/>
        </w:numPr>
        <w:spacing w:before="0"/>
        <w:jc w:val="center"/>
        <w:rPr>
          <w:sz w:val="22"/>
        </w:rPr>
      </w:pPr>
      <w:r w:rsidRPr="009534CE">
        <w:rPr>
          <w:sz w:val="22"/>
        </w:rPr>
        <w:t>I</w:t>
      </w:r>
      <w:bookmarkEnd w:id="0"/>
      <w:r w:rsidRPr="009534CE">
        <w:rPr>
          <w:sz w:val="22"/>
        </w:rPr>
        <w:t>. BENDROSIOS NUOSTATOS</w:t>
      </w:r>
    </w:p>
    <w:p w:rsidR="00727A14" w:rsidRPr="009534CE" w:rsidRDefault="00727A14" w:rsidP="008D370B">
      <w:pPr>
        <w:ind w:firstLine="720"/>
        <w:jc w:val="center"/>
        <w:rPr>
          <w:sz w:val="22"/>
          <w:szCs w:val="22"/>
        </w:rPr>
      </w:pPr>
    </w:p>
    <w:p w:rsidR="00727A14" w:rsidRPr="009534CE" w:rsidRDefault="00727A14" w:rsidP="008D370B">
      <w:pPr>
        <w:ind w:firstLine="720"/>
        <w:jc w:val="both"/>
        <w:rPr>
          <w:sz w:val="24"/>
          <w:szCs w:val="24"/>
        </w:rPr>
      </w:pPr>
      <w:bookmarkStart w:id="1" w:name="_Toc518795505"/>
      <w:bookmarkStart w:id="2" w:name="_Toc518795436"/>
      <w:bookmarkStart w:id="3" w:name="_Toc518784363"/>
      <w:bookmarkStart w:id="4" w:name="_Toc518784110"/>
      <w:bookmarkStart w:id="5" w:name="_Toc518784043"/>
      <w:bookmarkStart w:id="6" w:name="_Toc518783976"/>
      <w:bookmarkStart w:id="7" w:name="_Ref518722675"/>
      <w:r w:rsidRPr="009534CE">
        <w:rPr>
          <w:sz w:val="24"/>
          <w:szCs w:val="24"/>
        </w:rPr>
        <w:t xml:space="preserve">1. Kauno </w:t>
      </w:r>
      <w:r>
        <w:rPr>
          <w:sz w:val="24"/>
          <w:szCs w:val="24"/>
        </w:rPr>
        <w:t>Prano Daunio aklųjų ir silpnaregių</w:t>
      </w:r>
      <w:r w:rsidRPr="009534CE">
        <w:rPr>
          <w:sz w:val="24"/>
          <w:szCs w:val="24"/>
        </w:rPr>
        <w:t xml:space="preserve"> ugdymo centro (toliau - Centras) Supaprastintų viešųjų pirkimų taisyklės (toliau vadinama – Taisyklės) nustato supaprastintų viešųjų pirkimų vykdymo tvarką, šių pirkimų subjektų teises, pareigas ir atsakomybę bei ginčų dėl supaprastintų viešųjų pirkimų sprendimo tvarką.</w:t>
      </w:r>
    </w:p>
    <w:p w:rsidR="00727A14" w:rsidRPr="009534CE" w:rsidRDefault="00727A14" w:rsidP="008D370B">
      <w:pPr>
        <w:pStyle w:val="BodyTextIndent2"/>
        <w:rPr>
          <w:rFonts w:ascii="Times New Roman" w:hAnsi="Times New Roman"/>
          <w:b w:val="0"/>
          <w:bCs/>
          <w:szCs w:val="24"/>
        </w:rPr>
      </w:pPr>
      <w:r w:rsidRPr="009534CE">
        <w:rPr>
          <w:rFonts w:ascii="Times New Roman" w:hAnsi="Times New Roman"/>
          <w:b w:val="0"/>
          <w:bCs/>
          <w:szCs w:val="24"/>
        </w:rPr>
        <w:t>2. Taisyklių nuostatos suderintos su:</w:t>
      </w:r>
    </w:p>
    <w:p w:rsidR="00727A14" w:rsidRPr="009534CE" w:rsidRDefault="00727A14" w:rsidP="008D370B">
      <w:pPr>
        <w:pStyle w:val="BodyTextIndent2"/>
        <w:tabs>
          <w:tab w:val="left" w:pos="1843"/>
        </w:tabs>
        <w:rPr>
          <w:rFonts w:ascii="Times New Roman" w:hAnsi="Times New Roman"/>
          <w:b w:val="0"/>
          <w:szCs w:val="24"/>
        </w:rPr>
      </w:pPr>
      <w:r w:rsidRPr="009534CE">
        <w:rPr>
          <w:rFonts w:ascii="Times New Roman" w:hAnsi="Times New Roman"/>
          <w:b w:val="0"/>
          <w:szCs w:val="24"/>
        </w:rPr>
        <w:t>2.1. Lietuvos Respublikos viešųjų pirkimų įstatymu (toliau vadinama – Viešųjų pirkimų įstatymas);</w:t>
      </w:r>
    </w:p>
    <w:p w:rsidR="00727A14" w:rsidRPr="009534CE" w:rsidRDefault="00727A14" w:rsidP="008D370B">
      <w:pPr>
        <w:autoSpaceDE w:val="0"/>
        <w:autoSpaceDN w:val="0"/>
        <w:adjustRightInd w:val="0"/>
        <w:jc w:val="both"/>
        <w:rPr>
          <w:sz w:val="24"/>
          <w:szCs w:val="24"/>
        </w:rPr>
      </w:pPr>
      <w:r w:rsidRPr="009534CE">
        <w:rPr>
          <w:sz w:val="24"/>
          <w:szCs w:val="24"/>
        </w:rPr>
        <w:tab/>
        <w:t xml:space="preserve">2.2. Europos Komisijos aiškinamuoju komunikatu </w:t>
      </w:r>
      <w:r w:rsidRPr="009534CE">
        <w:rPr>
          <w:bCs/>
          <w:sz w:val="24"/>
          <w:szCs w:val="24"/>
        </w:rPr>
        <w:t xml:space="preserve">dėl Bendrijos teisės, taikomos sudarant sutartis, kurioms netaikomos arba tik iš dalies taikomos viešųjų pirkimų direktyvos </w:t>
      </w:r>
      <w:r w:rsidRPr="009534CE">
        <w:rPr>
          <w:sz w:val="24"/>
          <w:szCs w:val="24"/>
        </w:rPr>
        <w:t>(2006/C 179/02);</w:t>
      </w:r>
    </w:p>
    <w:p w:rsidR="00727A14" w:rsidRPr="009534CE" w:rsidRDefault="00727A14" w:rsidP="008D370B">
      <w:pPr>
        <w:pStyle w:val="BodyTextIndent2"/>
        <w:tabs>
          <w:tab w:val="left" w:pos="1843"/>
        </w:tabs>
        <w:rPr>
          <w:rFonts w:ascii="Times New Roman" w:hAnsi="Times New Roman"/>
          <w:b w:val="0"/>
          <w:szCs w:val="24"/>
        </w:rPr>
      </w:pPr>
      <w:r w:rsidRPr="009534CE">
        <w:rPr>
          <w:rFonts w:ascii="Times New Roman" w:hAnsi="Times New Roman"/>
          <w:b w:val="0"/>
          <w:szCs w:val="24"/>
        </w:rPr>
        <w:t>2.3. kitais privalomo pobūdžio viešuosius pirkimus reglamentuojančiais teisės aktais;</w:t>
      </w:r>
    </w:p>
    <w:p w:rsidR="00727A14" w:rsidRPr="009534CE" w:rsidRDefault="00727A14" w:rsidP="008D370B">
      <w:pPr>
        <w:pStyle w:val="BodyTextIndent2"/>
        <w:tabs>
          <w:tab w:val="left" w:pos="1843"/>
        </w:tabs>
        <w:rPr>
          <w:rFonts w:ascii="Times New Roman" w:hAnsi="Times New Roman"/>
          <w:b w:val="0"/>
          <w:szCs w:val="24"/>
        </w:rPr>
      </w:pPr>
      <w:r w:rsidRPr="009534CE">
        <w:rPr>
          <w:rFonts w:ascii="Times New Roman" w:hAnsi="Times New Roman"/>
          <w:b w:val="0"/>
          <w:szCs w:val="24"/>
        </w:rPr>
        <w:t xml:space="preserve">2.4. rengiant Taisykles atsižvelgta ir į rekomendacinio pobūdžio teisės aktus, tačiau vykdant supaprastintus pirkimus jų taikymas nėra privalomas, jei Centras mano, kad siūlomos rekomendacijos jai nėra priimtinos ir/ar konkretaus pirkimo atveju rekomendacijų taikymas neįgalins užtikrinti, jog vykdant pirkimą bus pasiektas viešųjų pirkimų tikslas. </w:t>
      </w:r>
    </w:p>
    <w:p w:rsidR="00727A14" w:rsidRPr="009534CE" w:rsidRDefault="00727A14" w:rsidP="008D370B">
      <w:pPr>
        <w:pStyle w:val="BodyTextIndent2"/>
        <w:tabs>
          <w:tab w:val="left" w:pos="1843"/>
        </w:tabs>
        <w:rPr>
          <w:rFonts w:ascii="Times New Roman" w:hAnsi="Times New Roman"/>
          <w:b w:val="0"/>
          <w:szCs w:val="24"/>
        </w:rPr>
      </w:pPr>
      <w:r w:rsidRPr="009534CE">
        <w:rPr>
          <w:rFonts w:ascii="Times New Roman" w:hAnsi="Times New Roman"/>
          <w:b w:val="0"/>
          <w:szCs w:val="24"/>
        </w:rPr>
        <w:t>3. Taisyklių taikymas, pirmenybė:</w:t>
      </w:r>
    </w:p>
    <w:p w:rsidR="00727A14" w:rsidRPr="009534CE" w:rsidRDefault="00727A14" w:rsidP="008D370B">
      <w:pPr>
        <w:pStyle w:val="BodyTextIndent2"/>
        <w:tabs>
          <w:tab w:val="left" w:pos="1843"/>
        </w:tabs>
        <w:rPr>
          <w:rFonts w:ascii="Times New Roman" w:hAnsi="Times New Roman"/>
          <w:b w:val="0"/>
          <w:szCs w:val="24"/>
        </w:rPr>
      </w:pPr>
      <w:r w:rsidRPr="009534CE">
        <w:rPr>
          <w:rFonts w:ascii="Times New Roman" w:hAnsi="Times New Roman"/>
          <w:b w:val="0"/>
          <w:szCs w:val="24"/>
        </w:rPr>
        <w:t xml:space="preserve">3.1. Jei Taisyklės prieštarauja imperatyviems Viešųjų pirkimų įstatymo reikalavimams, kurie yra privalomi supaprastintiems viešiesiems pirkimams, atliekant procedūras vadovaujamasi imperatyviomis Viešųjų pirkimų įstatymo nuostatomis, kurios yra privalomos vykdant supaprastintus pirkimus.  </w:t>
      </w:r>
    </w:p>
    <w:p w:rsidR="00727A14" w:rsidRPr="009534CE" w:rsidRDefault="00727A14" w:rsidP="008D370B">
      <w:pPr>
        <w:pStyle w:val="BodyTextIndent2"/>
        <w:tabs>
          <w:tab w:val="left" w:pos="1843"/>
        </w:tabs>
        <w:rPr>
          <w:rFonts w:ascii="Times New Roman" w:hAnsi="Times New Roman"/>
          <w:b w:val="0"/>
          <w:szCs w:val="24"/>
        </w:rPr>
      </w:pPr>
      <w:r w:rsidRPr="009534CE">
        <w:rPr>
          <w:rFonts w:ascii="Times New Roman" w:hAnsi="Times New Roman"/>
          <w:b w:val="0"/>
          <w:szCs w:val="24"/>
        </w:rPr>
        <w:t xml:space="preserve">3.2. Jei konkretaus viešojo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proceso šalys vadovaujasi ir turi būti orientuotos į tai, kad konkreti situacija, pirkimo dokumentų nuostata ir panašiai, bus išaiškinta pagal imperatyvias (privalomas) Viešųjų pirkimų įstatymo nuostatas, kurios yra privalomos vykdant supaprastintus pirkimus. </w:t>
      </w:r>
    </w:p>
    <w:p w:rsidR="00727A14" w:rsidRPr="009534CE" w:rsidRDefault="00727A14" w:rsidP="008D370B">
      <w:pPr>
        <w:pStyle w:val="BodyTextIndent2"/>
        <w:tabs>
          <w:tab w:val="left" w:pos="1843"/>
        </w:tabs>
        <w:rPr>
          <w:rFonts w:ascii="Times New Roman" w:hAnsi="Times New Roman"/>
          <w:b w:val="0"/>
          <w:szCs w:val="24"/>
        </w:rPr>
      </w:pPr>
      <w:r w:rsidRPr="009534CE">
        <w:rPr>
          <w:rFonts w:ascii="Times New Roman" w:hAnsi="Times New Roman"/>
          <w:b w:val="0"/>
          <w:szCs w:val="24"/>
        </w:rPr>
        <w:t xml:space="preserve">3.3. Situacijose, kurių šios Taisyklės nereglamentuoja, sprendimai priimami tokie ir veiksmai atliekami taip, kad jais nebūtų pažeisti viešųjų pirkimų principai.  </w:t>
      </w:r>
    </w:p>
    <w:p w:rsidR="00727A14" w:rsidRPr="009534CE" w:rsidRDefault="00727A14" w:rsidP="008D370B">
      <w:pPr>
        <w:pStyle w:val="BodyTextIndent2"/>
        <w:tabs>
          <w:tab w:val="left" w:pos="1843"/>
        </w:tabs>
        <w:rPr>
          <w:rFonts w:ascii="Times New Roman" w:hAnsi="Times New Roman"/>
          <w:b w:val="0"/>
          <w:szCs w:val="24"/>
        </w:rPr>
      </w:pPr>
      <w:r w:rsidRPr="009534CE">
        <w:rPr>
          <w:rFonts w:ascii="Times New Roman" w:hAnsi="Times New Roman"/>
          <w:b w:val="0"/>
          <w:szCs w:val="24"/>
        </w:rPr>
        <w:t xml:space="preserve">3.4. Vykdant viešuosius pirkimus ir vadovaujantis Taisyklėmis, principas „leidžiama tai, kas nedraudžiama“ netaikomas.  </w:t>
      </w:r>
    </w:p>
    <w:p w:rsidR="00727A14" w:rsidRPr="009534CE" w:rsidRDefault="00727A14" w:rsidP="008D370B">
      <w:pPr>
        <w:pStyle w:val="BodyTextIndent2"/>
        <w:tabs>
          <w:tab w:val="left" w:pos="1843"/>
        </w:tabs>
        <w:rPr>
          <w:rFonts w:ascii="Times New Roman" w:hAnsi="Times New Roman"/>
          <w:b w:val="0"/>
          <w:szCs w:val="24"/>
        </w:rPr>
      </w:pPr>
      <w:r w:rsidRPr="009534CE">
        <w:rPr>
          <w:rFonts w:ascii="Times New Roman" w:hAnsi="Times New Roman"/>
          <w:b w:val="0"/>
          <w:szCs w:val="24"/>
        </w:rPr>
        <w:t xml:space="preserve">3.5. Taisyklės netaikomos vykdant Viešųjų pirkimų įstatymo 10 straipsnyje nurodytus pirkimus.  </w:t>
      </w:r>
    </w:p>
    <w:p w:rsidR="00727A14" w:rsidRPr="009534CE" w:rsidRDefault="00727A14" w:rsidP="008D370B">
      <w:pPr>
        <w:pStyle w:val="BodyTextIndent2"/>
        <w:tabs>
          <w:tab w:val="left" w:pos="1843"/>
        </w:tabs>
        <w:rPr>
          <w:rFonts w:ascii="Times New Roman" w:hAnsi="Times New Roman"/>
          <w:b w:val="0"/>
          <w:szCs w:val="24"/>
        </w:rPr>
      </w:pPr>
      <w:r w:rsidRPr="009534CE">
        <w:rPr>
          <w:rFonts w:ascii="Times New Roman" w:hAnsi="Times New Roman"/>
          <w:b w:val="0"/>
          <w:szCs w:val="24"/>
        </w:rPr>
        <w:t>3.6. Pirkimus, kuriuos atliekant tiekėjui suteikiama koncesija, reglamentuoja Lietuvos Respublikos koncesijų įstatymas.</w:t>
      </w:r>
    </w:p>
    <w:p w:rsidR="00727A14" w:rsidRPr="009534CE" w:rsidRDefault="00727A14" w:rsidP="008D370B">
      <w:pPr>
        <w:pStyle w:val="BodyTextIndent2"/>
        <w:tabs>
          <w:tab w:val="left" w:pos="1843"/>
        </w:tabs>
        <w:rPr>
          <w:rFonts w:ascii="Times New Roman" w:hAnsi="Times New Roman"/>
          <w:b w:val="0"/>
          <w:szCs w:val="24"/>
        </w:rPr>
      </w:pPr>
      <w:r w:rsidRPr="009534CE">
        <w:rPr>
          <w:rFonts w:ascii="Times New Roman" w:hAnsi="Times New Roman"/>
          <w:b w:val="0"/>
          <w:szCs w:val="24"/>
        </w:rPr>
        <w:t>4. Centras užtikrina, kad prekių, paslaugų ir darbų viešieji pirkimai, atliekami Centrinės viešųjų pirkimų informacinės sistemos (toliau vadinama CVP IS) priemonėmis (kai pirkimo atveju elektroninėmis priemonėmis pateikiamas skelbimas apie pirkimą (neskelbiamų pirkimų atveju – kvietimas tiekėjams pateikti pasiūlymą), kiti pirkimo dokumentai ir priimami tiekėjų pasiūlymai) kiekvienais kalendoriniais metais sudarytų ne mažiau kaip 50 procentų Centro visų viešųjų pirkimų, įskaitant ir supaprastintus pirkimus, bendrosios vertės.</w:t>
      </w:r>
    </w:p>
    <w:p w:rsidR="00727A14" w:rsidRPr="009534CE" w:rsidRDefault="00727A14" w:rsidP="008D370B">
      <w:pPr>
        <w:ind w:firstLine="720"/>
        <w:jc w:val="both"/>
        <w:rPr>
          <w:sz w:val="24"/>
          <w:szCs w:val="24"/>
        </w:rPr>
      </w:pPr>
      <w:bookmarkStart w:id="8" w:name="_Toc19335311"/>
      <w:bookmarkStart w:id="9" w:name="_Toc7067122"/>
      <w:bookmarkStart w:id="10" w:name="_Toc6907139"/>
      <w:bookmarkStart w:id="11" w:name="_Toc673172"/>
      <w:bookmarkStart w:id="12" w:name="_Toc518795508"/>
      <w:bookmarkStart w:id="13" w:name="_Toc518795439"/>
      <w:bookmarkStart w:id="14" w:name="_Toc518784366"/>
      <w:bookmarkStart w:id="15" w:name="_Toc518784113"/>
      <w:bookmarkStart w:id="16" w:name="_Toc518784046"/>
      <w:bookmarkStart w:id="17" w:name="_Toc518783979"/>
      <w:bookmarkStart w:id="18" w:name="_Ref518782553"/>
      <w:bookmarkStart w:id="19" w:name="straipsnis2"/>
      <w:r w:rsidRPr="009534CE">
        <w:rPr>
          <w:sz w:val="24"/>
          <w:szCs w:val="24"/>
        </w:rPr>
        <w:t>5. Pagrindinės Taisyklėse vartojamos sąvokos</w:t>
      </w:r>
      <w:bookmarkEnd w:id="8"/>
      <w:bookmarkEnd w:id="9"/>
      <w:bookmarkEnd w:id="10"/>
      <w:bookmarkEnd w:id="11"/>
      <w:bookmarkEnd w:id="12"/>
      <w:bookmarkEnd w:id="13"/>
      <w:bookmarkEnd w:id="14"/>
      <w:bookmarkEnd w:id="15"/>
      <w:bookmarkEnd w:id="16"/>
      <w:bookmarkEnd w:id="17"/>
      <w:bookmarkEnd w:id="18"/>
      <w:r w:rsidRPr="009534CE">
        <w:rPr>
          <w:sz w:val="24"/>
          <w:szCs w:val="24"/>
        </w:rPr>
        <w:t xml:space="preserve">: </w:t>
      </w:r>
      <w:bookmarkStart w:id="20" w:name="_Ref532360516"/>
    </w:p>
    <w:p w:rsidR="00727A14" w:rsidRPr="009534CE" w:rsidRDefault="00727A14" w:rsidP="008D370B">
      <w:pPr>
        <w:ind w:firstLine="720"/>
        <w:jc w:val="both"/>
        <w:rPr>
          <w:sz w:val="24"/>
          <w:szCs w:val="24"/>
        </w:rPr>
      </w:pPr>
      <w:r w:rsidRPr="009534CE">
        <w:rPr>
          <w:sz w:val="24"/>
          <w:szCs w:val="24"/>
        </w:rPr>
        <w:t>5.1. Supaprastinti viešieji pirkimai (toliau vadinama - Pirkimai):</w:t>
      </w:r>
    </w:p>
    <w:p w:rsidR="00727A14" w:rsidRPr="009534CE" w:rsidRDefault="00727A14" w:rsidP="008D370B">
      <w:pPr>
        <w:ind w:firstLine="720"/>
        <w:jc w:val="both"/>
        <w:rPr>
          <w:sz w:val="24"/>
          <w:szCs w:val="24"/>
        </w:rPr>
      </w:pPr>
      <w:r w:rsidRPr="009534CE">
        <w:rPr>
          <w:sz w:val="24"/>
          <w:szCs w:val="24"/>
        </w:rPr>
        <w:t>5.1.1. pirkimai, kurių viešojo pirkimo vertė yra mažesnė už tarptautinio pirkimo vertės ribą, nustatytą Viešųjų pirkimų įstatymo 11 straipsnyje;</w:t>
      </w:r>
    </w:p>
    <w:p w:rsidR="00727A14" w:rsidRPr="009534CE" w:rsidRDefault="00727A14" w:rsidP="008D370B">
      <w:pPr>
        <w:ind w:firstLine="720"/>
        <w:jc w:val="both"/>
        <w:rPr>
          <w:sz w:val="24"/>
          <w:szCs w:val="24"/>
        </w:rPr>
      </w:pPr>
      <w:r w:rsidRPr="009534CE">
        <w:rPr>
          <w:sz w:val="24"/>
          <w:szCs w:val="24"/>
        </w:rPr>
        <w:t xml:space="preserve">5.1.2. 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yra mažesnė kaip 276 </w:t>
      </w:r>
      <w:smartTag w:uri="schemas-tilde-lv/tildestengine" w:element="currency2">
        <w:smartTagPr>
          <w:attr w:name="currency_text" w:val="Lt"/>
          <w:attr w:name="currency_value" w:val="224"/>
          <w:attr w:name="currency_key" w:val="LTL"/>
          <w:attr w:name="currency_id" w:val="30"/>
        </w:smartTagPr>
        <w:r w:rsidRPr="009534CE">
          <w:rPr>
            <w:sz w:val="24"/>
            <w:szCs w:val="24"/>
          </w:rPr>
          <w:t>224 Lt</w:t>
        </w:r>
      </w:smartTag>
      <w:r w:rsidRPr="009534CE">
        <w:rPr>
          <w:sz w:val="24"/>
          <w:szCs w:val="24"/>
        </w:rPr>
        <w:t xml:space="preserve"> (80 </w:t>
      </w:r>
      <w:smartTag w:uri="schemas-tilde-lv/tildestengine" w:element="currency2">
        <w:smartTagPr>
          <w:attr w:name="currency_text" w:val="EUR"/>
          <w:attr w:name="currency_value" w:val="000"/>
          <w:attr w:name="currency_key" w:val="EUR"/>
          <w:attr w:name="currency_id" w:val="16"/>
        </w:smartTagPr>
        <w:r w:rsidRPr="009534CE">
          <w:rPr>
            <w:sz w:val="24"/>
            <w:szCs w:val="24"/>
          </w:rPr>
          <w:t>000 EUR</w:t>
        </w:r>
      </w:smartTag>
      <w:r w:rsidRPr="009534CE">
        <w:rPr>
          <w:sz w:val="24"/>
          <w:szCs w:val="24"/>
        </w:rPr>
        <w:t xml:space="preserve">) perkant paslaugas ar panašias prekes, 3 452 </w:t>
      </w:r>
      <w:smartTag w:uri="schemas-tilde-lv/tildestengine" w:element="currency2">
        <w:smartTagPr>
          <w:attr w:name="currency_text" w:val="Lt"/>
          <w:attr w:name="currency_value" w:val="800"/>
          <w:attr w:name="currency_key" w:val="LTL"/>
          <w:attr w:name="currency_id" w:val="30"/>
        </w:smartTagPr>
        <w:r w:rsidRPr="009534CE">
          <w:rPr>
            <w:sz w:val="24"/>
            <w:szCs w:val="24"/>
          </w:rPr>
          <w:t>800 Lt</w:t>
        </w:r>
      </w:smartTag>
      <w:r w:rsidRPr="009534CE">
        <w:rPr>
          <w:sz w:val="24"/>
          <w:szCs w:val="24"/>
        </w:rPr>
        <w:t xml:space="preserve"> (1 000 </w:t>
      </w:r>
      <w:smartTag w:uri="schemas-tilde-lv/tildestengine" w:element="currency2">
        <w:smartTagPr>
          <w:attr w:name="currency_text" w:val="EUR"/>
          <w:attr w:name="currency_value" w:val="000"/>
          <w:attr w:name="currency_key" w:val="EUR"/>
          <w:attr w:name="currency_id" w:val="16"/>
        </w:smartTagPr>
        <w:r w:rsidRPr="009534CE">
          <w:rPr>
            <w:sz w:val="24"/>
            <w:szCs w:val="24"/>
          </w:rPr>
          <w:t>000 EUR</w:t>
        </w:r>
      </w:smartTag>
      <w:r w:rsidRPr="009534CE">
        <w:rPr>
          <w:sz w:val="24"/>
          <w:szCs w:val="24"/>
        </w:rPr>
        <w:t>) – perkant darbus, su sąlyga, kad  bendra tokių pirkimo dalių vertė yra ne didesnė kaip 20 procentų bendros visų pirkimo dalių vertės;</w:t>
      </w:r>
    </w:p>
    <w:p w:rsidR="00727A14" w:rsidRPr="009534CE" w:rsidRDefault="00727A14" w:rsidP="008D370B">
      <w:pPr>
        <w:pStyle w:val="Heading3"/>
        <w:numPr>
          <w:ilvl w:val="0"/>
          <w:numId w:val="0"/>
        </w:numPr>
        <w:spacing w:before="0"/>
        <w:ind w:firstLine="720"/>
        <w:rPr>
          <w:szCs w:val="24"/>
        </w:rPr>
      </w:pPr>
      <w:r w:rsidRPr="009534CE">
        <w:rPr>
          <w:szCs w:val="24"/>
        </w:rPr>
        <w:t xml:space="preserve">5.1.3. paslaugų, nurodytų Viešųjų pirkimų įstatymo 2 priedėlio B paslaugų sąraše pirkimai, nepriklausomai nuo šių paslaugų viešojo pirkimo vertės. Jeigu Viešųjų pirkimų įstatymo 2 priedėlio B paslaugų sąraše nurodytos paslaugos perkamos kartu su Viešųjų pirkimų įstatymo 2 priedėlio A paslaugų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 </w:t>
      </w:r>
    </w:p>
    <w:p w:rsidR="00727A14" w:rsidRPr="009534CE" w:rsidRDefault="00727A14" w:rsidP="008D370B">
      <w:pPr>
        <w:ind w:firstLine="720"/>
        <w:jc w:val="both"/>
        <w:rPr>
          <w:sz w:val="24"/>
          <w:szCs w:val="24"/>
        </w:rPr>
      </w:pPr>
      <w:r w:rsidRPr="009534CE">
        <w:rPr>
          <w:sz w:val="24"/>
          <w:szCs w:val="24"/>
        </w:rPr>
        <w:t xml:space="preserve">5.2. </w:t>
      </w:r>
      <w:r w:rsidRPr="009534CE">
        <w:rPr>
          <w:bCs/>
          <w:sz w:val="24"/>
          <w:szCs w:val="24"/>
        </w:rPr>
        <w:t xml:space="preserve">Mažos vertės viešasis pirkimas (toliau – mažos vertės pirkimas) </w:t>
      </w:r>
      <w:r w:rsidRPr="009534CE">
        <w:rPr>
          <w:sz w:val="24"/>
          <w:szCs w:val="24"/>
        </w:rPr>
        <w:t>– supaprastintas pirkimas, kai yra bent viena iš šių sąlygų:</w:t>
      </w:r>
    </w:p>
    <w:p w:rsidR="00727A14" w:rsidRPr="009534CE" w:rsidRDefault="00727A14" w:rsidP="008D370B">
      <w:pPr>
        <w:ind w:firstLine="720"/>
        <w:jc w:val="both"/>
        <w:rPr>
          <w:sz w:val="24"/>
          <w:szCs w:val="24"/>
        </w:rPr>
      </w:pPr>
      <w:r w:rsidRPr="009534CE">
        <w:rPr>
          <w:sz w:val="24"/>
          <w:szCs w:val="24"/>
        </w:rPr>
        <w:t>1) prekių ar paslaugų pirkimo vertė yra mažesnė kaip 100 tūkst</w:t>
      </w:r>
      <w:smartTag w:uri="schemas-tilde-lv/tildestengine" w:element="currency2">
        <w:smartTagPr>
          <w:attr w:name="currency_text" w:val="Lt"/>
          <w:attr w:name="currency_value" w:val="."/>
          <w:attr w:name="currency_key" w:val="LTL"/>
          <w:attr w:name="currency_id" w:val="30"/>
        </w:smartTagPr>
        <w:r w:rsidRPr="009534CE">
          <w:rPr>
            <w:sz w:val="24"/>
            <w:szCs w:val="24"/>
          </w:rPr>
          <w:t>. Lt</w:t>
        </w:r>
      </w:smartTag>
      <w:r w:rsidRPr="009534CE">
        <w:rPr>
          <w:sz w:val="24"/>
          <w:szCs w:val="24"/>
        </w:rPr>
        <w:t xml:space="preserve"> (be pridėtinės vertės mokesčio), o darbų pirkimo vertė mažesnė kaip 500 tūkst</w:t>
      </w:r>
      <w:smartTag w:uri="schemas-tilde-lv/tildestengine" w:element="currency2">
        <w:smartTagPr>
          <w:attr w:name="currency_text" w:val="Lt"/>
          <w:attr w:name="currency_value" w:val="."/>
          <w:attr w:name="currency_key" w:val="LTL"/>
          <w:attr w:name="currency_id" w:val="30"/>
        </w:smartTagPr>
        <w:r w:rsidRPr="009534CE">
          <w:rPr>
            <w:sz w:val="24"/>
            <w:szCs w:val="24"/>
          </w:rPr>
          <w:t>. Lt</w:t>
        </w:r>
      </w:smartTag>
      <w:r w:rsidRPr="009534CE">
        <w:rPr>
          <w:sz w:val="24"/>
          <w:szCs w:val="24"/>
        </w:rPr>
        <w:t xml:space="preserve"> (be pridėtinės vertės mokesčio);</w:t>
      </w:r>
    </w:p>
    <w:p w:rsidR="00727A14" w:rsidRPr="009534CE" w:rsidRDefault="00727A14" w:rsidP="008D370B">
      <w:pPr>
        <w:ind w:firstLine="720"/>
        <w:jc w:val="both"/>
        <w:rPr>
          <w:sz w:val="24"/>
          <w:szCs w:val="24"/>
        </w:rPr>
      </w:pPr>
      <w:r w:rsidRPr="009534CE">
        <w:rPr>
          <w:sz w:val="24"/>
          <w:szCs w:val="24"/>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w:t>
      </w:r>
      <w:smartTag w:uri="schemas-tilde-lv/tildestengine" w:element="currency2">
        <w:smartTagPr>
          <w:attr w:name="currency_text" w:val="Lt"/>
          <w:attr w:name="currency_value" w:val="."/>
          <w:attr w:name="currency_key" w:val="LTL"/>
          <w:attr w:name="currency_id" w:val="30"/>
        </w:smartTagPr>
        <w:r w:rsidRPr="009534CE">
          <w:rPr>
            <w:sz w:val="24"/>
            <w:szCs w:val="24"/>
          </w:rPr>
          <w:t>. Lt</w:t>
        </w:r>
      </w:smartTag>
      <w:r w:rsidRPr="009534CE">
        <w:rPr>
          <w:sz w:val="24"/>
          <w:szCs w:val="24"/>
        </w:rPr>
        <w:t xml:space="preserve"> (be pridėtinės vertės mokesčio), o perkant darbus – ne didesnė kaip 1,5 procento to paties objekto supaprastinto pirkimo vertės ir mažesnė kaip 500 tūkst</w:t>
      </w:r>
      <w:smartTag w:uri="schemas-tilde-lv/tildestengine" w:element="currency2">
        <w:smartTagPr>
          <w:attr w:name="currency_text" w:val="Lt"/>
          <w:attr w:name="currency_value" w:val="."/>
          <w:attr w:name="currency_key" w:val="LTL"/>
          <w:attr w:name="currency_id" w:val="30"/>
        </w:smartTagPr>
        <w:r w:rsidRPr="009534CE">
          <w:rPr>
            <w:sz w:val="24"/>
            <w:szCs w:val="24"/>
          </w:rPr>
          <w:t>. Lt</w:t>
        </w:r>
      </w:smartTag>
      <w:r w:rsidRPr="009534CE">
        <w:rPr>
          <w:sz w:val="24"/>
          <w:szCs w:val="24"/>
        </w:rPr>
        <w:t xml:space="preserve"> (be pridėtinės vertės mokesčio).“</w:t>
      </w:r>
    </w:p>
    <w:p w:rsidR="00727A14" w:rsidRPr="009534CE" w:rsidRDefault="00727A14" w:rsidP="008D370B">
      <w:pPr>
        <w:tabs>
          <w:tab w:val="left" w:pos="1843"/>
        </w:tabs>
        <w:ind w:firstLine="720"/>
        <w:jc w:val="both"/>
        <w:rPr>
          <w:sz w:val="24"/>
          <w:szCs w:val="24"/>
        </w:rPr>
      </w:pPr>
      <w:r w:rsidRPr="009534CE">
        <w:rPr>
          <w:sz w:val="24"/>
          <w:szCs w:val="24"/>
        </w:rPr>
        <w:t xml:space="preserve">5.3. Supaprastintas atviras konkursas – pirkimo būdas, kai apie pirkimą skelbiama viešai, o pasiūlymus gali pateikti visi pirkimu suinteresuoti tiekėjai; </w:t>
      </w:r>
    </w:p>
    <w:p w:rsidR="00727A14" w:rsidRPr="009534CE" w:rsidRDefault="00727A14" w:rsidP="008D370B">
      <w:pPr>
        <w:tabs>
          <w:tab w:val="left" w:pos="1843"/>
        </w:tabs>
        <w:ind w:firstLine="720"/>
        <w:jc w:val="both"/>
        <w:rPr>
          <w:sz w:val="24"/>
          <w:szCs w:val="24"/>
        </w:rPr>
      </w:pPr>
      <w:r w:rsidRPr="009534CE">
        <w:rPr>
          <w:sz w:val="24"/>
          <w:szCs w:val="24"/>
        </w:rPr>
        <w:t>5.4. Supaprastintas ribotas konkursas – pirkimo būdas, kai apie pirkimą skelbiama viešai, paraiškas dalyvauti pirkime gali pateikti visi pirkimu suinteresuoti kandidatai, o pasiūlymus – tik Centro atrinkti kandidatai;</w:t>
      </w:r>
    </w:p>
    <w:p w:rsidR="00727A14" w:rsidRPr="009534CE" w:rsidRDefault="00727A14" w:rsidP="008D370B">
      <w:pPr>
        <w:tabs>
          <w:tab w:val="left" w:pos="1843"/>
        </w:tabs>
        <w:ind w:firstLine="720"/>
        <w:jc w:val="both"/>
        <w:rPr>
          <w:sz w:val="24"/>
          <w:szCs w:val="24"/>
        </w:rPr>
      </w:pPr>
      <w:r w:rsidRPr="009534CE">
        <w:rPr>
          <w:sz w:val="24"/>
          <w:szCs w:val="24"/>
        </w:rPr>
        <w:t>5.5. Supaprastintos skelbiamos derybos – pirkimo būdas, kai apie pirkimą skelbiama viešai, pasiūlymus turi teisę pateikti visi pirkimu suinteresuoti tiekėjai (tuo atveju, kai, vykdant pirkimą supaprastintų skelbiamų derybų būdu, yra ribojamas kandidatų skaičius – paraiškas gali pateikti visi kandidatai, o pasiūlymus – tik Centro pakviesti tiekėjai;</w:t>
      </w:r>
    </w:p>
    <w:p w:rsidR="00727A14" w:rsidRPr="009534CE" w:rsidRDefault="00727A14" w:rsidP="008D370B">
      <w:pPr>
        <w:tabs>
          <w:tab w:val="left" w:pos="1843"/>
        </w:tabs>
        <w:ind w:firstLine="720"/>
        <w:jc w:val="both"/>
        <w:rPr>
          <w:sz w:val="24"/>
          <w:szCs w:val="24"/>
        </w:rPr>
      </w:pPr>
      <w:r w:rsidRPr="009534CE">
        <w:rPr>
          <w:sz w:val="24"/>
          <w:szCs w:val="24"/>
        </w:rPr>
        <w:t>5.6. Supaprastintas konkurencinis dialogas – pirkimo būdas, kai apie pirkimą skelbiama viešai, paraiškas dalyvauti pirkime gali pateikti visi pirkimu suinteresuoti kandidatai, o pasiūlymus – tik Centro atrinkti kandidatai;</w:t>
      </w:r>
    </w:p>
    <w:p w:rsidR="00727A14" w:rsidRPr="009534CE" w:rsidRDefault="00727A14" w:rsidP="008D370B">
      <w:pPr>
        <w:tabs>
          <w:tab w:val="left" w:pos="1843"/>
        </w:tabs>
        <w:ind w:firstLine="720"/>
        <w:jc w:val="both"/>
        <w:rPr>
          <w:sz w:val="24"/>
          <w:szCs w:val="24"/>
        </w:rPr>
      </w:pPr>
      <w:r w:rsidRPr="009534CE">
        <w:rPr>
          <w:sz w:val="24"/>
          <w:szCs w:val="24"/>
        </w:rPr>
        <w:t>5.7. Supaprastintos neskelbiamos derybos – pirkimo būdas, kai apie pirkimą viešai neskelbiama, o Centras nagrinėja tik tuos pasiūlymus, kuriuos pateikė Centro motyvuotu sprendimu pasirinktas (pasirinkti) ir pakviestas (pakviesti) tiekėjas (tiekėjai);</w:t>
      </w:r>
    </w:p>
    <w:p w:rsidR="00727A14" w:rsidRPr="009534CE" w:rsidRDefault="00727A14" w:rsidP="008D370B">
      <w:pPr>
        <w:tabs>
          <w:tab w:val="left" w:pos="1843"/>
        </w:tabs>
        <w:ind w:firstLine="720"/>
        <w:jc w:val="both"/>
        <w:rPr>
          <w:sz w:val="24"/>
          <w:szCs w:val="24"/>
        </w:rPr>
      </w:pPr>
      <w:r w:rsidRPr="009534CE">
        <w:rPr>
          <w:sz w:val="24"/>
          <w:szCs w:val="24"/>
        </w:rPr>
        <w:t>5.8. Tiekėjų apklausos būdas – išimtinai vykdant tik mažos vertės pirkimus taikomas pirkimo būdas, kai apie pirkimą viešai neskelbiama, o Centras nagrinėja tik tuos pasiūlymus, kuriuos pateikė Centro motyvuotu sprendimu pasirinktas (pasirinkti) ir pakviestas (pakviesti) tiekėjas (tiekėjai).</w:t>
      </w:r>
    </w:p>
    <w:p w:rsidR="00727A14" w:rsidRPr="009534CE" w:rsidRDefault="00727A14" w:rsidP="008D370B">
      <w:pPr>
        <w:ind w:firstLine="720"/>
        <w:jc w:val="both"/>
        <w:rPr>
          <w:sz w:val="24"/>
          <w:szCs w:val="24"/>
        </w:rPr>
      </w:pPr>
      <w:r w:rsidRPr="009534CE">
        <w:rPr>
          <w:sz w:val="24"/>
          <w:szCs w:val="24"/>
        </w:rPr>
        <w:t>5.9. Pirkimo vykdytojas – Centro darbuotojas, Centro direktoriaus ar jo įgalioto asmens įsakymu paskirtas atsakingu už mažos vertės pirkimų vykdymą.</w:t>
      </w:r>
    </w:p>
    <w:p w:rsidR="00727A14" w:rsidRPr="009534CE" w:rsidRDefault="00727A14" w:rsidP="0051780D">
      <w:pPr>
        <w:ind w:firstLine="720"/>
        <w:jc w:val="both"/>
        <w:rPr>
          <w:sz w:val="24"/>
          <w:szCs w:val="24"/>
        </w:rPr>
      </w:pPr>
      <w:r w:rsidRPr="009534CE">
        <w:rPr>
          <w:sz w:val="24"/>
          <w:szCs w:val="24"/>
        </w:rPr>
        <w:t xml:space="preserve">5.10. Mažos vertės viešojo pirkimo pažyma (1 priedas) – mažos vertės pirkimo, atlikto Tiekėjų apklausos būdu, pirkimo procedūras aprašantis dokumentas, kuris pildomas tuo atveju, kai mažos vertės pirkimą Tiekėjų apklausos būdu atliko Pirkimo vykdytojas. </w:t>
      </w:r>
    </w:p>
    <w:p w:rsidR="00727A14" w:rsidRPr="009534CE" w:rsidRDefault="00727A14" w:rsidP="00C14C81">
      <w:pPr>
        <w:ind w:firstLine="720"/>
        <w:jc w:val="both"/>
        <w:rPr>
          <w:sz w:val="24"/>
          <w:szCs w:val="24"/>
        </w:rPr>
      </w:pPr>
      <w:r w:rsidRPr="009534CE">
        <w:rPr>
          <w:sz w:val="24"/>
          <w:szCs w:val="24"/>
        </w:rPr>
        <w:t>5.11. Nešališkumo deklaracija – Viešųjų pirkimų komisijos nario ar eksperto arba kito asmens pareiškimas raštu,</w:t>
      </w:r>
      <w:r>
        <w:rPr>
          <w:sz w:val="24"/>
          <w:szCs w:val="24"/>
        </w:rPr>
        <w:t xml:space="preserve"> kad jis nešališkas tiekėjams (2</w:t>
      </w:r>
      <w:r w:rsidRPr="009534CE">
        <w:rPr>
          <w:sz w:val="24"/>
          <w:szCs w:val="24"/>
        </w:rPr>
        <w:t xml:space="preserve"> priedas).</w:t>
      </w:r>
    </w:p>
    <w:p w:rsidR="00727A14" w:rsidRPr="009534CE" w:rsidRDefault="00727A14" w:rsidP="0051780D">
      <w:pPr>
        <w:ind w:firstLine="720"/>
        <w:jc w:val="both"/>
        <w:rPr>
          <w:sz w:val="24"/>
          <w:szCs w:val="24"/>
        </w:rPr>
      </w:pPr>
      <w:r w:rsidRPr="009534CE">
        <w:rPr>
          <w:sz w:val="24"/>
          <w:szCs w:val="24"/>
        </w:rPr>
        <w:t>5.12. Konfidencialumo pasižadėjimas – Viešojo pirkimo komisijos nario, eksperto ar kito asmens rašytinis pasižadėjimas, kad jis neteiks tretiesiems asmenims informacijos, kurios atskleidimas prieštarautų šio įstatymo reikalavimams, visuomenės interesams ar pažeistų teisėtus pirkimuose dalyvaujančių tiekėjų ir (ar) perkanči</w:t>
      </w:r>
      <w:r>
        <w:rPr>
          <w:sz w:val="24"/>
          <w:szCs w:val="24"/>
        </w:rPr>
        <w:t>osios organizacijos interesus (3</w:t>
      </w:r>
      <w:r w:rsidRPr="009534CE">
        <w:rPr>
          <w:sz w:val="24"/>
          <w:szCs w:val="24"/>
        </w:rPr>
        <w:t xml:space="preserve"> priedas).</w:t>
      </w:r>
    </w:p>
    <w:bookmarkEnd w:id="19"/>
    <w:bookmarkEnd w:id="20"/>
    <w:p w:rsidR="00727A14" w:rsidRPr="009534CE" w:rsidRDefault="00727A14" w:rsidP="008D370B">
      <w:pPr>
        <w:pStyle w:val="Heading3"/>
        <w:numPr>
          <w:ilvl w:val="0"/>
          <w:numId w:val="0"/>
        </w:numPr>
        <w:spacing w:before="0"/>
        <w:ind w:firstLine="720"/>
        <w:rPr>
          <w:szCs w:val="24"/>
        </w:rPr>
      </w:pPr>
      <w:r w:rsidRPr="009534CE">
        <w:rPr>
          <w:szCs w:val="24"/>
        </w:rPr>
        <w:t xml:space="preserve">5.13. Kitos Taisyklėse vartojamos sąvokos atitinka Viešųjų pirkimų įstatyme vartojamas sąvokas. </w:t>
      </w:r>
    </w:p>
    <w:p w:rsidR="00727A14" w:rsidRPr="009534CE" w:rsidRDefault="00727A14" w:rsidP="008D370B">
      <w:pPr>
        <w:ind w:firstLine="720"/>
        <w:jc w:val="both"/>
        <w:rPr>
          <w:sz w:val="24"/>
          <w:szCs w:val="24"/>
        </w:rPr>
      </w:pPr>
      <w:bookmarkStart w:id="21" w:name="straipsnis3"/>
      <w:r w:rsidRPr="009534CE">
        <w:rPr>
          <w:sz w:val="24"/>
          <w:szCs w:val="24"/>
        </w:rPr>
        <w:t xml:space="preserve">6. Pagrindiniai pirkimų principai ir jų laikymasis: </w:t>
      </w:r>
    </w:p>
    <w:bookmarkEnd w:id="21"/>
    <w:p w:rsidR="00727A14" w:rsidRPr="009534CE" w:rsidRDefault="00727A14" w:rsidP="008D370B">
      <w:pPr>
        <w:ind w:firstLine="720"/>
        <w:jc w:val="both"/>
        <w:rPr>
          <w:sz w:val="24"/>
          <w:szCs w:val="24"/>
        </w:rPr>
      </w:pPr>
      <w:r w:rsidRPr="009534CE">
        <w:rPr>
          <w:sz w:val="24"/>
          <w:szCs w:val="24"/>
        </w:rPr>
        <w:t xml:space="preserve">6.1. Centras užtikrina, kad atliekant pirkimo procedūras ir nustatant laimėtoją bei vykdant su juo sudarytą pirkimo sutartį, būtų laikomasi lygiateisiškumo, nediskriminavimo, abipusio pripažinimo, proporcingumo ir skaidrumo principų.  </w:t>
      </w:r>
    </w:p>
    <w:p w:rsidR="00727A14" w:rsidRPr="009534CE" w:rsidRDefault="00727A14" w:rsidP="008D370B">
      <w:pPr>
        <w:ind w:firstLine="720"/>
        <w:jc w:val="both"/>
        <w:rPr>
          <w:sz w:val="24"/>
          <w:szCs w:val="24"/>
        </w:rPr>
      </w:pPr>
      <w:r w:rsidRPr="009534CE">
        <w:rPr>
          <w:sz w:val="24"/>
          <w:szCs w:val="24"/>
        </w:rPr>
        <w:t xml:space="preserve">6.2.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727A14" w:rsidRPr="009534CE" w:rsidRDefault="00727A14" w:rsidP="008D370B">
      <w:pPr>
        <w:ind w:firstLine="720"/>
        <w:jc w:val="both"/>
        <w:rPr>
          <w:strike/>
          <w:sz w:val="24"/>
          <w:szCs w:val="24"/>
        </w:rPr>
      </w:pPr>
      <w:r w:rsidRPr="009534CE">
        <w:rPr>
          <w:sz w:val="24"/>
          <w:szCs w:val="24"/>
        </w:rPr>
        <w:t xml:space="preserve">6.3. Vykdydama pirkimus Centras atsižvelgia į Pasaulio prekybos organizacijos Sutartį dėl viešųjų pirkimų ir trečiųjų šalių tiekėjams taiko tokias pat palankias sąlygas, kokias ji taiko Europos Sąjungos valstybių narių tiekėjams.  </w:t>
      </w:r>
    </w:p>
    <w:p w:rsidR="00727A14" w:rsidRPr="009534CE" w:rsidRDefault="00727A14" w:rsidP="008D370B">
      <w:pPr>
        <w:ind w:firstLine="720"/>
        <w:jc w:val="both"/>
        <w:rPr>
          <w:sz w:val="24"/>
          <w:szCs w:val="24"/>
        </w:rPr>
      </w:pPr>
      <w:bookmarkStart w:id="22" w:name="straipsnis5"/>
      <w:r w:rsidRPr="009534CE">
        <w:rPr>
          <w:sz w:val="24"/>
          <w:szCs w:val="24"/>
        </w:rPr>
        <w:t xml:space="preserve">7. </w:t>
      </w:r>
      <w:bookmarkEnd w:id="22"/>
      <w:r w:rsidRPr="009534CE">
        <w:rPr>
          <w:sz w:val="24"/>
          <w:szCs w:val="24"/>
        </w:rPr>
        <w:t>Tiekėjai:</w:t>
      </w:r>
    </w:p>
    <w:p w:rsidR="00727A14" w:rsidRPr="009534CE" w:rsidRDefault="00727A14" w:rsidP="008D370B">
      <w:pPr>
        <w:ind w:firstLine="720"/>
        <w:jc w:val="both"/>
        <w:rPr>
          <w:sz w:val="24"/>
          <w:szCs w:val="24"/>
        </w:rPr>
      </w:pPr>
      <w:r w:rsidRPr="009534CE">
        <w:rPr>
          <w:sz w:val="24"/>
          <w:szCs w:val="24"/>
        </w:rPr>
        <w:t>7.1. 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727A14" w:rsidRPr="009534CE" w:rsidRDefault="00727A14" w:rsidP="008D370B">
      <w:pPr>
        <w:ind w:firstLine="720"/>
        <w:jc w:val="both"/>
        <w:rPr>
          <w:sz w:val="24"/>
          <w:szCs w:val="24"/>
        </w:rPr>
      </w:pPr>
      <w:r w:rsidRPr="009534CE">
        <w:rPr>
          <w:sz w:val="24"/>
          <w:szCs w:val="24"/>
        </w:rPr>
        <w:t xml:space="preserve">7.2. Paraišką arba pasiūlymą gali pateikti ūkio subjektų grupė. Jeigu tokia grupė nori pateikti paraišką arba pasiūlymą, Centras iš šios grupės neturi teisės reikalauti, kad ji įgytų tam tikrą teisinę formą, tačiau, Perkančiajai organizacijai priėmus sprendimą su pasirinkta grupe sudaryti pirkimo sutartį, Centras iš jos gali reikalauti įgyti tam tikrą teisinę formą, jei tai yra būtina siekiant tinkamai įvykdyti pirkimo sutartį. </w:t>
      </w:r>
    </w:p>
    <w:p w:rsidR="00727A14" w:rsidRPr="009534CE" w:rsidRDefault="00727A14" w:rsidP="008D370B">
      <w:pPr>
        <w:ind w:firstLine="720"/>
        <w:jc w:val="both"/>
        <w:rPr>
          <w:i/>
          <w:sz w:val="24"/>
          <w:szCs w:val="24"/>
        </w:rPr>
      </w:pPr>
      <w:r w:rsidRPr="009534CE">
        <w:rPr>
          <w:sz w:val="24"/>
          <w:szCs w:val="24"/>
        </w:rPr>
        <w:t>8. Konfidencialumas:</w:t>
      </w:r>
    </w:p>
    <w:p w:rsidR="00727A14" w:rsidRPr="009534CE" w:rsidRDefault="00727A14" w:rsidP="008D370B">
      <w:pPr>
        <w:ind w:firstLine="720"/>
        <w:jc w:val="both"/>
        <w:rPr>
          <w:sz w:val="24"/>
          <w:szCs w:val="24"/>
          <w:lang w:eastAsia="lt-LT"/>
        </w:rPr>
      </w:pPr>
      <w:bookmarkStart w:id="23" w:name="straipsnis6"/>
      <w:r w:rsidRPr="009534CE">
        <w:rPr>
          <w:sz w:val="24"/>
          <w:szCs w:val="24"/>
        </w:rPr>
        <w:t xml:space="preserve">8.1. </w:t>
      </w:r>
      <w:bookmarkEnd w:id="23"/>
      <w:r w:rsidRPr="009534CE">
        <w:rPr>
          <w:sz w:val="24"/>
          <w:szCs w:val="24"/>
          <w:lang w:eastAsia="lt-LT"/>
        </w:rPr>
        <w:t xml:space="preserve">Centro Viešojo pirkimo komisijos nariai ar ekspertai, Pirkimo vykdytojai, organizatorius ir kiti asmenys privalo užpildyti konfidencialumo pasižadėjimą </w:t>
      </w:r>
      <w:r>
        <w:rPr>
          <w:sz w:val="24"/>
          <w:szCs w:val="24"/>
          <w:lang w:eastAsia="lt-LT"/>
        </w:rPr>
        <w:t xml:space="preserve">bei nešališkumo deklaraciją </w:t>
      </w:r>
      <w:r w:rsidRPr="009534CE">
        <w:rPr>
          <w:sz w:val="24"/>
          <w:szCs w:val="24"/>
          <w:lang w:eastAsia="lt-LT"/>
        </w:rPr>
        <w:t xml:space="preserve">ir tretiesiems asmenims negali atskleisti tiekėjo Perkančiajai organizacijai pateiktos informacijos, kurią kaip konfidencialią pasiūlyme nurodė tiekėjas. Tokią informaciją visų pirma sudaro komercinė (gamybinė) paslaptis ir konfidencialieji pasiūlymų aspektai. </w:t>
      </w:r>
    </w:p>
    <w:p w:rsidR="00727A14" w:rsidRPr="009534CE" w:rsidRDefault="00727A14" w:rsidP="008D370B">
      <w:pPr>
        <w:ind w:firstLine="720"/>
        <w:jc w:val="both"/>
        <w:rPr>
          <w:sz w:val="24"/>
          <w:szCs w:val="24"/>
          <w:lang w:eastAsia="lt-LT"/>
        </w:rPr>
      </w:pPr>
      <w:r w:rsidRPr="009534CE">
        <w:rPr>
          <w:sz w:val="24"/>
          <w:szCs w:val="24"/>
          <w:lang w:eastAsia="lt-LT"/>
        </w:rPr>
        <w:t>8.2. Tiekėjas kartu su pasiūlymu privalo pateikti dokumentus, įrodančius, kad atitinkamą pasiūlyme nurodytą informaciją jis turi teisę laikyti konfidencialia informacija. Jei tiekėjas pasiūlyme nenurodė, kad tam tikra informacija yra konfidenciali, arba nepateikė dokumentų, suteikiančių jam teisę atitinkamą informaciją laikyti konfidencialia, pasiūlyme nurodytoji informacija nėra laikoma konfidencialia. Konfidencialia informacija negali būti ir nebus 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tas faktas, kad atitinkama informacija tiekėjo pasiūlyme jo paties bus nurodyta kaip konfidenciali, nesukuria pareigos Perkančiajai organizacijai šios informacijos neviešinti, nepriklausomai nuo to, jog tiekėjas kartu su pasiūlymu ir pateiks dokumentus, įrodančius jo teisę nurodytąją informaciją laikyti konfidencialia.</w:t>
      </w:r>
    </w:p>
    <w:p w:rsidR="00727A14" w:rsidRPr="009534CE" w:rsidRDefault="00727A14" w:rsidP="008D370B">
      <w:pPr>
        <w:autoSpaceDE w:val="0"/>
        <w:autoSpaceDN w:val="0"/>
        <w:adjustRightInd w:val="0"/>
        <w:jc w:val="both"/>
        <w:rPr>
          <w:sz w:val="24"/>
          <w:szCs w:val="24"/>
          <w:lang w:eastAsia="lt-LT"/>
        </w:rPr>
      </w:pPr>
      <w:r w:rsidRPr="009534CE">
        <w:rPr>
          <w:sz w:val="24"/>
          <w:szCs w:val="24"/>
          <w:lang w:eastAsia="lt-LT"/>
        </w:rPr>
        <w:tab/>
        <w:t>8.3. Dalyvių reikalavimu Centras turi juos supažindinti su kitų dalyvių pasiūlymais, išskyrus tą informaciją, kurią dalyviai nurodė kaip konfidencialią, jei yra tenkinamos Taisyklių 8.2. punkte nustatytos sąlygos.</w:t>
      </w:r>
    </w:p>
    <w:p w:rsidR="00727A14" w:rsidRPr="009534CE" w:rsidRDefault="00727A14" w:rsidP="008D370B">
      <w:pPr>
        <w:autoSpaceDE w:val="0"/>
        <w:autoSpaceDN w:val="0"/>
        <w:adjustRightInd w:val="0"/>
        <w:jc w:val="both"/>
        <w:rPr>
          <w:i/>
          <w:sz w:val="24"/>
          <w:szCs w:val="24"/>
        </w:rPr>
      </w:pPr>
      <w:r w:rsidRPr="009534CE">
        <w:rPr>
          <w:sz w:val="24"/>
          <w:szCs w:val="24"/>
          <w:lang w:eastAsia="lt-LT"/>
        </w:rPr>
        <w:tab/>
        <w:t>8.4. Dalyvis su kitų dalyvių pasiūlymais supažindinamas Komisijos (Pirkimo vykdytojo) pasirinkta forma. Sprendimą dėl dalyvių supažindinimo su kitų dalyvių pasiūlymais formos Komisija (Pirkimo vykdytojas) priima konkretaus pirkimo atveju po to, kai yra gaunamas dalyvio prašymas supažindinti jį su kitų dalyvių pasiūlymais. Dalyvis su kitų dalyvių pasiūlymais gali būti supažindinamas ir „klausimų-atsakymų“ forma, tai yra, kai dalyvis pateikia jį dominantį klausimą dėl kito dalyvio pasiūlymo, o Centras pagal dalyvio, kurio atžvilgiu yra pateiktas klausimas, pasiūlyme nurodytą informaciją dalyviui pateikia atsakymą į dalyvį dominantį klausimą dėl kito dalyvio pasiūlymo turinio.</w:t>
      </w:r>
    </w:p>
    <w:p w:rsidR="00727A14" w:rsidRPr="009534CE" w:rsidRDefault="00727A14" w:rsidP="008D370B">
      <w:pPr>
        <w:ind w:firstLine="720"/>
        <w:jc w:val="both"/>
        <w:rPr>
          <w:sz w:val="24"/>
          <w:szCs w:val="24"/>
        </w:rPr>
      </w:pPr>
      <w:bookmarkStart w:id="24" w:name="straipsnis7"/>
      <w:bookmarkStart w:id="25" w:name="straipsnis7_2"/>
      <w:bookmarkEnd w:id="1"/>
      <w:bookmarkEnd w:id="2"/>
      <w:bookmarkEnd w:id="3"/>
      <w:bookmarkEnd w:id="4"/>
      <w:bookmarkEnd w:id="5"/>
      <w:bookmarkEnd w:id="6"/>
      <w:bookmarkEnd w:id="7"/>
      <w:r w:rsidRPr="009534CE">
        <w:rPr>
          <w:sz w:val="24"/>
          <w:szCs w:val="24"/>
        </w:rPr>
        <w:t xml:space="preserve">9. Pirkimų organizavimas ir kontrolė: </w:t>
      </w:r>
    </w:p>
    <w:bookmarkEnd w:id="24"/>
    <w:bookmarkEnd w:id="25"/>
    <w:p w:rsidR="00727A14" w:rsidRPr="009534CE" w:rsidRDefault="00727A14" w:rsidP="008D370B">
      <w:pPr>
        <w:pStyle w:val="Heading3"/>
        <w:numPr>
          <w:ilvl w:val="0"/>
          <w:numId w:val="0"/>
        </w:numPr>
        <w:spacing w:before="0"/>
        <w:ind w:firstLine="720"/>
        <w:rPr>
          <w:szCs w:val="24"/>
        </w:rPr>
      </w:pPr>
      <w:r w:rsidRPr="009534CE">
        <w:rPr>
          <w:szCs w:val="24"/>
        </w:rPr>
        <w:t xml:space="preserve">9.1. Centras pirkimus planuoja ir juos inicijuoja vadovaudamasi </w:t>
      </w:r>
      <w:r w:rsidRPr="006E13A4">
        <w:rPr>
          <w:szCs w:val="24"/>
        </w:rPr>
        <w:t>Centro direktoriaus ar jo įgalioto asmens įsakymu patvirtinta Centro viešųjų pirkimų organizavimo ir vidaus kontrolės tvarka.</w:t>
      </w:r>
      <w:r w:rsidRPr="009534CE">
        <w:rPr>
          <w:szCs w:val="24"/>
        </w:rPr>
        <w:t xml:space="preserve"> </w:t>
      </w:r>
    </w:p>
    <w:p w:rsidR="00727A14" w:rsidRPr="009534CE" w:rsidRDefault="00727A14" w:rsidP="008D370B">
      <w:pPr>
        <w:pStyle w:val="Heading3"/>
        <w:numPr>
          <w:ilvl w:val="0"/>
          <w:numId w:val="0"/>
        </w:numPr>
        <w:spacing w:before="0"/>
        <w:ind w:firstLine="720"/>
        <w:rPr>
          <w:szCs w:val="24"/>
        </w:rPr>
      </w:pPr>
      <w:r w:rsidRPr="009534CE">
        <w:rPr>
          <w:szCs w:val="24"/>
        </w:rPr>
        <w:t xml:space="preserve">9.2. Centras pirkimų planus patvirtina ir juos savo interneto svetainėje bei viešųjų pirkimų suvestinę apie planuojamus pirkimus CVP IS skelbia Viešųjų pirkimų įstatymo 7 straipsnio 1 dalyje nustatyta tvarka ir terminais. </w:t>
      </w:r>
    </w:p>
    <w:p w:rsidR="00727A14" w:rsidRPr="009534CE" w:rsidRDefault="00727A14" w:rsidP="008D370B">
      <w:pPr>
        <w:pStyle w:val="Heading3"/>
        <w:numPr>
          <w:ilvl w:val="0"/>
          <w:numId w:val="0"/>
        </w:numPr>
        <w:spacing w:before="0"/>
        <w:ind w:firstLine="720"/>
        <w:rPr>
          <w:szCs w:val="24"/>
        </w:rPr>
      </w:pPr>
      <w:r w:rsidRPr="009534CE">
        <w:rPr>
          <w:szCs w:val="24"/>
        </w:rPr>
        <w:t>10. Pirkimo pradžia ir pabaiga:</w:t>
      </w:r>
    </w:p>
    <w:p w:rsidR="00727A14" w:rsidRPr="009534CE" w:rsidRDefault="00727A14" w:rsidP="008D370B">
      <w:pPr>
        <w:ind w:firstLine="720"/>
        <w:jc w:val="both"/>
        <w:rPr>
          <w:sz w:val="22"/>
          <w:szCs w:val="22"/>
        </w:rPr>
      </w:pPr>
      <w:r w:rsidRPr="009534CE">
        <w:rPr>
          <w:sz w:val="22"/>
          <w:szCs w:val="22"/>
        </w:rPr>
        <w:t>10.1. Centras rengia ir tvirtina planuojamų atlikti einamaisiais biudžetiniais metais viešųjų pirkimų planus ir kiekvienais metais, ne vėliau kaip iki kovo 15 dienos, o šiuos planus patikslinęs – nedelsdamas Centrinėje viešųjų pirkimų informacinėje sistemoje ir savo tinklalapyje,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Viešųjų pirkimų suvestinė ir techninių specifikacijų projektai skelbiami ir dėl šių projektų gautos pastabos ir pasiūlymai įvertinami Viešųjų pirkimų tarnybos nustatyta tvarka.</w:t>
      </w:r>
    </w:p>
    <w:p w:rsidR="00727A14" w:rsidRPr="009534CE" w:rsidRDefault="00727A14" w:rsidP="008D370B">
      <w:pPr>
        <w:pStyle w:val="Heading3"/>
        <w:numPr>
          <w:ilvl w:val="0"/>
          <w:numId w:val="0"/>
        </w:numPr>
        <w:spacing w:before="0"/>
        <w:ind w:firstLine="720"/>
        <w:rPr>
          <w:sz w:val="22"/>
          <w:szCs w:val="22"/>
        </w:rPr>
      </w:pPr>
      <w:r w:rsidRPr="009534CE">
        <w:rPr>
          <w:sz w:val="22"/>
          <w:szCs w:val="22"/>
        </w:rPr>
        <w:t xml:space="preserve">10.2. Pirkimas prasideda, kai Viešųjų pirkimų tarnyba gauna perkančiosios organizacijos pateiktą skelbimą apie pirkimą, pateiktą išankstinį skelbimą apie numatomą pirkimą, kuriuo jau kviečiama varžytis dėl pirkimo sutarties; kai pirkimas atliekamas neskelbiamų derybų būdu – pateikus kandidatui (kandidatams) kvietimą dalyvauti derybose, atliekant Viešųjų pirkimo įstatymo IV skyriuje reglamentuojamą pirkimą, apie kurį neskelbiama, </w:t>
      </w:r>
      <w:r w:rsidRPr="009534CE">
        <w:rPr>
          <w:bCs/>
          <w:sz w:val="22"/>
          <w:szCs w:val="22"/>
        </w:rPr>
        <w:t>–</w:t>
      </w:r>
      <w:r w:rsidRPr="009534CE">
        <w:rPr>
          <w:b/>
          <w:sz w:val="22"/>
          <w:szCs w:val="22"/>
        </w:rPr>
        <w:t xml:space="preserve"> </w:t>
      </w:r>
      <w:r w:rsidRPr="009534CE">
        <w:rPr>
          <w:sz w:val="22"/>
          <w:szCs w:val="22"/>
        </w:rPr>
        <w:t>kai perkančioji organizacija kreipiasi į tiekėją (tiekėjus) prašydama pateikti pasiūlymą (pasiūlymus).</w:t>
      </w:r>
    </w:p>
    <w:p w:rsidR="00727A14" w:rsidRPr="009534CE" w:rsidRDefault="00727A14" w:rsidP="008D370B">
      <w:pPr>
        <w:pStyle w:val="Pasiulymai"/>
        <w:ind w:firstLine="720"/>
        <w:rPr>
          <w:sz w:val="22"/>
          <w:szCs w:val="22"/>
        </w:rPr>
      </w:pPr>
      <w:r w:rsidRPr="009534CE">
        <w:rPr>
          <w:sz w:val="22"/>
          <w:szCs w:val="22"/>
        </w:rPr>
        <w:t>10.3. Centras apie pradedamą bet kurį pirkimą (išskyrus mažos vertės pirkimus), taip pat nustatytą laimėtoją ir ketinamą sudaryti bei sudarytą sutartį nedelsdamas informuoja savo tinklalapyje ir leidinio „Valstybės žinios“ priede „Informaciniai pranešimai“, nurodydamas:</w:t>
      </w:r>
    </w:p>
    <w:p w:rsidR="00727A14" w:rsidRPr="009534CE" w:rsidRDefault="00727A14" w:rsidP="008D370B">
      <w:pPr>
        <w:pStyle w:val="Pasiulymai"/>
        <w:ind w:firstLine="720"/>
        <w:rPr>
          <w:sz w:val="22"/>
          <w:szCs w:val="22"/>
        </w:rPr>
      </w:pPr>
      <w:r w:rsidRPr="009534CE">
        <w:rPr>
          <w:sz w:val="22"/>
          <w:szCs w:val="22"/>
        </w:rPr>
        <w:t>10.3.1 apie pradedamą pirkimą – pirkimo objektą, pirkimo būdą ir jo pasirinkimo priežastis;</w:t>
      </w:r>
    </w:p>
    <w:p w:rsidR="00727A14" w:rsidRPr="009534CE" w:rsidRDefault="00727A14" w:rsidP="008D370B">
      <w:pPr>
        <w:ind w:firstLine="720"/>
        <w:jc w:val="both"/>
        <w:rPr>
          <w:sz w:val="22"/>
          <w:szCs w:val="22"/>
        </w:rPr>
      </w:pPr>
      <w:r w:rsidRPr="009534CE">
        <w:rPr>
          <w:sz w:val="22"/>
          <w:szCs w:val="22"/>
        </w:rPr>
        <w:t>10.3.2 apie nustatytą laimėtoją ir ketinamą sudaryti sutartį – numatomą sutarties kainą, laimėjusio dalyvio pavadinimą, jo pasirinkimo priežastis ir, jeigu žinoma, pirkimo sutarties ar preliminariosios sutarties įsipareigojimų dalį, kuriai laimėtojas ketina pasitelkti trečiuosius asmenis kaip subrangovus;</w:t>
      </w:r>
    </w:p>
    <w:p w:rsidR="00727A14" w:rsidRPr="009534CE" w:rsidRDefault="00727A14" w:rsidP="008D370B">
      <w:pPr>
        <w:ind w:firstLine="720"/>
        <w:jc w:val="both"/>
        <w:rPr>
          <w:sz w:val="22"/>
          <w:szCs w:val="22"/>
        </w:rPr>
      </w:pPr>
      <w:r w:rsidRPr="009534CE">
        <w:rPr>
          <w:sz w:val="22"/>
          <w:szCs w:val="22"/>
        </w:rPr>
        <w:t>10.3.3 taip pat kitą Viešųjų pirkimų tarnybos nustatytą informaciją.</w:t>
      </w:r>
    </w:p>
    <w:p w:rsidR="00727A14" w:rsidRPr="009534CE" w:rsidRDefault="00727A14" w:rsidP="008D370B">
      <w:pPr>
        <w:pStyle w:val="Heading3"/>
        <w:numPr>
          <w:ilvl w:val="0"/>
          <w:numId w:val="0"/>
        </w:numPr>
        <w:spacing w:before="0"/>
        <w:ind w:firstLine="720"/>
        <w:rPr>
          <w:strike/>
          <w:szCs w:val="24"/>
        </w:rPr>
      </w:pPr>
      <w:r w:rsidRPr="009534CE">
        <w:rPr>
          <w:szCs w:val="24"/>
        </w:rPr>
        <w:t xml:space="preserve">10.4. Pirkimas (ar atskiros pirkimo objekto dalies pirkimas) pasibaigia, kai: </w:t>
      </w:r>
    </w:p>
    <w:p w:rsidR="00727A14" w:rsidRPr="009534CE" w:rsidRDefault="00727A14" w:rsidP="008D370B">
      <w:pPr>
        <w:pStyle w:val="Heading3"/>
        <w:numPr>
          <w:ilvl w:val="0"/>
          <w:numId w:val="0"/>
        </w:numPr>
        <w:spacing w:before="0"/>
        <w:ind w:firstLine="720"/>
        <w:rPr>
          <w:strike/>
          <w:szCs w:val="24"/>
        </w:rPr>
      </w:pPr>
      <w:r w:rsidRPr="009534CE">
        <w:rPr>
          <w:szCs w:val="24"/>
        </w:rPr>
        <w:t>10.4.1. sudaroma pirkimo sutartis (preliminarioji sutartis) arba nustatomas projekto konkurso laimėtojas;</w:t>
      </w:r>
    </w:p>
    <w:p w:rsidR="00727A14" w:rsidRPr="009534CE" w:rsidRDefault="00727A14" w:rsidP="008D370B">
      <w:pPr>
        <w:pStyle w:val="Heading4"/>
        <w:numPr>
          <w:ilvl w:val="0"/>
          <w:numId w:val="0"/>
        </w:numPr>
        <w:ind w:firstLine="720"/>
        <w:rPr>
          <w:szCs w:val="24"/>
        </w:rPr>
      </w:pPr>
      <w:r w:rsidRPr="009534CE">
        <w:rPr>
          <w:szCs w:val="24"/>
        </w:rPr>
        <w:t>10.4.2. atmetamos visos paraiškos ar pasiūlymai;</w:t>
      </w:r>
    </w:p>
    <w:p w:rsidR="00727A14" w:rsidRPr="009534CE" w:rsidRDefault="00727A14" w:rsidP="008D370B">
      <w:pPr>
        <w:pStyle w:val="Heading4"/>
        <w:numPr>
          <w:ilvl w:val="0"/>
          <w:numId w:val="0"/>
        </w:numPr>
        <w:ind w:firstLine="720"/>
        <w:rPr>
          <w:szCs w:val="24"/>
        </w:rPr>
      </w:pPr>
      <w:r w:rsidRPr="009534CE">
        <w:rPr>
          <w:szCs w:val="24"/>
        </w:rPr>
        <w:t>10.4.3. nutraukiamos pirkimo procedūros;</w:t>
      </w:r>
    </w:p>
    <w:p w:rsidR="00727A14" w:rsidRPr="009534CE" w:rsidRDefault="00727A14" w:rsidP="008D370B">
      <w:pPr>
        <w:pStyle w:val="Heading4"/>
        <w:numPr>
          <w:ilvl w:val="0"/>
          <w:numId w:val="0"/>
        </w:numPr>
        <w:ind w:firstLine="720"/>
        <w:rPr>
          <w:szCs w:val="24"/>
        </w:rPr>
      </w:pPr>
      <w:r w:rsidRPr="009534CE">
        <w:rPr>
          <w:szCs w:val="24"/>
        </w:rPr>
        <w:t>10.4.4. per nustatytą terminą nepateikiama nė viena paraiška ar pasiūlymas;</w:t>
      </w:r>
    </w:p>
    <w:p w:rsidR="00727A14" w:rsidRPr="009534CE" w:rsidRDefault="00727A14" w:rsidP="008D370B">
      <w:pPr>
        <w:pStyle w:val="Heading4"/>
        <w:numPr>
          <w:ilvl w:val="0"/>
          <w:numId w:val="0"/>
        </w:numPr>
        <w:ind w:firstLine="720"/>
        <w:rPr>
          <w:szCs w:val="24"/>
        </w:rPr>
      </w:pPr>
      <w:r w:rsidRPr="009534CE">
        <w:rPr>
          <w:szCs w:val="24"/>
        </w:rPr>
        <w:t>10.4.5. pasibaigia pasiūlymų galiojimo laikas ir pirkimo sutartis nesudaroma dėl priežasčių, kurios priklauso nuo tiekėjų. Jei pasibaigia pasiūlymų galiojimo laikas ir pirkimo sutartis nesudaroma dėl priežasčių, kurios priklauso nuo Centro, pirkimas nėra laikomas baigtu ir Centras privalo tęsti pirkimo procedūrą iki to laiko, kol procedūra Taisyklių ir Viešųjų pirkimų įstatymo nustatyta tvarka bus laikoma baigta;</w:t>
      </w:r>
    </w:p>
    <w:p w:rsidR="00727A14" w:rsidRPr="009534CE" w:rsidRDefault="00727A14" w:rsidP="008D370B">
      <w:pPr>
        <w:pStyle w:val="Heading4"/>
        <w:numPr>
          <w:ilvl w:val="0"/>
          <w:numId w:val="0"/>
        </w:numPr>
        <w:ind w:firstLine="720"/>
        <w:rPr>
          <w:szCs w:val="24"/>
        </w:rPr>
      </w:pPr>
      <w:r w:rsidRPr="009534CE">
        <w:rPr>
          <w:szCs w:val="24"/>
        </w:rPr>
        <w:t>10.4.6. visi tiekėjai atsiima pasiūlymus arba atsisako sudaryti pirkimo sutartį.</w:t>
      </w:r>
    </w:p>
    <w:p w:rsidR="00727A14" w:rsidRPr="009534CE" w:rsidRDefault="00727A14" w:rsidP="008D370B">
      <w:pPr>
        <w:pStyle w:val="Heading4"/>
        <w:numPr>
          <w:ilvl w:val="0"/>
          <w:numId w:val="0"/>
        </w:numPr>
        <w:ind w:firstLine="720"/>
        <w:rPr>
          <w:szCs w:val="24"/>
        </w:rPr>
      </w:pPr>
      <w:r w:rsidRPr="009534CE">
        <w:rPr>
          <w:sz w:val="22"/>
          <w:szCs w:val="22"/>
        </w:rPr>
        <w:t xml:space="preserve">10.5. Centras, gavęs Viešųjų pirkimų tarnybos sutikimą, bet kuriuo metu iki pirkimo sutarties sudarymo turi teisę nutraukti pirkimo procedūras, jeigu atsirado aplinkybių, kurių nebuvo galima numatyti. </w:t>
      </w:r>
      <w:r w:rsidRPr="007C7DBA">
        <w:rPr>
          <w:sz w:val="22"/>
          <w:szCs w:val="22"/>
          <w:highlight w:val="red"/>
        </w:rPr>
        <w:t>Viešųjų pirkimų tarnybos sutikimas nereikalingas nutraukiant mažos vertės</w:t>
      </w:r>
      <w:r w:rsidRPr="007C7DBA">
        <w:rPr>
          <w:b/>
          <w:sz w:val="22"/>
          <w:szCs w:val="22"/>
          <w:highlight w:val="red"/>
        </w:rPr>
        <w:t xml:space="preserve"> </w:t>
      </w:r>
      <w:r w:rsidRPr="007C7DBA">
        <w:rPr>
          <w:sz w:val="22"/>
          <w:szCs w:val="22"/>
          <w:highlight w:val="red"/>
        </w:rPr>
        <w:t>pirkimo procedūras.</w:t>
      </w:r>
    </w:p>
    <w:p w:rsidR="00727A14" w:rsidRPr="009534CE" w:rsidRDefault="00727A14" w:rsidP="008D370B">
      <w:pPr>
        <w:ind w:firstLine="720"/>
        <w:jc w:val="both"/>
        <w:rPr>
          <w:sz w:val="24"/>
          <w:szCs w:val="24"/>
        </w:rPr>
      </w:pPr>
      <w:bookmarkStart w:id="26" w:name="straipsnis13"/>
      <w:bookmarkStart w:id="27" w:name="_Ref520103266"/>
      <w:r w:rsidRPr="009534CE">
        <w:rPr>
          <w:sz w:val="24"/>
          <w:szCs w:val="24"/>
        </w:rPr>
        <w:t>11. Rezervuota teisė dalyvauti supaprastintuose viešuosiuose pirkimuose:</w:t>
      </w:r>
    </w:p>
    <w:bookmarkEnd w:id="26"/>
    <w:p w:rsidR="00727A14" w:rsidRPr="009534CE" w:rsidRDefault="00727A14" w:rsidP="008D370B">
      <w:pPr>
        <w:ind w:firstLine="720"/>
        <w:jc w:val="both"/>
        <w:rPr>
          <w:sz w:val="24"/>
          <w:szCs w:val="24"/>
        </w:rPr>
      </w:pPr>
      <w:r w:rsidRPr="009534CE">
        <w:rPr>
          <w:sz w:val="24"/>
          <w:szCs w:val="24"/>
        </w:rPr>
        <w:t xml:space="preserve">11.1. Centras, atlikdama supaprastintus pirkimus, ne </w:t>
      </w:r>
      <w:r w:rsidRPr="006E13A4">
        <w:rPr>
          <w:sz w:val="24"/>
          <w:szCs w:val="24"/>
        </w:rPr>
        <w:t>mažiau kaip 5 procentus visų</w:t>
      </w:r>
      <w:r w:rsidRPr="006E13A4">
        <w:rPr>
          <w:bCs/>
          <w:sz w:val="24"/>
          <w:szCs w:val="24"/>
        </w:rPr>
        <w:t xml:space="preserve"> </w:t>
      </w:r>
      <w:r w:rsidRPr="006E13A4">
        <w:rPr>
          <w:sz w:val="24"/>
          <w:szCs w:val="24"/>
        </w:rPr>
        <w:t>supaprastintų pirkimų vertės pirkimų</w:t>
      </w:r>
      <w:r w:rsidRPr="006E13A4">
        <w:rPr>
          <w:bCs/>
          <w:sz w:val="24"/>
          <w:szCs w:val="24"/>
        </w:rPr>
        <w:t xml:space="preserve"> </w:t>
      </w:r>
      <w:r w:rsidRPr="006E13A4">
        <w:rPr>
          <w:sz w:val="24"/>
          <w:szCs w:val="24"/>
        </w:rPr>
        <w:t>privalo atlikti iš neįgaliųjų socialinių įmonių,</w:t>
      </w:r>
      <w:r w:rsidRPr="006E13A4">
        <w:rPr>
          <w:bCs/>
          <w:sz w:val="24"/>
          <w:szCs w:val="24"/>
        </w:rPr>
        <w:t xml:space="preserve"> </w:t>
      </w:r>
      <w:r w:rsidRPr="006E13A4">
        <w:rPr>
          <w:sz w:val="24"/>
          <w:szCs w:val="24"/>
        </w:rPr>
        <w:t>socialinių įmonių, įmonių, kuriose dirba daugiau kaip 50 procentų nuteistųjų, atliekančių arešto, terminuoto laisvės atėmimo</w:t>
      </w:r>
      <w:r w:rsidRPr="009534CE">
        <w:rPr>
          <w:sz w:val="24"/>
          <w:szCs w:val="24"/>
        </w:rPr>
        <w:t xml:space="preserve">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w:t>
      </w:r>
    </w:p>
    <w:p w:rsidR="00727A14" w:rsidRPr="009534CE" w:rsidRDefault="00727A14" w:rsidP="008D370B">
      <w:pPr>
        <w:ind w:firstLine="720"/>
        <w:jc w:val="both"/>
        <w:rPr>
          <w:sz w:val="24"/>
          <w:szCs w:val="24"/>
        </w:rPr>
      </w:pPr>
      <w:r w:rsidRPr="009534CE">
        <w:rPr>
          <w:sz w:val="24"/>
          <w:szCs w:val="24"/>
        </w:rPr>
        <w:t xml:space="preserve">11.2. Pirkimo dokumentuose ir skelbime apie pirkimą (jei apie pirkimą skelbiama viešai) turi būti pažymėta, kad pirkime gali dalyvauti tik šioje dalyje nurodyti tiekėjai, ir turi būti reikalaujama pagrįsti, kad tiekėjo įmonė atitinka Taisyklių 11.1. punkto reikalavimus (pasiūlyme turi būti pateiktas kompetentingos institucijos išduotas dokumentas ar tiekėjo patvirtinta deklaracija). </w:t>
      </w:r>
    </w:p>
    <w:p w:rsidR="00727A14" w:rsidRPr="009534CE" w:rsidRDefault="00727A14" w:rsidP="008D370B">
      <w:pPr>
        <w:ind w:firstLine="720"/>
        <w:jc w:val="both"/>
        <w:rPr>
          <w:sz w:val="24"/>
          <w:szCs w:val="24"/>
        </w:rPr>
      </w:pPr>
      <w:bookmarkStart w:id="28" w:name="_Toc19335321"/>
      <w:bookmarkStart w:id="29" w:name="straipsnis14"/>
      <w:r w:rsidRPr="009534CE">
        <w:rPr>
          <w:sz w:val="24"/>
          <w:szCs w:val="24"/>
        </w:rPr>
        <w:t>12. Pirkimų įgaliojimų suteikimas kitai organizacijai</w:t>
      </w:r>
      <w:bookmarkEnd w:id="28"/>
      <w:r w:rsidRPr="009534CE">
        <w:rPr>
          <w:sz w:val="24"/>
          <w:szCs w:val="24"/>
        </w:rPr>
        <w:t>:</w:t>
      </w:r>
    </w:p>
    <w:bookmarkEnd w:id="29"/>
    <w:p w:rsidR="00727A14" w:rsidRPr="009534CE" w:rsidRDefault="00727A14" w:rsidP="008D370B">
      <w:pPr>
        <w:pStyle w:val="Heading3"/>
        <w:numPr>
          <w:ilvl w:val="0"/>
          <w:numId w:val="0"/>
        </w:numPr>
        <w:spacing w:before="0"/>
        <w:ind w:firstLine="720"/>
        <w:rPr>
          <w:szCs w:val="24"/>
        </w:rPr>
      </w:pPr>
      <w:r w:rsidRPr="009534CE">
        <w:rPr>
          <w:szCs w:val="24"/>
        </w:rPr>
        <w:t>12.1. Centras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w:t>
      </w:r>
    </w:p>
    <w:p w:rsidR="00727A14" w:rsidRPr="009534CE" w:rsidRDefault="00727A14" w:rsidP="008D370B">
      <w:pPr>
        <w:pStyle w:val="Heading3"/>
        <w:numPr>
          <w:ilvl w:val="0"/>
          <w:numId w:val="0"/>
        </w:numPr>
        <w:spacing w:before="0"/>
        <w:ind w:firstLine="720"/>
        <w:rPr>
          <w:szCs w:val="24"/>
        </w:rPr>
      </w:pPr>
      <w:r w:rsidRPr="009534CE">
        <w:rPr>
          <w:szCs w:val="24"/>
        </w:rPr>
        <w:t xml:space="preserve">12.2. Įgaliotoji Perkančioji organizacija supaprastintus pirkimus atlieka pagal įgaliojimą davusios Perkančiosios organizacijas pasitvirtintas Supaprastintų viešųjų pirkimų taisykles. </w:t>
      </w:r>
    </w:p>
    <w:p w:rsidR="00727A14" w:rsidRPr="009534CE" w:rsidRDefault="00727A14" w:rsidP="008D370B">
      <w:pPr>
        <w:pStyle w:val="Heading3"/>
        <w:numPr>
          <w:ilvl w:val="0"/>
          <w:numId w:val="0"/>
        </w:numPr>
        <w:spacing w:before="0"/>
        <w:ind w:firstLine="720"/>
        <w:rPr>
          <w:szCs w:val="24"/>
        </w:rPr>
      </w:pPr>
      <w:r w:rsidRPr="009534CE">
        <w:rPr>
          <w:szCs w:val="24"/>
        </w:rPr>
        <w:t>12.3. Už Centro įgaliotajai organizacijai nustatytas užduotis atsako Centras, o už šių užduočių įvykdymą – įgaliotoji organizacija. Už pirkimo sutarties sudarymą, jos sąlygų vykdymą yra atsakinga įgaliojimą suteikęs Centras.</w:t>
      </w:r>
    </w:p>
    <w:p w:rsidR="00727A14" w:rsidRPr="009534CE" w:rsidRDefault="00727A14" w:rsidP="008D370B">
      <w:pPr>
        <w:pStyle w:val="Heading2"/>
        <w:numPr>
          <w:ilvl w:val="0"/>
          <w:numId w:val="0"/>
        </w:numPr>
        <w:spacing w:before="0"/>
        <w:ind w:firstLine="720"/>
        <w:rPr>
          <w:b w:val="0"/>
          <w:i/>
          <w:szCs w:val="24"/>
        </w:rPr>
      </w:pPr>
      <w:bookmarkStart w:id="30" w:name="straipsnis15"/>
      <w:r w:rsidRPr="009534CE">
        <w:rPr>
          <w:b w:val="0"/>
          <w:szCs w:val="24"/>
        </w:rPr>
        <w:t xml:space="preserve">13. Centralizuoti pirkimai: </w:t>
      </w:r>
    </w:p>
    <w:bookmarkEnd w:id="30"/>
    <w:p w:rsidR="00727A14" w:rsidRPr="009534CE" w:rsidRDefault="00727A14" w:rsidP="008D370B">
      <w:pPr>
        <w:pStyle w:val="Heading3"/>
        <w:numPr>
          <w:ilvl w:val="0"/>
          <w:numId w:val="0"/>
        </w:numPr>
        <w:spacing w:before="0"/>
        <w:ind w:firstLine="720"/>
        <w:rPr>
          <w:szCs w:val="24"/>
        </w:rPr>
      </w:pPr>
      <w:r w:rsidRPr="009534CE">
        <w:rPr>
          <w:szCs w:val="24"/>
        </w:rPr>
        <w:t xml:space="preserve">13.1. Centras taip pat gali įsigyti prekių, paslaugų ar darbų iš centrinės Perkančiosios organizacijos arba per ją. </w:t>
      </w:r>
    </w:p>
    <w:p w:rsidR="00727A14" w:rsidRPr="009534CE" w:rsidRDefault="00727A14" w:rsidP="008D370B">
      <w:pPr>
        <w:pStyle w:val="Heading3"/>
        <w:numPr>
          <w:ilvl w:val="0"/>
          <w:numId w:val="0"/>
        </w:numPr>
        <w:spacing w:before="0"/>
        <w:ind w:firstLine="720"/>
        <w:rPr>
          <w:szCs w:val="24"/>
        </w:rPr>
      </w:pPr>
      <w:bookmarkStart w:id="31" w:name="_Toc518795511"/>
      <w:bookmarkStart w:id="32" w:name="_Toc518795442"/>
      <w:bookmarkStart w:id="33" w:name="_Toc518784369"/>
      <w:bookmarkStart w:id="34" w:name="_Toc518784116"/>
      <w:bookmarkStart w:id="35" w:name="_Toc518784049"/>
      <w:bookmarkStart w:id="36" w:name="_Toc518783982"/>
      <w:bookmarkEnd w:id="27"/>
      <w:r w:rsidRPr="009534CE">
        <w:rPr>
          <w:szCs w:val="24"/>
        </w:rPr>
        <w:t>13.2. Laikoma, kad Centras</w:t>
      </w:r>
      <w:r w:rsidRPr="009534CE">
        <w:rPr>
          <w:szCs w:val="24"/>
          <w:shd w:val="clear" w:color="auto" w:fill="FFFFFF"/>
        </w:rPr>
        <w:t>, pirkdamas</w:t>
      </w:r>
      <w:r w:rsidRPr="009534CE">
        <w:rPr>
          <w:szCs w:val="24"/>
        </w:rPr>
        <w:t xml:space="preserve"> prekių, paslaugų ar darbų iš centrinės Perkančiosios organizacijos arba per ją, laikėsi Viešųjų pirkimų įstatymo reikalavimų, jeigu jų laikėsi centrinė perkančioji organizacija.</w:t>
      </w:r>
    </w:p>
    <w:p w:rsidR="00727A14" w:rsidRPr="009534CE" w:rsidRDefault="00727A14" w:rsidP="008D370B">
      <w:pPr>
        <w:pStyle w:val="Heading2"/>
        <w:numPr>
          <w:ilvl w:val="0"/>
          <w:numId w:val="0"/>
        </w:numPr>
        <w:spacing w:before="0"/>
        <w:ind w:firstLine="720"/>
        <w:rPr>
          <w:b w:val="0"/>
          <w:i/>
          <w:szCs w:val="24"/>
        </w:rPr>
      </w:pPr>
      <w:bookmarkStart w:id="37" w:name="straipsnis16"/>
      <w:r w:rsidRPr="009534CE">
        <w:rPr>
          <w:b w:val="0"/>
          <w:szCs w:val="24"/>
        </w:rPr>
        <w:t>14</w:t>
      </w:r>
      <w:bookmarkStart w:id="38" w:name="_Toc19335322"/>
      <w:bookmarkStart w:id="39" w:name="_Toc7067131"/>
      <w:bookmarkStart w:id="40" w:name="_Toc6907148"/>
      <w:bookmarkStart w:id="41" w:name="_Toc673179"/>
      <w:bookmarkStart w:id="42" w:name="_Ref531399210"/>
      <w:r w:rsidRPr="009534CE">
        <w:rPr>
          <w:b w:val="0"/>
          <w:szCs w:val="24"/>
        </w:rPr>
        <w:t>. Viešojo pirkimo komisija</w:t>
      </w:r>
      <w:bookmarkEnd w:id="31"/>
      <w:bookmarkEnd w:id="32"/>
      <w:bookmarkEnd w:id="33"/>
      <w:bookmarkEnd w:id="34"/>
      <w:bookmarkEnd w:id="35"/>
      <w:bookmarkEnd w:id="36"/>
      <w:bookmarkEnd w:id="38"/>
      <w:bookmarkEnd w:id="39"/>
      <w:bookmarkEnd w:id="40"/>
      <w:bookmarkEnd w:id="41"/>
      <w:bookmarkEnd w:id="42"/>
      <w:r w:rsidRPr="009534CE">
        <w:rPr>
          <w:b w:val="0"/>
          <w:szCs w:val="24"/>
        </w:rPr>
        <w:t xml:space="preserve"> ir Pirkimo vykdytojas. Pirkimų dokumentavimas. </w:t>
      </w:r>
    </w:p>
    <w:bookmarkEnd w:id="37"/>
    <w:p w:rsidR="00727A14" w:rsidRPr="009534CE" w:rsidRDefault="00727A14" w:rsidP="008D370B">
      <w:pPr>
        <w:pStyle w:val="Heading4"/>
        <w:numPr>
          <w:ilvl w:val="0"/>
          <w:numId w:val="0"/>
        </w:numPr>
        <w:ind w:firstLine="720"/>
        <w:rPr>
          <w:szCs w:val="24"/>
        </w:rPr>
      </w:pPr>
      <w:r w:rsidRPr="009534CE">
        <w:rPr>
          <w:szCs w:val="24"/>
        </w:rPr>
        <w:t xml:space="preserve">14.1. Centras pirkimui (pirkimams) organizuoti sudaro Viešojo pirkimo komisiją (toliau – Komisija) ir nustato jai užduotis bei suteikia visus įgaliojimus toms užduotims vykdyti. </w:t>
      </w:r>
    </w:p>
    <w:p w:rsidR="00727A14" w:rsidRPr="009534CE" w:rsidRDefault="00727A14" w:rsidP="008D370B">
      <w:pPr>
        <w:pStyle w:val="Heading4"/>
        <w:rPr>
          <w:szCs w:val="24"/>
        </w:rPr>
      </w:pPr>
      <w:r w:rsidRPr="009534CE">
        <w:rPr>
          <w:szCs w:val="24"/>
        </w:rPr>
        <w:t>4.2. Centras pirkimams organizuoti ir jiems atlikti turi teisę įgalioti kitą organizaciją. Tokiu atveju Taisyklių 14.1. punkte nurodytus veiksmus atlieka įgaliotoji organizacija</w:t>
      </w:r>
    </w:p>
    <w:p w:rsidR="00727A14" w:rsidRPr="009534CE" w:rsidRDefault="00727A14" w:rsidP="008D370B">
      <w:pPr>
        <w:pStyle w:val="Heading4"/>
        <w:numPr>
          <w:ilvl w:val="0"/>
          <w:numId w:val="0"/>
        </w:numPr>
        <w:ind w:firstLine="720"/>
        <w:rPr>
          <w:szCs w:val="24"/>
        </w:rPr>
      </w:pPr>
      <w:r w:rsidRPr="009534CE">
        <w:rPr>
          <w:szCs w:val="24"/>
        </w:rPr>
        <w:t>14.3. Komisija sudaroma vadovaujantis Viešųjų pirkimų įstatymo 16 straipsniu.</w:t>
      </w:r>
    </w:p>
    <w:p w:rsidR="00727A14" w:rsidRPr="009534CE" w:rsidRDefault="00727A14" w:rsidP="008D370B">
      <w:pPr>
        <w:pStyle w:val="Heading4"/>
        <w:numPr>
          <w:ilvl w:val="0"/>
          <w:numId w:val="0"/>
        </w:numPr>
        <w:ind w:firstLine="720"/>
        <w:rPr>
          <w:szCs w:val="24"/>
        </w:rPr>
      </w:pPr>
      <w:r w:rsidRPr="009534CE">
        <w:rPr>
          <w:szCs w:val="24"/>
        </w:rPr>
        <w:t xml:space="preserve">14.4. Mažos vertės pirkimus vykdo Centro direktoriaus ar jo įgalioto asmens įsakymu paskirtas Pirkimo vykdytojas (-ai). Mažos vertės pirkimus, kai numatomos sudaryti pirkimo sutarties vertė be pridėtinės vertės mokesčio yra didesnė </w:t>
      </w:r>
      <w:r w:rsidRPr="006E13A4">
        <w:rPr>
          <w:szCs w:val="24"/>
        </w:rPr>
        <w:t>kaip 40 000 Lt, atlieka Komisija</w:t>
      </w:r>
      <w:r w:rsidRPr="009534CE">
        <w:rPr>
          <w:szCs w:val="24"/>
        </w:rPr>
        <w:t>.</w:t>
      </w:r>
    </w:p>
    <w:p w:rsidR="00727A14" w:rsidRPr="009534CE" w:rsidRDefault="00727A14" w:rsidP="008D370B">
      <w:pPr>
        <w:pStyle w:val="Heading4"/>
        <w:numPr>
          <w:ilvl w:val="0"/>
          <w:numId w:val="0"/>
        </w:numPr>
        <w:ind w:firstLine="720"/>
        <w:rPr>
          <w:szCs w:val="24"/>
        </w:rPr>
      </w:pPr>
      <w:r w:rsidRPr="009534CE">
        <w:rPr>
          <w:szCs w:val="24"/>
        </w:rPr>
        <w:t xml:space="preserve">14.5. Centro direktorius ar jo įgaliotas asmuo turi teisę priimti sprendimą pavesti pirkimą atlikti Komisijai ar Pirkimo vykdytojui neatsižvelgdamas į Taisyklių 14.3. punkto nuostatas. Toks sprendimas turi būti išreikštas rašytine forma, nepriklausomai nuo to, ar pirkimą bus pavesta atlikti Komisijai ar Pirkimo vykdytojui.  </w:t>
      </w:r>
    </w:p>
    <w:p w:rsidR="00727A14" w:rsidRPr="009534CE" w:rsidRDefault="00727A14" w:rsidP="008D370B">
      <w:pPr>
        <w:pStyle w:val="Heading4"/>
        <w:numPr>
          <w:ilvl w:val="0"/>
          <w:numId w:val="0"/>
        </w:numPr>
        <w:ind w:firstLine="720"/>
        <w:rPr>
          <w:szCs w:val="24"/>
        </w:rPr>
      </w:pPr>
      <w:r w:rsidRPr="009534CE">
        <w:rPr>
          <w:szCs w:val="24"/>
        </w:rPr>
        <w:t xml:space="preserve">14.6. Komisijos sprendimai priimami posėdžiuose. Komisijos posėdžiai ir priimami sprendimai yra teisėti, kai posėdyje dalyvauja daugiau kaip pusė visų Komisijos narių. </w:t>
      </w:r>
    </w:p>
    <w:p w:rsidR="00727A14" w:rsidRPr="009534CE" w:rsidRDefault="00727A14" w:rsidP="008D370B">
      <w:pPr>
        <w:pStyle w:val="Heading4"/>
        <w:numPr>
          <w:ilvl w:val="0"/>
          <w:numId w:val="0"/>
        </w:numPr>
        <w:ind w:firstLine="720"/>
        <w:rPr>
          <w:szCs w:val="24"/>
        </w:rPr>
      </w:pPr>
      <w:r w:rsidRPr="009534CE">
        <w:rPr>
          <w:szCs w:val="24"/>
        </w:rPr>
        <w:t>14.7. Komisijos priimti sprendimai ir atlikti veiksmai yra protokoluojami Komisijos posėdžių protokoluose.</w:t>
      </w:r>
    </w:p>
    <w:p w:rsidR="00727A14" w:rsidRPr="009534CE" w:rsidRDefault="00727A14" w:rsidP="008D370B">
      <w:pPr>
        <w:pStyle w:val="Heading4"/>
        <w:numPr>
          <w:ilvl w:val="0"/>
          <w:numId w:val="0"/>
        </w:numPr>
        <w:ind w:firstLine="720"/>
        <w:rPr>
          <w:szCs w:val="24"/>
        </w:rPr>
      </w:pPr>
      <w:r w:rsidRPr="009534CE">
        <w:rPr>
          <w:szCs w:val="24"/>
        </w:rPr>
        <w:t xml:space="preserve">14.8. Pirkimo vykdytojo atlikti veiksmai ir procedūros aprašomos Taisyklių 49.15. punkte nustatyta tvarka. </w:t>
      </w:r>
    </w:p>
    <w:p w:rsidR="00727A14" w:rsidRPr="009534CE" w:rsidRDefault="00727A14" w:rsidP="008D370B">
      <w:pPr>
        <w:pStyle w:val="Heading2"/>
        <w:numPr>
          <w:ilvl w:val="0"/>
          <w:numId w:val="0"/>
        </w:numPr>
        <w:spacing w:before="0"/>
        <w:ind w:firstLine="720"/>
        <w:rPr>
          <w:b w:val="0"/>
          <w:szCs w:val="24"/>
        </w:rPr>
      </w:pPr>
      <w:bookmarkStart w:id="43" w:name="straipsnis17"/>
      <w:bookmarkStart w:id="44" w:name="_Ref518450700"/>
      <w:r w:rsidRPr="009534CE">
        <w:rPr>
          <w:b w:val="0"/>
          <w:szCs w:val="24"/>
        </w:rPr>
        <w:t>15</w:t>
      </w:r>
      <w:bookmarkStart w:id="45" w:name="_Ref532638614"/>
      <w:bookmarkStart w:id="46" w:name="_Ref532637493"/>
      <w:bookmarkStart w:id="47" w:name="_Ref532635170"/>
      <w:bookmarkStart w:id="48" w:name="_Toc518795562"/>
      <w:bookmarkStart w:id="49" w:name="_Toc518795493"/>
      <w:bookmarkStart w:id="50" w:name="_Toc518784420"/>
      <w:bookmarkStart w:id="51" w:name="_Toc518784167"/>
      <w:bookmarkStart w:id="52" w:name="_Toc518784100"/>
      <w:bookmarkStart w:id="53" w:name="_Toc518784033"/>
      <w:bookmarkStart w:id="54" w:name="_Toc19335323"/>
      <w:bookmarkStart w:id="55" w:name="_Toc7067132"/>
      <w:bookmarkStart w:id="56" w:name="_Toc6907149"/>
      <w:bookmarkStart w:id="57" w:name="_Toc673180"/>
      <w:bookmarkStart w:id="58" w:name="_Ref532974030"/>
      <w:bookmarkStart w:id="59" w:name="_Ref532895723"/>
      <w:r w:rsidRPr="009534CE">
        <w:rPr>
          <w:b w:val="0"/>
          <w:szCs w:val="24"/>
        </w:rPr>
        <w:t xml:space="preserve">. </w:t>
      </w:r>
      <w:bookmarkEnd w:id="45"/>
      <w:bookmarkEnd w:id="46"/>
      <w:bookmarkEnd w:id="47"/>
      <w:bookmarkEnd w:id="48"/>
      <w:bookmarkEnd w:id="49"/>
      <w:bookmarkEnd w:id="50"/>
      <w:bookmarkEnd w:id="51"/>
      <w:bookmarkEnd w:id="52"/>
      <w:bookmarkEnd w:id="53"/>
      <w:r w:rsidRPr="009534CE">
        <w:rPr>
          <w:b w:val="0"/>
          <w:szCs w:val="24"/>
        </w:rPr>
        <w:t>Bendravimas ir keitimasis informacija</w:t>
      </w:r>
      <w:bookmarkEnd w:id="54"/>
      <w:bookmarkEnd w:id="55"/>
      <w:bookmarkEnd w:id="56"/>
      <w:bookmarkEnd w:id="57"/>
      <w:bookmarkEnd w:id="58"/>
      <w:bookmarkEnd w:id="59"/>
      <w:r w:rsidRPr="009534CE">
        <w:rPr>
          <w:b w:val="0"/>
          <w:szCs w:val="24"/>
        </w:rPr>
        <w:t xml:space="preserve">: </w:t>
      </w:r>
    </w:p>
    <w:bookmarkEnd w:id="43"/>
    <w:p w:rsidR="00727A14" w:rsidRPr="009534CE" w:rsidRDefault="00727A14" w:rsidP="008D370B">
      <w:pPr>
        <w:pStyle w:val="Heading2"/>
        <w:numPr>
          <w:ilvl w:val="0"/>
          <w:numId w:val="0"/>
        </w:numPr>
        <w:spacing w:before="0"/>
        <w:ind w:firstLine="720"/>
        <w:rPr>
          <w:b w:val="0"/>
          <w:i/>
          <w:szCs w:val="24"/>
        </w:rPr>
      </w:pPr>
      <w:r w:rsidRPr="009534CE">
        <w:rPr>
          <w:b w:val="0"/>
          <w:szCs w:val="24"/>
        </w:rPr>
        <w:t xml:space="preserve">15.1. Centras ir tiekėjai gali bendrauti tarpusavyje bei keistis informacija paštu arba per kurjerį, faksu, elektroninėmis priemonėmis pagal Taisyklių 15.5-15.7 punktų  nuostatas, telefonu – esant Taisyklių 15.9 ir 15.11 punktuose nurodytoms aplinkybėms, kitais būdais žodine forma – esant Taisyklių 15.12.-15.13. punktuose nurodytoms aplinkybėms, arba nurodytų būdų deriniu – taip, kaip pasirenka Centras. </w:t>
      </w:r>
    </w:p>
    <w:p w:rsidR="00727A14" w:rsidRPr="009534CE" w:rsidRDefault="00727A14" w:rsidP="008D370B">
      <w:pPr>
        <w:pStyle w:val="Heading3"/>
        <w:numPr>
          <w:ilvl w:val="0"/>
          <w:numId w:val="0"/>
        </w:numPr>
        <w:spacing w:before="0"/>
        <w:ind w:firstLine="720"/>
        <w:rPr>
          <w:szCs w:val="24"/>
        </w:rPr>
      </w:pPr>
      <w:r w:rsidRPr="009534CE">
        <w:rPr>
          <w:szCs w:val="24"/>
        </w:rPr>
        <w:t xml:space="preserve">15.2. Bendraujant tarpusavyje ir keičiantis informacija duomenys perduodami taip, kad būtų užtikrinamas jų vientisumas, išsaugomas pasiūlymų konfidencialumas. Taip pat būtina užtikrinti, kad Centras su pasiūlymų turiniu (projekto konkurso vertinimo komisija – su planu ir projektu) galėtų susipažinti tik pasibaigus nustatytam jų pateikimo terminui. </w:t>
      </w:r>
    </w:p>
    <w:p w:rsidR="00727A14" w:rsidRPr="009534CE" w:rsidRDefault="00727A14" w:rsidP="008D370B">
      <w:pPr>
        <w:pStyle w:val="Heading3"/>
        <w:numPr>
          <w:ilvl w:val="0"/>
          <w:numId w:val="0"/>
        </w:numPr>
        <w:spacing w:before="0"/>
        <w:ind w:firstLine="720"/>
        <w:rPr>
          <w:i/>
          <w:szCs w:val="24"/>
        </w:rPr>
      </w:pPr>
      <w:r w:rsidRPr="009534CE">
        <w:rPr>
          <w:szCs w:val="24"/>
        </w:rPr>
        <w:t xml:space="preserve">15.3. Taisyklių 15.2. punkto reikalavimas netaikomas vykdant mažos vertės pirkimus, todėl vykdant mažos vertės pirkimus pasiūlymai gali būti pateikiami žodine forma, faksu ar įprastu elektroniniu paštu. </w:t>
      </w:r>
    </w:p>
    <w:p w:rsidR="00727A14" w:rsidRPr="009534CE" w:rsidRDefault="00727A14" w:rsidP="008D370B">
      <w:pPr>
        <w:pStyle w:val="Heading2"/>
        <w:numPr>
          <w:ilvl w:val="0"/>
          <w:numId w:val="0"/>
        </w:numPr>
        <w:spacing w:before="0"/>
        <w:ind w:firstLine="720"/>
        <w:rPr>
          <w:b w:val="0"/>
          <w:i/>
          <w:szCs w:val="24"/>
        </w:rPr>
      </w:pPr>
      <w:r w:rsidRPr="009534CE">
        <w:rPr>
          <w:b w:val="0"/>
          <w:szCs w:val="24"/>
        </w:rPr>
        <w:t xml:space="preserve">15.4. Bendravimo būdai turi būti visuotinai prieinami ir netrukdyti tiekėjams dalyvauti pirkimo procedūrose. </w:t>
      </w:r>
    </w:p>
    <w:p w:rsidR="00727A14" w:rsidRPr="009534CE" w:rsidRDefault="00727A14" w:rsidP="008D370B">
      <w:pPr>
        <w:pStyle w:val="Heading3"/>
        <w:numPr>
          <w:ilvl w:val="0"/>
          <w:numId w:val="0"/>
        </w:numPr>
        <w:spacing w:before="0"/>
        <w:ind w:firstLine="720"/>
        <w:rPr>
          <w:strike/>
          <w:szCs w:val="24"/>
        </w:rPr>
      </w:pPr>
      <w:r w:rsidRPr="009534CE">
        <w:rPr>
          <w:szCs w:val="24"/>
        </w:rPr>
        <w:t>15.5. Priemonės, naudojamos bendraujant elektroniniu būdu, ir jų techninės charakteristikos turi būti nediskriminuojančios, visuotinai prieinamos ir suderintos su visuotinai naudojamomis informacinės ir ryšių technologijos priemonėmis.</w:t>
      </w:r>
    </w:p>
    <w:p w:rsidR="00727A14" w:rsidRPr="009534CE" w:rsidRDefault="00727A14" w:rsidP="008D370B">
      <w:pPr>
        <w:ind w:firstLine="720"/>
        <w:jc w:val="both"/>
        <w:rPr>
          <w:sz w:val="24"/>
          <w:szCs w:val="24"/>
        </w:rPr>
      </w:pPr>
      <w:r w:rsidRPr="009534CE">
        <w:rPr>
          <w:sz w:val="24"/>
          <w:szCs w:val="24"/>
        </w:rPr>
        <w:t>15.6. Elektroniniams prietaisams, skirtiems pasiūlymams perduoti ir priimti, ir elektroniniams prietaisams, skirtiems paraiškoms priimti, taikomi šie reikalavimai:</w:t>
      </w:r>
    </w:p>
    <w:p w:rsidR="00727A14" w:rsidRPr="009534CE" w:rsidRDefault="00727A14" w:rsidP="008D370B">
      <w:pPr>
        <w:ind w:firstLine="720"/>
        <w:jc w:val="both"/>
        <w:rPr>
          <w:sz w:val="24"/>
          <w:szCs w:val="24"/>
        </w:rPr>
      </w:pPr>
      <w:r w:rsidRPr="009534CE">
        <w:rPr>
          <w:sz w:val="24"/>
          <w:szCs w:val="24"/>
        </w:rPr>
        <w:t>15.6.1. suinteresuotoms šalims turi būti prieinama informacija apie reikalavimus, būtinus paraiškoms ir pasiūlymams pateikti elektroniniu būdu, įskaitant ir kodavimą. Be to, prietaisai paraiškoms ir pasiūlymams priimti elektroniniu būdu turi atitikti Taisyklių 15.7. punkto reikalavimus;</w:t>
      </w:r>
    </w:p>
    <w:p w:rsidR="00727A14" w:rsidRPr="009534CE" w:rsidRDefault="00727A14" w:rsidP="008D370B">
      <w:pPr>
        <w:ind w:firstLine="720"/>
        <w:jc w:val="both"/>
        <w:rPr>
          <w:i/>
          <w:sz w:val="24"/>
          <w:szCs w:val="24"/>
        </w:rPr>
      </w:pPr>
      <w:r w:rsidRPr="009534CE">
        <w:rPr>
          <w:sz w:val="24"/>
          <w:szCs w:val="24"/>
        </w:rPr>
        <w:t>15.6.2. elektroninis pasiūlymas turi būti pateiktas su saugiu elektroniniu parašu, atitinkančiu teisės aktų reikalavimus;</w:t>
      </w:r>
    </w:p>
    <w:p w:rsidR="00727A14" w:rsidRPr="009534CE" w:rsidRDefault="00727A14" w:rsidP="008D370B">
      <w:pPr>
        <w:ind w:firstLine="720"/>
        <w:jc w:val="both"/>
        <w:rPr>
          <w:sz w:val="24"/>
          <w:szCs w:val="24"/>
        </w:rPr>
      </w:pPr>
      <w:r w:rsidRPr="009534CE">
        <w:rPr>
          <w:sz w:val="24"/>
          <w:szCs w:val="24"/>
        </w:rPr>
        <w:t xml:space="preserve">15.6.3. dalyviai (kandidatai) įsipareigoja iki pasiūlymų (paraiškų) pateikimo termino pabaigos pateikti kvalifikaciją rodančius dokumentus, sertifikatus ir deklaracijas, kurių elektroninės formos neturi. </w:t>
      </w:r>
    </w:p>
    <w:p w:rsidR="00727A14" w:rsidRPr="009534CE" w:rsidRDefault="00727A14" w:rsidP="008D370B">
      <w:pPr>
        <w:ind w:firstLine="720"/>
        <w:jc w:val="both"/>
        <w:rPr>
          <w:i/>
          <w:sz w:val="24"/>
          <w:szCs w:val="24"/>
        </w:rPr>
      </w:pPr>
      <w:r w:rsidRPr="009534CE">
        <w:rPr>
          <w:sz w:val="24"/>
          <w:szCs w:val="24"/>
        </w:rPr>
        <w:t>15.7. Elektroniniai prietaisai, skirti paraiškoms, pasiūlymams, pareiškimams dėl kvalifikacijos įvertinimo ar planams ir projektams priimti, naudojant technines priemones ir taikant atitinkamas procedūras turi užtikrinti, kad:</w:t>
      </w:r>
      <w:r w:rsidRPr="009534CE">
        <w:rPr>
          <w:i/>
          <w:sz w:val="24"/>
          <w:szCs w:val="24"/>
        </w:rPr>
        <w:t xml:space="preserve"> </w:t>
      </w:r>
    </w:p>
    <w:p w:rsidR="00727A14" w:rsidRPr="009534CE" w:rsidRDefault="00727A14" w:rsidP="008D370B">
      <w:pPr>
        <w:ind w:firstLine="720"/>
        <w:jc w:val="both"/>
        <w:rPr>
          <w:sz w:val="24"/>
          <w:szCs w:val="24"/>
        </w:rPr>
      </w:pPr>
      <w:r w:rsidRPr="009534CE">
        <w:rPr>
          <w:sz w:val="24"/>
          <w:szCs w:val="24"/>
        </w:rPr>
        <w:t xml:space="preserve">15.7.1. teikiamų paraiškų, pasiūlymų, pareiškimų dėl kvalifikacijos įvertinimo ar planų ir projektų elektroninis parašas atitiktų Lietuvos Respublikos elektroninio parašo įstatymo nustatytus reikalavimus; </w:t>
      </w:r>
    </w:p>
    <w:p w:rsidR="00727A14" w:rsidRPr="009534CE" w:rsidRDefault="00727A14" w:rsidP="008D370B">
      <w:pPr>
        <w:ind w:firstLine="720"/>
        <w:jc w:val="both"/>
        <w:rPr>
          <w:sz w:val="24"/>
          <w:szCs w:val="24"/>
        </w:rPr>
      </w:pPr>
      <w:r w:rsidRPr="009534CE">
        <w:rPr>
          <w:sz w:val="24"/>
          <w:szCs w:val="24"/>
        </w:rPr>
        <w:t>15.7.2. būtų galima nustatyti paraiškų, pasiūlymų, pareiškimų dėl kvalifikacijos įvertinimo ar planų ir projektų pateikimo tikslų laiką ir datą;</w:t>
      </w:r>
    </w:p>
    <w:p w:rsidR="00727A14" w:rsidRPr="009534CE" w:rsidRDefault="00727A14" w:rsidP="008D370B">
      <w:pPr>
        <w:pStyle w:val="Heading3"/>
        <w:numPr>
          <w:ilvl w:val="0"/>
          <w:numId w:val="0"/>
        </w:numPr>
        <w:spacing w:before="0"/>
        <w:ind w:firstLine="720"/>
        <w:rPr>
          <w:szCs w:val="24"/>
        </w:rPr>
      </w:pPr>
      <w:r w:rsidRPr="009534CE">
        <w:rPr>
          <w:szCs w:val="24"/>
        </w:rPr>
        <w:t>15.7.3. būtų tinkamai užtikrinta, kad iki nustatyto termino niekas negalėtų peržiūrėti informacijos, pateiktos laikantis šioje dalyje nustatytų reikalavimų;</w:t>
      </w:r>
    </w:p>
    <w:p w:rsidR="00727A14" w:rsidRPr="009534CE" w:rsidRDefault="00727A14" w:rsidP="008D370B">
      <w:pPr>
        <w:ind w:firstLine="720"/>
        <w:jc w:val="both"/>
        <w:rPr>
          <w:sz w:val="24"/>
          <w:szCs w:val="24"/>
        </w:rPr>
      </w:pPr>
      <w:r w:rsidRPr="009534CE">
        <w:rPr>
          <w:sz w:val="24"/>
          <w:szCs w:val="24"/>
        </w:rPr>
        <w:t>15.7.4. pažeidus tokį naudojimosi informacija draudimą, būtų įmanoma tiksliai nustatyti Taisyklių 15.7.3. punkto reikalavimo pažeidimą;</w:t>
      </w:r>
    </w:p>
    <w:p w:rsidR="00727A14" w:rsidRPr="009534CE" w:rsidRDefault="00727A14" w:rsidP="008D370B">
      <w:pPr>
        <w:ind w:firstLine="720"/>
        <w:jc w:val="both"/>
        <w:rPr>
          <w:sz w:val="24"/>
          <w:szCs w:val="24"/>
        </w:rPr>
      </w:pPr>
      <w:r w:rsidRPr="009534CE">
        <w:rPr>
          <w:sz w:val="24"/>
          <w:szCs w:val="24"/>
        </w:rPr>
        <w:t xml:space="preserve">15.7.5. tik įgalioti asmenys galėtų nustatyti arba pakeisti datas, kada galima būtų pirmą kartą peržiūrėti gautus duomenis; </w:t>
      </w:r>
    </w:p>
    <w:p w:rsidR="00727A14" w:rsidRPr="009534CE" w:rsidRDefault="00727A14" w:rsidP="008D370B">
      <w:pPr>
        <w:ind w:firstLine="720"/>
        <w:jc w:val="both"/>
        <w:rPr>
          <w:sz w:val="24"/>
          <w:szCs w:val="24"/>
        </w:rPr>
      </w:pPr>
      <w:r w:rsidRPr="009534CE">
        <w:rPr>
          <w:sz w:val="24"/>
          <w:szCs w:val="24"/>
        </w:rPr>
        <w:t>15.7.6. skirtinguose procedūrų etapuose visi pateikti duomenys būtų peržiūrimi tik vienu metu ir tik įgaliotų asmenų;</w:t>
      </w:r>
    </w:p>
    <w:p w:rsidR="00727A14" w:rsidRPr="009534CE" w:rsidRDefault="00727A14" w:rsidP="008D370B">
      <w:pPr>
        <w:ind w:firstLine="720"/>
        <w:jc w:val="both"/>
        <w:rPr>
          <w:strike/>
          <w:sz w:val="24"/>
          <w:szCs w:val="24"/>
        </w:rPr>
      </w:pPr>
      <w:r w:rsidRPr="009534CE">
        <w:rPr>
          <w:sz w:val="24"/>
          <w:szCs w:val="24"/>
        </w:rPr>
        <w:t>15.7.7. tik suderintais ir tuo pat metu atliekamais įgaliotų asmenų veiksmais po nustatyto termino būtų sudaroma galimybė susipažinti su gautais duomenimis;</w:t>
      </w:r>
      <w:r w:rsidRPr="009534CE">
        <w:rPr>
          <w:strike/>
          <w:sz w:val="24"/>
          <w:szCs w:val="24"/>
        </w:rPr>
        <w:t xml:space="preserve"> </w:t>
      </w:r>
    </w:p>
    <w:p w:rsidR="00727A14" w:rsidRPr="009534CE" w:rsidRDefault="00727A14" w:rsidP="008D370B">
      <w:pPr>
        <w:ind w:firstLine="720"/>
        <w:jc w:val="both"/>
        <w:rPr>
          <w:sz w:val="24"/>
          <w:szCs w:val="24"/>
        </w:rPr>
      </w:pPr>
      <w:r w:rsidRPr="009534CE">
        <w:rPr>
          <w:sz w:val="24"/>
          <w:szCs w:val="24"/>
        </w:rPr>
        <w:t>15.7.8. gauti ir remiantis šiais reikalavimais peržiūrėti duomenys turi būti prieinami tik asmenims, įgaliotiems su tokiais duomenimis susipažinti.</w:t>
      </w:r>
      <w:bookmarkStart w:id="60" w:name="_Ref532895736"/>
      <w:bookmarkStart w:id="61" w:name="_Ref532635179"/>
    </w:p>
    <w:p w:rsidR="00727A14" w:rsidRPr="006E13A4" w:rsidRDefault="00727A14" w:rsidP="008D370B">
      <w:pPr>
        <w:ind w:firstLine="720"/>
        <w:jc w:val="both"/>
        <w:rPr>
          <w:sz w:val="24"/>
          <w:szCs w:val="24"/>
        </w:rPr>
      </w:pPr>
      <w:r w:rsidRPr="009534CE">
        <w:rPr>
          <w:sz w:val="24"/>
          <w:szCs w:val="24"/>
        </w:rPr>
        <w:t xml:space="preserve">15.8. Taisyklių 15.5.-15.7. punktų reikalavimai </w:t>
      </w:r>
      <w:r w:rsidRPr="006E13A4">
        <w:rPr>
          <w:sz w:val="24"/>
          <w:szCs w:val="24"/>
        </w:rPr>
        <w:t xml:space="preserve">netaikomi vykdant mažos vertės pirkimus, todėl vykdant mažos vertės pirkimus pasiūlymai gali būti perduodami ir priimami įprastu elektroniniu paštu ar faksu, ar kitais elektroniniais prietaisais, nesilaikant aukščiau nustatytų reikalavimų. </w:t>
      </w:r>
    </w:p>
    <w:p w:rsidR="00727A14" w:rsidRPr="009534CE" w:rsidRDefault="00727A14" w:rsidP="008D370B">
      <w:pPr>
        <w:ind w:firstLine="720"/>
        <w:jc w:val="both"/>
        <w:rPr>
          <w:sz w:val="24"/>
          <w:szCs w:val="24"/>
        </w:rPr>
      </w:pPr>
      <w:r w:rsidRPr="006E13A4">
        <w:rPr>
          <w:sz w:val="24"/>
          <w:szCs w:val="24"/>
        </w:rPr>
        <w:t>15.9. Prašymas, tai yra, tiekėjo pageidavimas dalyvauti pirkimo procedūroje, Centrui neteikiama, išskyrus atvejus, kai tokio dokumento pateikimo reikalauja Centras ir toks reikalavimas yra nurodytas vykdomo pirkimo dokumentuose – skelbime apie pirkimą. Prašymą dalyvauti pirkime tiekėjas turi teisę pateikti ir telefonu, tačiau jos patvirtinamas raštu turi būti pateiktas iki nustatyto paraiškų pateikimo termino pabaigos. Centras taip pat turi teisę reikalauti, kad faksu pateikti prašymai dalyvauti pirkime būtų patvirtinti pakartotinai atsiunčiant juos paštu ar elektroninėmis priemonėmis.</w:t>
      </w:r>
      <w:r w:rsidRPr="009534CE">
        <w:rPr>
          <w:sz w:val="24"/>
          <w:szCs w:val="24"/>
        </w:rPr>
        <w:t xml:space="preserve"> Toks reikalavimas nurodomas skelbime apie pirkimą. Skelbime taip pat turi būti nurodyta vėliausia tokio patvirtinimo pateikimo data.</w:t>
      </w:r>
    </w:p>
    <w:p w:rsidR="00727A14" w:rsidRPr="009534CE" w:rsidRDefault="00727A14" w:rsidP="008D370B">
      <w:pPr>
        <w:ind w:firstLine="720"/>
        <w:jc w:val="both"/>
        <w:rPr>
          <w:sz w:val="24"/>
          <w:szCs w:val="24"/>
        </w:rPr>
      </w:pPr>
      <w:r w:rsidRPr="009534CE">
        <w:rPr>
          <w:sz w:val="24"/>
          <w:szCs w:val="24"/>
        </w:rPr>
        <w:t>15.10. Kai pirkimas vykdomas su išankstine kvalifikacine atranka, paraiška yra laikomas dokumentas, kuriame tiekėjas pateikia savo kvalifikacinius duomenis. Tokiu atveju paraiškos Centrui teikiamos tik raštu – taip, kaip pirkimo dokumentuose nurodo Centras.</w:t>
      </w:r>
      <w:bookmarkEnd w:id="60"/>
      <w:bookmarkEnd w:id="61"/>
      <w:r w:rsidRPr="009534CE">
        <w:rPr>
          <w:sz w:val="24"/>
          <w:szCs w:val="24"/>
        </w:rPr>
        <w:t xml:space="preserve"> </w:t>
      </w:r>
    </w:p>
    <w:p w:rsidR="00727A14" w:rsidRPr="009534CE" w:rsidRDefault="00727A14" w:rsidP="008D370B">
      <w:pPr>
        <w:pStyle w:val="Heading3"/>
        <w:numPr>
          <w:ilvl w:val="0"/>
          <w:numId w:val="0"/>
        </w:numPr>
        <w:spacing w:before="0"/>
        <w:ind w:firstLine="720"/>
        <w:rPr>
          <w:szCs w:val="24"/>
        </w:rPr>
      </w:pPr>
      <w:r w:rsidRPr="009534CE">
        <w:rPr>
          <w:szCs w:val="24"/>
        </w:rPr>
        <w:t xml:space="preserve">15.11. Informacija tiekėjui apie pirkimo sąlygas ir pasiūlymas Centrui gali būti perduodamas telefonu tik tuo atveju, kai yra vykdomas mažos vertės pirkimas. </w:t>
      </w:r>
    </w:p>
    <w:p w:rsidR="00727A14" w:rsidRPr="009534CE" w:rsidRDefault="00727A14" w:rsidP="008D370B">
      <w:pPr>
        <w:pStyle w:val="Heading3"/>
        <w:numPr>
          <w:ilvl w:val="0"/>
          <w:numId w:val="0"/>
        </w:numPr>
        <w:spacing w:before="0"/>
        <w:ind w:firstLine="720"/>
        <w:rPr>
          <w:szCs w:val="24"/>
        </w:rPr>
      </w:pPr>
      <w:r w:rsidRPr="009534CE">
        <w:rPr>
          <w:szCs w:val="24"/>
        </w:rPr>
        <w:t xml:space="preserve">15.12. Informacija tiekėjui apie pirkimo sąlygas ir pasiūlymas Centrui gali būti pateikiamas žodžiu ir kitu būdu, nei nustatyta Taisyklių 12.11. punkte – pavyzdžiui, vykdant mažos vertės pirkimą Pirkimo vykdytojui ir tiekėjo atstovui bendraujant betarpiškai įsigyjamos prekės prekybos vietoje ir panašiai. </w:t>
      </w:r>
    </w:p>
    <w:p w:rsidR="00727A14" w:rsidRPr="009534CE" w:rsidRDefault="00727A14" w:rsidP="008D370B">
      <w:pPr>
        <w:pStyle w:val="Heading3"/>
        <w:numPr>
          <w:ilvl w:val="0"/>
          <w:numId w:val="0"/>
        </w:numPr>
        <w:spacing w:before="0"/>
        <w:ind w:firstLine="720"/>
        <w:rPr>
          <w:szCs w:val="24"/>
        </w:rPr>
      </w:pPr>
      <w:r w:rsidRPr="009534CE">
        <w:rPr>
          <w:szCs w:val="24"/>
        </w:rPr>
        <w:t xml:space="preserve">15.13. Tiekėjo pasiūlymas Centrui yra laikomas perduotu žodžiu (pagal nutylėjimą), kai tiekėjas informaciją apie siūlomas pirkimo sąlygas yra viešai paskelbęs savo interneto tinklalapyje, spaudoje ar kitose masinės informacijos priemonėse. Tokia pasiūlymo pateikimo forma yra galima vykdant mažos vertės pirkimus.  </w:t>
      </w:r>
    </w:p>
    <w:p w:rsidR="00727A14" w:rsidRPr="009534CE" w:rsidRDefault="00727A14" w:rsidP="008D370B">
      <w:pPr>
        <w:ind w:firstLine="720"/>
        <w:jc w:val="both"/>
        <w:rPr>
          <w:sz w:val="24"/>
          <w:szCs w:val="24"/>
        </w:rPr>
      </w:pPr>
      <w:bookmarkStart w:id="62" w:name="straipsnis18"/>
      <w:bookmarkStart w:id="63" w:name="_Toc518783992"/>
      <w:bookmarkStart w:id="64" w:name="_Toc518784059"/>
      <w:bookmarkStart w:id="65" w:name="_Toc518784126"/>
      <w:bookmarkStart w:id="66" w:name="_Toc518784379"/>
      <w:bookmarkStart w:id="67" w:name="_Toc518795452"/>
      <w:bookmarkStart w:id="68" w:name="_Toc518795521"/>
      <w:bookmarkStart w:id="69" w:name="_Ref518815044"/>
      <w:bookmarkStart w:id="70" w:name="_Ref520108738"/>
      <w:bookmarkStart w:id="71" w:name="_Ref520108739"/>
      <w:bookmarkStart w:id="72" w:name="_Ref520108751"/>
      <w:bookmarkStart w:id="73" w:name="_Ref520273393"/>
      <w:bookmarkStart w:id="74" w:name="_Ref524930683"/>
      <w:r w:rsidRPr="009534CE">
        <w:rPr>
          <w:sz w:val="24"/>
          <w:szCs w:val="24"/>
        </w:rPr>
        <w:t>1</w:t>
      </w:r>
      <w:bookmarkStart w:id="75" w:name="_Toc7067133"/>
      <w:bookmarkStart w:id="76" w:name="_Toc6907150"/>
      <w:bookmarkStart w:id="77" w:name="_Toc673201"/>
      <w:bookmarkStart w:id="78" w:name="_Toc533322867"/>
      <w:bookmarkStart w:id="79" w:name="_Ref520011394"/>
      <w:bookmarkStart w:id="80" w:name="_Toc19335324"/>
      <w:r w:rsidRPr="009534CE">
        <w:rPr>
          <w:sz w:val="24"/>
          <w:szCs w:val="24"/>
        </w:rPr>
        <w:t>6. Pirkimo sutarti</w:t>
      </w:r>
      <w:bookmarkEnd w:id="75"/>
      <w:bookmarkEnd w:id="76"/>
      <w:bookmarkEnd w:id="77"/>
      <w:bookmarkEnd w:id="78"/>
      <w:bookmarkEnd w:id="79"/>
      <w:r w:rsidRPr="009534CE">
        <w:rPr>
          <w:sz w:val="24"/>
          <w:szCs w:val="24"/>
        </w:rPr>
        <w:t>s</w:t>
      </w:r>
      <w:bookmarkEnd w:id="80"/>
      <w:r w:rsidRPr="009534CE">
        <w:rPr>
          <w:sz w:val="24"/>
          <w:szCs w:val="24"/>
        </w:rPr>
        <w:t>:</w:t>
      </w:r>
    </w:p>
    <w:bookmarkEnd w:id="62"/>
    <w:p w:rsidR="00727A14" w:rsidRPr="009534CE" w:rsidRDefault="00727A14" w:rsidP="008D370B">
      <w:pPr>
        <w:ind w:firstLine="720"/>
        <w:jc w:val="both"/>
        <w:rPr>
          <w:sz w:val="24"/>
          <w:szCs w:val="24"/>
        </w:rPr>
      </w:pPr>
      <w:r w:rsidRPr="009534CE">
        <w:rPr>
          <w:sz w:val="24"/>
          <w:szCs w:val="24"/>
        </w:rPr>
        <w:t>16.1. Centras sudaryti pirkimo sutartį siūlo tam dalyviui, kurio pasiūlymas pripažintas laimėjusiu. Dalyvis sudaryti pirkimo sutarties kviečiamas raštu (išskyrus atvejus, kai pirkimo sutartis bus sudaroma žodžiu) ir jam nurodomas laikas, iki kada jis turi pasirašyti pirkimo sutartį</w:t>
      </w:r>
      <w:r w:rsidRPr="009534CE">
        <w:rPr>
          <w:bCs/>
          <w:sz w:val="24"/>
          <w:szCs w:val="24"/>
        </w:rPr>
        <w:t>.</w:t>
      </w:r>
    </w:p>
    <w:p w:rsidR="00727A14" w:rsidRPr="009534CE" w:rsidRDefault="00727A14" w:rsidP="008D370B">
      <w:pPr>
        <w:ind w:firstLine="720"/>
        <w:jc w:val="both"/>
        <w:rPr>
          <w:sz w:val="24"/>
          <w:szCs w:val="24"/>
        </w:rPr>
      </w:pPr>
      <w:r w:rsidRPr="009534CE">
        <w:rPr>
          <w:sz w:val="24"/>
          <w:szCs w:val="24"/>
        </w:rPr>
        <w:t>16.2. Jeigu tiekėjas, kuriam buvo pasiūlyta sudaryti pirkimo sutartį, raštu atsisako ją sudaryti arba nepateikia pirkimo dokumentuose nustatyto pirkimo sutarties įvykdymo užtikrinimo, arba jei Tiekėjo pateikta Viešųjų pirkimų įstatymo 24 straipsnio 2 dalies 5 punkte nurodyta deklaracija (Tiekėjo sąžiningumo deklaracija) yra melaginga,</w:t>
      </w:r>
      <w:r w:rsidRPr="009534CE">
        <w:rPr>
          <w:bCs/>
          <w:sz w:val="24"/>
          <w:szCs w:val="24"/>
        </w:rPr>
        <w:t xml:space="preserve"> </w:t>
      </w:r>
      <w:r w:rsidRPr="009534CE">
        <w:rPr>
          <w:sz w:val="24"/>
          <w:szCs w:val="24"/>
        </w:rPr>
        <w:t>arba iki Centro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Centras siūlo sudaryti pirkimo sutartį tiekėjui, kurio pasiūlymas pagal nustatytą pasiūlymų eilę yra pirmas po tiekėjo, atsisakiusio sudaryti pirkimo sutartį.</w:t>
      </w:r>
    </w:p>
    <w:p w:rsidR="00727A14" w:rsidRPr="009534CE" w:rsidRDefault="00727A14" w:rsidP="008D370B">
      <w:pPr>
        <w:ind w:firstLine="720"/>
        <w:jc w:val="both"/>
        <w:rPr>
          <w:sz w:val="24"/>
          <w:szCs w:val="24"/>
        </w:rPr>
      </w:pPr>
      <w:r w:rsidRPr="009534CE">
        <w:rPr>
          <w:sz w:val="24"/>
          <w:szCs w:val="24"/>
        </w:rPr>
        <w:t xml:space="preserve">16.3. Taisyklių 16.2. punktas, ta apimtimi, kuria yra nustatyta, jog laimėtojui atsisakius sudaryti pirkimo sutartį Centras siūlo sudaryti pirkimo sutartį tam dalyviui, kurio pasiūlymas pagal nustatytą pasiūlymų eilę yra pirmas po dalyvio, atsisakiusio sudaryti pirkimo sutartį, vykdant mažos vertės pirkimus yra neprivalomas.      </w:t>
      </w:r>
    </w:p>
    <w:p w:rsidR="00727A14" w:rsidRPr="009534CE" w:rsidRDefault="00727A14" w:rsidP="008D370B">
      <w:pPr>
        <w:ind w:firstLine="720"/>
        <w:jc w:val="both"/>
        <w:rPr>
          <w:sz w:val="24"/>
          <w:szCs w:val="24"/>
        </w:rPr>
      </w:pPr>
      <w:r w:rsidRPr="009534CE">
        <w:rPr>
          <w:sz w:val="24"/>
          <w:szCs w:val="24"/>
        </w:rPr>
        <w:t>16.4. Sudarant pirkimo sutartį, joje 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16.5. punkte numatytą išimtį.</w:t>
      </w:r>
    </w:p>
    <w:p w:rsidR="00727A14" w:rsidRPr="009534CE" w:rsidRDefault="00727A14" w:rsidP="008D370B">
      <w:pPr>
        <w:ind w:firstLine="720"/>
        <w:jc w:val="both"/>
        <w:rPr>
          <w:sz w:val="24"/>
          <w:szCs w:val="24"/>
        </w:rPr>
      </w:pPr>
      <w:r w:rsidRPr="009534CE">
        <w:rPr>
          <w:sz w:val="24"/>
          <w:szCs w:val="24"/>
        </w:rPr>
        <w:t>16.5. Taisyklių 16.4. punkto reikalavimas neprivalomas vykdant mažos vertės pirkimus, todėl atlikus mažos vertės pirkimą ir sudarant pirkimo sutartį su laimėtoju, jo pateikto pasiūlymo kaina gali būti mažinama, jei tiekėjas sutinka kainą sumažinti, tačiau negali būti keičiamos pirkimo dokumentuose bei pasiūlyme ar derybų protokole ar po derybų pateiktame galutiniame pasiūlyme nustatytos visos kitos pirkimo sąlygos, ypač pirkimo sąlygos, susijusios su pirkimo objekto aprašymu.</w:t>
      </w:r>
    </w:p>
    <w:p w:rsidR="00727A14" w:rsidRPr="009534CE" w:rsidRDefault="00727A14" w:rsidP="008D370B">
      <w:pPr>
        <w:ind w:firstLine="720"/>
        <w:jc w:val="both"/>
        <w:rPr>
          <w:sz w:val="24"/>
          <w:szCs w:val="24"/>
        </w:rPr>
      </w:pPr>
      <w:r w:rsidRPr="009534CE">
        <w:rPr>
          <w:sz w:val="24"/>
          <w:szCs w:val="24"/>
        </w:rPr>
        <w:t>16.6. Centras gali reikalauti, kad ūkio subjektų grupės pateiktą pasiūlymą pripažinus geriausiu ir Centrui pasiūlius sudaryti pirkimo sutartį, ši ūkio subjektų grupė įgytų tam tikrą teisinę formą, jei tai yra būtina siekiant tinkamai įvykdyti pirkimo sutartį. Teisinės formos reikalavimai turi būti nustatyti pirkimo dokumentuose. Jeigu Centras,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727A14" w:rsidRPr="009534CE" w:rsidRDefault="00727A14" w:rsidP="008D370B">
      <w:pPr>
        <w:ind w:firstLine="720"/>
        <w:jc w:val="both"/>
        <w:rPr>
          <w:snapToGrid w:val="0"/>
          <w:sz w:val="24"/>
          <w:szCs w:val="24"/>
        </w:rPr>
      </w:pPr>
      <w:r w:rsidRPr="009534CE">
        <w:rPr>
          <w:sz w:val="24"/>
          <w:szCs w:val="24"/>
        </w:rPr>
        <w:t xml:space="preserve">16.7. Pirkimo sutartyje, kai ji sudaroma raštu, </w:t>
      </w:r>
      <w:r w:rsidRPr="006E13A4">
        <w:rPr>
          <w:sz w:val="24"/>
          <w:szCs w:val="24"/>
        </w:rPr>
        <w:t>išskyrus atvejus, kai sutartis sudaroma atlikus mažos vertės pirkimą, turi būti nustatyta:</w:t>
      </w:r>
    </w:p>
    <w:p w:rsidR="00727A14" w:rsidRPr="009534CE" w:rsidRDefault="00727A14" w:rsidP="008D370B">
      <w:pPr>
        <w:ind w:firstLine="720"/>
        <w:jc w:val="both"/>
        <w:rPr>
          <w:snapToGrid w:val="0"/>
          <w:sz w:val="24"/>
          <w:szCs w:val="24"/>
        </w:rPr>
      </w:pPr>
      <w:r w:rsidRPr="009534CE">
        <w:rPr>
          <w:sz w:val="24"/>
          <w:szCs w:val="24"/>
        </w:rPr>
        <w:t>1) sutarties šalių teisės ir pareigos;</w:t>
      </w:r>
    </w:p>
    <w:p w:rsidR="00727A14" w:rsidRPr="009534CE" w:rsidRDefault="00727A14" w:rsidP="008D370B">
      <w:pPr>
        <w:ind w:firstLine="720"/>
        <w:jc w:val="both"/>
        <w:rPr>
          <w:snapToGrid w:val="0"/>
          <w:sz w:val="24"/>
          <w:szCs w:val="24"/>
        </w:rPr>
      </w:pPr>
      <w:r w:rsidRPr="009534CE">
        <w:rPr>
          <w:sz w:val="24"/>
          <w:szCs w:val="24"/>
        </w:rPr>
        <w:t>2) perkamos prekės, paslaugos ar darbai, jeigu įmanoma, – tikslūs jų kiekiai;</w:t>
      </w:r>
    </w:p>
    <w:p w:rsidR="00727A14" w:rsidRPr="009534CE" w:rsidRDefault="00727A14" w:rsidP="008D370B">
      <w:pPr>
        <w:ind w:firstLine="720"/>
        <w:jc w:val="both"/>
        <w:rPr>
          <w:snapToGrid w:val="0"/>
          <w:sz w:val="24"/>
          <w:szCs w:val="24"/>
        </w:rPr>
      </w:pPr>
      <w:r w:rsidRPr="009534CE">
        <w:rPr>
          <w:sz w:val="24"/>
          <w:szCs w:val="24"/>
        </w:rPr>
        <w:t>3) kaina arba kainodaros taisyklės, nustatytos pagal Lietuvos Respublikos Vyriausybės arba jos įgaliotos institucijos patvirtintą metodiką;</w:t>
      </w:r>
    </w:p>
    <w:p w:rsidR="00727A14" w:rsidRPr="009534CE" w:rsidRDefault="00727A14" w:rsidP="008D370B">
      <w:pPr>
        <w:ind w:firstLine="720"/>
        <w:jc w:val="both"/>
        <w:rPr>
          <w:snapToGrid w:val="0"/>
          <w:sz w:val="24"/>
          <w:szCs w:val="24"/>
        </w:rPr>
      </w:pPr>
      <w:r w:rsidRPr="009534CE">
        <w:rPr>
          <w:sz w:val="24"/>
          <w:szCs w:val="24"/>
        </w:rPr>
        <w:t>4) atsiskaitymų ir mokėjimo tvarka;</w:t>
      </w:r>
    </w:p>
    <w:p w:rsidR="00727A14" w:rsidRPr="009534CE" w:rsidRDefault="00727A14" w:rsidP="008D370B">
      <w:pPr>
        <w:pStyle w:val="NumPar1"/>
        <w:tabs>
          <w:tab w:val="clear" w:pos="360"/>
          <w:tab w:val="left" w:pos="720"/>
        </w:tabs>
        <w:spacing w:before="0" w:after="0"/>
        <w:ind w:firstLine="720"/>
        <w:rPr>
          <w:snapToGrid w:val="0"/>
          <w:szCs w:val="24"/>
        </w:rPr>
      </w:pPr>
      <w:r w:rsidRPr="009534CE">
        <w:rPr>
          <w:szCs w:val="24"/>
        </w:rPr>
        <w:t>5) prievolių įvykdymo terminai;</w:t>
      </w:r>
    </w:p>
    <w:p w:rsidR="00727A14" w:rsidRPr="009534CE" w:rsidRDefault="00727A14" w:rsidP="008D370B">
      <w:pPr>
        <w:ind w:firstLine="720"/>
        <w:jc w:val="both"/>
        <w:rPr>
          <w:snapToGrid w:val="0"/>
          <w:sz w:val="24"/>
          <w:szCs w:val="24"/>
        </w:rPr>
      </w:pPr>
      <w:r w:rsidRPr="009534CE">
        <w:rPr>
          <w:sz w:val="24"/>
          <w:szCs w:val="24"/>
        </w:rPr>
        <w:t>6) prievolių įvykdymo užtikrinimas;</w:t>
      </w:r>
    </w:p>
    <w:p w:rsidR="00727A14" w:rsidRPr="009534CE" w:rsidRDefault="00727A14" w:rsidP="008D370B">
      <w:pPr>
        <w:ind w:firstLine="720"/>
        <w:jc w:val="both"/>
        <w:rPr>
          <w:snapToGrid w:val="0"/>
          <w:sz w:val="24"/>
          <w:szCs w:val="24"/>
        </w:rPr>
      </w:pPr>
      <w:r w:rsidRPr="009534CE">
        <w:rPr>
          <w:sz w:val="24"/>
          <w:szCs w:val="24"/>
        </w:rPr>
        <w:t>7) ginčų sprendimo tvarka;</w:t>
      </w:r>
    </w:p>
    <w:p w:rsidR="00727A14" w:rsidRPr="009534CE" w:rsidRDefault="00727A14" w:rsidP="008D370B">
      <w:pPr>
        <w:ind w:firstLine="720"/>
        <w:jc w:val="both"/>
        <w:rPr>
          <w:sz w:val="24"/>
          <w:szCs w:val="24"/>
        </w:rPr>
      </w:pPr>
      <w:r w:rsidRPr="009534CE">
        <w:rPr>
          <w:sz w:val="24"/>
          <w:szCs w:val="24"/>
        </w:rPr>
        <w:t>8) sutarties nutraukimo tvarka;</w:t>
      </w:r>
    </w:p>
    <w:p w:rsidR="00727A14" w:rsidRPr="009534CE" w:rsidRDefault="00727A14" w:rsidP="008D370B">
      <w:pPr>
        <w:ind w:firstLine="720"/>
        <w:jc w:val="both"/>
        <w:rPr>
          <w:snapToGrid w:val="0"/>
          <w:sz w:val="24"/>
          <w:szCs w:val="24"/>
        </w:rPr>
      </w:pPr>
      <w:r w:rsidRPr="009534CE">
        <w:rPr>
          <w:sz w:val="24"/>
          <w:szCs w:val="24"/>
        </w:rPr>
        <w:t>9) sutarties galiojimas;</w:t>
      </w:r>
    </w:p>
    <w:p w:rsidR="00727A14" w:rsidRPr="009534CE" w:rsidRDefault="00727A14" w:rsidP="008D370B">
      <w:pPr>
        <w:ind w:firstLine="720"/>
        <w:jc w:val="both"/>
        <w:rPr>
          <w:sz w:val="24"/>
          <w:szCs w:val="24"/>
        </w:rPr>
      </w:pPr>
      <w:r w:rsidRPr="009534CE">
        <w:rPr>
          <w:sz w:val="24"/>
          <w:szCs w:val="24"/>
        </w:rPr>
        <w:t>10) jeigu sudaroma preliminarioji sutartis, – jai būdingos nuostatos;</w:t>
      </w:r>
    </w:p>
    <w:p w:rsidR="00727A14" w:rsidRPr="009534CE" w:rsidRDefault="00727A14" w:rsidP="008D370B">
      <w:pPr>
        <w:ind w:firstLine="720"/>
        <w:jc w:val="both"/>
        <w:rPr>
          <w:sz w:val="24"/>
          <w:szCs w:val="24"/>
        </w:rPr>
      </w:pPr>
      <w:r w:rsidRPr="009534CE">
        <w:rPr>
          <w:sz w:val="24"/>
          <w:szCs w:val="24"/>
        </w:rPr>
        <w:t>11) subrangovai, subtiekėjai ar subteikėjai, jeigu vykdant sutartį jie pasitelkiami, ir jų keitimo tvarka.</w:t>
      </w:r>
    </w:p>
    <w:p w:rsidR="00727A14" w:rsidRPr="009534CE" w:rsidRDefault="00727A14" w:rsidP="008D370B">
      <w:pPr>
        <w:ind w:firstLine="720"/>
        <w:jc w:val="both"/>
        <w:rPr>
          <w:sz w:val="24"/>
          <w:szCs w:val="24"/>
        </w:rPr>
      </w:pPr>
      <w:r w:rsidRPr="009534CE">
        <w:rPr>
          <w:sz w:val="24"/>
          <w:szCs w:val="24"/>
        </w:rPr>
        <w:t>16.8. Pirkimo sutarčių, sudaromų ilgiau kaip 3 metams, terminų nustatymo kriterijus ir atvejus, kuriais gali būti sudaromos tokios sutartys, nustato Lietuvos Respublikos Vyriausybė.</w:t>
      </w:r>
    </w:p>
    <w:p w:rsidR="00727A14" w:rsidRPr="009534CE" w:rsidRDefault="00727A14" w:rsidP="008D370B">
      <w:pPr>
        <w:ind w:firstLine="720"/>
        <w:jc w:val="both"/>
        <w:rPr>
          <w:sz w:val="24"/>
          <w:szCs w:val="24"/>
        </w:rPr>
      </w:pPr>
      <w:r w:rsidRPr="009534CE">
        <w:rPr>
          <w:sz w:val="24"/>
          <w:szCs w:val="24"/>
        </w:rPr>
        <w:t>16.9. Pirkimo sutarties sąlygos sutarties galiojimo laikotarpiu negali būti keičiamos, išskyrus tokias pirkimo sutarties sąlygas, kurias pakeitus nebūtų pažeisti Taisyklių 6 punkte nustatyti principai ir tikslai, ir tokiems pirkimo sutarties sąlygų pakeitimams yra gautas Viešųjų pirkimų tarnybos sutikimas. Viešųjų pirkimų tarnybos sutikimo nereikia, kai atlikus supaprastintą pirkimą sudarytos sutarties vertė be pridėtinės vertės mokesčio yra mažesnė kaip 10 000 Lt.</w:t>
      </w:r>
    </w:p>
    <w:p w:rsidR="00727A14" w:rsidRPr="009534CE" w:rsidRDefault="00727A14" w:rsidP="008D370B">
      <w:pPr>
        <w:ind w:firstLine="720"/>
        <w:jc w:val="both"/>
        <w:rPr>
          <w:sz w:val="24"/>
          <w:szCs w:val="24"/>
        </w:rPr>
      </w:pPr>
      <w:r w:rsidRPr="009534CE">
        <w:rPr>
          <w:sz w:val="24"/>
          <w:szCs w:val="24"/>
        </w:rPr>
        <w:t xml:space="preserve">16.10. Sutarties sąlygų keitimas, kai konkreti sutarties sąlyga yra keičiama sutartyje nustatyta tvarka ir sutartyje yra įvardinti konkretūs atvejai, kai tokia sutarties sąlyga gali būti pakeista, yra laikomas ne sutarties sąlygų keitimu, o sutarties sąlygų vykdymu, todėl šiais atvejais Viešųjų pirkimų tarnybos sutikimas dėl sutarties sąlygos keitimo yra neprivalomas visais atvejais, nepriklausomai nuo sutarties vertės. </w:t>
      </w:r>
    </w:p>
    <w:p w:rsidR="00727A14" w:rsidRPr="009534CE" w:rsidRDefault="00727A14" w:rsidP="008D370B">
      <w:pPr>
        <w:ind w:firstLine="720"/>
        <w:jc w:val="both"/>
        <w:rPr>
          <w:sz w:val="24"/>
          <w:szCs w:val="24"/>
        </w:rPr>
      </w:pPr>
      <w:r w:rsidRPr="009534CE">
        <w:rPr>
          <w:sz w:val="24"/>
          <w:szCs w:val="24"/>
        </w:rPr>
        <w:t>16.11. Pirkimo sutartis turi būti sudaroma nedelsiant, bet ne anksčiau negu pasibaigė sutarties sudarymo atidėjimo terminas – 15 kalendorinių dienų</w:t>
      </w:r>
      <w:r w:rsidRPr="009534CE">
        <w:rPr>
          <w:bCs/>
          <w:sz w:val="24"/>
          <w:szCs w:val="24"/>
        </w:rPr>
        <w:t xml:space="preserve"> </w:t>
      </w:r>
      <w:r w:rsidRPr="009534CE">
        <w:rPr>
          <w:sz w:val="24"/>
          <w:szCs w:val="24"/>
        </w:rPr>
        <w:t>laikotarpis, kuris prasideda nuo pranešimo apie sprendimą sudaryti pirkimo sutartį išsiuntimo iš Centro suinteresuotiems kandidatams ir suinteresuotiems dalyviams dienos ir kurio metu negali būti sudaroma pirkimo sutartis.</w:t>
      </w:r>
    </w:p>
    <w:p w:rsidR="00727A14" w:rsidRPr="009534CE" w:rsidRDefault="00727A14" w:rsidP="008D370B">
      <w:pPr>
        <w:ind w:firstLine="720"/>
        <w:jc w:val="both"/>
        <w:rPr>
          <w:sz w:val="24"/>
          <w:szCs w:val="24"/>
        </w:rPr>
      </w:pPr>
      <w:r w:rsidRPr="009534CE">
        <w:rPr>
          <w:sz w:val="24"/>
          <w:szCs w:val="24"/>
        </w:rPr>
        <w:t>16.12. Tuo atveju, kai tiekėjas dėl priimtų sprendimų ar atliktų veiksmų Centrui pateikia pretenziją ir Centras priima sprendimą ją nagrinėti, pirkimo sutartis negali būti sudaryta anksčiau, nei pasibaigs terminas ieškiniui dėl priimto sprendimo dėl pretenzijos pateikti. Jei pretenzija per nustatytą terminą nebuvo išnagrinėta, pirkimo sutartis negali būti sudaroma anksčiau, nei pasibaigs terminas ieškiniui pateikti, kuris skaičiuojamas nuo sekančios dienos, kai Centras vėliausiai turėjo tiekėjui išsiųsti pranešimą apie priimtą sprendimą dėl pretenzijos. Šių sąlygų Centras privalo laikytis ir tuo atveju, kai baigėsi sutarties sudarymo atidėjimo terminas, nurodytas Taisyklių 16.11. punkte.</w:t>
      </w:r>
    </w:p>
    <w:p w:rsidR="00727A14" w:rsidRPr="009534CE" w:rsidRDefault="00727A14" w:rsidP="008D370B">
      <w:pPr>
        <w:ind w:firstLine="720"/>
        <w:jc w:val="both"/>
        <w:rPr>
          <w:sz w:val="24"/>
          <w:szCs w:val="24"/>
        </w:rPr>
      </w:pPr>
      <w:r w:rsidRPr="009534CE">
        <w:rPr>
          <w:sz w:val="24"/>
          <w:szCs w:val="24"/>
        </w:rPr>
        <w:t>16.13. Atidėjimo terminas gali būti netaikomas, kai:</w:t>
      </w:r>
    </w:p>
    <w:p w:rsidR="00727A14" w:rsidRPr="009534CE" w:rsidRDefault="00727A14" w:rsidP="008D370B">
      <w:pPr>
        <w:pStyle w:val="ListParagraph"/>
        <w:numPr>
          <w:ilvl w:val="0"/>
          <w:numId w:val="4"/>
        </w:numPr>
        <w:tabs>
          <w:tab w:val="left" w:pos="0"/>
          <w:tab w:val="left" w:pos="993"/>
        </w:tabs>
        <w:autoSpaceDE w:val="0"/>
        <w:autoSpaceDN w:val="0"/>
        <w:adjustRightInd w:val="0"/>
        <w:ind w:left="0" w:firstLine="720"/>
        <w:jc w:val="both"/>
        <w:rPr>
          <w:rFonts w:ascii="Times New Roman" w:hAnsi="Times New Roman"/>
          <w:szCs w:val="24"/>
          <w:lang w:val="lt-LT"/>
        </w:rPr>
      </w:pPr>
      <w:r w:rsidRPr="009534CE">
        <w:rPr>
          <w:rFonts w:ascii="Times New Roman" w:hAnsi="Times New Roman"/>
          <w:szCs w:val="24"/>
          <w:lang w:val="lt-LT"/>
        </w:rPr>
        <w:t xml:space="preserve">vienintelis suinteresuotas dalyvis ir yra tas, su kuriuo sudaroma pirkimo sutartis, ir nėra kitų suinteresuotų dalyvių ar kandidatų; </w:t>
      </w:r>
    </w:p>
    <w:p w:rsidR="00727A14" w:rsidRPr="009534CE" w:rsidRDefault="00727A14" w:rsidP="008D370B">
      <w:pPr>
        <w:numPr>
          <w:ilvl w:val="0"/>
          <w:numId w:val="4"/>
        </w:numPr>
        <w:tabs>
          <w:tab w:val="left" w:pos="0"/>
          <w:tab w:val="left" w:pos="993"/>
        </w:tabs>
        <w:autoSpaceDE w:val="0"/>
        <w:autoSpaceDN w:val="0"/>
        <w:adjustRightInd w:val="0"/>
        <w:ind w:left="0" w:firstLine="720"/>
        <w:contextualSpacing/>
        <w:jc w:val="both"/>
        <w:rPr>
          <w:sz w:val="24"/>
          <w:szCs w:val="24"/>
        </w:rPr>
      </w:pPr>
      <w:r w:rsidRPr="009534CE">
        <w:rPr>
          <w:sz w:val="24"/>
          <w:szCs w:val="24"/>
        </w:rPr>
        <w:t xml:space="preserve">pirkimo sutartis sudaroma dinaminės pirkimo sistemos pagrindu, o jei Centras atlieka pirkimą kaip Viešųjų pirkimų įstatymo 4 straipsnio 1 dalies 1, 2 ar 3 punktuose nurodyta Centras, ir tuo atveju, kai pirkimo sutartis sudaroma preliminariosios sutarties pagrindu; </w:t>
      </w:r>
    </w:p>
    <w:p w:rsidR="00727A14" w:rsidRPr="009534CE" w:rsidRDefault="00727A14" w:rsidP="008D370B">
      <w:pPr>
        <w:pStyle w:val="Heading4"/>
        <w:numPr>
          <w:ilvl w:val="0"/>
          <w:numId w:val="0"/>
        </w:numPr>
        <w:ind w:firstLine="720"/>
        <w:rPr>
          <w:szCs w:val="24"/>
        </w:rPr>
      </w:pPr>
      <w:r w:rsidRPr="009534CE">
        <w:rPr>
          <w:szCs w:val="24"/>
        </w:rPr>
        <w:t>3) supaprastintų pirkimų atveju pirkimo sutarties vertė be pridėtinės vertės mokesčio yra mažesnė kaip 10 000 Lt.</w:t>
      </w:r>
    </w:p>
    <w:p w:rsidR="00727A14" w:rsidRPr="006E13A4" w:rsidRDefault="00727A14" w:rsidP="008D370B">
      <w:pPr>
        <w:pStyle w:val="Heading4"/>
        <w:numPr>
          <w:ilvl w:val="0"/>
          <w:numId w:val="0"/>
        </w:numPr>
        <w:ind w:firstLine="720"/>
        <w:rPr>
          <w:szCs w:val="24"/>
        </w:rPr>
      </w:pPr>
      <w:r w:rsidRPr="009534CE">
        <w:rPr>
          <w:bCs/>
          <w:szCs w:val="24"/>
          <w:lang w:eastAsia="lt-LT"/>
        </w:rPr>
        <w:t xml:space="preserve">16.14. </w:t>
      </w:r>
      <w:r w:rsidRPr="006E13A4">
        <w:rPr>
          <w:bCs/>
          <w:szCs w:val="24"/>
          <w:lang w:eastAsia="lt-LT"/>
        </w:rPr>
        <w:t>Pirkimo sutartis gali būti sudaroma žodžiu, kai atliekami supaprastinti pirkimai, kurių metu sudaromos sutarties vertė be pridėtinės vertės mokesčio yra mažesnė kaip 10 000 Lt.</w:t>
      </w:r>
    </w:p>
    <w:p w:rsidR="00727A14" w:rsidRPr="009534CE" w:rsidRDefault="00727A14" w:rsidP="008D370B">
      <w:pPr>
        <w:pStyle w:val="Heading2"/>
        <w:numPr>
          <w:ilvl w:val="0"/>
          <w:numId w:val="0"/>
        </w:numPr>
        <w:spacing w:before="0"/>
        <w:ind w:firstLine="720"/>
        <w:rPr>
          <w:b w:val="0"/>
          <w:i/>
          <w:szCs w:val="24"/>
        </w:rPr>
      </w:pPr>
      <w:bookmarkStart w:id="81" w:name="straipsnis19"/>
      <w:r w:rsidRPr="006E13A4">
        <w:rPr>
          <w:b w:val="0"/>
          <w:szCs w:val="24"/>
        </w:rPr>
        <w:t>17</w:t>
      </w:r>
      <w:bookmarkStart w:id="82" w:name="_Toc7067135"/>
      <w:bookmarkStart w:id="83" w:name="_Toc6907152"/>
      <w:bookmarkStart w:id="84" w:name="_Toc673203"/>
      <w:bookmarkStart w:id="85" w:name="_Toc534183711"/>
      <w:bookmarkStart w:id="86" w:name="_Toc533564997"/>
      <w:bookmarkStart w:id="87" w:name="_Toc533322869"/>
      <w:bookmarkStart w:id="88" w:name="_Ref520036499"/>
      <w:bookmarkStart w:id="89" w:name="_Toc19335325"/>
      <w:r w:rsidRPr="006E13A4">
        <w:rPr>
          <w:b w:val="0"/>
          <w:szCs w:val="24"/>
        </w:rPr>
        <w:t>. Pirkimų ataskait</w:t>
      </w:r>
      <w:bookmarkEnd w:id="82"/>
      <w:bookmarkEnd w:id="83"/>
      <w:bookmarkEnd w:id="84"/>
      <w:bookmarkEnd w:id="85"/>
      <w:bookmarkEnd w:id="86"/>
      <w:bookmarkEnd w:id="87"/>
      <w:bookmarkEnd w:id="88"/>
      <w:r w:rsidRPr="006E13A4">
        <w:rPr>
          <w:b w:val="0"/>
          <w:szCs w:val="24"/>
        </w:rPr>
        <w:t>os</w:t>
      </w:r>
      <w:bookmarkEnd w:id="89"/>
      <w:r w:rsidRPr="009534CE">
        <w:rPr>
          <w:b w:val="0"/>
          <w:szCs w:val="24"/>
        </w:rPr>
        <w:t>:</w:t>
      </w:r>
    </w:p>
    <w:bookmarkEnd w:id="81"/>
    <w:p w:rsidR="00727A14" w:rsidRPr="009534CE" w:rsidRDefault="00727A14" w:rsidP="008D370B">
      <w:pPr>
        <w:ind w:firstLine="720"/>
        <w:jc w:val="both"/>
        <w:rPr>
          <w:sz w:val="24"/>
          <w:szCs w:val="24"/>
        </w:rPr>
      </w:pPr>
      <w:r w:rsidRPr="009534CE">
        <w:rPr>
          <w:sz w:val="24"/>
          <w:szCs w:val="24"/>
        </w:rPr>
        <w:t>17.1. Centras privalo Viešųjų pirkimų tarnybai raštu pateikti kiekvieno pirkimo, reglamentuojamo Taisyklių, įskaitant ir pirkimą, kurio metu sudaroma preliminarioji sutartis ar taikoma dinaminė pirkimo sistema, procedūrų ataskaitą. Ši ataskaita pateikiama ir tuo atveju, kai perkamos Viešųjų pirkimų įstatymo 2 priedėlio B paslaugų sąraše nurodytos paslaugos, nepriklausomai nuo paslaugų viešojo pirkimo vertės</w:t>
      </w:r>
    </w:p>
    <w:p w:rsidR="00727A14" w:rsidRPr="009534CE" w:rsidRDefault="00727A14" w:rsidP="008D370B">
      <w:pPr>
        <w:ind w:firstLine="720"/>
        <w:jc w:val="both"/>
        <w:rPr>
          <w:sz w:val="24"/>
          <w:szCs w:val="24"/>
        </w:rPr>
      </w:pPr>
      <w:r w:rsidRPr="009534CE">
        <w:rPr>
          <w:sz w:val="24"/>
          <w:szCs w:val="24"/>
        </w:rPr>
        <w:t xml:space="preserve">17.2. Pirkimo procedūrų ataskaita pateikiama pagal Viešųjų pirkimų tarnybos patvirtintą formą CVP IS priemonėmis. </w:t>
      </w:r>
    </w:p>
    <w:p w:rsidR="00727A14" w:rsidRPr="009534CE" w:rsidRDefault="00727A14" w:rsidP="008D370B">
      <w:pPr>
        <w:ind w:firstLine="720"/>
        <w:jc w:val="both"/>
        <w:rPr>
          <w:sz w:val="24"/>
          <w:szCs w:val="24"/>
        </w:rPr>
      </w:pPr>
      <w:r w:rsidRPr="009534CE">
        <w:rPr>
          <w:sz w:val="24"/>
          <w:szCs w:val="24"/>
        </w:rPr>
        <w:t>17.3. Pirkimo procedūrų ataskaita neteikiama, kai pirkimas buvo atliktas pagal sudarytą preliminariąją sutartį arba buvo atliktas mažos vertės pirkimas.</w:t>
      </w:r>
    </w:p>
    <w:p w:rsidR="00727A14" w:rsidRPr="009534CE" w:rsidRDefault="00727A14" w:rsidP="008D370B">
      <w:pPr>
        <w:pStyle w:val="Heading4"/>
        <w:numPr>
          <w:ilvl w:val="0"/>
          <w:numId w:val="0"/>
        </w:numPr>
        <w:ind w:firstLine="720"/>
        <w:rPr>
          <w:szCs w:val="24"/>
        </w:rPr>
      </w:pPr>
      <w:bookmarkStart w:id="90" w:name="_Hlk10367517"/>
      <w:r w:rsidRPr="009534CE">
        <w:rPr>
          <w:szCs w:val="24"/>
          <w:lang w:eastAsia="lt-LT"/>
        </w:rPr>
        <w:t xml:space="preserve">17.4. Pirkimo procedūrų ataskaita, kai ji privalo būti teikiama, pildoma dalimis </w:t>
      </w:r>
      <w:r w:rsidRPr="009534CE">
        <w:rPr>
          <w:szCs w:val="24"/>
        </w:rPr>
        <w:t xml:space="preserve">CVP IS Viešųjų pirkimų tarnybos </w:t>
      </w:r>
      <w:r w:rsidRPr="009534CE">
        <w:rPr>
          <w:szCs w:val="24"/>
          <w:lang w:eastAsia="lt-LT"/>
        </w:rPr>
        <w:t>nustatyta tvarka ir terminais ir baigiama pildyti ne vėliau kaip per 5 darbo dienas pasibaigus pirkimui.</w:t>
      </w:r>
    </w:p>
    <w:p w:rsidR="00727A14" w:rsidRPr="009534CE" w:rsidRDefault="00727A14" w:rsidP="008D370B">
      <w:pPr>
        <w:pStyle w:val="Heading4"/>
        <w:numPr>
          <w:ilvl w:val="0"/>
          <w:numId w:val="0"/>
        </w:numPr>
        <w:ind w:firstLine="720"/>
        <w:rPr>
          <w:szCs w:val="24"/>
        </w:rPr>
      </w:pPr>
      <w:r w:rsidRPr="009534CE">
        <w:rPr>
          <w:szCs w:val="24"/>
        </w:rPr>
        <w:t>17.5. Centras Viešųjų pirkimų tarnybai pateikia visų per kalendorinius metus atliktų pirkimų, kai pagal preliminariąsias pirkimo sutartis sudaromos pagrindinės sutartys, ir visų per kalendorinius metus atliktų mažos vertės pirkimų ataskaitą (toliau vadinama pirkimų ataskaita). Pirkimų ataskaitoje Centras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727A14" w:rsidRPr="009534CE" w:rsidRDefault="00727A14" w:rsidP="008D370B">
      <w:pPr>
        <w:pStyle w:val="Heading4"/>
        <w:numPr>
          <w:ilvl w:val="0"/>
          <w:numId w:val="0"/>
        </w:numPr>
        <w:ind w:firstLine="720"/>
        <w:rPr>
          <w:szCs w:val="24"/>
        </w:rPr>
      </w:pPr>
      <w:r w:rsidRPr="009534CE">
        <w:rPr>
          <w:szCs w:val="24"/>
        </w:rPr>
        <w:t xml:space="preserve">17.6. Centras Viešųjų pirkimų tarnybai raštu pateikia kiekvienos įvykdytos ar nutrauktos pirkimo sutarties </w:t>
      </w:r>
      <w:r w:rsidRPr="009534CE">
        <w:rPr>
          <w:bCs/>
          <w:szCs w:val="24"/>
        </w:rPr>
        <w:t>(</w:t>
      </w:r>
      <w:r w:rsidRPr="009534CE">
        <w:rPr>
          <w:szCs w:val="24"/>
        </w:rPr>
        <w:t>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727A14" w:rsidRPr="009534CE" w:rsidRDefault="00727A14" w:rsidP="008D370B">
      <w:pPr>
        <w:pStyle w:val="Heading4"/>
        <w:numPr>
          <w:ilvl w:val="0"/>
          <w:numId w:val="0"/>
        </w:numPr>
        <w:ind w:firstLine="720"/>
        <w:rPr>
          <w:szCs w:val="24"/>
          <w:lang w:eastAsia="lt-LT"/>
        </w:rPr>
      </w:pPr>
      <w:r w:rsidRPr="009534CE">
        <w:rPr>
          <w:szCs w:val="24"/>
          <w:lang w:eastAsia="lt-LT"/>
        </w:rPr>
        <w:t xml:space="preserve">17.7. Pirkimo procedūrų ataskaita, pirkimų ataskaita, įvykdytos ar nutrauktos pirkimo sutarties (preliminariosios sutarties) ataskaita rengiamos ir elektroninėmis priemonėmis pateikiamos pagal Viešųjų pirkimų tarnybos patvirtintas formas ir reikalavimus. </w:t>
      </w:r>
    </w:p>
    <w:p w:rsidR="00727A14" w:rsidRPr="009534CE" w:rsidRDefault="00727A14" w:rsidP="008D370B">
      <w:pPr>
        <w:pStyle w:val="Heading4"/>
        <w:numPr>
          <w:ilvl w:val="0"/>
          <w:numId w:val="0"/>
        </w:numPr>
        <w:ind w:firstLine="720"/>
        <w:rPr>
          <w:szCs w:val="24"/>
        </w:rPr>
      </w:pPr>
      <w:r w:rsidRPr="009534CE">
        <w:rPr>
          <w:szCs w:val="24"/>
          <w:lang w:eastAsia="lt-LT"/>
        </w:rPr>
        <w:t>17.8. Ataskaitos, išskyrus konfidencialią informaciją, skelbiamos Centro tinklalapyje.</w:t>
      </w:r>
      <w:r w:rsidRPr="009534CE">
        <w:rPr>
          <w:szCs w:val="24"/>
        </w:rPr>
        <w:t xml:space="preserve"> </w:t>
      </w:r>
    </w:p>
    <w:p w:rsidR="00727A14" w:rsidRPr="009534CE" w:rsidRDefault="00727A14" w:rsidP="008D370B">
      <w:pPr>
        <w:ind w:firstLine="720"/>
        <w:jc w:val="both"/>
        <w:rPr>
          <w:sz w:val="24"/>
          <w:szCs w:val="24"/>
        </w:rPr>
      </w:pPr>
      <w:bookmarkStart w:id="91" w:name="_Toc19335326"/>
      <w:bookmarkStart w:id="92" w:name="straipsnis21"/>
      <w:bookmarkEnd w:id="90"/>
      <w:r w:rsidRPr="009534CE">
        <w:rPr>
          <w:sz w:val="24"/>
          <w:szCs w:val="24"/>
        </w:rPr>
        <w:t>18. Dokumentų saugojimas</w:t>
      </w:r>
      <w:bookmarkEnd w:id="91"/>
      <w:r w:rsidRPr="009534CE">
        <w:rPr>
          <w:sz w:val="24"/>
          <w:szCs w:val="24"/>
        </w:rPr>
        <w:t>:</w:t>
      </w:r>
      <w:bookmarkStart w:id="93" w:name="_Toc7067136"/>
      <w:bookmarkStart w:id="94" w:name="_Toc6907153"/>
      <w:bookmarkEnd w:id="92"/>
      <w:r w:rsidRPr="009534CE">
        <w:rPr>
          <w:sz w:val="24"/>
          <w:szCs w:val="24"/>
        </w:rPr>
        <w:t xml:space="preserve">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727A14" w:rsidRPr="009534CE" w:rsidRDefault="00727A14" w:rsidP="008D370B">
      <w:pPr>
        <w:ind w:firstLine="720"/>
        <w:jc w:val="both"/>
        <w:rPr>
          <w:i/>
          <w:strike/>
          <w:sz w:val="24"/>
          <w:szCs w:val="24"/>
        </w:rPr>
      </w:pPr>
    </w:p>
    <w:p w:rsidR="00727A14" w:rsidRPr="009534CE" w:rsidRDefault="00727A14" w:rsidP="008D370B">
      <w:pPr>
        <w:jc w:val="center"/>
        <w:rPr>
          <w:b/>
          <w:sz w:val="24"/>
          <w:szCs w:val="24"/>
        </w:rPr>
      </w:pPr>
      <w:bookmarkStart w:id="95" w:name="skyrius2"/>
      <w:bookmarkEnd w:id="93"/>
      <w:bookmarkEnd w:id="94"/>
      <w:r w:rsidRPr="009534CE">
        <w:rPr>
          <w:b/>
          <w:sz w:val="24"/>
          <w:szCs w:val="24"/>
        </w:rPr>
        <w:t>II.</w:t>
      </w:r>
      <w:bookmarkEnd w:id="95"/>
      <w:r w:rsidRPr="009534CE">
        <w:rPr>
          <w:b/>
          <w:sz w:val="24"/>
          <w:szCs w:val="24"/>
        </w:rPr>
        <w:t xml:space="preserve"> SUPAPRASTINTŲ PIRKIMŲ PASKELBIMAS, SUPAPRASTINTŲ PIRKIMŲ BŪDAI, JŲ VYKDYMO TVARKA</w:t>
      </w:r>
    </w:p>
    <w:p w:rsidR="00727A14" w:rsidRPr="009534CE" w:rsidRDefault="00727A14" w:rsidP="008D370B">
      <w:pPr>
        <w:pStyle w:val="Heading4"/>
        <w:numPr>
          <w:ilvl w:val="0"/>
          <w:numId w:val="0"/>
        </w:numPr>
        <w:jc w:val="center"/>
        <w:rPr>
          <w:b/>
          <w:szCs w:val="24"/>
        </w:rPr>
      </w:pPr>
    </w:p>
    <w:p w:rsidR="00727A14" w:rsidRPr="009534CE" w:rsidRDefault="00727A14" w:rsidP="008D370B">
      <w:pPr>
        <w:pStyle w:val="Heading1"/>
        <w:spacing w:before="0" w:after="0"/>
        <w:rPr>
          <w:b/>
          <w:caps w:val="0"/>
          <w:szCs w:val="24"/>
        </w:rPr>
      </w:pPr>
      <w:bookmarkStart w:id="96" w:name="skirsnis1"/>
      <w:bookmarkStart w:id="97" w:name="_Toc19335327"/>
      <w:bookmarkStart w:id="98" w:name="_Toc7067137"/>
      <w:bookmarkStart w:id="99" w:name="_Toc6907154"/>
      <w:r w:rsidRPr="009534CE">
        <w:rPr>
          <w:b/>
          <w:caps w:val="0"/>
          <w:szCs w:val="24"/>
        </w:rPr>
        <w:t>PIRMASIS SKIRSNIS</w:t>
      </w:r>
    </w:p>
    <w:bookmarkEnd w:id="96"/>
    <w:bookmarkEnd w:id="97"/>
    <w:bookmarkEnd w:id="98"/>
    <w:bookmarkEnd w:id="99"/>
    <w:p w:rsidR="00727A14" w:rsidRPr="009534CE" w:rsidRDefault="00727A14" w:rsidP="008D370B">
      <w:pPr>
        <w:pStyle w:val="Header"/>
        <w:jc w:val="center"/>
        <w:rPr>
          <w:b/>
          <w:caps/>
          <w:sz w:val="24"/>
          <w:szCs w:val="24"/>
        </w:rPr>
      </w:pPr>
      <w:r w:rsidRPr="009534CE">
        <w:rPr>
          <w:b/>
          <w:caps/>
          <w:sz w:val="24"/>
          <w:szCs w:val="24"/>
        </w:rPr>
        <w:t>supaprastintų pirkimų PASKELBIMAS</w:t>
      </w:r>
    </w:p>
    <w:p w:rsidR="00727A14" w:rsidRPr="009534CE" w:rsidRDefault="00727A14" w:rsidP="008D370B">
      <w:pPr>
        <w:pStyle w:val="Heading2"/>
        <w:numPr>
          <w:ilvl w:val="0"/>
          <w:numId w:val="0"/>
        </w:numPr>
        <w:tabs>
          <w:tab w:val="left" w:pos="476"/>
        </w:tabs>
        <w:spacing w:before="0"/>
        <w:rPr>
          <w:b w:val="0"/>
          <w:szCs w:val="24"/>
        </w:rPr>
      </w:pPr>
      <w:bookmarkStart w:id="100" w:name="straipsnis22"/>
    </w:p>
    <w:p w:rsidR="00727A14" w:rsidRPr="009534CE" w:rsidRDefault="00727A14" w:rsidP="008D370B">
      <w:pPr>
        <w:pStyle w:val="Heading2"/>
        <w:numPr>
          <w:ilvl w:val="0"/>
          <w:numId w:val="0"/>
        </w:numPr>
        <w:tabs>
          <w:tab w:val="left" w:pos="476"/>
        </w:tabs>
        <w:spacing w:before="0"/>
        <w:rPr>
          <w:b w:val="0"/>
        </w:rPr>
      </w:pPr>
      <w:r w:rsidRPr="009534CE">
        <w:tab/>
      </w:r>
      <w:r w:rsidRPr="009534CE">
        <w:rPr>
          <w:b w:val="0"/>
        </w:rPr>
        <w:t>19</w:t>
      </w:r>
      <w:bookmarkStart w:id="101" w:name="_Toc673181"/>
      <w:bookmarkStart w:id="102" w:name="_Ref532362483"/>
      <w:bookmarkStart w:id="103" w:name="_Ref532362272"/>
      <w:bookmarkStart w:id="104" w:name="_Toc19335328"/>
      <w:bookmarkStart w:id="105" w:name="_Toc7067138"/>
      <w:bookmarkStart w:id="106" w:name="_Toc6907155"/>
      <w:bookmarkStart w:id="107" w:name="_Ref4496173"/>
      <w:r w:rsidRPr="009534CE">
        <w:rPr>
          <w:b w:val="0"/>
        </w:rPr>
        <w:t xml:space="preserve">. </w:t>
      </w:r>
      <w:bookmarkEnd w:id="44"/>
      <w:bookmarkEnd w:id="63"/>
      <w:bookmarkEnd w:id="64"/>
      <w:bookmarkEnd w:id="65"/>
      <w:bookmarkEnd w:id="66"/>
      <w:bookmarkEnd w:id="67"/>
      <w:bookmarkEnd w:id="68"/>
      <w:bookmarkEnd w:id="69"/>
      <w:bookmarkEnd w:id="70"/>
      <w:bookmarkEnd w:id="71"/>
      <w:bookmarkEnd w:id="72"/>
      <w:bookmarkEnd w:id="73"/>
      <w:bookmarkEnd w:id="74"/>
      <w:bookmarkEnd w:id="101"/>
      <w:bookmarkEnd w:id="102"/>
      <w:bookmarkEnd w:id="103"/>
      <w:r w:rsidRPr="009534CE">
        <w:rPr>
          <w:b w:val="0"/>
        </w:rPr>
        <w:t xml:space="preserve">Pirkimų </w:t>
      </w:r>
      <w:bookmarkEnd w:id="104"/>
      <w:bookmarkEnd w:id="105"/>
      <w:bookmarkEnd w:id="106"/>
      <w:bookmarkEnd w:id="107"/>
      <w:r w:rsidRPr="009534CE">
        <w:rPr>
          <w:b w:val="0"/>
        </w:rPr>
        <w:t>paskelbimas</w:t>
      </w:r>
    </w:p>
    <w:p w:rsidR="00727A14" w:rsidRPr="009534CE" w:rsidRDefault="00727A14" w:rsidP="008D370B">
      <w:pPr>
        <w:pStyle w:val="Heading2"/>
        <w:numPr>
          <w:ilvl w:val="0"/>
          <w:numId w:val="0"/>
        </w:numPr>
        <w:tabs>
          <w:tab w:val="left" w:pos="476"/>
        </w:tabs>
        <w:spacing w:before="0"/>
        <w:rPr>
          <w:b w:val="0"/>
        </w:rPr>
      </w:pPr>
      <w:r w:rsidRPr="009534CE">
        <w:tab/>
      </w:r>
      <w:r w:rsidRPr="009534CE">
        <w:rPr>
          <w:b w:val="0"/>
        </w:rPr>
        <w:t>19.1.Centras skelbia apie kiekvieną supaprastintą pirkimą, išskyrus Taisyklių 19.2. punkte numatytus atvejus.</w:t>
      </w:r>
    </w:p>
    <w:p w:rsidR="00727A14" w:rsidRPr="006E13A4" w:rsidRDefault="00727A14" w:rsidP="008D370B">
      <w:pPr>
        <w:pStyle w:val="Heading2"/>
        <w:numPr>
          <w:ilvl w:val="0"/>
          <w:numId w:val="0"/>
        </w:numPr>
        <w:tabs>
          <w:tab w:val="left" w:pos="476"/>
        </w:tabs>
        <w:spacing w:before="0"/>
        <w:rPr>
          <w:b w:val="0"/>
        </w:rPr>
      </w:pPr>
      <w:r w:rsidRPr="009534CE">
        <w:rPr>
          <w:b w:val="0"/>
        </w:rPr>
        <w:tab/>
      </w:r>
      <w:r w:rsidRPr="006E13A4">
        <w:rPr>
          <w:b w:val="0"/>
        </w:rPr>
        <w:t>19.2. Apie supaprastintą pirkimą viešai gali būti neskelbiama, kai:</w:t>
      </w:r>
    </w:p>
    <w:p w:rsidR="00727A14" w:rsidRPr="006E13A4" w:rsidRDefault="00727A14" w:rsidP="008D370B">
      <w:pPr>
        <w:pStyle w:val="Heading2"/>
        <w:numPr>
          <w:ilvl w:val="0"/>
          <w:numId w:val="0"/>
        </w:numPr>
        <w:tabs>
          <w:tab w:val="left" w:pos="476"/>
        </w:tabs>
        <w:spacing w:before="0"/>
        <w:rPr>
          <w:b w:val="0"/>
        </w:rPr>
      </w:pPr>
      <w:r w:rsidRPr="006E13A4">
        <w:rPr>
          <w:b w:val="0"/>
        </w:rPr>
        <w:tab/>
        <w:t>19.2.1. pirkimas, apie kurį buvo skelbta, neįvyko, nes nebuvo gauta paraiškų ar pasiūlymų;</w:t>
      </w:r>
    </w:p>
    <w:p w:rsidR="00727A14" w:rsidRPr="006E13A4" w:rsidRDefault="00727A14" w:rsidP="008D370B">
      <w:pPr>
        <w:pStyle w:val="Heading2"/>
        <w:numPr>
          <w:ilvl w:val="0"/>
          <w:numId w:val="0"/>
        </w:numPr>
        <w:tabs>
          <w:tab w:val="left" w:pos="476"/>
        </w:tabs>
        <w:spacing w:before="0"/>
        <w:rPr>
          <w:b w:val="0"/>
        </w:rPr>
      </w:pPr>
      <w:r w:rsidRPr="006E13A4">
        <w:rPr>
          <w:b w:val="0"/>
        </w:rPr>
        <w:tab/>
        <w:t xml:space="preserve">19.2.2. atliekant pirkimą, apie kurį buvo skelbta, visi gauti pasiūlymai neatitiko pirkimo dokumentuose nustatytų reikalavimų arba buvo pasiūlytos per didelės, Perkančiajai organizacijai nepriimtinos kainos, o pirkimo sąlygos iš esmės nekeičiamos ir į neskelbiamą pirkimą kviečiami visi pasiūlymus pateikę tiekėjai, atitinkantys Centro nustatytus minimalius kvalifikacijos reikalavimus; </w:t>
      </w:r>
    </w:p>
    <w:p w:rsidR="00727A14" w:rsidRPr="006E13A4" w:rsidRDefault="00727A14" w:rsidP="008D370B">
      <w:pPr>
        <w:pStyle w:val="Heading2"/>
        <w:numPr>
          <w:ilvl w:val="0"/>
          <w:numId w:val="0"/>
        </w:numPr>
        <w:tabs>
          <w:tab w:val="left" w:pos="476"/>
        </w:tabs>
        <w:spacing w:before="0"/>
        <w:rPr>
          <w:b w:val="0"/>
        </w:rPr>
      </w:pPr>
      <w:r w:rsidRPr="006E13A4">
        <w:rPr>
          <w:b w:val="0"/>
        </w:rPr>
        <w:tab/>
        <w:t xml:space="preserve">19.2.3. dėl įvykių, kurių Centras negalėjo iš anksto numatyti, būtina skubiai įsigyti reikalingų prekių, paslaugų ar darbų;     </w:t>
      </w:r>
    </w:p>
    <w:p w:rsidR="00727A14" w:rsidRPr="006E13A4" w:rsidRDefault="00727A14" w:rsidP="008D370B">
      <w:pPr>
        <w:pStyle w:val="Heading2"/>
        <w:numPr>
          <w:ilvl w:val="0"/>
          <w:numId w:val="0"/>
        </w:numPr>
        <w:tabs>
          <w:tab w:val="left" w:pos="476"/>
        </w:tabs>
        <w:spacing w:before="0"/>
        <w:rPr>
          <w:b w:val="0"/>
        </w:rPr>
      </w:pPr>
      <w:r w:rsidRPr="006E13A4">
        <w:rPr>
          <w:b w:val="0"/>
        </w:rPr>
        <w:tab/>
        <w:t xml:space="preserve">19.2.4. mažos vertės pirkimai atliekami Tiekėjų apklausos būdu; </w:t>
      </w:r>
    </w:p>
    <w:p w:rsidR="00727A14" w:rsidRPr="006E13A4" w:rsidRDefault="00727A14" w:rsidP="008D370B">
      <w:pPr>
        <w:pStyle w:val="Heading2"/>
        <w:numPr>
          <w:ilvl w:val="0"/>
          <w:numId w:val="0"/>
        </w:numPr>
        <w:tabs>
          <w:tab w:val="left" w:pos="476"/>
        </w:tabs>
        <w:spacing w:before="0"/>
        <w:rPr>
          <w:b w:val="0"/>
        </w:rPr>
      </w:pPr>
      <w:r w:rsidRPr="006E13A4">
        <w:rPr>
          <w:b w:val="0"/>
        </w:rPr>
        <w:tab/>
        <w:t>19.2.5. dėl techninių, meninių priežasčių ar dėl objektyvių aplinkybių tik konkretus tiekėjas gali patiekti reikalingas prekes, pateikti paslaugas ar atlikti darbus ir kai nėra jokios kitos alternatyvos;</w:t>
      </w:r>
    </w:p>
    <w:p w:rsidR="00727A14" w:rsidRPr="009534CE" w:rsidRDefault="00727A14" w:rsidP="008D370B">
      <w:pPr>
        <w:pStyle w:val="Heading2"/>
        <w:numPr>
          <w:ilvl w:val="0"/>
          <w:numId w:val="0"/>
        </w:numPr>
        <w:tabs>
          <w:tab w:val="left" w:pos="476"/>
        </w:tabs>
        <w:spacing w:before="0"/>
        <w:rPr>
          <w:b w:val="0"/>
          <w:szCs w:val="24"/>
        </w:rPr>
      </w:pPr>
      <w:r w:rsidRPr="006E13A4">
        <w:rPr>
          <w:b w:val="0"/>
        </w:rPr>
        <w:tab/>
      </w:r>
      <w:r w:rsidRPr="006E13A4">
        <w:rPr>
          <w:b w:val="0"/>
          <w:szCs w:val="24"/>
        </w:rPr>
        <w:t>19.2.6. kai Centras pagal ankstesnę sutartį iš tam tikro tiekėjo pirko prekių arba pasla</w:t>
      </w:r>
      <w:r w:rsidRPr="009534CE">
        <w:rPr>
          <w:b w:val="0"/>
          <w:szCs w:val="24"/>
        </w:rPr>
        <w:t>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9534CE">
        <w:rPr>
          <w:b w:val="0"/>
          <w:bCs/>
          <w:szCs w:val="24"/>
        </w:rPr>
        <w:t xml:space="preserve"> </w:t>
      </w:r>
      <w:r w:rsidRPr="009534CE">
        <w:rPr>
          <w:b w:val="0"/>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727A14" w:rsidRPr="009534CE" w:rsidRDefault="00727A14" w:rsidP="008D370B">
      <w:pPr>
        <w:pStyle w:val="Heading2"/>
        <w:numPr>
          <w:ilvl w:val="0"/>
          <w:numId w:val="0"/>
        </w:numPr>
        <w:tabs>
          <w:tab w:val="left" w:pos="476"/>
        </w:tabs>
        <w:spacing w:before="0"/>
        <w:rPr>
          <w:b w:val="0"/>
          <w:szCs w:val="24"/>
        </w:rPr>
      </w:pPr>
      <w:r w:rsidRPr="009534CE">
        <w:rPr>
          <w:b w:val="0"/>
          <w:szCs w:val="24"/>
        </w:rPr>
        <w:tab/>
        <w:t>19.2.7. prekių ir paslaugų, skirtų Lietuvos Respublikos diplomatinėms atstovybėms, konsulinėms įstaigoms užsienyje ir Lietuvos Respublikos atstovybėms prie tarptautinių organizacijų, kariniams atstovams ir specialiesiems atašė, pirkimams, atliekamiems užsienio šalyse;</w:t>
      </w:r>
    </w:p>
    <w:p w:rsidR="00727A14" w:rsidRPr="009534CE" w:rsidRDefault="00727A14" w:rsidP="008D370B">
      <w:pPr>
        <w:pStyle w:val="Heading2"/>
        <w:numPr>
          <w:ilvl w:val="0"/>
          <w:numId w:val="0"/>
        </w:numPr>
        <w:tabs>
          <w:tab w:val="left" w:pos="476"/>
        </w:tabs>
        <w:spacing w:before="0"/>
        <w:rPr>
          <w:b w:val="0"/>
          <w:szCs w:val="24"/>
        </w:rPr>
      </w:pPr>
      <w:r w:rsidRPr="009534CE">
        <w:rPr>
          <w:b w:val="0"/>
          <w:szCs w:val="24"/>
        </w:rPr>
        <w:tab/>
        <w:t>19.2.8. prekės ir paslaugos yra perkamos naudojant reprezentacinėms išlaidoms skirtas lėšas;</w:t>
      </w:r>
    </w:p>
    <w:p w:rsidR="00727A14" w:rsidRPr="009534CE" w:rsidRDefault="00727A14" w:rsidP="008D370B">
      <w:pPr>
        <w:pStyle w:val="Heading2"/>
        <w:numPr>
          <w:ilvl w:val="0"/>
          <w:numId w:val="0"/>
        </w:numPr>
        <w:tabs>
          <w:tab w:val="left" w:pos="476"/>
        </w:tabs>
        <w:spacing w:before="0"/>
        <w:rPr>
          <w:b w:val="0"/>
          <w:szCs w:val="24"/>
        </w:rPr>
      </w:pPr>
      <w:r w:rsidRPr="009534CE">
        <w:rPr>
          <w:b w:val="0"/>
          <w:szCs w:val="24"/>
        </w:rPr>
        <w:tab/>
        <w:t>19.2.9. perkamos prekės gaminamos tik mokslo, eksperimentavimo, studijų ar techninio tobulinimo tikslais, nesiekiant gauti pelno arba padengti mokslo ar tobulinimo išlaidų;</w:t>
      </w:r>
    </w:p>
    <w:p w:rsidR="00727A14" w:rsidRPr="009534CE" w:rsidRDefault="00727A14" w:rsidP="008D370B">
      <w:pPr>
        <w:pStyle w:val="Heading2"/>
        <w:numPr>
          <w:ilvl w:val="0"/>
          <w:numId w:val="0"/>
        </w:numPr>
        <w:tabs>
          <w:tab w:val="left" w:pos="476"/>
        </w:tabs>
        <w:spacing w:before="0"/>
        <w:rPr>
          <w:b w:val="0"/>
          <w:szCs w:val="24"/>
        </w:rPr>
      </w:pPr>
      <w:r w:rsidRPr="009534CE">
        <w:rPr>
          <w:b w:val="0"/>
          <w:szCs w:val="24"/>
        </w:rPr>
        <w:tab/>
        <w:t xml:space="preserve">19.2.10. perkamos prekių biržoje kotiruojamos prekės; </w:t>
      </w:r>
    </w:p>
    <w:p w:rsidR="00727A14" w:rsidRPr="009534CE" w:rsidRDefault="00727A14" w:rsidP="008D370B">
      <w:pPr>
        <w:pStyle w:val="Heading2"/>
        <w:numPr>
          <w:ilvl w:val="0"/>
          <w:numId w:val="0"/>
        </w:numPr>
        <w:tabs>
          <w:tab w:val="left" w:pos="476"/>
        </w:tabs>
        <w:spacing w:before="0"/>
        <w:rPr>
          <w:b w:val="0"/>
        </w:rPr>
      </w:pPr>
      <w:r w:rsidRPr="009534CE">
        <w:tab/>
      </w:r>
      <w:r w:rsidRPr="009534CE">
        <w:rPr>
          <w:b w:val="0"/>
        </w:rPr>
        <w:t>19.2.11. perkami muziejų eksponatai, archyvų ir bibliotekų dokumentai,</w:t>
      </w:r>
      <w:r w:rsidRPr="009534CE">
        <w:rPr>
          <w:b w:val="0"/>
          <w:bCs/>
        </w:rPr>
        <w:t xml:space="preserve"> </w:t>
      </w:r>
      <w:r w:rsidRPr="009534CE">
        <w:rPr>
          <w:b w:val="0"/>
        </w:rPr>
        <w:t xml:space="preserve">prenumeruojami laikraščiai ir žurnalai; </w:t>
      </w:r>
    </w:p>
    <w:p w:rsidR="00727A14" w:rsidRPr="009534CE" w:rsidRDefault="00727A14" w:rsidP="008D370B">
      <w:pPr>
        <w:pStyle w:val="Heading2"/>
        <w:numPr>
          <w:ilvl w:val="0"/>
          <w:numId w:val="0"/>
        </w:numPr>
        <w:tabs>
          <w:tab w:val="left" w:pos="476"/>
        </w:tabs>
        <w:spacing w:before="0"/>
        <w:rPr>
          <w:b w:val="0"/>
        </w:rPr>
      </w:pPr>
      <w:r w:rsidRPr="009534CE">
        <w:rPr>
          <w:b w:val="0"/>
        </w:rPr>
        <w:tab/>
        <w:t>19.2.12. ypač palankiomis sąlygomis perkama iš bankrutuojančių, likviduojamų ar restruktūrizuojamų ūkio subjektų;</w:t>
      </w:r>
    </w:p>
    <w:p w:rsidR="00727A14" w:rsidRPr="009534CE" w:rsidRDefault="00727A14" w:rsidP="008D370B">
      <w:pPr>
        <w:pStyle w:val="Heading2"/>
        <w:numPr>
          <w:ilvl w:val="0"/>
          <w:numId w:val="0"/>
        </w:numPr>
        <w:tabs>
          <w:tab w:val="left" w:pos="476"/>
        </w:tabs>
        <w:spacing w:before="0"/>
        <w:rPr>
          <w:b w:val="0"/>
        </w:rPr>
      </w:pPr>
      <w:r w:rsidRPr="009534CE">
        <w:rPr>
          <w:b w:val="0"/>
        </w:rPr>
        <w:tab/>
        <w:t>19.2.13. prekės perkamos iš valstybės rezervo.</w:t>
      </w:r>
    </w:p>
    <w:p w:rsidR="00727A14" w:rsidRPr="009534CE" w:rsidRDefault="00727A14" w:rsidP="008D370B">
      <w:pPr>
        <w:pStyle w:val="Heading2"/>
        <w:numPr>
          <w:ilvl w:val="0"/>
          <w:numId w:val="0"/>
        </w:numPr>
        <w:tabs>
          <w:tab w:val="left" w:pos="476"/>
        </w:tabs>
        <w:spacing w:before="0"/>
        <w:rPr>
          <w:b w:val="0"/>
        </w:rPr>
      </w:pPr>
      <w:r w:rsidRPr="009534CE">
        <w:rPr>
          <w:b w:val="0"/>
        </w:rPr>
        <w:tab/>
        <w:t>19.2.14. perkamos licencijos naudotis bibliotekiniais dokumentais ar duomenų (informacinėmis) bazėmis;</w:t>
      </w:r>
    </w:p>
    <w:p w:rsidR="00727A14" w:rsidRPr="009534CE" w:rsidRDefault="00727A14" w:rsidP="008D370B">
      <w:pPr>
        <w:pStyle w:val="Heading2"/>
        <w:numPr>
          <w:ilvl w:val="0"/>
          <w:numId w:val="0"/>
        </w:numPr>
        <w:tabs>
          <w:tab w:val="left" w:pos="476"/>
        </w:tabs>
        <w:spacing w:before="0"/>
        <w:rPr>
          <w:b w:val="0"/>
        </w:rPr>
      </w:pPr>
      <w:r w:rsidRPr="009534CE">
        <w:rPr>
          <w:b w:val="0"/>
        </w:rPr>
        <w:tab/>
        <w:t>19.2.15. perkamos teisėjų, prokurorų, profesinės karo tarnybos karių, Centro valstybės tarnautojų ir (ar) pagal darbo sutartį dirbančių darbuotojų mokymo paslaugos;</w:t>
      </w:r>
    </w:p>
    <w:p w:rsidR="00727A14" w:rsidRPr="009534CE" w:rsidRDefault="00727A14" w:rsidP="008D370B">
      <w:pPr>
        <w:pStyle w:val="Heading2"/>
        <w:numPr>
          <w:ilvl w:val="0"/>
          <w:numId w:val="0"/>
        </w:numPr>
        <w:tabs>
          <w:tab w:val="left" w:pos="476"/>
        </w:tabs>
        <w:spacing w:before="0"/>
        <w:rPr>
          <w:b w:val="0"/>
        </w:rPr>
      </w:pPr>
      <w:r w:rsidRPr="009534CE">
        <w:rPr>
          <w:b w:val="0"/>
        </w:rPr>
        <w:tab/>
        <w:t>19.2.16.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27A14" w:rsidRPr="009534CE" w:rsidRDefault="00727A14" w:rsidP="008D370B">
      <w:pPr>
        <w:pStyle w:val="Heading2"/>
        <w:numPr>
          <w:ilvl w:val="0"/>
          <w:numId w:val="0"/>
        </w:numPr>
        <w:tabs>
          <w:tab w:val="left" w:pos="476"/>
        </w:tabs>
        <w:spacing w:before="0"/>
        <w:rPr>
          <w:b w:val="0"/>
        </w:rPr>
      </w:pPr>
      <w:r w:rsidRPr="009534CE">
        <w:rPr>
          <w:b w:val="0"/>
        </w:rPr>
        <w:tab/>
        <w:t>19.2.17. perkamos ekspertų komisijų, komitetų, tarybų, kurių sudarymo tvarką nustato Lietuvos Respublikos įstatymai, narių teikiamos nematerialaus pobūdžio (intelektinės) paslaugos;</w:t>
      </w:r>
    </w:p>
    <w:p w:rsidR="00727A14" w:rsidRPr="009534CE" w:rsidRDefault="00727A14" w:rsidP="008D370B">
      <w:pPr>
        <w:pStyle w:val="Heading2"/>
        <w:numPr>
          <w:ilvl w:val="0"/>
          <w:numId w:val="0"/>
        </w:numPr>
        <w:tabs>
          <w:tab w:val="left" w:pos="476"/>
        </w:tabs>
        <w:spacing w:before="0"/>
        <w:rPr>
          <w:b w:val="0"/>
        </w:rPr>
      </w:pPr>
      <w:r w:rsidRPr="009534CE">
        <w:rPr>
          <w:b w:val="0"/>
        </w:rPr>
        <w:tab/>
        <w:t>19.2.18. perkamos mokslo ir studijų institucijų mokslo, studijų programų, meninės veiklos, taip pat šių institucijų steigimo ekspertinio vertinimo paslaugos.</w:t>
      </w:r>
    </w:p>
    <w:p w:rsidR="00727A14" w:rsidRPr="009534CE" w:rsidRDefault="00727A14" w:rsidP="008D370B">
      <w:pPr>
        <w:pStyle w:val="Heading2"/>
        <w:numPr>
          <w:ilvl w:val="0"/>
          <w:numId w:val="0"/>
        </w:numPr>
        <w:tabs>
          <w:tab w:val="left" w:pos="476"/>
        </w:tabs>
        <w:spacing w:before="0"/>
        <w:rPr>
          <w:b w:val="0"/>
        </w:rPr>
      </w:pPr>
      <w:r w:rsidRPr="009534CE">
        <w:rPr>
          <w:b w:val="0"/>
        </w:rPr>
        <w:tab/>
        <w:t>19.2.19.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27A14" w:rsidRPr="009534CE" w:rsidRDefault="00727A14" w:rsidP="008D370B">
      <w:pPr>
        <w:pStyle w:val="Heading2"/>
        <w:numPr>
          <w:ilvl w:val="0"/>
          <w:numId w:val="0"/>
        </w:numPr>
        <w:tabs>
          <w:tab w:val="left" w:pos="476"/>
        </w:tabs>
        <w:spacing w:before="0"/>
        <w:rPr>
          <w:b w:val="0"/>
        </w:rPr>
      </w:pPr>
      <w:r w:rsidRPr="009534CE">
        <w:tab/>
      </w:r>
      <w:r w:rsidRPr="009534CE">
        <w:rPr>
          <w:b w:val="0"/>
        </w:rPr>
        <w:t>19.2.20.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27A14" w:rsidRPr="009534CE" w:rsidRDefault="00727A14" w:rsidP="008D370B">
      <w:pPr>
        <w:pStyle w:val="Heading2"/>
        <w:numPr>
          <w:ilvl w:val="0"/>
          <w:numId w:val="0"/>
        </w:numPr>
        <w:tabs>
          <w:tab w:val="left" w:pos="476"/>
        </w:tabs>
        <w:spacing w:before="0"/>
        <w:rPr>
          <w:b w:val="0"/>
          <w:szCs w:val="24"/>
        </w:rPr>
      </w:pPr>
      <w:r w:rsidRPr="009534CE">
        <w:tab/>
      </w:r>
      <w:r w:rsidRPr="009534CE">
        <w:rPr>
          <w:b w:val="0"/>
        </w:rPr>
        <w:t>19.3. Centras Viešųjų pirkimų tarnybos nustatyta tvarka privalo paskelbti informacinį pranešimą apie sprendimą pirkti prekes, paslaugas ar darbus nepaskelbus apie pirkimą (SK-5 forma), kai apie pirkimą viešai neskelbiama dėl vienos ar kelių iš žemiau išvardintų priežasčių:</w:t>
      </w:r>
      <w:r w:rsidRPr="009534CE">
        <w:rPr>
          <w:b w:val="0"/>
        </w:rPr>
        <w:tab/>
      </w:r>
      <w:r w:rsidRPr="009534CE">
        <w:rPr>
          <w:b w:val="0"/>
          <w:szCs w:val="24"/>
        </w:rPr>
        <w:t>19.3.1. pirkimas, apie kurį buvo skelbta, neįvyko, nes nebuvo gauta paraiškų ar pasiūlymų;</w:t>
      </w:r>
    </w:p>
    <w:p w:rsidR="00727A14" w:rsidRPr="009534CE" w:rsidRDefault="00727A14" w:rsidP="008D370B">
      <w:pPr>
        <w:pStyle w:val="Heading2"/>
        <w:numPr>
          <w:ilvl w:val="0"/>
          <w:numId w:val="0"/>
        </w:numPr>
        <w:tabs>
          <w:tab w:val="left" w:pos="476"/>
        </w:tabs>
        <w:spacing w:before="0"/>
        <w:rPr>
          <w:b w:val="0"/>
          <w:lang w:eastAsia="lt-LT"/>
        </w:rPr>
      </w:pPr>
      <w:r w:rsidRPr="009534CE">
        <w:rPr>
          <w:b w:val="0"/>
        </w:rPr>
        <w:tab/>
      </w:r>
      <w:r w:rsidRPr="009534CE">
        <w:rPr>
          <w:b w:val="0"/>
          <w:lang w:eastAsia="lt-LT"/>
        </w:rPr>
        <w:t xml:space="preserve">19.3.2. </w:t>
      </w:r>
      <w:r w:rsidRPr="009534CE">
        <w:rPr>
          <w:b w:val="0"/>
        </w:rPr>
        <w:t>atliekant pirkimą, apie kurį buvo skelbta, visi gauti pasiūlymai neatitiko pirkimo dokumentų reikalavimų arba buvo pasiūlytos per didelės Centrui nepriimtinos kainos, o pirkimo sąlygos iš esmės nekeičiamos ir į neskelbiamą pirkimą kviečiami visi pasiūlymus pateikę tiekėjai, atitinkantys Centro nustatytus minimalius kvalifikacijos reikalavimus</w:t>
      </w:r>
      <w:r w:rsidRPr="009534CE">
        <w:rPr>
          <w:b w:val="0"/>
          <w:lang w:eastAsia="lt-LT"/>
        </w:rPr>
        <w:t>;</w:t>
      </w:r>
    </w:p>
    <w:p w:rsidR="00727A14" w:rsidRPr="009534CE" w:rsidRDefault="00727A14" w:rsidP="008D370B">
      <w:pPr>
        <w:pStyle w:val="Heading2"/>
        <w:numPr>
          <w:ilvl w:val="0"/>
          <w:numId w:val="0"/>
        </w:numPr>
        <w:tabs>
          <w:tab w:val="left" w:pos="476"/>
        </w:tabs>
        <w:spacing w:before="0"/>
        <w:rPr>
          <w:b w:val="0"/>
          <w:szCs w:val="24"/>
        </w:rPr>
      </w:pPr>
      <w:r w:rsidRPr="009534CE">
        <w:rPr>
          <w:b w:val="0"/>
          <w:lang w:eastAsia="lt-LT"/>
        </w:rPr>
        <w:tab/>
      </w:r>
      <w:r w:rsidRPr="009534CE">
        <w:rPr>
          <w:b w:val="0"/>
        </w:rPr>
        <w:t>19.3.3. dėl techninių, meninių priežasčių ar dėl objektyvių aplinkybių tik konkretus tiekėjas gali patiekti reikalingas prekes, pateikti paslaugas ar atlikti darbus ir kai nėra jokios kitos alternatyvos;</w:t>
      </w:r>
    </w:p>
    <w:p w:rsidR="00727A14" w:rsidRPr="009534CE" w:rsidRDefault="00727A14" w:rsidP="009349FF">
      <w:pPr>
        <w:jc w:val="both"/>
        <w:rPr>
          <w:sz w:val="24"/>
          <w:szCs w:val="24"/>
        </w:rPr>
      </w:pPr>
      <w:r w:rsidRPr="009534CE">
        <w:rPr>
          <w:sz w:val="24"/>
          <w:szCs w:val="24"/>
        </w:rPr>
        <w:t xml:space="preserve">            19.3.4. kai Centras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9534CE">
        <w:rPr>
          <w:bCs/>
          <w:sz w:val="24"/>
          <w:szCs w:val="24"/>
        </w:rPr>
        <w:t xml:space="preserve"> </w:t>
      </w:r>
      <w:r w:rsidRPr="009534CE">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727A14" w:rsidRPr="009534CE" w:rsidRDefault="00727A14" w:rsidP="008D370B">
      <w:pPr>
        <w:ind w:firstLine="720"/>
        <w:jc w:val="both"/>
        <w:rPr>
          <w:sz w:val="24"/>
          <w:szCs w:val="24"/>
        </w:rPr>
      </w:pPr>
      <w:r w:rsidRPr="009534CE">
        <w:rPr>
          <w:sz w:val="24"/>
          <w:szCs w:val="24"/>
        </w:rPr>
        <w:t>19.3.5. perkamos prekės gaminamos tik mokslo, eksperimentavimo, studijų ar techninio tobulinimo tikslais, nesiekiant gauti pelno arba padengti mokslo ar tobulinimo išlaidų;</w:t>
      </w:r>
    </w:p>
    <w:p w:rsidR="00727A14" w:rsidRPr="009534CE" w:rsidRDefault="00727A14" w:rsidP="008D370B">
      <w:pPr>
        <w:ind w:firstLine="720"/>
        <w:jc w:val="both"/>
        <w:rPr>
          <w:sz w:val="24"/>
          <w:szCs w:val="24"/>
        </w:rPr>
      </w:pPr>
      <w:r w:rsidRPr="009534CE">
        <w:rPr>
          <w:sz w:val="24"/>
          <w:szCs w:val="24"/>
        </w:rPr>
        <w:t>19.3.6. prekių biržoje perkamos kotiruojamos prekės;</w:t>
      </w:r>
    </w:p>
    <w:p w:rsidR="00727A14" w:rsidRPr="009534CE" w:rsidRDefault="00727A14" w:rsidP="008D370B">
      <w:pPr>
        <w:ind w:firstLine="720"/>
        <w:jc w:val="both"/>
        <w:rPr>
          <w:sz w:val="24"/>
          <w:szCs w:val="24"/>
        </w:rPr>
      </w:pPr>
      <w:r w:rsidRPr="009534CE">
        <w:rPr>
          <w:sz w:val="24"/>
          <w:szCs w:val="24"/>
        </w:rPr>
        <w:t>19.3.7. ypač palankiomis sąlygomis perkama iš bankrutuojančių, likviduojamų ar restruktūrizuojamų ūkio subjektų;</w:t>
      </w:r>
    </w:p>
    <w:p w:rsidR="00727A14" w:rsidRPr="009534CE" w:rsidRDefault="00727A14" w:rsidP="008D370B">
      <w:pPr>
        <w:ind w:firstLine="720"/>
        <w:jc w:val="both"/>
        <w:rPr>
          <w:sz w:val="24"/>
          <w:szCs w:val="24"/>
        </w:rPr>
      </w:pPr>
      <w:r w:rsidRPr="009534CE">
        <w:rPr>
          <w:sz w:val="24"/>
          <w:szCs w:val="24"/>
        </w:rPr>
        <w:t>19.3.8. prekės perkamos iš valstybės rezervo;</w:t>
      </w:r>
    </w:p>
    <w:p w:rsidR="00727A14" w:rsidRPr="009534CE" w:rsidRDefault="00727A14" w:rsidP="008D370B">
      <w:pPr>
        <w:ind w:firstLine="720"/>
        <w:jc w:val="both"/>
        <w:rPr>
          <w:sz w:val="24"/>
          <w:szCs w:val="24"/>
        </w:rPr>
      </w:pPr>
      <w:r w:rsidRPr="009534CE">
        <w:rPr>
          <w:sz w:val="24"/>
          <w:szCs w:val="24"/>
        </w:rPr>
        <w:t>19.3.9. perkamos licencijos naudotis bibliotekiniais dokumentais ar duomenų (informacinėmis) bazėmis;</w:t>
      </w:r>
    </w:p>
    <w:p w:rsidR="00727A14" w:rsidRPr="009534CE" w:rsidRDefault="00727A14" w:rsidP="008D370B">
      <w:pPr>
        <w:pStyle w:val="Heading3"/>
        <w:numPr>
          <w:ilvl w:val="0"/>
          <w:numId w:val="0"/>
        </w:numPr>
        <w:spacing w:before="0"/>
        <w:ind w:firstLine="720"/>
        <w:rPr>
          <w:szCs w:val="24"/>
        </w:rPr>
      </w:pPr>
      <w:r w:rsidRPr="009534CE">
        <w:rPr>
          <w:szCs w:val="24"/>
        </w:rPr>
        <w:t>19.3.10.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27A14" w:rsidRPr="009534CE" w:rsidRDefault="00727A14" w:rsidP="008D370B">
      <w:pPr>
        <w:pStyle w:val="Heading2"/>
        <w:numPr>
          <w:ilvl w:val="0"/>
          <w:numId w:val="0"/>
        </w:numPr>
        <w:tabs>
          <w:tab w:val="left" w:pos="476"/>
        </w:tabs>
        <w:spacing w:before="0"/>
        <w:ind w:firstLine="720"/>
        <w:rPr>
          <w:b w:val="0"/>
          <w:szCs w:val="24"/>
        </w:rPr>
      </w:pPr>
      <w:r w:rsidRPr="009534CE">
        <w:rPr>
          <w:b w:val="0"/>
          <w:szCs w:val="24"/>
        </w:rPr>
        <w:t>19.4. Reikalavimas paskelbti informacinį pranešimą netaikomas, jei apie pirkimą viešai neskelbiama esant Taisyklių 19.3.1-19.3.10. punktuose nurodytoms priežastims, jei atliekamas pirkimas yra laikomas mažos vertės pirkimu ir jis bus vykdomas Tiekėjų apklausos būdu.</w:t>
      </w:r>
    </w:p>
    <w:p w:rsidR="00727A14" w:rsidRPr="009534CE" w:rsidRDefault="00727A14" w:rsidP="00B660A3">
      <w:pPr>
        <w:ind w:firstLine="720"/>
        <w:jc w:val="both"/>
        <w:rPr>
          <w:sz w:val="22"/>
          <w:szCs w:val="22"/>
        </w:rPr>
      </w:pPr>
      <w:r w:rsidRPr="009534CE">
        <w:rPr>
          <w:sz w:val="24"/>
          <w:szCs w:val="24"/>
        </w:rPr>
        <w:t>19.5.</w:t>
      </w:r>
      <w:r w:rsidRPr="009534CE">
        <w:t xml:space="preserve"> </w:t>
      </w:r>
      <w:r w:rsidRPr="009534CE">
        <w:rPr>
          <w:sz w:val="22"/>
          <w:szCs w:val="22"/>
        </w:rPr>
        <w:t xml:space="preserve"> </w:t>
      </w:r>
      <w:r w:rsidRPr="009534CE">
        <w:rPr>
          <w:sz w:val="24"/>
          <w:szCs w:val="24"/>
        </w:rPr>
        <w:t>Nesudarytą pirkimo sutartį, pasibaigus pirkimui šių taisyklių 10.4. punkte nurodytais atvejais, ne vėliau kaip per 48 dienas po sprendimo nesudaryti pirkimo sutarties priėmimo. Šis reikalavimas netaikomas, kai pirkimas atliekamas neskelbiamų derybų būdu.</w:t>
      </w:r>
    </w:p>
    <w:p w:rsidR="00727A14" w:rsidRPr="009534CE" w:rsidRDefault="00727A14" w:rsidP="00B660A3">
      <w:pPr>
        <w:pStyle w:val="Heading2"/>
        <w:numPr>
          <w:ilvl w:val="0"/>
          <w:numId w:val="0"/>
        </w:numPr>
        <w:tabs>
          <w:tab w:val="left" w:pos="476"/>
        </w:tabs>
        <w:spacing w:before="0"/>
        <w:rPr>
          <w:b w:val="0"/>
          <w:szCs w:val="24"/>
        </w:rPr>
      </w:pPr>
      <w:r w:rsidRPr="009534CE">
        <w:rPr>
          <w:b w:val="0"/>
        </w:rPr>
        <w:t xml:space="preserve">            </w:t>
      </w:r>
      <w:r w:rsidRPr="009534CE">
        <w:rPr>
          <w:b w:val="0"/>
          <w:szCs w:val="24"/>
        </w:rPr>
        <w:t>20. Pirkimų skelbimai:</w:t>
      </w:r>
    </w:p>
    <w:p w:rsidR="00727A14" w:rsidRPr="009534CE" w:rsidRDefault="00727A14" w:rsidP="008D370B">
      <w:pPr>
        <w:pStyle w:val="Heading3"/>
        <w:numPr>
          <w:ilvl w:val="0"/>
          <w:numId w:val="0"/>
        </w:numPr>
        <w:spacing w:before="0"/>
        <w:ind w:firstLine="720"/>
        <w:rPr>
          <w:bCs/>
          <w:szCs w:val="24"/>
        </w:rPr>
      </w:pPr>
      <w:bookmarkStart w:id="108" w:name="_Ref9408977"/>
      <w:bookmarkEnd w:id="100"/>
      <w:r w:rsidRPr="009534CE">
        <w:rPr>
          <w:szCs w:val="24"/>
        </w:rPr>
        <w:t>20.1. Skelbimą apie supaprastintą pirkimą</w:t>
      </w:r>
      <w:r w:rsidRPr="006E13A4">
        <w:rPr>
          <w:szCs w:val="24"/>
        </w:rPr>
        <w:t>, išskyrus skelbimą apie mažos vertės pirkimą,</w:t>
      </w:r>
      <w:r w:rsidRPr="009534CE">
        <w:rPr>
          <w:szCs w:val="24"/>
        </w:rPr>
        <w:t xml:space="preserve"> ir informacinį pranešimą apie sprendimą pirkti prekes, paslaugas ar darbus nepaskelbus apie pirkimą, Centras pateikia Viešųjų pirkimų tarnybai , o ši juos perduota skelbti ir paskelbia Viešųjų pirkimų įstatymo nurodytuose šaltiniuose. </w:t>
      </w:r>
      <w:r w:rsidRPr="009534CE">
        <w:rPr>
          <w:bCs/>
          <w:szCs w:val="24"/>
        </w:rPr>
        <w:t xml:space="preserve"> </w:t>
      </w:r>
    </w:p>
    <w:p w:rsidR="00727A14" w:rsidRPr="009534CE" w:rsidRDefault="00727A14" w:rsidP="008D370B">
      <w:pPr>
        <w:pStyle w:val="Heading3"/>
        <w:numPr>
          <w:ilvl w:val="0"/>
          <w:numId w:val="0"/>
        </w:numPr>
        <w:spacing w:before="0"/>
        <w:ind w:firstLine="720"/>
        <w:rPr>
          <w:szCs w:val="24"/>
        </w:rPr>
      </w:pPr>
      <w:r w:rsidRPr="009534CE">
        <w:rPr>
          <w:bCs/>
          <w:szCs w:val="24"/>
        </w:rPr>
        <w:t xml:space="preserve">20.2. </w:t>
      </w:r>
      <w:r w:rsidRPr="009534CE">
        <w:rPr>
          <w:szCs w:val="24"/>
        </w:rPr>
        <w:t xml:space="preserve">Skelbimai ir informaciniai pranešimai gali būti papildomai skelbiami Centro tinklalapyje, kitur internete, leidiniuose ar kitomis priemonėmis, tačiau jis negali būti paskelbtas anksčiau, nei bus paskelbtas Viešųjų pirkimų įstatyme nurodytuose šaltiniuose. </w:t>
      </w:r>
    </w:p>
    <w:p w:rsidR="00727A14" w:rsidRPr="009534CE" w:rsidRDefault="00727A14" w:rsidP="008D370B">
      <w:pPr>
        <w:ind w:firstLine="720"/>
        <w:jc w:val="both"/>
        <w:rPr>
          <w:sz w:val="24"/>
          <w:szCs w:val="24"/>
        </w:rPr>
      </w:pPr>
      <w:r w:rsidRPr="009534CE">
        <w:rPr>
          <w:sz w:val="24"/>
          <w:szCs w:val="24"/>
        </w:rPr>
        <w:t>20.3. Centras, sudaręs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 Kitais atvejais atlikus supaprastintą pirkimą skelbimas dėl sutarties sudarymo nėra skelbiamas.</w:t>
      </w:r>
    </w:p>
    <w:bookmarkEnd w:id="108"/>
    <w:p w:rsidR="00727A14" w:rsidRPr="009534CE" w:rsidRDefault="00727A14" w:rsidP="008D370B">
      <w:pPr>
        <w:pStyle w:val="Heading3"/>
        <w:numPr>
          <w:ilvl w:val="0"/>
          <w:numId w:val="0"/>
        </w:numPr>
        <w:spacing w:before="0"/>
        <w:ind w:firstLine="720"/>
        <w:rPr>
          <w:szCs w:val="24"/>
        </w:rPr>
      </w:pPr>
      <w:r w:rsidRPr="009534CE">
        <w:rPr>
          <w:szCs w:val="24"/>
        </w:rPr>
        <w:t xml:space="preserve">20.4. Skelbimai Viešųjų pirkimų tarnybai teikiami </w:t>
      </w:r>
      <w:r w:rsidRPr="009534CE">
        <w:rPr>
          <w:bCs/>
          <w:szCs w:val="24"/>
        </w:rPr>
        <w:t>elektroninėmis priemonėmis</w:t>
      </w:r>
      <w:r w:rsidRPr="009534CE">
        <w:rPr>
          <w:szCs w:val="24"/>
        </w:rPr>
        <w:t xml:space="preserve"> Viešųjų pirkimų tarnybos nustatyta tvarka.</w:t>
      </w:r>
    </w:p>
    <w:p w:rsidR="00727A14" w:rsidRPr="009534CE" w:rsidRDefault="00727A14" w:rsidP="008D370B">
      <w:pPr>
        <w:autoSpaceDE w:val="0"/>
        <w:autoSpaceDN w:val="0"/>
        <w:adjustRightInd w:val="0"/>
        <w:jc w:val="both"/>
        <w:rPr>
          <w:sz w:val="24"/>
          <w:szCs w:val="24"/>
        </w:rPr>
      </w:pPr>
      <w:r w:rsidRPr="009534CE">
        <w:rPr>
          <w:sz w:val="24"/>
          <w:szCs w:val="24"/>
        </w:rPr>
        <w:tab/>
        <w:t xml:space="preserve">20.5. Skelbimas spausdinamas Centro pasirinkta kuria nors oficialia Europos Sąjungos kalba ir tik šis tekstas laikomas autentišku. </w:t>
      </w:r>
      <w:bookmarkStart w:id="109" w:name="_Toc518795524"/>
      <w:bookmarkStart w:id="110" w:name="_Toc518795455"/>
      <w:bookmarkStart w:id="111" w:name="_Toc518784382"/>
      <w:bookmarkStart w:id="112" w:name="_Toc518784129"/>
      <w:bookmarkStart w:id="113" w:name="_Toc518784062"/>
      <w:bookmarkStart w:id="114" w:name="_Toc518783995"/>
    </w:p>
    <w:p w:rsidR="00727A14" w:rsidRPr="009534CE" w:rsidRDefault="00727A14" w:rsidP="008D370B">
      <w:pPr>
        <w:pStyle w:val="Heading3"/>
        <w:numPr>
          <w:ilvl w:val="0"/>
          <w:numId w:val="0"/>
        </w:numPr>
        <w:spacing w:before="0"/>
        <w:ind w:firstLine="720"/>
        <w:rPr>
          <w:i/>
          <w:szCs w:val="24"/>
        </w:rPr>
      </w:pPr>
    </w:p>
    <w:p w:rsidR="00727A14" w:rsidRPr="009534CE" w:rsidRDefault="00727A14" w:rsidP="008D370B">
      <w:pPr>
        <w:pStyle w:val="Heading1"/>
        <w:spacing w:before="0" w:after="0"/>
        <w:rPr>
          <w:b/>
          <w:caps w:val="0"/>
          <w:szCs w:val="24"/>
        </w:rPr>
      </w:pPr>
    </w:p>
    <w:p w:rsidR="00727A14" w:rsidRPr="009534CE" w:rsidRDefault="00727A14" w:rsidP="008D370B">
      <w:pPr>
        <w:pStyle w:val="Heading1"/>
        <w:spacing w:before="0" w:after="0"/>
        <w:rPr>
          <w:b/>
          <w:caps w:val="0"/>
          <w:szCs w:val="24"/>
        </w:rPr>
      </w:pPr>
      <w:r w:rsidRPr="009534CE">
        <w:rPr>
          <w:b/>
          <w:caps w:val="0"/>
          <w:szCs w:val="24"/>
        </w:rPr>
        <w:t>ANTRASIS SKIRSNIS</w:t>
      </w:r>
    </w:p>
    <w:p w:rsidR="00727A14" w:rsidRPr="009534CE" w:rsidRDefault="00727A14" w:rsidP="008D370B">
      <w:pPr>
        <w:pStyle w:val="Heading3"/>
        <w:numPr>
          <w:ilvl w:val="0"/>
          <w:numId w:val="0"/>
        </w:numPr>
        <w:spacing w:before="0"/>
        <w:jc w:val="center"/>
        <w:rPr>
          <w:b/>
          <w:caps/>
          <w:szCs w:val="24"/>
        </w:rPr>
      </w:pPr>
      <w:r w:rsidRPr="009534CE">
        <w:rPr>
          <w:b/>
          <w:caps/>
          <w:szCs w:val="24"/>
        </w:rPr>
        <w:t>SUPAPRASTINTŲ PIRKIMŲ būdai</w:t>
      </w:r>
    </w:p>
    <w:p w:rsidR="00727A14" w:rsidRPr="009534CE" w:rsidRDefault="00727A14" w:rsidP="008D370B">
      <w:pPr>
        <w:pStyle w:val="Heading3"/>
        <w:numPr>
          <w:ilvl w:val="0"/>
          <w:numId w:val="0"/>
        </w:numPr>
        <w:spacing w:before="0"/>
        <w:jc w:val="center"/>
        <w:rPr>
          <w:szCs w:val="24"/>
        </w:rPr>
      </w:pPr>
    </w:p>
    <w:p w:rsidR="00727A14" w:rsidRPr="009534CE" w:rsidRDefault="00727A14" w:rsidP="008D370B">
      <w:pPr>
        <w:pStyle w:val="Heading3"/>
        <w:numPr>
          <w:ilvl w:val="0"/>
          <w:numId w:val="0"/>
        </w:numPr>
        <w:spacing w:before="0"/>
        <w:ind w:firstLine="720"/>
        <w:rPr>
          <w:szCs w:val="24"/>
        </w:rPr>
      </w:pPr>
      <w:r w:rsidRPr="009534CE">
        <w:rPr>
          <w:szCs w:val="24"/>
        </w:rPr>
        <w:t>21. Supaprastintų pirkimų būdai ir jų pasirinkimo tvarka:</w:t>
      </w:r>
    </w:p>
    <w:p w:rsidR="00727A14" w:rsidRPr="009534CE" w:rsidRDefault="00727A14" w:rsidP="008D370B">
      <w:pPr>
        <w:pStyle w:val="Heading3"/>
        <w:numPr>
          <w:ilvl w:val="0"/>
          <w:numId w:val="0"/>
        </w:numPr>
        <w:spacing w:before="0"/>
        <w:ind w:firstLine="720"/>
        <w:rPr>
          <w:szCs w:val="24"/>
        </w:rPr>
      </w:pPr>
      <w:r w:rsidRPr="009534CE">
        <w:rPr>
          <w:szCs w:val="24"/>
        </w:rPr>
        <w:t>21.1. Supaprastintus pirkimus Centras turi teisę vykdyti supaprastinto atviro konkurso, supaprastinto riboto konkurso, supaprastintų skelbiamų derybų, supaprastinto konkurencinio dialogo, supaprastintų neskelbiamų derybų ir tiekėjų apklausos būdais.</w:t>
      </w:r>
    </w:p>
    <w:p w:rsidR="00727A14" w:rsidRPr="009534CE" w:rsidRDefault="00727A14" w:rsidP="008D370B">
      <w:pPr>
        <w:pStyle w:val="Heading3"/>
        <w:numPr>
          <w:ilvl w:val="0"/>
          <w:numId w:val="0"/>
        </w:numPr>
        <w:spacing w:before="0"/>
        <w:ind w:firstLine="720"/>
        <w:rPr>
          <w:szCs w:val="24"/>
        </w:rPr>
      </w:pPr>
      <w:r w:rsidRPr="009534CE">
        <w:rPr>
          <w:szCs w:val="24"/>
        </w:rPr>
        <w:t xml:space="preserve">21.2. Centras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727A14" w:rsidRPr="009534CE" w:rsidRDefault="00727A14" w:rsidP="008D370B">
      <w:pPr>
        <w:pStyle w:val="Heading3"/>
        <w:numPr>
          <w:ilvl w:val="0"/>
          <w:numId w:val="0"/>
        </w:numPr>
        <w:spacing w:before="0"/>
        <w:ind w:firstLine="720"/>
        <w:rPr>
          <w:szCs w:val="24"/>
        </w:rPr>
      </w:pPr>
      <w:r w:rsidRPr="009534CE">
        <w:rPr>
          <w:szCs w:val="24"/>
        </w:rPr>
        <w:t xml:space="preserve">21.3. Supaprastinto atviro konkurso, supaprastinto riboto konkurso, supaprastintų skelbiamų derybų ir supaprastinto konkurencinio dialogo pirkimo būdus Centras gali taikyti visais atvejais. </w:t>
      </w:r>
    </w:p>
    <w:p w:rsidR="00727A14" w:rsidRPr="009534CE" w:rsidRDefault="00727A14" w:rsidP="008D370B">
      <w:pPr>
        <w:ind w:firstLine="720"/>
        <w:jc w:val="both"/>
        <w:rPr>
          <w:sz w:val="24"/>
          <w:szCs w:val="24"/>
        </w:rPr>
      </w:pPr>
      <w:bookmarkStart w:id="115" w:name="straipsnis24"/>
      <w:r w:rsidRPr="009534CE">
        <w:rPr>
          <w:sz w:val="24"/>
          <w:szCs w:val="24"/>
        </w:rPr>
        <w:t>21.4. Supaprastintų neskelbiamų derybų būdą Centras gali taikyti visais Taisyklių 19.2.1.-19.2.20. punktuose nustatytais atvejais</w:t>
      </w:r>
    </w:p>
    <w:p w:rsidR="00727A14" w:rsidRPr="009534CE" w:rsidRDefault="00727A14" w:rsidP="008D370B">
      <w:pPr>
        <w:ind w:firstLine="720"/>
        <w:jc w:val="both"/>
        <w:rPr>
          <w:sz w:val="24"/>
          <w:szCs w:val="24"/>
        </w:rPr>
      </w:pPr>
      <w:r w:rsidRPr="009534CE">
        <w:rPr>
          <w:sz w:val="24"/>
          <w:szCs w:val="24"/>
        </w:rPr>
        <w:t>21.5. Tiekėjų apklausos būdą Centras gali taikyti tik tuo atveju, kai yra atliekamas mažos vertės pirkimas, tai yra, kai:</w:t>
      </w:r>
    </w:p>
    <w:p w:rsidR="00727A14" w:rsidRPr="009534CE" w:rsidRDefault="00727A14" w:rsidP="008D370B">
      <w:pPr>
        <w:ind w:firstLine="720"/>
        <w:jc w:val="both"/>
        <w:rPr>
          <w:sz w:val="24"/>
          <w:szCs w:val="24"/>
        </w:rPr>
      </w:pPr>
      <w:r w:rsidRPr="009534CE">
        <w:rPr>
          <w:sz w:val="24"/>
          <w:szCs w:val="24"/>
        </w:rPr>
        <w:t>21.5.1. prekių ar paslaugų viešojo pirkimo vertė yra mažesnė kaip 100 tūkst. Lt (be pridėtinės vertės mokesčio), o darbų viešojo pirkimo vertė mažesnė kaip 500 tūkst. Lt (be pridėtinės vertės mokesčio);</w:t>
      </w:r>
    </w:p>
    <w:p w:rsidR="00727A14" w:rsidRPr="009534CE" w:rsidRDefault="00727A14" w:rsidP="008D370B">
      <w:pPr>
        <w:ind w:firstLine="720"/>
        <w:jc w:val="both"/>
        <w:rPr>
          <w:sz w:val="24"/>
          <w:szCs w:val="24"/>
        </w:rPr>
      </w:pPr>
      <w:r w:rsidRPr="009534CE">
        <w:rPr>
          <w:sz w:val="24"/>
          <w:szCs w:val="24"/>
        </w:rPr>
        <w:t>21.5.2. jei prekių ar paslaugų viešojo pirkimo vertė yra didesnė kaip 100 tūkst. Lt (be pridėtinės vertės mokesčio), o darbų viešojo pirkimo vertė yra didesnė kaip 500 tūkst. Lt (be pridėtinės vertės mokesčio), tačiau perkamos panašios prekės, paslaugos ar perkami darbai yra suskirstyti į atskiras dalis, kurių kiekvienai numatoma sudaryti atskirą pirkimo sutartį ir kurių bendra vertė yra ne didesnė kaip 10 procentų bendros visų pirkimo dalių vertės perkant panašias prekes ir paslaugas ar ne didesnė kaip 1,5 procento bendros visų pirkimo dalių vertės perkant darbus.</w:t>
      </w:r>
    </w:p>
    <w:p w:rsidR="00727A14" w:rsidRPr="009534CE" w:rsidRDefault="00727A14" w:rsidP="008D370B">
      <w:pPr>
        <w:ind w:firstLine="720"/>
        <w:jc w:val="both"/>
        <w:rPr>
          <w:sz w:val="24"/>
          <w:szCs w:val="24"/>
        </w:rPr>
      </w:pPr>
    </w:p>
    <w:p w:rsidR="00727A14" w:rsidRPr="009534CE" w:rsidRDefault="00727A14" w:rsidP="008D370B">
      <w:pPr>
        <w:pStyle w:val="Heading1"/>
        <w:spacing w:before="0" w:after="0"/>
        <w:rPr>
          <w:b/>
          <w:caps w:val="0"/>
          <w:szCs w:val="24"/>
        </w:rPr>
      </w:pPr>
      <w:r w:rsidRPr="009534CE">
        <w:rPr>
          <w:b/>
          <w:caps w:val="0"/>
          <w:szCs w:val="24"/>
        </w:rPr>
        <w:t>TREČIASIS SKIRSNIS</w:t>
      </w:r>
    </w:p>
    <w:p w:rsidR="00727A14" w:rsidRPr="009534CE" w:rsidRDefault="00727A14" w:rsidP="008D370B">
      <w:pPr>
        <w:jc w:val="center"/>
        <w:rPr>
          <w:b/>
          <w:sz w:val="24"/>
          <w:szCs w:val="24"/>
        </w:rPr>
      </w:pPr>
      <w:r w:rsidRPr="009534CE">
        <w:rPr>
          <w:b/>
          <w:sz w:val="24"/>
          <w:szCs w:val="24"/>
        </w:rPr>
        <w:t>KVALIFIKACINIAI REIKALAVIMAI TIEKĖJAMS, TECHNINĖ SPECIFIKACIJA, PASIŪLYMŲ GALIOJIMO TERMINAI IR PASIŪLYMO GALIOJIMO BEI SUTARTIES ĮVYKDYMO UŽTIKRINIMO REIKALAVIMAI, PASIŪLYMŲ NAGRINĖJIMAS, VERTINIMAS IR PALYGINIMAS, INFORMAVIMAS APIE PIRKIMO REZULTATUS</w:t>
      </w:r>
    </w:p>
    <w:p w:rsidR="00727A14" w:rsidRPr="009534CE" w:rsidRDefault="00727A14" w:rsidP="008D370B">
      <w:pPr>
        <w:jc w:val="center"/>
        <w:rPr>
          <w:sz w:val="24"/>
          <w:szCs w:val="24"/>
        </w:rPr>
      </w:pPr>
    </w:p>
    <w:p w:rsidR="00727A14" w:rsidRPr="009534CE" w:rsidRDefault="00727A14" w:rsidP="008D370B">
      <w:pPr>
        <w:pStyle w:val="Heading2"/>
        <w:numPr>
          <w:ilvl w:val="0"/>
          <w:numId w:val="0"/>
        </w:numPr>
        <w:spacing w:before="0"/>
        <w:ind w:firstLine="720"/>
        <w:rPr>
          <w:b w:val="0"/>
          <w:szCs w:val="24"/>
        </w:rPr>
      </w:pPr>
      <w:r w:rsidRPr="009534CE">
        <w:rPr>
          <w:b w:val="0"/>
          <w:szCs w:val="24"/>
        </w:rPr>
        <w:t>22. Tiekėjų kvalifikacijos patikrinimas:</w:t>
      </w:r>
    </w:p>
    <w:p w:rsidR="00727A14" w:rsidRPr="009534CE" w:rsidRDefault="00727A14" w:rsidP="008D370B">
      <w:pPr>
        <w:ind w:firstLine="720"/>
        <w:jc w:val="both"/>
        <w:rPr>
          <w:sz w:val="24"/>
          <w:szCs w:val="24"/>
        </w:rPr>
      </w:pPr>
      <w:r w:rsidRPr="009534CE">
        <w:rPr>
          <w:sz w:val="24"/>
          <w:szCs w:val="24"/>
        </w:rPr>
        <w:t xml:space="preserve">22.1. Centras privalo išsiaiškinti, ar tiekėjas yra kompetentingas, patikimas ir pajėgus įvykdyti pirkimo sąlygas, todėl ji turi teisę skelbime apie pirkimą ir/ar kituose pirkimo dokumentuose nustatyti minimalius reikalavimus tiekėjų kvalifikacijai. </w:t>
      </w:r>
    </w:p>
    <w:p w:rsidR="00727A14" w:rsidRPr="009534CE" w:rsidRDefault="00727A14" w:rsidP="008D370B">
      <w:pPr>
        <w:ind w:firstLine="720"/>
        <w:jc w:val="both"/>
        <w:rPr>
          <w:sz w:val="24"/>
          <w:szCs w:val="24"/>
        </w:rPr>
      </w:pPr>
      <w:r w:rsidRPr="009534CE">
        <w:rPr>
          <w:sz w:val="24"/>
          <w:szCs w:val="24"/>
        </w:rPr>
        <w:t>22.2. Centro nustatyti minimalūs kvalifikaciniai reikalavimai tiekėjams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Centras joms privalo pateikti nustatytų kvalifikacinių reikalavimų ir pasirinktų atitinkamų jų reikšmių pagrindimą.</w:t>
      </w:r>
    </w:p>
    <w:p w:rsidR="00727A14" w:rsidRPr="009534CE" w:rsidRDefault="00727A14" w:rsidP="008D370B">
      <w:pPr>
        <w:pStyle w:val="Heading3"/>
        <w:numPr>
          <w:ilvl w:val="0"/>
          <w:numId w:val="0"/>
        </w:numPr>
        <w:spacing w:before="0"/>
        <w:ind w:firstLine="720"/>
        <w:rPr>
          <w:strike/>
          <w:szCs w:val="24"/>
        </w:rPr>
      </w:pPr>
      <w:r w:rsidRPr="009534CE">
        <w:rPr>
          <w:szCs w:val="24"/>
        </w:rPr>
        <w:t>22.3. Konkretaus pirkimo atveju tiekėjas gali remtis kitų ūkio subjektų pajėgumais, neatsižvelgdamas į tai, kokio teisinio pobūdžio būtų jo ryšiai su jais. Šiuo atveju tiekėjas Centrui privalo įrodyti, kad vykdant sutartį tie ištekliai jam bus prieinami.</w:t>
      </w:r>
      <w:r w:rsidRPr="009534CE">
        <w:rPr>
          <w:i/>
          <w:szCs w:val="24"/>
        </w:rPr>
        <w:t xml:space="preserve"> </w:t>
      </w:r>
      <w:r w:rsidRPr="009534CE">
        <w:rPr>
          <w:szCs w:val="24"/>
        </w:rPr>
        <w:t xml:space="preserve">Tokiomis pačiomis sąlygomis ūkio subjektų grupė gali remtis ūkio subjektų grupės dalyvių arba kitų ūkio subjektų pajėgumais. Centras neturi teisės niekaip riboti šios tiekėjo galimybės, ypatingai neturi teisės nustatyti kokių nors apribojimų dėl kitiems ūkio subjektams pavedamos atlikti darbų dalies ir/ar vykdyti paslaugų ar prekių tiekimo apimties. </w:t>
      </w:r>
    </w:p>
    <w:p w:rsidR="00727A14" w:rsidRPr="009534CE" w:rsidRDefault="00727A14" w:rsidP="008D370B">
      <w:pPr>
        <w:pStyle w:val="Heading3"/>
        <w:numPr>
          <w:ilvl w:val="0"/>
          <w:numId w:val="0"/>
        </w:numPr>
        <w:spacing w:before="0"/>
        <w:ind w:firstLine="720"/>
        <w:rPr>
          <w:szCs w:val="24"/>
        </w:rPr>
      </w:pPr>
      <w:r w:rsidRPr="009534CE">
        <w:rPr>
          <w:szCs w:val="24"/>
        </w:rPr>
        <w:t>22.4. Jeigu tiekėjas dėl pateisinamų priežasčių negali pateikti Centro reikalaujamų dokumentų, jis turi teisę vietoj jų pateikti kitus Centrui priimtinus dokumentus ar informaciją, kurie patvirtintų, kad tiekėjo kvalifikacija atitinka keliamus reikalavimus.</w:t>
      </w:r>
    </w:p>
    <w:p w:rsidR="00727A14" w:rsidRPr="009534CE" w:rsidRDefault="00727A14" w:rsidP="008D370B">
      <w:pPr>
        <w:pStyle w:val="Heading3"/>
        <w:numPr>
          <w:ilvl w:val="0"/>
          <w:numId w:val="0"/>
        </w:numPr>
        <w:spacing w:before="0"/>
        <w:ind w:firstLine="720"/>
        <w:rPr>
          <w:szCs w:val="24"/>
        </w:rPr>
      </w:pPr>
      <w:r w:rsidRPr="009534CE">
        <w:rPr>
          <w:szCs w:val="24"/>
        </w:rPr>
        <w:t>22.5. Jeigu dalyvis (kandidatas) pateikė netikslius ar neišsamius duomenis apie savo kvalifikaciją, Centras, nepažeisdama viešųjų pirkimų principų, privalo</w:t>
      </w:r>
      <w:r w:rsidRPr="009534CE">
        <w:rPr>
          <w:i/>
          <w:szCs w:val="24"/>
        </w:rPr>
        <w:t xml:space="preserve"> </w:t>
      </w:r>
      <w:r w:rsidRPr="009534CE">
        <w:rPr>
          <w:szCs w:val="24"/>
        </w:rPr>
        <w:t>prašyti, kad dalyvis (kandidatas) šiuos duomenis per Centro nustatytą protingą terminą papildytų arba paaiškintų.</w:t>
      </w:r>
      <w:r w:rsidRPr="009534CE">
        <w:rPr>
          <w:i/>
          <w:szCs w:val="24"/>
        </w:rPr>
        <w:t xml:space="preserve"> </w:t>
      </w:r>
      <w:r w:rsidRPr="009534CE">
        <w:rPr>
          <w:szCs w:val="24"/>
        </w:rPr>
        <w:t xml:space="preserve">Centras neturi pareigos ir teisinio pagrindo prašyti, kad dalyvis (kandidatas) papildomai pateiktų kvalifikaciją įrodančius dokumentus, jei dalyvis (kandidatas) kartu su pasiūlymu iš viso neapteikė tam tikrų jo kvalifikaciją įrodančių dokumentų, kuriuos dalyvis (kandidatas) turėjo pateikti kartu su pasiūlymu.  </w:t>
      </w:r>
    </w:p>
    <w:p w:rsidR="00727A14" w:rsidRPr="009534CE" w:rsidRDefault="00727A14" w:rsidP="008D370B">
      <w:pPr>
        <w:ind w:firstLine="720"/>
        <w:jc w:val="both"/>
        <w:rPr>
          <w:sz w:val="24"/>
          <w:szCs w:val="24"/>
        </w:rPr>
      </w:pPr>
      <w:r w:rsidRPr="009534CE">
        <w:rPr>
          <w:sz w:val="24"/>
          <w:szCs w:val="24"/>
        </w:rPr>
        <w:t>22.6. Centras atmeta dalyvio (kandidato) pasiūlymą (paraišką), jeigu dalyvio (kandidato) kvalifikacija neatitinka pirkimo dokumentuose nustatytų minimalių reikalavimų jo kvalifikacijai arba jei dalyvis (kandidatas) Centro prašymu per nurodytą terminą nepatikslino pateiktų netikslių ar neišsamių duomenų apie savo kvalifikaciją.</w:t>
      </w:r>
    </w:p>
    <w:p w:rsidR="00727A14" w:rsidRPr="009534CE" w:rsidRDefault="00727A14" w:rsidP="008D370B">
      <w:pPr>
        <w:ind w:firstLine="720"/>
        <w:jc w:val="both"/>
        <w:rPr>
          <w:sz w:val="24"/>
          <w:szCs w:val="24"/>
        </w:rPr>
      </w:pPr>
      <w:r w:rsidRPr="009534CE">
        <w:rPr>
          <w:sz w:val="24"/>
          <w:szCs w:val="24"/>
        </w:rPr>
        <w:t xml:space="preserve">22.7. Dalyvių (kandidatų) kvalifikaciniai duomenys vertinami vadovaujantis jiems pateiktuose pirkimo dokumentuose nustatytais kriterijais ir procedūromis. Komisija priima sprendimą dėl kiekvieno pasiūlymą (paraišką) pateikusio dalyvio (kandidato) kvalifikacinių duomenų ir kiekvienam iš jų nedelsdama, bet ne vėliau kaip per 3 darbo dienas nuo sprendimo dėl dalyvio (kandidato) kvalifikacijos įvertinimo dienos, raštu praneša apie šio patikrinimo rezultatus, pagrįsdama priimtus sprendimus. Teisę dalyvauti tolesnėse pirkimo procedūrose turi tik tie dalyviai (kandidatai), kurių kvalifikaciniai duomenys atitinka Centro keliamus reikalavimus. </w:t>
      </w:r>
    </w:p>
    <w:p w:rsidR="00727A14" w:rsidRPr="009534CE" w:rsidRDefault="00727A14" w:rsidP="008D370B">
      <w:pPr>
        <w:ind w:firstLine="720"/>
        <w:jc w:val="both"/>
        <w:rPr>
          <w:sz w:val="24"/>
          <w:szCs w:val="24"/>
        </w:rPr>
      </w:pPr>
      <w:r w:rsidRPr="009534CE">
        <w:rPr>
          <w:sz w:val="24"/>
          <w:szCs w:val="24"/>
        </w:rPr>
        <w:t xml:space="preserve">22.8. Siekdama sumažinti administracinę naštą pasiūlymų nagrinėjimo metu, Centras turi teisę netikrinti dalyvio (kandidato) kvalifikacijos ir/ar neprašyti, kad dalyvis (kandidatas) patikslintų su kvalifikacinių duomenų pateikimu susijusius trūkumus, jeigu Centras pasiūlymo nagrinėjimo metu nustato tokių pateikto pasiūlymo neatitikimų pirkimo dokumentų reikalavimams, kurie pasiūlymo nagrinėjimo metu negali būti pašalinti ir sąlygoja būtinybę pateiktą pasiūlymą atmesti nepriklausomai nuo to, ar dalyvio (kandidato) kvalifikacija bus ar nebus pripažinta tinkama. Taikydama šią išlygą Centras turi įvertinti, kad esant tam tikroms aplinkybėms ji ateityje negalės pasinaudoti Taisyklių 19.2.2. punkte numatyta galimybe pakartotinį pirkimą vykdyti apie jį viešai neskelbiant.  </w:t>
      </w:r>
    </w:p>
    <w:p w:rsidR="00727A14" w:rsidRPr="009534CE" w:rsidRDefault="00727A14" w:rsidP="008D370B">
      <w:pPr>
        <w:ind w:firstLine="720"/>
        <w:jc w:val="both"/>
        <w:rPr>
          <w:sz w:val="24"/>
          <w:szCs w:val="24"/>
        </w:rPr>
      </w:pPr>
      <w:r w:rsidRPr="009534CE">
        <w:rPr>
          <w:sz w:val="24"/>
          <w:szCs w:val="24"/>
        </w:rPr>
        <w:t>22.9. Viešųjų pirkimų tarnybos nustatytais atvejais, kai vietoj kvalifikaciją patvirtinančių dokumentų Centras gali prašyti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w:t>
      </w:r>
    </w:p>
    <w:p w:rsidR="00727A14" w:rsidRPr="009534CE" w:rsidRDefault="00727A14" w:rsidP="008D370B">
      <w:pPr>
        <w:ind w:firstLine="720"/>
        <w:jc w:val="both"/>
        <w:rPr>
          <w:sz w:val="24"/>
          <w:szCs w:val="24"/>
        </w:rPr>
      </w:pPr>
      <w:r w:rsidRPr="009534CE">
        <w:rPr>
          <w:sz w:val="24"/>
          <w:szCs w:val="24"/>
        </w:rPr>
        <w:t>22.10. Visi kvalifikaciniai reikalavimai tiekėjams yra laisvai pasirenkami, išskyrus Taisyklių 23.1. punkte nurodytą kvalifikacinį reikalavimą, kurį Centras privalo taikyti visais atvejais, kai tiekėjų kvalifikacija yra tikrinama, išskyrus tuos atvejus, kai pirkimas vykdomas tiekėjų apklausos būdu (mažos vertės pirkimai) arba pirkimas vykdomas apie jį viešai neskelbiant esant kitiems pagrindams, nepriklausomai nuo pasiūlymus kviečiamų pateikti tiekėjų skaičiaus.</w:t>
      </w:r>
    </w:p>
    <w:p w:rsidR="00727A14" w:rsidRPr="009534CE" w:rsidRDefault="00727A14" w:rsidP="008D370B">
      <w:pPr>
        <w:ind w:left="2410" w:hanging="1690"/>
        <w:jc w:val="both"/>
        <w:rPr>
          <w:sz w:val="24"/>
          <w:szCs w:val="24"/>
        </w:rPr>
      </w:pPr>
      <w:r w:rsidRPr="009534CE">
        <w:rPr>
          <w:sz w:val="24"/>
          <w:szCs w:val="24"/>
        </w:rPr>
        <w:t>23. Sąlygos, draudžiančios ir ribojančios tiekėjų dalyvavimą pirkime:</w:t>
      </w:r>
    </w:p>
    <w:p w:rsidR="00727A14" w:rsidRPr="009534CE" w:rsidRDefault="00727A14" w:rsidP="008D370B">
      <w:pPr>
        <w:pStyle w:val="Heading4"/>
        <w:numPr>
          <w:ilvl w:val="0"/>
          <w:numId w:val="0"/>
        </w:numPr>
        <w:ind w:firstLine="720"/>
        <w:rPr>
          <w:szCs w:val="24"/>
        </w:rPr>
      </w:pPr>
      <w:r w:rsidRPr="009534CE">
        <w:rPr>
          <w:szCs w:val="24"/>
        </w:rPr>
        <w:t>23.1. Centras atmeta paraiškas ir pasiūlymus, jei tiekėjas, kuris yra fizinis asmuo, arba tiekėjo, kuris yra juridinis asmuo, direktorius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00727A14" w:rsidRPr="009534CE" w:rsidRDefault="00727A14" w:rsidP="008D370B">
      <w:pPr>
        <w:ind w:firstLine="720"/>
        <w:jc w:val="both"/>
        <w:rPr>
          <w:sz w:val="24"/>
          <w:szCs w:val="24"/>
        </w:rPr>
      </w:pPr>
      <w:r w:rsidRPr="009534CE">
        <w:rPr>
          <w:sz w:val="24"/>
          <w:szCs w:val="24"/>
        </w:rPr>
        <w:t xml:space="preserve">23.2. Centras pirkimo dokumentuose gali, tačiau neprivalo, nustatyti, kad paraiška ar pasiūlymas atmetami, jeigu tiekėjas: </w:t>
      </w:r>
    </w:p>
    <w:p w:rsidR="00727A14" w:rsidRPr="009534CE" w:rsidRDefault="00727A14" w:rsidP="008D370B">
      <w:pPr>
        <w:ind w:firstLine="720"/>
        <w:jc w:val="both"/>
        <w:rPr>
          <w:i/>
          <w:sz w:val="24"/>
          <w:szCs w:val="24"/>
        </w:rPr>
      </w:pPr>
      <w:r w:rsidRPr="009534CE">
        <w:rPr>
          <w:sz w:val="24"/>
          <w:szCs w:val="24"/>
        </w:rPr>
        <w:t>23.2.1. jam iškelta restruktūrizavimo, bankroto byla arba bankroto procesas vykdomas ne teismo tvarka, inicijuotos priverstinio likvidavimo ar susitarimo su kreditoriais procedūros arba jam vykdomos analogiškos procedūros pagal šalies, kurioje jis registruotas, įstatymus;</w:t>
      </w:r>
      <w:r w:rsidRPr="009534CE">
        <w:rPr>
          <w:i/>
          <w:sz w:val="24"/>
          <w:szCs w:val="24"/>
        </w:rPr>
        <w:t xml:space="preserve"> </w:t>
      </w:r>
    </w:p>
    <w:p w:rsidR="00727A14" w:rsidRPr="009534CE" w:rsidRDefault="00727A14" w:rsidP="008D370B">
      <w:pPr>
        <w:ind w:firstLine="720"/>
        <w:jc w:val="both"/>
        <w:rPr>
          <w:sz w:val="24"/>
          <w:szCs w:val="24"/>
        </w:rPr>
      </w:pPr>
      <w:r w:rsidRPr="009534CE">
        <w:rPr>
          <w:sz w:val="24"/>
          <w:szCs w:val="24"/>
        </w:rPr>
        <w:t xml:space="preserve">23.2.2. jam iškelta bankroto byla arba bankroto procesas vykdomas ne teismo tvarka, siekiama priverstinio likvidavimo procedūros ar susitarimo su kreditoriais arba jam vykdomos analogiškos procedūros pagal šalies, kurioje jis registruotas, įstatymus; </w:t>
      </w:r>
    </w:p>
    <w:p w:rsidR="00727A14" w:rsidRPr="009534CE" w:rsidRDefault="00727A14" w:rsidP="008D370B">
      <w:pPr>
        <w:ind w:firstLine="720"/>
        <w:jc w:val="both"/>
        <w:rPr>
          <w:i/>
          <w:sz w:val="24"/>
          <w:szCs w:val="24"/>
        </w:rPr>
      </w:pPr>
      <w:r w:rsidRPr="009534CE">
        <w:rPr>
          <w:sz w:val="24"/>
          <w:szCs w:val="24"/>
        </w:rPr>
        <w:t>23.2.3. fizinis 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išskyrus Taisyklių 23.1. punkte išvardytas veikas;</w:t>
      </w:r>
    </w:p>
    <w:p w:rsidR="00727A14" w:rsidRPr="009534CE" w:rsidRDefault="00727A14" w:rsidP="008D370B">
      <w:pPr>
        <w:pStyle w:val="Heading4"/>
        <w:numPr>
          <w:ilvl w:val="0"/>
          <w:numId w:val="0"/>
        </w:numPr>
        <w:ind w:firstLine="720"/>
        <w:rPr>
          <w:szCs w:val="24"/>
        </w:rPr>
      </w:pPr>
      <w:r w:rsidRPr="009534CE">
        <w:rPr>
          <w:szCs w:val="24"/>
        </w:rPr>
        <w:t>23.2.4. yra padaręs rimtą profesinį pažeidimą, kurį Centras gali įrodyti bet kokiomis teisėtomis priemonėmis. Šiame punkte vartojama sąvoka „profesinis pažeidimas“ suprantama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galiojančiu, jeigu nuo sprendimo paskirti Lietuvos Respublikos konkurencijos įstatyme nustatytą ekonominę sankciją įsiteisėjimo dienos praėjo mažiau kaip 3 metai;</w:t>
      </w:r>
    </w:p>
    <w:p w:rsidR="00727A14" w:rsidRPr="009534CE" w:rsidRDefault="00727A14" w:rsidP="008D370B">
      <w:pPr>
        <w:ind w:firstLine="720"/>
        <w:jc w:val="both"/>
        <w:rPr>
          <w:sz w:val="24"/>
          <w:szCs w:val="24"/>
        </w:rPr>
      </w:pPr>
      <w:r w:rsidRPr="009534CE">
        <w:rPr>
          <w:sz w:val="24"/>
          <w:szCs w:val="24"/>
        </w:rPr>
        <w:t xml:space="preserve">23.2.5. nėra įvykdęs įsipareigojimų, susijusių su socialinio draudimo įmokų mokėjimu pagal šalies, kurioje jis registruotas, ar šalies, kurioje yra Centras, reikalavimus; </w:t>
      </w:r>
    </w:p>
    <w:p w:rsidR="00727A14" w:rsidRPr="009534CE" w:rsidRDefault="00727A14" w:rsidP="008D370B">
      <w:pPr>
        <w:ind w:firstLine="720"/>
        <w:jc w:val="both"/>
        <w:rPr>
          <w:sz w:val="24"/>
          <w:szCs w:val="24"/>
        </w:rPr>
      </w:pPr>
      <w:r w:rsidRPr="009534CE">
        <w:rPr>
          <w:sz w:val="24"/>
          <w:szCs w:val="24"/>
        </w:rPr>
        <w:t>23.2.6. nėra įvykdęs įsipareigojimų, susijusių su mokesčių mokėjimu pagal šalies, kurioje jis registruotas, ar šalies, kurioje yra Centras, reikalavimus;</w:t>
      </w:r>
      <w:r w:rsidRPr="009534CE">
        <w:rPr>
          <w:i/>
          <w:sz w:val="24"/>
          <w:szCs w:val="24"/>
        </w:rPr>
        <w:t xml:space="preserve"> </w:t>
      </w:r>
    </w:p>
    <w:p w:rsidR="00727A14" w:rsidRPr="009534CE" w:rsidRDefault="00727A14" w:rsidP="008D370B">
      <w:pPr>
        <w:ind w:firstLine="720"/>
        <w:jc w:val="both"/>
        <w:rPr>
          <w:sz w:val="24"/>
          <w:szCs w:val="24"/>
        </w:rPr>
      </w:pPr>
      <w:r w:rsidRPr="009534CE">
        <w:rPr>
          <w:sz w:val="24"/>
          <w:szCs w:val="24"/>
        </w:rPr>
        <w:t xml:space="preserve">23.2.7. apie nustatytų reikalavimų atitikimą yra pateikęs melagingą informaciją, kurią Centras gali įrodyti bet kokiomis teisėtomis priemonėmis. </w:t>
      </w:r>
    </w:p>
    <w:p w:rsidR="00727A14" w:rsidRPr="009534CE" w:rsidRDefault="00727A14" w:rsidP="008D370B">
      <w:pPr>
        <w:ind w:firstLine="720"/>
        <w:jc w:val="both"/>
        <w:rPr>
          <w:sz w:val="24"/>
          <w:szCs w:val="24"/>
        </w:rPr>
      </w:pPr>
      <w:r w:rsidRPr="009534CE">
        <w:rPr>
          <w:sz w:val="24"/>
          <w:szCs w:val="24"/>
        </w:rPr>
        <w:t xml:space="preserve">23.3. Centras pirkimo dokumentuose reikalaudamas, kad tiekėjas įrodytų, jog Taisyklių 23.2.1.-23.2.3. punktuose ir 23.2.5.-23.2.6. punktuose  nustatytų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w:t>
      </w:r>
    </w:p>
    <w:p w:rsidR="00727A14" w:rsidRPr="009534CE" w:rsidRDefault="00727A14" w:rsidP="008D370B">
      <w:pPr>
        <w:ind w:firstLine="720"/>
        <w:jc w:val="both"/>
        <w:rPr>
          <w:sz w:val="24"/>
          <w:szCs w:val="24"/>
        </w:rPr>
      </w:pPr>
      <w:r w:rsidRPr="009534CE">
        <w:rPr>
          <w:sz w:val="24"/>
          <w:szCs w:val="24"/>
        </w:rPr>
        <w:t>23.4. Jeigu Centrui kyla abejonių dėl tiekėjo tinkamumo, ji turi teisę kreiptis į kompetentingas institucijas, kad gautų visą reikiamą informaciją. Jei informacija yra susijusi su tiekėju iš kitos valstybės narės, nei Centras, jis gali kreiptis į atitinkamas tos valstybės narės kompetentingas institucijas.</w:t>
      </w:r>
    </w:p>
    <w:p w:rsidR="00727A14" w:rsidRPr="009534CE" w:rsidRDefault="00727A14" w:rsidP="008D370B">
      <w:pPr>
        <w:pStyle w:val="Heading4"/>
        <w:numPr>
          <w:ilvl w:val="0"/>
          <w:numId w:val="0"/>
        </w:numPr>
        <w:ind w:firstLine="720"/>
        <w:rPr>
          <w:szCs w:val="24"/>
        </w:rPr>
      </w:pPr>
      <w:r w:rsidRPr="009534CE">
        <w:rPr>
          <w:szCs w:val="24"/>
        </w:rPr>
        <w:t>23.5. Jeigu tiekėjas negali pateikti Taisyklių 23.1. ir 23.2. punkte nurodytų dokumentų, nes atitinkamoje šalyje tokie dokumentai neišduodami, arba toje šalyje išduodami dokumentai neapima visų Taisyklių 23.1. ir 23.2.1.-23.2.3. punktuose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o Taisyklių 23.2.1. punkte nurodytais atvejais, kai tiekėjas su kreditoriais nėra sudaręs taikos sutarties, sustabdęs ar apribojęs veiklos, Taisyklių 23.2.2. punkte nurodytu atveju, kai nesiekiama priverstinio likvidavimo procedūros ar susitarimo su kreditoriais, ir Taisyklių 23.2.4. punkte nurodytu atveju – ir laisvos formos tiekėjo deklaracija.</w:t>
      </w:r>
    </w:p>
    <w:p w:rsidR="00727A14" w:rsidRPr="009534CE" w:rsidRDefault="00727A14" w:rsidP="008D370B">
      <w:pPr>
        <w:pStyle w:val="Heading2"/>
        <w:numPr>
          <w:ilvl w:val="0"/>
          <w:numId w:val="0"/>
        </w:numPr>
        <w:spacing w:before="0"/>
        <w:ind w:firstLine="720"/>
        <w:rPr>
          <w:b w:val="0"/>
          <w:i/>
          <w:szCs w:val="24"/>
        </w:rPr>
      </w:pPr>
      <w:r w:rsidRPr="009534CE">
        <w:rPr>
          <w:b w:val="0"/>
          <w:szCs w:val="24"/>
        </w:rPr>
        <w:t xml:space="preserve">24. Kandidatų ir dalyvių teisė verstis veikla: </w:t>
      </w:r>
    </w:p>
    <w:p w:rsidR="00727A14" w:rsidRPr="009534CE" w:rsidRDefault="00727A14" w:rsidP="008D370B">
      <w:pPr>
        <w:ind w:firstLine="720"/>
        <w:jc w:val="both"/>
        <w:rPr>
          <w:i/>
          <w:sz w:val="24"/>
          <w:szCs w:val="24"/>
        </w:rPr>
      </w:pPr>
      <w:r w:rsidRPr="009534CE">
        <w:rPr>
          <w:sz w:val="24"/>
          <w:szCs w:val="24"/>
        </w:rPr>
        <w:t xml:space="preserve">24.1. Centras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įgaliotų institucijų pažymas, kaip yra nustatyta toje valstybėje narėje, kurioje jis registruotas, ar priesaikos deklaraciją, liudijančią kandidato ar dalyvio teisę verstis atitinkama veikla. </w:t>
      </w:r>
    </w:p>
    <w:p w:rsidR="00727A14" w:rsidRPr="009534CE" w:rsidRDefault="00727A14" w:rsidP="008D370B">
      <w:pPr>
        <w:pStyle w:val="Heading2"/>
        <w:numPr>
          <w:ilvl w:val="0"/>
          <w:numId w:val="0"/>
        </w:numPr>
        <w:spacing w:before="0"/>
        <w:ind w:firstLine="720"/>
        <w:rPr>
          <w:b w:val="0"/>
          <w:szCs w:val="24"/>
        </w:rPr>
      </w:pPr>
      <w:r w:rsidRPr="009534CE">
        <w:rPr>
          <w:b w:val="0"/>
          <w:szCs w:val="24"/>
        </w:rPr>
        <w:t>24.2. Paslaugų pirkimo atveju, jei kandidatai arba dalyviai, norėdami teikti atitinkamas paslaugas savo kilmės šalyje, turi turėti tam tikrą leidimą arba būti tam tikrų organizacijų nariais, Centras gali pareikalauti iš jų tokių leidimų arba narystės įrodymų.</w:t>
      </w:r>
      <w:r w:rsidRPr="009534CE">
        <w:rPr>
          <w:b w:val="0"/>
          <w:i/>
          <w:szCs w:val="24"/>
        </w:rPr>
        <w:t xml:space="preserve"> </w:t>
      </w:r>
    </w:p>
    <w:p w:rsidR="00727A14" w:rsidRPr="009534CE" w:rsidRDefault="00727A14" w:rsidP="008D370B">
      <w:pPr>
        <w:ind w:firstLine="720"/>
        <w:rPr>
          <w:i/>
          <w:sz w:val="24"/>
          <w:szCs w:val="24"/>
        </w:rPr>
      </w:pPr>
      <w:r w:rsidRPr="009534CE">
        <w:rPr>
          <w:sz w:val="24"/>
          <w:szCs w:val="24"/>
        </w:rPr>
        <w:t xml:space="preserve">25. Kandidatų ir dalyvių ekonominė ir finansinė būklė: </w:t>
      </w:r>
    </w:p>
    <w:p w:rsidR="00727A14" w:rsidRPr="009534CE" w:rsidRDefault="00727A14" w:rsidP="008D370B">
      <w:pPr>
        <w:pStyle w:val="Heading3"/>
        <w:numPr>
          <w:ilvl w:val="0"/>
          <w:numId w:val="0"/>
        </w:numPr>
        <w:spacing w:before="0"/>
        <w:ind w:firstLine="720"/>
        <w:rPr>
          <w:i/>
          <w:szCs w:val="24"/>
        </w:rPr>
      </w:pPr>
      <w:r w:rsidRPr="009534CE">
        <w:rPr>
          <w:szCs w:val="24"/>
        </w:rPr>
        <w:t>25.1. Centras turi teisę pirkimo dokumentuose nustatyti reikalavimus dalyvių (kandidatų) ekonominei ir finansinei būklei ir prašyti pateikti šiuos (vieną ar kelis) ekonominę ir finansinę dalyvio (kandidato) būklę apibūdinančius dokumentus:</w:t>
      </w:r>
      <w:r w:rsidRPr="009534CE">
        <w:rPr>
          <w:i/>
          <w:szCs w:val="24"/>
        </w:rPr>
        <w:t xml:space="preserve"> </w:t>
      </w:r>
    </w:p>
    <w:p w:rsidR="00727A14" w:rsidRPr="009534CE" w:rsidRDefault="00727A14" w:rsidP="008D370B">
      <w:pPr>
        <w:pStyle w:val="Heading3"/>
        <w:numPr>
          <w:ilvl w:val="0"/>
          <w:numId w:val="0"/>
        </w:numPr>
        <w:spacing w:before="0"/>
        <w:ind w:firstLine="720"/>
        <w:rPr>
          <w:szCs w:val="24"/>
        </w:rPr>
      </w:pPr>
      <w:r w:rsidRPr="009534CE">
        <w:rPr>
          <w:szCs w:val="24"/>
        </w:rPr>
        <w:t xml:space="preserve">25.1.1. atitinkamas banko pažymas arba, jei reikia, atitinkamus įrodymus, kad kandidatas ar dalyvis yra apsidraudęs nuo profesinės rizikos; </w:t>
      </w:r>
    </w:p>
    <w:p w:rsidR="00727A14" w:rsidRPr="009534CE" w:rsidRDefault="00727A14" w:rsidP="008D370B">
      <w:pPr>
        <w:pStyle w:val="Heading4"/>
        <w:numPr>
          <w:ilvl w:val="0"/>
          <w:numId w:val="0"/>
        </w:numPr>
        <w:ind w:firstLine="720"/>
        <w:rPr>
          <w:i/>
          <w:szCs w:val="24"/>
        </w:rPr>
      </w:pPr>
      <w:r w:rsidRPr="009534CE">
        <w:rPr>
          <w:szCs w:val="24"/>
        </w:rPr>
        <w:t>25.1.2. paskutinių finansinių metų įmonės balansą ar jo išrašą, jei šalyje, kurioje registruotas ūkio subjektas, įstatymai reikalauja skelbti balansą;</w:t>
      </w:r>
      <w:r w:rsidRPr="009534CE">
        <w:rPr>
          <w:i/>
          <w:szCs w:val="24"/>
        </w:rPr>
        <w:t xml:space="preserve"> </w:t>
      </w:r>
    </w:p>
    <w:p w:rsidR="00727A14" w:rsidRPr="009534CE" w:rsidRDefault="00727A14" w:rsidP="008D370B">
      <w:pPr>
        <w:pStyle w:val="Heading4"/>
        <w:numPr>
          <w:ilvl w:val="0"/>
          <w:numId w:val="0"/>
        </w:numPr>
        <w:ind w:firstLine="720"/>
        <w:rPr>
          <w:i/>
          <w:szCs w:val="24"/>
        </w:rPr>
      </w:pPr>
      <w:r w:rsidRPr="009534CE">
        <w:rPr>
          <w:szCs w:val="24"/>
        </w:rPr>
        <w:t>25.1.3. daugiausia paskutinių 3 finansinių metų, o jeigu įmonė įregistruota ar veiklą atitinkamoje srityje pradėjo vėliau, – nuo įmonės įregistravimo ar veiklos su pirkimu susijusioje srityje pradžios kandidato ar dalyvio įmonės</w:t>
      </w:r>
      <w:r w:rsidRPr="009534CE">
        <w:rPr>
          <w:i/>
          <w:szCs w:val="24"/>
        </w:rPr>
        <w:t xml:space="preserve"> </w:t>
      </w:r>
      <w:r w:rsidRPr="009534CE">
        <w:rPr>
          <w:szCs w:val="24"/>
        </w:rPr>
        <w:t xml:space="preserve">pažymą apie visos veiklos pajamas ar, jei reikia, pažymą apie pajamas, gautas iš konkrečios veiklos, su kuria susijęs atliekamas pirkimas, jei ši informacija turima. </w:t>
      </w:r>
    </w:p>
    <w:p w:rsidR="00727A14" w:rsidRPr="009534CE" w:rsidRDefault="00727A14" w:rsidP="008D370B">
      <w:pPr>
        <w:pStyle w:val="Heading4"/>
        <w:numPr>
          <w:ilvl w:val="0"/>
          <w:numId w:val="0"/>
        </w:numPr>
        <w:ind w:firstLine="720"/>
        <w:rPr>
          <w:i/>
          <w:szCs w:val="24"/>
        </w:rPr>
      </w:pPr>
      <w:r w:rsidRPr="009534CE">
        <w:rPr>
          <w:szCs w:val="24"/>
        </w:rPr>
        <w:t>25.2. Centras pirkimo dokumentuose nurodo, kokius Taisyklių 25.1. punkte nurodytus ar kitus dokumentus turi pateikti tiekėjai, kad įrodytų, jog jų ekonominė ir finansinė būklė atitinka Centro keliamus reikalavimus.</w:t>
      </w:r>
      <w:r w:rsidRPr="009534CE">
        <w:rPr>
          <w:i/>
          <w:szCs w:val="24"/>
        </w:rPr>
        <w:t xml:space="preserve"> </w:t>
      </w:r>
    </w:p>
    <w:p w:rsidR="00727A14" w:rsidRPr="009534CE" w:rsidRDefault="00727A14" w:rsidP="008D370B">
      <w:pPr>
        <w:pStyle w:val="Heading4"/>
        <w:numPr>
          <w:ilvl w:val="0"/>
          <w:numId w:val="0"/>
        </w:numPr>
        <w:ind w:firstLine="720"/>
        <w:rPr>
          <w:i/>
          <w:szCs w:val="24"/>
        </w:rPr>
      </w:pPr>
      <w:r w:rsidRPr="009534CE">
        <w:rPr>
          <w:szCs w:val="24"/>
        </w:rPr>
        <w:t xml:space="preserve">25.3. Jeigu dalyvis (kandidatas) dėl pateisinamų priežasčių negali pateikti Centro pirkimo dokumentuose nurodytų dokumentų, jis turi teisę vietoje jų pateikti kitokius Perkančiajai organizacijai priimtinus dokumentus, kurie patvirtintų, kad jo ekonominė ar finansinė būklė atitinka keliamus reikalavimus. </w:t>
      </w:r>
    </w:p>
    <w:p w:rsidR="00727A14" w:rsidRPr="009534CE" w:rsidRDefault="00727A14" w:rsidP="008D370B">
      <w:pPr>
        <w:pStyle w:val="Heading4"/>
        <w:numPr>
          <w:ilvl w:val="0"/>
          <w:numId w:val="0"/>
        </w:numPr>
        <w:ind w:firstLine="720"/>
        <w:rPr>
          <w:szCs w:val="24"/>
        </w:rPr>
      </w:pPr>
      <w:r w:rsidRPr="009534CE">
        <w:rPr>
          <w:szCs w:val="24"/>
        </w:rPr>
        <w:t xml:space="preserve">26. Kandidatų ir dalyvių techninis ir profesinis pajėgumas: </w:t>
      </w:r>
    </w:p>
    <w:p w:rsidR="00727A14" w:rsidRPr="009534CE" w:rsidRDefault="00727A14" w:rsidP="008D370B">
      <w:pPr>
        <w:pStyle w:val="Heading4"/>
        <w:numPr>
          <w:ilvl w:val="0"/>
          <w:numId w:val="0"/>
        </w:numPr>
        <w:ind w:firstLine="720"/>
        <w:rPr>
          <w:rFonts w:eastAsia="Arial Unicode MS"/>
          <w:szCs w:val="24"/>
        </w:rPr>
      </w:pPr>
      <w:r w:rsidRPr="009534CE">
        <w:rPr>
          <w:rFonts w:eastAsia="Arial Unicode MS"/>
          <w:szCs w:val="24"/>
        </w:rPr>
        <w:t>26.1. Centras, atsižvelgdamas į perkamų prekių, paslaugų ar darbų pobūdį, kiekį, svarbą ir paskirtį, turi teisę įvertinti ir patikrinti kandidatų ir dalyvių techninį ir profesinį pajėgumą Taisyklių 23 straipsnyje nurodytais būdais ir pirkimo dokumentuose nurodyti, kokius (vieną ar kelis) techninio ir (ar) profesinio pajėgumo įrodymus turi pateikti tiekėjai. Šiais įrodymais gali būti:</w:t>
      </w:r>
    </w:p>
    <w:p w:rsidR="00727A14" w:rsidRPr="009534CE" w:rsidRDefault="00727A14" w:rsidP="008D370B">
      <w:pPr>
        <w:pStyle w:val="Heading4"/>
        <w:numPr>
          <w:ilvl w:val="0"/>
          <w:numId w:val="0"/>
        </w:numPr>
        <w:ind w:firstLine="720"/>
        <w:rPr>
          <w:i/>
          <w:szCs w:val="24"/>
        </w:rPr>
      </w:pPr>
      <w:r w:rsidRPr="009534CE">
        <w:rPr>
          <w:szCs w:val="24"/>
        </w:rPr>
        <w:t>26.1.1. per paskutinius 5 metus atliktų darbų sąrašą kartu su užsakovų 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Centras tokias pažymas gali gauti tiesiai iš užsakovų;</w:t>
      </w:r>
      <w:r w:rsidRPr="009534CE">
        <w:rPr>
          <w:i/>
          <w:szCs w:val="24"/>
        </w:rPr>
        <w:t xml:space="preserve"> </w:t>
      </w:r>
    </w:p>
    <w:p w:rsidR="00727A14" w:rsidRPr="009534CE" w:rsidRDefault="00727A14" w:rsidP="008D370B">
      <w:pPr>
        <w:pStyle w:val="Heading4"/>
        <w:numPr>
          <w:ilvl w:val="0"/>
          <w:numId w:val="0"/>
        </w:numPr>
        <w:ind w:firstLine="720"/>
        <w:rPr>
          <w:rFonts w:eastAsia="Arial Unicode MS"/>
          <w:szCs w:val="24"/>
        </w:rPr>
      </w:pPr>
      <w:r w:rsidRPr="009534CE">
        <w:rPr>
          <w:szCs w:val="24"/>
        </w:rPr>
        <w:t xml:space="preserve">26.1.2. pagrindinių per paskutinius 3 metus patiektų prekių ar suteiktų paslaugų sąrašus, nurodant prekių ar paslaugų bendras sumas, datas ir prekių ar paslaugų gavėjus, neatsižvelgiant į tai, ar jie yra Centro ar ne. Įrodymui apie prekių patiekimą ar paslaugų suteikimą kandidatai ar dalyviai pateikia: jei gavėjas buvo Centras, – jo patvirtintą pažymą, jei gavėjas – ne Centras, – jos pažymą, o jos nesant – kandidato ar dalyvio deklaraciją; </w:t>
      </w:r>
    </w:p>
    <w:p w:rsidR="00727A14" w:rsidRPr="009534CE" w:rsidRDefault="00727A14" w:rsidP="008D370B">
      <w:pPr>
        <w:ind w:firstLine="720"/>
        <w:jc w:val="both"/>
        <w:rPr>
          <w:sz w:val="24"/>
          <w:szCs w:val="24"/>
        </w:rPr>
      </w:pPr>
      <w:r w:rsidRPr="009534CE">
        <w:rPr>
          <w:sz w:val="24"/>
          <w:szCs w:val="24"/>
        </w:rPr>
        <w:t xml:space="preserve">26.1.3. 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apibūdinimą; </w:t>
      </w:r>
    </w:p>
    <w:p w:rsidR="00727A14" w:rsidRPr="009534CE" w:rsidRDefault="00727A14" w:rsidP="008D370B">
      <w:pPr>
        <w:ind w:firstLine="720"/>
        <w:jc w:val="both"/>
        <w:rPr>
          <w:rFonts w:eastAsia="Arial Unicode MS"/>
          <w:sz w:val="24"/>
          <w:szCs w:val="24"/>
        </w:rPr>
      </w:pPr>
      <w:r w:rsidRPr="009534CE">
        <w:rPr>
          <w:rFonts w:eastAsia="Arial Unicode MS"/>
          <w:sz w:val="24"/>
          <w:szCs w:val="24"/>
        </w:rPr>
        <w:t xml:space="preserve">26.1.4. prekių tiekėjo ar paslaugų teikėjo įrangos ir priemonių, </w:t>
      </w:r>
      <w:r w:rsidRPr="009534CE">
        <w:rPr>
          <w:sz w:val="24"/>
          <w:szCs w:val="24"/>
        </w:rPr>
        <w:t>naudojamų kokybei užtikrinti, ir galimybių atlikti studijas ir tyrimus aprašymą;</w:t>
      </w:r>
      <w:r w:rsidRPr="009534CE">
        <w:rPr>
          <w:i/>
          <w:sz w:val="24"/>
          <w:szCs w:val="24"/>
        </w:rPr>
        <w:t xml:space="preserve"> </w:t>
      </w:r>
    </w:p>
    <w:p w:rsidR="00727A14" w:rsidRPr="009534CE" w:rsidRDefault="00727A14" w:rsidP="008D370B">
      <w:pPr>
        <w:ind w:firstLine="720"/>
        <w:jc w:val="both"/>
        <w:rPr>
          <w:rFonts w:eastAsia="Arial Unicode MS"/>
          <w:sz w:val="24"/>
          <w:szCs w:val="24"/>
        </w:rPr>
      </w:pPr>
      <w:r w:rsidRPr="009534CE">
        <w:rPr>
          <w:sz w:val="24"/>
          <w:szCs w:val="24"/>
        </w:rPr>
        <w:t xml:space="preserve">26.1.5. 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Centras arba jo vardu šalies, kurioje registruotas kandidatas ar dalyvis, kompetentinga oficiali institucija; </w:t>
      </w:r>
    </w:p>
    <w:p w:rsidR="00727A14" w:rsidRPr="009534CE" w:rsidRDefault="00727A14" w:rsidP="008D370B">
      <w:pPr>
        <w:ind w:firstLine="720"/>
        <w:jc w:val="both"/>
        <w:rPr>
          <w:rFonts w:eastAsia="Arial Unicode MS"/>
          <w:i/>
          <w:sz w:val="24"/>
          <w:szCs w:val="24"/>
        </w:rPr>
      </w:pPr>
      <w:r w:rsidRPr="009534CE">
        <w:rPr>
          <w:rFonts w:eastAsia="Arial Unicode MS"/>
          <w:sz w:val="24"/>
          <w:szCs w:val="24"/>
        </w:rPr>
        <w:t xml:space="preserve">26.1.6. paslaugų teikėjo ar rangovo personalo ir (ar) jų </w:t>
      </w:r>
      <w:r w:rsidRPr="009534CE">
        <w:rPr>
          <w:sz w:val="24"/>
          <w:szCs w:val="24"/>
        </w:rPr>
        <w:t xml:space="preserve">vadovaujančio personalo, ypač asmenų, atsakingų už paslaugų teikimą ar darbų atlikimą, išsilavinimo ir profesinės kvalifikacijos apibūdinimą; </w:t>
      </w:r>
    </w:p>
    <w:p w:rsidR="00727A14" w:rsidRPr="009534CE" w:rsidRDefault="00727A14" w:rsidP="008D370B">
      <w:pPr>
        <w:ind w:firstLine="720"/>
        <w:jc w:val="both"/>
        <w:rPr>
          <w:rFonts w:eastAsia="Arial Unicode MS"/>
          <w:i/>
          <w:sz w:val="24"/>
          <w:szCs w:val="24"/>
        </w:rPr>
      </w:pPr>
      <w:r w:rsidRPr="009534CE">
        <w:rPr>
          <w:rFonts w:eastAsia="Arial Unicode MS"/>
          <w:sz w:val="24"/>
          <w:szCs w:val="24"/>
        </w:rPr>
        <w:t>26.1.7. perkant d</w:t>
      </w:r>
      <w:r w:rsidRPr="009534CE">
        <w:rPr>
          <w:sz w:val="24"/>
          <w:szCs w:val="24"/>
        </w:rPr>
        <w:t>arbus ar paslaugas, kai yra reikalinga, aplinkosaugos vadybos priemonių, kurias ūkio subjektas galės taikyti vykdydamas sutartį, apibūdinimą;</w:t>
      </w:r>
      <w:r w:rsidRPr="009534CE">
        <w:rPr>
          <w:i/>
          <w:sz w:val="24"/>
          <w:szCs w:val="24"/>
        </w:rPr>
        <w:t xml:space="preserve"> </w:t>
      </w:r>
    </w:p>
    <w:p w:rsidR="00727A14" w:rsidRPr="009534CE" w:rsidRDefault="00727A14" w:rsidP="008D370B">
      <w:pPr>
        <w:ind w:firstLine="720"/>
        <w:jc w:val="both"/>
        <w:rPr>
          <w:i/>
          <w:sz w:val="24"/>
          <w:szCs w:val="24"/>
        </w:rPr>
      </w:pPr>
      <w:r w:rsidRPr="009534CE">
        <w:rPr>
          <w:sz w:val="24"/>
          <w:szCs w:val="24"/>
        </w:rPr>
        <w:t xml:space="preserve">26.1.8. pažymą apie paslaugų teikėjo ar rangovo darbuotojų vidutinį metinį skaičių ir vadovaujančiųjų darbuotojų skaičių per paskutinius 3 metus; </w:t>
      </w:r>
    </w:p>
    <w:p w:rsidR="00727A14" w:rsidRPr="009534CE" w:rsidRDefault="00727A14" w:rsidP="008D370B">
      <w:pPr>
        <w:ind w:firstLine="720"/>
        <w:jc w:val="both"/>
        <w:rPr>
          <w:sz w:val="24"/>
          <w:szCs w:val="24"/>
        </w:rPr>
      </w:pPr>
      <w:r w:rsidRPr="009534CE">
        <w:rPr>
          <w:sz w:val="24"/>
          <w:szCs w:val="24"/>
        </w:rPr>
        <w:t xml:space="preserve">26.1.9. pažymą apie paslaugų teikėjo arba rangovo sutarčiai vykdyti turimus įrankius, įrenginius ir technines priemones; </w:t>
      </w:r>
    </w:p>
    <w:p w:rsidR="00727A14" w:rsidRPr="009534CE" w:rsidRDefault="00727A14" w:rsidP="008D370B">
      <w:pPr>
        <w:ind w:firstLine="720"/>
        <w:jc w:val="both"/>
        <w:rPr>
          <w:sz w:val="24"/>
          <w:szCs w:val="24"/>
        </w:rPr>
      </w:pPr>
      <w:r w:rsidRPr="009534CE">
        <w:rPr>
          <w:sz w:val="24"/>
          <w:szCs w:val="24"/>
        </w:rPr>
        <w:t xml:space="preserve">26.1.10. pažymą apie paslaugų apimtis, kurioms atlikti paslaugų teikėjas ketina pasitelkti subteikėjus; </w:t>
      </w:r>
    </w:p>
    <w:p w:rsidR="00727A14" w:rsidRPr="009534CE" w:rsidRDefault="00727A14" w:rsidP="008D370B">
      <w:pPr>
        <w:pStyle w:val="Heading4"/>
        <w:numPr>
          <w:ilvl w:val="0"/>
          <w:numId w:val="0"/>
        </w:numPr>
        <w:ind w:firstLine="720"/>
        <w:rPr>
          <w:rFonts w:eastAsia="Arial Unicode MS"/>
          <w:i/>
          <w:szCs w:val="24"/>
        </w:rPr>
      </w:pPr>
      <w:r w:rsidRPr="009534CE">
        <w:rPr>
          <w:szCs w:val="24"/>
        </w:rPr>
        <w:t xml:space="preserve">26.1.11. prekių pavyzdžius, aprašymus, nuotraukas, kurių autentiškumą Centro pageidavimu kandidatas ar dalyvis turi patvirtinti; </w:t>
      </w:r>
    </w:p>
    <w:p w:rsidR="00727A14" w:rsidRPr="009534CE" w:rsidRDefault="00727A14" w:rsidP="008D370B">
      <w:pPr>
        <w:ind w:firstLine="720"/>
        <w:jc w:val="both"/>
        <w:rPr>
          <w:sz w:val="24"/>
          <w:szCs w:val="24"/>
        </w:rPr>
      </w:pPr>
      <w:r w:rsidRPr="009534CE">
        <w:rPr>
          <w:sz w:val="24"/>
          <w:szCs w:val="24"/>
        </w:rPr>
        <w:t>26.1.12. oficialių kokybės kontrolės institucijų ar pripažintą kompetenciją turinčių agentūrų išduotas pažymas, kurios liudija, kad prekių kokybė tiksliai atitinka nurodytas specifikacijas ir standartus. Centras turi pripažinti valstybėse narėse akredituotų kompetentingų įstaigų išduotas prekių, paslaugų ar darbų kokybę patvirtinančias pažymas;</w:t>
      </w:r>
    </w:p>
    <w:p w:rsidR="00727A14" w:rsidRPr="009534CE" w:rsidRDefault="00727A14" w:rsidP="008D370B">
      <w:pPr>
        <w:ind w:firstLine="720"/>
        <w:jc w:val="both"/>
        <w:rPr>
          <w:sz w:val="24"/>
          <w:szCs w:val="24"/>
        </w:rPr>
      </w:pPr>
      <w:r w:rsidRPr="009534CE">
        <w:rPr>
          <w:sz w:val="24"/>
          <w:szCs w:val="24"/>
        </w:rPr>
        <w:t>26.1.13. Tiekėjo laisvos formos deklaraciją, kad Tiekėjas sutartis su ankstesniais užsakovais vykdė tinkamai, laiku ir laikydamasis kitų sudarytų sutarčių sąlygų.</w:t>
      </w:r>
    </w:p>
    <w:p w:rsidR="00727A14" w:rsidRPr="009534CE" w:rsidRDefault="00727A14" w:rsidP="008D370B">
      <w:pPr>
        <w:ind w:firstLine="720"/>
        <w:jc w:val="both"/>
        <w:rPr>
          <w:sz w:val="24"/>
          <w:szCs w:val="24"/>
        </w:rPr>
      </w:pPr>
      <w:r w:rsidRPr="009534CE">
        <w:rPr>
          <w:sz w:val="24"/>
          <w:szCs w:val="24"/>
        </w:rPr>
        <w:t xml:space="preserve">26.2. Perkant prekes, kurias numatoma atvežti į vietą ir įrengti, tiekėjo sugebėjimai suteikti tokias paslaugas arba atlikti įrengimo bei kitus darbus gali būti įvertinti atsižvelgiant pirmiausia į jo kvalifikaciją, našumą, patirtį ir patikimumą. </w:t>
      </w:r>
    </w:p>
    <w:p w:rsidR="00727A14" w:rsidRPr="009534CE" w:rsidRDefault="00727A14" w:rsidP="008D370B">
      <w:pPr>
        <w:pStyle w:val="Heading3"/>
        <w:numPr>
          <w:ilvl w:val="0"/>
          <w:numId w:val="0"/>
        </w:numPr>
        <w:spacing w:before="0"/>
        <w:ind w:firstLine="720"/>
        <w:rPr>
          <w:szCs w:val="24"/>
        </w:rPr>
      </w:pPr>
      <w:r w:rsidRPr="009534CE">
        <w:rPr>
          <w:szCs w:val="24"/>
        </w:rPr>
        <w:t>27. Kokybės vadybos ir aplinkos apsaugos vadybos standartai:</w:t>
      </w:r>
    </w:p>
    <w:p w:rsidR="00727A14" w:rsidRPr="009534CE" w:rsidRDefault="00727A14" w:rsidP="008D370B">
      <w:pPr>
        <w:pStyle w:val="Heading3"/>
        <w:numPr>
          <w:ilvl w:val="0"/>
          <w:numId w:val="0"/>
        </w:numPr>
        <w:spacing w:before="0"/>
        <w:ind w:firstLine="720"/>
        <w:rPr>
          <w:szCs w:val="24"/>
        </w:rPr>
      </w:pPr>
      <w:r w:rsidRPr="009534CE">
        <w:rPr>
          <w:szCs w:val="24"/>
        </w:rPr>
        <w:t xml:space="preserve">27.1. Centras gali reikalauti, kad dalyvis (kandidatas) pateiktų nepriklausomos įstaigos išduotą sertifikatą, patvirtinantį, kad jis laikosi tam tikrų kokybės vadybos sistemos standartų. Tam ji pirkimo dokumentuose nurodo kokybės vadybos sistemą, pagrįstą atitinkamų Europos standartų serijomis, kurias yra sertifikavusi Europos Sąjungos teisės aktų nustatytus reikalavimus atitinkanti sertifikavimo įstaiga. Centras pripažįsta tik lygiaverčius sertifikatus, išduotus kitose valstybėse narėse įsisteigusių įstaigų, bei priima kitus pagal savo statusą nepriklausomų sertifikavimo įstaigų išduotiems sertifikatams lygiaverčius dalyvių (kandidatų) pateiktus kokybės vadybos užtikrinimo priemonių įrodymus. </w:t>
      </w:r>
    </w:p>
    <w:p w:rsidR="00727A14" w:rsidRPr="009534CE" w:rsidRDefault="00727A14" w:rsidP="008D370B">
      <w:pPr>
        <w:pStyle w:val="Heading3"/>
        <w:numPr>
          <w:ilvl w:val="0"/>
          <w:numId w:val="0"/>
        </w:numPr>
        <w:spacing w:before="0"/>
        <w:ind w:firstLine="720"/>
        <w:rPr>
          <w:szCs w:val="24"/>
        </w:rPr>
      </w:pPr>
      <w:r w:rsidRPr="009534CE">
        <w:rPr>
          <w:szCs w:val="24"/>
        </w:rPr>
        <w:t xml:space="preserve">27.2. Jei pirkdama paslaugas ar darbus Centras reikalautų pateikti nepriklausomų įstaigų išduotus sertifikatus, patvirtinančius, kad tiekėjas laikosi tam tikrų aplinkos apsaugos vadybos standartų, ji pirkimo dokumentuose nurodo Europos Bendrijos aplinkos apsaugos vadybos ir audito sistemą (EMAS) arba aplinkos apsaugos vadybos standartą, pagrįstą atitinkamais Europos arba tarptautiniais standartais, kuriuos yra patvirtinusios įstaigos, atitinkančios Europos Bendrijos teisės aktus arba atitinkamus Europos ar tarptautinius sertifikavimo standartus. Centro pripažįsta lygiaverčius sertifikatus, išduotus kitose valstybėse narėse įsteigtų įstaigų bei priima ir pripažįsta kitas, pagal savo statusą nepriklausomų sertifikavimo įstaigų išduotiems sertifikatams, lygiavertes dalyvių (kandidatų) taikomas aplinkos apsaugos vadybos priemones. </w:t>
      </w:r>
    </w:p>
    <w:p w:rsidR="00727A14" w:rsidRPr="009534CE" w:rsidRDefault="00727A14" w:rsidP="008D370B">
      <w:pPr>
        <w:ind w:firstLine="720"/>
        <w:jc w:val="both"/>
        <w:rPr>
          <w:sz w:val="24"/>
          <w:szCs w:val="24"/>
        </w:rPr>
      </w:pPr>
      <w:r w:rsidRPr="009534CE">
        <w:rPr>
          <w:sz w:val="24"/>
          <w:szCs w:val="24"/>
        </w:rPr>
        <w:t xml:space="preserve">28. Techninė specifikacija: </w:t>
      </w:r>
    </w:p>
    <w:p w:rsidR="00727A14" w:rsidRPr="009534CE" w:rsidRDefault="00727A14" w:rsidP="008D370B">
      <w:pPr>
        <w:ind w:firstLine="720"/>
        <w:jc w:val="both"/>
        <w:rPr>
          <w:sz w:val="24"/>
          <w:szCs w:val="24"/>
        </w:rPr>
      </w:pPr>
      <w:r w:rsidRPr="009534CE">
        <w:rPr>
          <w:sz w:val="24"/>
          <w:szCs w:val="24"/>
        </w:rPr>
        <w:t>28.1. Perkamų prekių, paslaugų ar darbų savybės apibūdinamos pirkimo dokumentuose pateikiamoje techninėje specifikacijoje. Kai kurių techninių specifikacijų sąvokos apibrėžtos Viešųjų pirkimų įstatymo 3 priedėlyje. Visais įmanomais atvejais šios techninės specifikacijos turėtų būti apibrėžtos taip, kad jose būtų atsižvelgta į neįgaliųjų poreikius arba į visiems naudotojams tinkamą projektą.</w:t>
      </w:r>
    </w:p>
    <w:p w:rsidR="00727A14" w:rsidRPr="009534CE" w:rsidRDefault="00727A14" w:rsidP="008D370B">
      <w:pPr>
        <w:ind w:firstLine="720"/>
        <w:jc w:val="both"/>
        <w:rPr>
          <w:i/>
          <w:sz w:val="24"/>
          <w:szCs w:val="24"/>
        </w:rPr>
      </w:pPr>
      <w:r w:rsidRPr="009534CE">
        <w:rPr>
          <w:sz w:val="24"/>
          <w:szCs w:val="24"/>
        </w:rPr>
        <w:t xml:space="preserve">28.2. Techninė specifikacija turi užtikrinti konkurenciją ir nediskriminuoti tiekėjų. </w:t>
      </w:r>
    </w:p>
    <w:p w:rsidR="00727A14" w:rsidRPr="009534CE" w:rsidRDefault="00727A14" w:rsidP="008D370B">
      <w:pPr>
        <w:ind w:firstLine="720"/>
        <w:jc w:val="both"/>
        <w:rPr>
          <w:sz w:val="24"/>
          <w:szCs w:val="24"/>
        </w:rPr>
      </w:pPr>
      <w:r w:rsidRPr="009534CE">
        <w:rPr>
          <w:sz w:val="24"/>
          <w:szCs w:val="24"/>
        </w:rPr>
        <w:t>28.3. Nepažeidžiant privalomų nacionalinių techninių reikalavimų tiek, kiek jie neprieštarauja Bendrijos teisei, techninė specifikacija gali būti parengta šiais būdais arba šių būdų deriniu:</w:t>
      </w:r>
    </w:p>
    <w:p w:rsidR="00727A14" w:rsidRPr="009534CE" w:rsidRDefault="00727A14" w:rsidP="008D370B">
      <w:pPr>
        <w:ind w:firstLine="720"/>
        <w:jc w:val="both"/>
        <w:rPr>
          <w:sz w:val="24"/>
          <w:szCs w:val="24"/>
        </w:rPr>
      </w:pPr>
      <w:r w:rsidRPr="009534CE">
        <w:rPr>
          <w:sz w:val="24"/>
          <w:szCs w:val="24"/>
        </w:rPr>
        <w:t>28.3.1.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p>
    <w:p w:rsidR="00727A14" w:rsidRPr="009534CE" w:rsidRDefault="00727A14" w:rsidP="008D370B">
      <w:pPr>
        <w:ind w:firstLine="720"/>
        <w:jc w:val="both"/>
        <w:rPr>
          <w:sz w:val="24"/>
          <w:szCs w:val="24"/>
        </w:rPr>
      </w:pPr>
      <w:r w:rsidRPr="009534CE">
        <w:rPr>
          <w:sz w:val="24"/>
          <w:szCs w:val="24"/>
        </w:rPr>
        <w:t>28.3.2. apibūdinant norimą rezultatą arba nurodant pirkimo objekto funkcinius reikalavimus. Funkciniai reikalavimai gali apimti ir aplinkos apsaugos reikalavimus. Tokie reikalavimai turi būti tikslūs, kad tiekėjai galėtų parengti tinkamus pasiūlymus, o Centras įsigyti reikalingų prekių, paslaugų ar darbų;</w:t>
      </w:r>
    </w:p>
    <w:p w:rsidR="00727A14" w:rsidRPr="009534CE" w:rsidRDefault="00727A14" w:rsidP="008D370B">
      <w:pPr>
        <w:ind w:firstLine="720"/>
        <w:jc w:val="both"/>
        <w:rPr>
          <w:sz w:val="24"/>
          <w:szCs w:val="24"/>
        </w:rPr>
      </w:pPr>
      <w:r w:rsidRPr="009534CE">
        <w:rPr>
          <w:sz w:val="24"/>
          <w:szCs w:val="24"/>
        </w:rPr>
        <w:t>28.3.3. apibūdinant norimą rezultatą arba pirkimo objekto funkcinius reikalavimus, minėtus 28.3.2. 2 punkte, ir kaip šių reikalavimų atitikties priemonę – 28.3.1. punkte nurodytas technines specifikacijas;</w:t>
      </w:r>
    </w:p>
    <w:p w:rsidR="00727A14" w:rsidRPr="009534CE" w:rsidRDefault="00727A14" w:rsidP="008D370B">
      <w:pPr>
        <w:ind w:firstLine="720"/>
        <w:jc w:val="both"/>
        <w:rPr>
          <w:sz w:val="24"/>
          <w:szCs w:val="24"/>
        </w:rPr>
      </w:pPr>
      <w:r w:rsidRPr="009534CE">
        <w:rPr>
          <w:sz w:val="24"/>
          <w:szCs w:val="24"/>
        </w:rPr>
        <w:t>28.3.4. nurodant tam tikrų pirkimo objekto savybių technines specifikacijas pagal 28.3.1. punkto reikalavimus, kitų – apibūdinant 28.3.2. punkte nurodytą norimą rezultatą ar funkcinius reikalavimus.</w:t>
      </w:r>
    </w:p>
    <w:p w:rsidR="00727A14" w:rsidRPr="009534CE" w:rsidRDefault="00727A14" w:rsidP="008D370B">
      <w:pPr>
        <w:ind w:firstLine="720"/>
        <w:jc w:val="both"/>
        <w:rPr>
          <w:sz w:val="24"/>
          <w:szCs w:val="24"/>
        </w:rPr>
      </w:pPr>
      <w:r w:rsidRPr="009534CE">
        <w:rPr>
          <w:sz w:val="24"/>
          <w:szCs w:val="24"/>
        </w:rPr>
        <w:t>28.4. Kai Centras nurodo technines specifikacijas vadovaudamasis Taisyklių 28.3.1. punkto reikalavimais, jis neturi teisės atmesti pasiūlymo dėl to, kad siūlomos prekės, paslaugos ar darbai neatitinka nurodytų techninių specifikacijų, kuriomis jis rėmėsi, jeigu dalyvis savo pasiūlyme bet kokiomis Centrui tinkamomis priemonėmis įrodo, kad jo pasiūlyti sprendimai yra lygiaverčiai ir atitinka techninėje specifikacijoje keliamus reikalavimus.</w:t>
      </w:r>
    </w:p>
    <w:p w:rsidR="00727A14" w:rsidRPr="009534CE" w:rsidRDefault="00727A14" w:rsidP="008D370B">
      <w:pPr>
        <w:ind w:firstLine="720"/>
        <w:jc w:val="both"/>
        <w:rPr>
          <w:sz w:val="24"/>
          <w:szCs w:val="24"/>
        </w:rPr>
      </w:pPr>
      <w:r w:rsidRPr="009534CE">
        <w:rPr>
          <w:sz w:val="24"/>
          <w:szCs w:val="24"/>
        </w:rPr>
        <w:t>28.5. Kai Centras techninėje specifikacijoje nurodo objekto norimo rezultato apibūdinimo ar funkcinius reikalavimus, jis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 yra nurodyti Centro keliami norimo rezultato ir funkciniai reikalavimai ir jeigu dalyvis savo pasiūlyme bet kokiomis Centrui tinkamomis priemonėmis įrodo, kad jo siūlomos technines specifikacijas atitinkančios prekės, paslaugos ar darbai atitinka Centro keliamus norimo rezultato ir funkcinius reikalavimus.</w:t>
      </w:r>
    </w:p>
    <w:p w:rsidR="00727A14" w:rsidRPr="009534CE" w:rsidRDefault="00727A14" w:rsidP="008D370B">
      <w:pPr>
        <w:ind w:firstLine="720"/>
        <w:jc w:val="both"/>
        <w:rPr>
          <w:sz w:val="24"/>
          <w:szCs w:val="24"/>
        </w:rPr>
      </w:pPr>
      <w:r w:rsidRPr="009534CE">
        <w:rPr>
          <w:sz w:val="24"/>
          <w:szCs w:val="24"/>
        </w:rPr>
        <w:t>28.6. Kai Centras nustato aplinkos apsaugos charakteristikas, nurodydamas Taisyklių 28.3.2. punkte minėtus rezultato apibūdinimo ar funkcinius reikalavimus, jis gali:</w:t>
      </w:r>
    </w:p>
    <w:p w:rsidR="00727A14" w:rsidRPr="009534CE" w:rsidRDefault="00727A14" w:rsidP="008D370B">
      <w:pPr>
        <w:ind w:firstLine="720"/>
        <w:jc w:val="both"/>
        <w:rPr>
          <w:i/>
          <w:sz w:val="24"/>
          <w:szCs w:val="24"/>
        </w:rPr>
      </w:pPr>
      <w:r w:rsidRPr="009534CE">
        <w:rPr>
          <w:sz w:val="24"/>
          <w:szCs w:val="24"/>
        </w:rPr>
        <w:t xml:space="preserve">28.6.1. 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 </w:t>
      </w:r>
    </w:p>
    <w:p w:rsidR="00727A14" w:rsidRPr="009534CE" w:rsidRDefault="00727A14" w:rsidP="008D370B">
      <w:pPr>
        <w:ind w:firstLine="720"/>
        <w:jc w:val="both"/>
        <w:rPr>
          <w:sz w:val="24"/>
          <w:szCs w:val="24"/>
        </w:rPr>
      </w:pPr>
      <w:r w:rsidRPr="009534CE">
        <w:rPr>
          <w:sz w:val="24"/>
          <w:szCs w:val="24"/>
        </w:rPr>
        <w:t>28.6.2. nurodyti, kad prekės ir paslaugos, pažymėtos ekologiniais ženklais, laikomos atitinkančiomis technines specifikacijas, nustatytas pirkimo dokumentuose. Tokiu atveju jis privalo priimti bet kurias kitas tinkamas įrodymo priemones, pavyzdžiui, gamintojo techninius dokumentus arba paskelbtosios (notifikuotos) įstaigos atlikto bandymo protokolą.</w:t>
      </w:r>
    </w:p>
    <w:p w:rsidR="00727A14" w:rsidRPr="009534CE" w:rsidRDefault="00727A14" w:rsidP="008D370B">
      <w:pPr>
        <w:ind w:firstLine="720"/>
        <w:jc w:val="both"/>
        <w:rPr>
          <w:i/>
          <w:sz w:val="24"/>
          <w:szCs w:val="24"/>
        </w:rPr>
      </w:pPr>
      <w:r w:rsidRPr="009534CE">
        <w:rPr>
          <w:sz w:val="24"/>
          <w:szCs w:val="24"/>
        </w:rPr>
        <w:t>28.7. Taisyklių 28.5. ir 28.6 punktuose 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Centras turi priimti kitose Europos Sąjungos šalyse įsteigtų paskelbtųjų (notifikuotų) įstaigų sertifikatus.</w:t>
      </w:r>
    </w:p>
    <w:p w:rsidR="00727A14" w:rsidRPr="009534CE" w:rsidRDefault="00727A14" w:rsidP="008D370B">
      <w:pPr>
        <w:ind w:firstLine="720"/>
        <w:jc w:val="both"/>
        <w:rPr>
          <w:sz w:val="24"/>
          <w:szCs w:val="24"/>
        </w:rPr>
      </w:pPr>
      <w:r w:rsidRPr="009534CE">
        <w:rPr>
          <w:sz w:val="24"/>
          <w:szCs w:val="24"/>
        </w:rPr>
        <w:t xml:space="preserve">28.8.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28.3. punkto reikalavimus. Šiuo atveju nurodymas pateikiamas įrašant žodžius „arba lygiavertis“. </w:t>
      </w:r>
    </w:p>
    <w:p w:rsidR="00727A14" w:rsidRPr="009534CE" w:rsidRDefault="00727A14" w:rsidP="008D370B">
      <w:pPr>
        <w:ind w:firstLine="720"/>
        <w:jc w:val="both"/>
        <w:rPr>
          <w:sz w:val="24"/>
          <w:szCs w:val="24"/>
        </w:rPr>
      </w:pPr>
      <w:r w:rsidRPr="009534CE">
        <w:rPr>
          <w:sz w:val="24"/>
          <w:szCs w:val="24"/>
        </w:rPr>
        <w:t xml:space="preserve">29. Pasiūlymų galiojimo terminai, jų keitimas ir atšaukimas: </w:t>
      </w:r>
    </w:p>
    <w:p w:rsidR="00727A14" w:rsidRPr="009534CE" w:rsidRDefault="00727A14" w:rsidP="008D370B">
      <w:pPr>
        <w:ind w:firstLine="720"/>
        <w:jc w:val="both"/>
        <w:rPr>
          <w:sz w:val="24"/>
          <w:szCs w:val="24"/>
        </w:rPr>
      </w:pPr>
      <w:r w:rsidRPr="009534CE">
        <w:rPr>
          <w:sz w:val="24"/>
          <w:szCs w:val="24"/>
        </w:rPr>
        <w:t xml:space="preserve">29.1. Pasiūlymas galioja jame tiekėjo nurodytą laiką. Šis laikas turi būti ne trumpesnis, negu yra nustatyta pirkimo dokumentuose. Jeigu pasiūlyme nenurodytas jo galiojimo laikas, laikoma, kad pasiūlymas galioja tiek, kiek nustatyta pirkimo dokumentuose. </w:t>
      </w:r>
    </w:p>
    <w:p w:rsidR="00727A14" w:rsidRPr="009534CE" w:rsidRDefault="00727A14" w:rsidP="008D370B">
      <w:pPr>
        <w:ind w:firstLine="720"/>
        <w:jc w:val="both"/>
        <w:rPr>
          <w:sz w:val="24"/>
          <w:szCs w:val="24"/>
        </w:rPr>
      </w:pPr>
      <w:r w:rsidRPr="009534CE">
        <w:rPr>
          <w:sz w:val="24"/>
          <w:szCs w:val="24"/>
        </w:rPr>
        <w:t xml:space="preserve">29.2. Kol nesibaigė pasiūlymų galiojimo laikas, Centras gali prašyti, kad tiekėjai pratęstų jų galiojimą iki konkrečiai nurodyto laiko. Tiekėjas gali atmesti tokį prašymą, neprarasdamas teisės į savo pasiūlymo galiojimo užtikrinimą, jei tokio buvo reikalauta. </w:t>
      </w:r>
    </w:p>
    <w:p w:rsidR="00727A14" w:rsidRPr="009534CE" w:rsidRDefault="00727A14" w:rsidP="008D370B">
      <w:pPr>
        <w:ind w:firstLine="720"/>
        <w:jc w:val="both"/>
        <w:rPr>
          <w:sz w:val="24"/>
          <w:szCs w:val="24"/>
        </w:rPr>
      </w:pPr>
      <w:r w:rsidRPr="009534CE">
        <w:rPr>
          <w:sz w:val="24"/>
          <w:szCs w:val="24"/>
        </w:rPr>
        <w:t xml:space="preserve">29.3. Tiekėjas, kuris sutinka pratęsti savo pasiūlymo galiojimo laiką ir apie tai raštu praneša Centrui,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 </w:t>
      </w:r>
    </w:p>
    <w:p w:rsidR="00727A14" w:rsidRPr="009534CE" w:rsidRDefault="00727A14" w:rsidP="008D370B">
      <w:pPr>
        <w:ind w:firstLine="720"/>
        <w:jc w:val="both"/>
        <w:rPr>
          <w:sz w:val="24"/>
          <w:szCs w:val="24"/>
        </w:rPr>
      </w:pPr>
      <w:r w:rsidRPr="009534CE">
        <w:rPr>
          <w:sz w:val="24"/>
          <w:szCs w:val="24"/>
        </w:rPr>
        <w:t xml:space="preserve">29.4. Kol nesuėjo pasiūlymų pateikimo terminas, tiekėjas gali pakeisti arba atšaukti savo pasiūlymą neprarasdamas teisės į savo pasiūlymo galiojimo užtikrinimą. Toks pakeitimas arba pranešimas, kad pasiūlymas atšaukiamas, pripažįstamas galiojančiu, jeigu Centras jį gavo prieš pasiūlymų pateikimo terminą. </w:t>
      </w:r>
    </w:p>
    <w:p w:rsidR="00727A14" w:rsidRPr="009534CE" w:rsidRDefault="00727A14" w:rsidP="008D370B">
      <w:pPr>
        <w:ind w:firstLine="720"/>
        <w:jc w:val="both"/>
        <w:rPr>
          <w:sz w:val="24"/>
          <w:szCs w:val="24"/>
        </w:rPr>
      </w:pPr>
      <w:r w:rsidRPr="009534CE">
        <w:rPr>
          <w:sz w:val="24"/>
          <w:szCs w:val="24"/>
        </w:rPr>
        <w:t xml:space="preserve">29.5. Centras sprendimą dėl laimėtojo nustatymo privalo priimti ne vėliau, nei pasibaigs pasiūlymo galiojimo terminas, o jei jis buvo pratęstas – ne vėliau, nei pasibaigs naujai nustatytas pasiūlymo galiojimo terminas. Taisyklės nenustato, kokiam terminui bei kiek kartų gali būti prašome pratęsti pasiūlymo galiojimo terminą, tačiau Centras neturi teisės dirbtinai vilkinti pirkimo procedūros – sprendimas dėl pirkimo turi būti priimtas per terminą, atitinkantį protingumo kriterijų. </w:t>
      </w:r>
    </w:p>
    <w:p w:rsidR="00727A14" w:rsidRPr="009534CE" w:rsidRDefault="00727A14" w:rsidP="008D370B">
      <w:pPr>
        <w:ind w:firstLine="720"/>
        <w:jc w:val="both"/>
        <w:rPr>
          <w:sz w:val="24"/>
          <w:szCs w:val="24"/>
        </w:rPr>
      </w:pPr>
      <w:r w:rsidRPr="009534CE">
        <w:rPr>
          <w:sz w:val="24"/>
          <w:szCs w:val="24"/>
        </w:rPr>
        <w:t xml:space="preserve">30. Pasiūlymo galiojimo ir sutarties įvykdymo užtikrinimas: </w:t>
      </w:r>
    </w:p>
    <w:p w:rsidR="00727A14" w:rsidRPr="009534CE" w:rsidRDefault="00727A14" w:rsidP="008D370B">
      <w:pPr>
        <w:pStyle w:val="Heading4"/>
        <w:numPr>
          <w:ilvl w:val="0"/>
          <w:numId w:val="0"/>
        </w:numPr>
        <w:ind w:firstLine="720"/>
        <w:rPr>
          <w:szCs w:val="24"/>
        </w:rPr>
      </w:pPr>
      <w:r w:rsidRPr="009534CE">
        <w:rPr>
          <w:szCs w:val="24"/>
        </w:rPr>
        <w:t>30.1. Centras gali pareikalauti, kad pasiūlymų galiojimas būtų užtikrinamas, ir privalo pareikalauti, kad pirkimo sutarties įvykdymas būtų užtikrinamas Lietuvos Respublikos civilinio kodekso nustatytais prievolių įvykdymo užtikrinimo būdais. Centras, atlikdamas viešąjį pirkimą elektroninėmis priemonėmis, gali nustatyti, kad pasiūlymo galiojimo ir pirkimo sutarties įvykdymo užtikrinimas pateikiamas elektroniniu būdu.</w:t>
      </w:r>
    </w:p>
    <w:p w:rsidR="00727A14" w:rsidRPr="009534CE" w:rsidRDefault="00727A14" w:rsidP="008D370B">
      <w:pPr>
        <w:pStyle w:val="Heading4"/>
        <w:numPr>
          <w:ilvl w:val="0"/>
          <w:numId w:val="0"/>
        </w:numPr>
        <w:ind w:firstLine="720"/>
        <w:rPr>
          <w:szCs w:val="24"/>
        </w:rPr>
      </w:pPr>
      <w:r w:rsidRPr="009534CE">
        <w:rPr>
          <w:szCs w:val="24"/>
        </w:rPr>
        <w:t>30.2. Sutarties įvykdymo užtikrinimo gali būti nereikalaujama vykdant mažos vertės pirkimus.</w:t>
      </w:r>
    </w:p>
    <w:p w:rsidR="00727A14" w:rsidRPr="009534CE" w:rsidRDefault="00727A14" w:rsidP="008D370B">
      <w:pPr>
        <w:ind w:firstLine="720"/>
        <w:jc w:val="both"/>
        <w:rPr>
          <w:sz w:val="24"/>
          <w:szCs w:val="24"/>
        </w:rPr>
      </w:pPr>
      <w:r w:rsidRPr="009534CE">
        <w:rPr>
          <w:sz w:val="24"/>
          <w:szCs w:val="24"/>
        </w:rPr>
        <w:t>30.3. Centras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suteikęs ūkio subjektas atitinka pirkimo dokumentuose nustatytus reikalavimus.</w:t>
      </w:r>
    </w:p>
    <w:p w:rsidR="00727A14" w:rsidRPr="009534CE" w:rsidRDefault="00727A14" w:rsidP="008D370B">
      <w:pPr>
        <w:ind w:firstLine="720"/>
        <w:jc w:val="both"/>
        <w:rPr>
          <w:sz w:val="24"/>
          <w:szCs w:val="24"/>
        </w:rPr>
      </w:pPr>
      <w:r w:rsidRPr="009534CE">
        <w:rPr>
          <w:sz w:val="24"/>
          <w:szCs w:val="24"/>
        </w:rPr>
        <w:t>30.4. Prieš pateikdamas pasiūlymo galiojimo užtikrinimą arba prieš pateikdamas pirkimo sutarties įvykdymo užtikrinimą, tiekėjas gali prašyti Centro patvirtinti, kad jis sutinka priimti jo siūlomą pasiūlymo galiojimo užtikrinimą arba pirkimo sutarties įvykdymo užtikrinimą. Tokiu atveju Centras privalo atsakyti tiekėjui ne vėliau kaip per 3 darbo dienas nuo jo prašymo gavimo dienos. Šis patvirtinimas neatima iš Centro teisės atmesti pasiūlymo galiojimo užtikrinimą arba pirkimo sutarties įvykdymo užtikrinimą</w:t>
      </w:r>
      <w:r w:rsidRPr="009534CE">
        <w:rPr>
          <w:bCs/>
          <w:sz w:val="24"/>
          <w:szCs w:val="24"/>
        </w:rPr>
        <w:t>,</w:t>
      </w:r>
      <w:r w:rsidRPr="009534CE">
        <w:rPr>
          <w:sz w:val="24"/>
          <w:szCs w:val="24"/>
        </w:rPr>
        <w:t xml:space="preserve"> gavus informacijos, kad pasiūlymo galiojimą ar pirkimo sutarties įvykdymą užtikrinantis ūkio subjektas tapo nemokus ar neįvykdė įsipareigojimų Perkančiajai organizacijai arba kitiems ūkio subjektams, ar netinkamai juos vykdė.</w:t>
      </w:r>
    </w:p>
    <w:p w:rsidR="00727A14" w:rsidRPr="009534CE" w:rsidRDefault="00727A14" w:rsidP="008D370B">
      <w:pPr>
        <w:ind w:firstLine="720"/>
        <w:jc w:val="both"/>
        <w:rPr>
          <w:sz w:val="24"/>
          <w:szCs w:val="24"/>
        </w:rPr>
      </w:pPr>
      <w:r w:rsidRPr="009534CE">
        <w:rPr>
          <w:sz w:val="24"/>
          <w:szCs w:val="24"/>
        </w:rPr>
        <w:t>31. Pasiūlymų vertinimas ir palyginimas:</w:t>
      </w:r>
    </w:p>
    <w:p w:rsidR="00727A14" w:rsidRPr="009534CE" w:rsidRDefault="00727A14" w:rsidP="008D370B">
      <w:pPr>
        <w:ind w:firstLine="720"/>
        <w:jc w:val="both"/>
        <w:rPr>
          <w:sz w:val="24"/>
          <w:szCs w:val="24"/>
        </w:rPr>
      </w:pPr>
      <w:r w:rsidRPr="009534CE">
        <w:rPr>
          <w:sz w:val="24"/>
          <w:szCs w:val="24"/>
        </w:rPr>
        <w:t xml:space="preserve">31.1. Centras gali prašyti, kad dalyviai paaiškintų savo pasiūlymus, tačiau jis negali prašyti, siūlyti arba leisti pakeisti pasiūlymo esmės – pakeisti kainą arba padaryti kitų pakeitimų, dėl kurių pirkimo dokumentų reikalavimų neatitinkantis pasiūlymas taptų atitinkantis pirkimo dokumentų reikalavimus. </w:t>
      </w:r>
    </w:p>
    <w:p w:rsidR="00727A14" w:rsidRPr="009534CE" w:rsidRDefault="00727A14" w:rsidP="008D370B">
      <w:pPr>
        <w:ind w:firstLine="720"/>
        <w:jc w:val="both"/>
        <w:rPr>
          <w:b/>
          <w:sz w:val="24"/>
          <w:szCs w:val="24"/>
        </w:rPr>
      </w:pPr>
      <w:r w:rsidRPr="009534CE">
        <w:rPr>
          <w:sz w:val="24"/>
          <w:szCs w:val="24"/>
        </w:rPr>
        <w:t>31.2. Centras, pasiūlymų vertinimo metu radęs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r w:rsidRPr="009534CE">
        <w:rPr>
          <w:b/>
          <w:sz w:val="24"/>
          <w:szCs w:val="24"/>
        </w:rPr>
        <w:t xml:space="preserve"> </w:t>
      </w:r>
    </w:p>
    <w:p w:rsidR="00727A14" w:rsidRPr="009534CE" w:rsidRDefault="00727A14" w:rsidP="008D370B">
      <w:pPr>
        <w:ind w:firstLine="720"/>
        <w:jc w:val="both"/>
        <w:rPr>
          <w:sz w:val="24"/>
          <w:szCs w:val="24"/>
        </w:rPr>
      </w:pPr>
      <w:r w:rsidRPr="009534CE">
        <w:rPr>
          <w:sz w:val="24"/>
          <w:szCs w:val="24"/>
        </w:rPr>
        <w:t>31.3.</w:t>
      </w:r>
      <w:r w:rsidRPr="009534CE">
        <w:rPr>
          <w:b/>
          <w:sz w:val="24"/>
          <w:szCs w:val="24"/>
        </w:rPr>
        <w:t xml:space="preserve"> </w:t>
      </w:r>
      <w:r w:rsidRPr="009534CE">
        <w:rPr>
          <w:sz w:val="24"/>
          <w:szCs w:val="24"/>
        </w:rPr>
        <w:t>Atliekant pirkimą supaprastintų skelbiamų, supaprastintų neskelbiamų derybų, taip pat tiekėjų apklausos būdu, Centras gali derėtis dėl pasiūlymo kainos ir kitų pasiūlymo sąlygų, tačiau derybų metu negalima keisti galutinio derybų rezultato, užfiksuoto derybų protokoluose ar po derybų pateiktuose galutiniuose pasiūlymuose, išskyrus Taisyklių 16.4. punkte numatytą atvejį.</w:t>
      </w:r>
    </w:p>
    <w:p w:rsidR="00727A14" w:rsidRPr="009534CE" w:rsidRDefault="00727A14" w:rsidP="008D370B">
      <w:pPr>
        <w:ind w:firstLine="720"/>
        <w:jc w:val="both"/>
        <w:rPr>
          <w:sz w:val="24"/>
          <w:szCs w:val="24"/>
        </w:rPr>
      </w:pPr>
      <w:r w:rsidRPr="009534CE">
        <w:rPr>
          <w:sz w:val="24"/>
          <w:szCs w:val="24"/>
        </w:rPr>
        <w:t>31.4. Centras pasiūlymą atmeta, jeigu:</w:t>
      </w:r>
    </w:p>
    <w:p w:rsidR="00727A14" w:rsidRPr="009534CE" w:rsidRDefault="00727A14" w:rsidP="008D370B">
      <w:pPr>
        <w:ind w:firstLine="720"/>
        <w:jc w:val="both"/>
        <w:rPr>
          <w:sz w:val="24"/>
          <w:szCs w:val="24"/>
        </w:rPr>
      </w:pPr>
      <w:r w:rsidRPr="009534CE">
        <w:rPr>
          <w:sz w:val="24"/>
          <w:szCs w:val="24"/>
        </w:rPr>
        <w:t>31.4.1. paraišką arba pasiūlymą pateikęs tiekėjas neatitinka pirkimo dokumentuose nustatytų minimalių kvalifikacinių reikalavimų arba Centro prašymu nepatikslino arba nepaaiškino pateiktų netikslių ar neišsamių duomenų apie savo kvalifikaciją;</w:t>
      </w:r>
    </w:p>
    <w:p w:rsidR="00727A14" w:rsidRPr="009534CE" w:rsidRDefault="00727A14" w:rsidP="008D370B">
      <w:pPr>
        <w:ind w:firstLine="720"/>
        <w:jc w:val="both"/>
        <w:rPr>
          <w:sz w:val="24"/>
          <w:szCs w:val="24"/>
        </w:rPr>
      </w:pPr>
      <w:r w:rsidRPr="009534CE">
        <w:rPr>
          <w:sz w:val="24"/>
          <w:szCs w:val="24"/>
        </w:rPr>
        <w:t>31.4.2. pasiūlymas neatitinka bet kurių pirkimo dokumentuose nustatytų reikalavimų;</w:t>
      </w:r>
    </w:p>
    <w:p w:rsidR="00727A14" w:rsidRPr="009534CE" w:rsidRDefault="00727A14" w:rsidP="008D370B">
      <w:pPr>
        <w:ind w:firstLine="720"/>
        <w:jc w:val="both"/>
        <w:rPr>
          <w:sz w:val="24"/>
          <w:szCs w:val="24"/>
        </w:rPr>
      </w:pPr>
      <w:r w:rsidRPr="009534CE">
        <w:rPr>
          <w:sz w:val="24"/>
          <w:szCs w:val="24"/>
        </w:rPr>
        <w:t>31.4.3. dalyvis pasiūlė per didelę, Centrui nepriimtiną kainą;</w:t>
      </w:r>
    </w:p>
    <w:p w:rsidR="00727A14" w:rsidRPr="009534CE" w:rsidRDefault="00727A14" w:rsidP="008D370B">
      <w:pPr>
        <w:ind w:firstLine="720"/>
        <w:jc w:val="both"/>
        <w:rPr>
          <w:sz w:val="24"/>
          <w:szCs w:val="24"/>
        </w:rPr>
      </w:pPr>
      <w:r w:rsidRPr="009534CE">
        <w:rPr>
          <w:sz w:val="24"/>
          <w:szCs w:val="24"/>
        </w:rPr>
        <w:t>31.4.4. jei dalyvis per Centro nurodytą terminą neištaiso pasiūlymo kainos apskaičiavimo klaidų ir (ar) nepaaiškina pasiūlymo;</w:t>
      </w:r>
    </w:p>
    <w:p w:rsidR="00727A14" w:rsidRPr="009534CE" w:rsidRDefault="00727A14" w:rsidP="008D370B">
      <w:pPr>
        <w:ind w:firstLine="720"/>
        <w:jc w:val="both"/>
        <w:rPr>
          <w:sz w:val="24"/>
          <w:szCs w:val="24"/>
        </w:rPr>
      </w:pPr>
      <w:r w:rsidRPr="009534CE">
        <w:rPr>
          <w:sz w:val="24"/>
          <w:szCs w:val="24"/>
        </w:rPr>
        <w:t>31.4.5 jei dalyvis pasiūlė neįprastai mažą kainą ir jos nepagrindė ar nepateikė neįprastai mažos kainos pagrindimo;</w:t>
      </w:r>
    </w:p>
    <w:p w:rsidR="00727A14" w:rsidRPr="009534CE" w:rsidRDefault="00727A14" w:rsidP="008D370B">
      <w:pPr>
        <w:ind w:firstLine="720"/>
        <w:jc w:val="both"/>
        <w:rPr>
          <w:sz w:val="24"/>
          <w:szCs w:val="24"/>
        </w:rPr>
      </w:pPr>
      <w:r w:rsidRPr="009534CE">
        <w:rPr>
          <w:sz w:val="24"/>
          <w:szCs w:val="24"/>
        </w:rPr>
        <w:t>31.4.6. jei kandidatas ar dalyvis pateikė melagingą, tikrovės neatitinkančią informaciją;</w:t>
      </w:r>
    </w:p>
    <w:p w:rsidR="00727A14" w:rsidRPr="009534CE" w:rsidRDefault="00727A14" w:rsidP="008D370B">
      <w:pPr>
        <w:ind w:firstLine="720"/>
        <w:jc w:val="both"/>
        <w:rPr>
          <w:sz w:val="24"/>
          <w:szCs w:val="24"/>
        </w:rPr>
      </w:pPr>
      <w:r w:rsidRPr="009534CE">
        <w:rPr>
          <w:sz w:val="24"/>
          <w:szCs w:val="24"/>
        </w:rPr>
        <w:t>31.5. Centras pasiūlymus vertina remdamasis vienu iš šių kriterijų, kurį pasirenka ir nurodo pirkimo dokumentuose:</w:t>
      </w:r>
    </w:p>
    <w:p w:rsidR="00727A14" w:rsidRPr="009534CE" w:rsidRDefault="00727A14" w:rsidP="008D370B">
      <w:pPr>
        <w:ind w:firstLine="720"/>
        <w:jc w:val="both"/>
        <w:rPr>
          <w:i/>
          <w:sz w:val="24"/>
          <w:szCs w:val="24"/>
        </w:rPr>
      </w:pPr>
      <w:r w:rsidRPr="009534CE">
        <w:rPr>
          <w:sz w:val="24"/>
          <w:szCs w:val="24"/>
        </w:rPr>
        <w:t>31.5.1. ekonomiškai naudingiausio pasiūlymo, kai pirkimo sutartį sudaro su dalyviu, pateikusiu Centrui naudingiausią pasiūlymą, išrinktą pagal jos nustatytus kriterijus, susijusius su pirkimo objektu, – paprastai</w:t>
      </w:r>
      <w:r w:rsidRPr="009534CE">
        <w:rPr>
          <w:i/>
          <w:sz w:val="24"/>
          <w:szCs w:val="24"/>
        </w:rPr>
        <w:t xml:space="preserve"> </w:t>
      </w:r>
      <w:r w:rsidRPr="009534CE">
        <w:rPr>
          <w:sz w:val="24"/>
          <w:szCs w:val="24"/>
        </w:rPr>
        <w:t xml:space="preserve">kokybės, kainos, techninių privalumų, estetinių ir funkcinių charakteristikų, aplinkosaugos charakteristikų, eksploatavimo išlaidų, veiksmingumo, garantinio aptarnavimo ir techninės pagalbos, pristatymo datos, pristatymo laiko arba užbaigimo laiko; </w:t>
      </w:r>
    </w:p>
    <w:p w:rsidR="00727A14" w:rsidRPr="009534CE" w:rsidRDefault="00727A14" w:rsidP="008D370B">
      <w:pPr>
        <w:ind w:firstLine="720"/>
        <w:jc w:val="both"/>
        <w:rPr>
          <w:i/>
          <w:sz w:val="24"/>
          <w:szCs w:val="24"/>
        </w:rPr>
      </w:pPr>
      <w:r w:rsidRPr="009534CE">
        <w:rPr>
          <w:sz w:val="24"/>
          <w:szCs w:val="24"/>
        </w:rPr>
        <w:t xml:space="preserve">31.5.2. mažiausios kainos. </w:t>
      </w:r>
    </w:p>
    <w:p w:rsidR="00727A14" w:rsidRPr="009534CE" w:rsidRDefault="00727A14" w:rsidP="008D370B">
      <w:pPr>
        <w:pStyle w:val="BodyText"/>
        <w:ind w:firstLine="720"/>
        <w:rPr>
          <w:strike w:val="0"/>
          <w:szCs w:val="24"/>
        </w:rPr>
      </w:pPr>
      <w:r w:rsidRPr="009534CE">
        <w:rPr>
          <w:strike w:val="0"/>
          <w:szCs w:val="24"/>
        </w:rPr>
        <w:t>31.6. Taisyklių 31.5.1. punkte nurodytu atveju Centras pirkimo dokumentuose nurodo kiekvieno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Centras turi nurodyti pirkimo dokumentuose taikomų kriterijų svarbos eiliškumą mažėjančia tvarka.</w:t>
      </w:r>
    </w:p>
    <w:p w:rsidR="00727A14" w:rsidRPr="009534CE" w:rsidRDefault="00727A14" w:rsidP="008D370B">
      <w:pPr>
        <w:ind w:firstLine="720"/>
        <w:jc w:val="both"/>
        <w:rPr>
          <w:sz w:val="24"/>
          <w:szCs w:val="24"/>
        </w:rPr>
      </w:pPr>
      <w:r w:rsidRPr="009534CE">
        <w:rPr>
          <w:sz w:val="24"/>
          <w:szCs w:val="24"/>
        </w:rPr>
        <w:t>31.7. Jeigu Centras pasiūlymus vertina pagal ekonomiškai naudingiausio pasiūlymo vertinimo kriterijų, jis privalo iš pradžių patikrinti ir įvertinti tik pasiūlymų techninius duomenis ir po to, dalyviams pranešęs apie šio patikrinimo ir įvertinimo rezultatus, atsižvelgdamas į pasiūlymo kainą, atlikti bendrą pasiūlymo įvertinimą.</w:t>
      </w:r>
    </w:p>
    <w:p w:rsidR="00727A14" w:rsidRPr="009534CE" w:rsidRDefault="00727A14" w:rsidP="008D370B">
      <w:pPr>
        <w:pStyle w:val="Heading2"/>
        <w:numPr>
          <w:ilvl w:val="0"/>
          <w:numId w:val="0"/>
        </w:numPr>
        <w:spacing w:before="0"/>
        <w:ind w:firstLine="720"/>
        <w:rPr>
          <w:b w:val="0"/>
          <w:szCs w:val="24"/>
        </w:rPr>
      </w:pPr>
      <w:r w:rsidRPr="009534CE">
        <w:rPr>
          <w:b w:val="0"/>
          <w:szCs w:val="24"/>
        </w:rPr>
        <w:t>31.8. Centras, norėdamas priimti sprendimą sudaryti pirkimo sutartį, turi pagal pirkimo dokumentuose nustatytus vertinimo kriterijus ir tvarką nedelsdamas įvertinti pateiktus dalyvių pasiūlymus, Taisyklių 22.9. punkte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727A14" w:rsidRPr="009534CE" w:rsidRDefault="00727A14" w:rsidP="008D370B">
      <w:pPr>
        <w:pStyle w:val="Heading2"/>
        <w:numPr>
          <w:ilvl w:val="0"/>
          <w:numId w:val="0"/>
        </w:numPr>
        <w:spacing w:before="0"/>
        <w:ind w:firstLine="720"/>
        <w:rPr>
          <w:b w:val="0"/>
          <w:szCs w:val="24"/>
        </w:rPr>
      </w:pPr>
      <w:r w:rsidRPr="009534CE">
        <w:rPr>
          <w:b w:val="0"/>
          <w:szCs w:val="24"/>
        </w:rPr>
        <w:t>31.9. Pasiūlymų eilė nustatoma ekonominio naudingumo mažėjimo arba kainų didėjimo tvarka. Tais atvejais, kai taikomas ekonomiškai naudingiausio pasiūlymo vertinimo kriterijus ir kelių tiekėjų pasiūlymų ekonominis naudingumas yra vienodas, sudarant pasiūlymų eilę pirmesnis į šią eilę įrašomas tiekėjas, kurio pasiūlymo kaina yra mažiausia. Tais atvejais,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727A14" w:rsidRPr="009534CE" w:rsidRDefault="00727A14" w:rsidP="008D370B">
      <w:pPr>
        <w:pStyle w:val="Heading2"/>
        <w:numPr>
          <w:ilvl w:val="0"/>
          <w:numId w:val="0"/>
        </w:numPr>
        <w:spacing w:before="0"/>
        <w:ind w:firstLine="720"/>
        <w:rPr>
          <w:b w:val="0"/>
          <w:szCs w:val="24"/>
        </w:rPr>
      </w:pPr>
      <w:r w:rsidRPr="009534CE">
        <w:rPr>
          <w:b w:val="0"/>
          <w:szCs w:val="24"/>
        </w:rPr>
        <w:t>31.10. Centras, vadovaudamasis vienu iš Taisyklių 31.5. punkte nurodytu pasiūlymų vertinimo kriterijumi, kurį pasirenka ir konkretaus pirkimo atveju nurodo pirkimo dokumentuose, laimėjusiu pripažįsta pasiūlymą iš tų pasiūlymų, kurie nebuvo atmesti pagal Taisyklių ir pirkimo dokumentų reikalavimus. Tuo atveju, kai derybose dalyvauja tik vienas tiekėjas, jo pasiūlymas laikomas laimėjusiu, jeigu tiekėjas atitinka Centro keliamus reikalavimus jo kvalifikacijai, o tiekėjo pasiūlymas atitinka Centro nustatytus reikalavimus.</w:t>
      </w:r>
    </w:p>
    <w:p w:rsidR="00727A14" w:rsidRPr="009534CE" w:rsidRDefault="00727A14" w:rsidP="008D370B">
      <w:pPr>
        <w:pStyle w:val="Heading4"/>
        <w:numPr>
          <w:ilvl w:val="0"/>
          <w:numId w:val="0"/>
        </w:numPr>
        <w:ind w:firstLine="720"/>
        <w:rPr>
          <w:i/>
          <w:szCs w:val="24"/>
        </w:rPr>
      </w:pPr>
      <w:r w:rsidRPr="009534CE">
        <w:rPr>
          <w:szCs w:val="24"/>
        </w:rPr>
        <w:t xml:space="preserve">32. Neįprastai maža pasiūlyta kaina: </w:t>
      </w:r>
    </w:p>
    <w:p w:rsidR="00727A14" w:rsidRPr="009534CE" w:rsidRDefault="00727A14" w:rsidP="008D370B">
      <w:pPr>
        <w:pStyle w:val="Heading4"/>
        <w:numPr>
          <w:ilvl w:val="0"/>
          <w:numId w:val="0"/>
        </w:numPr>
        <w:ind w:firstLine="720"/>
        <w:rPr>
          <w:b/>
          <w:szCs w:val="24"/>
        </w:rPr>
      </w:pPr>
      <w:r w:rsidRPr="009534CE">
        <w:rPr>
          <w:szCs w:val="24"/>
        </w:rPr>
        <w:t xml:space="preserve">32.1. Jeigu pateiktame pasiūlyme nurodyta prekių, paslaugų ar darbų kaina yra neįprastai maža, Centras privalo pareikalauti, kad dalyvis pagrįstų siūlomą kainą, o jeigu dalyvis nepateikia tinkamų kainos pagrįstumo įrodymų, pasiūlymas yra atmetamas. </w:t>
      </w:r>
      <w:r w:rsidRPr="009534CE">
        <w:rPr>
          <w:b/>
          <w:szCs w:val="24"/>
        </w:rPr>
        <w:t> </w:t>
      </w:r>
    </w:p>
    <w:p w:rsidR="00727A14" w:rsidRPr="009534CE" w:rsidRDefault="00727A14" w:rsidP="008D370B">
      <w:pPr>
        <w:pStyle w:val="Heading4"/>
        <w:numPr>
          <w:ilvl w:val="0"/>
          <w:numId w:val="0"/>
        </w:numPr>
        <w:ind w:firstLine="720"/>
        <w:rPr>
          <w:szCs w:val="24"/>
        </w:rPr>
      </w:pPr>
      <w:r w:rsidRPr="009534CE">
        <w:rPr>
          <w:szCs w:val="24"/>
        </w:rPr>
        <w:t>32.2. Neįprastai maža kaina</w:t>
      </w:r>
      <w:r w:rsidRPr="009534CE">
        <w:rPr>
          <w:b/>
          <w:szCs w:val="24"/>
        </w:rPr>
        <w:t xml:space="preserve"> </w:t>
      </w:r>
      <w:r w:rsidRPr="009534CE">
        <w:rPr>
          <w:szCs w:val="24"/>
        </w:rPr>
        <w:t xml:space="preserve">visais atvejais laikoma kaina, kuri atitinka Viešųjų pirkimų tarnybos nustatytus kriterijus. Pasiūlymo kaina gali būti laikoma neįprastai maža ir kitais, nei Viešųjų pirkimų tarnybos, nustatytais atvejais. </w:t>
      </w:r>
    </w:p>
    <w:p w:rsidR="00727A14" w:rsidRPr="009534CE" w:rsidRDefault="00727A14" w:rsidP="008D370B">
      <w:pPr>
        <w:ind w:firstLine="720"/>
        <w:jc w:val="both"/>
        <w:rPr>
          <w:i/>
          <w:sz w:val="24"/>
          <w:szCs w:val="24"/>
        </w:rPr>
      </w:pPr>
      <w:r w:rsidRPr="009534CE">
        <w:rPr>
          <w:sz w:val="24"/>
          <w:szCs w:val="24"/>
        </w:rPr>
        <w:t>32.3. Centras, siekdamas, kad neįprastai</w:t>
      </w:r>
      <w:r w:rsidRPr="009534CE">
        <w:rPr>
          <w:b/>
          <w:sz w:val="24"/>
          <w:szCs w:val="24"/>
        </w:rPr>
        <w:t xml:space="preserve"> </w:t>
      </w:r>
      <w:r w:rsidRPr="009534CE">
        <w:rPr>
          <w:sz w:val="24"/>
          <w:szCs w:val="24"/>
        </w:rPr>
        <w:t xml:space="preserve">mažos kainos būtų pagrįstos, raštu kreipiasi į tokią kainą pasiūliusį dalyvį ir prašo pateikti, jo manymu, reikalingas pasiūlymo detales, kainos sudėtines dalis ir skaičiavimus. Centras, vertindamas kainos pagrindimą, atsižvelgia į: </w:t>
      </w:r>
    </w:p>
    <w:p w:rsidR="00727A14" w:rsidRPr="009534CE" w:rsidRDefault="00727A14" w:rsidP="008D370B">
      <w:pPr>
        <w:ind w:firstLine="720"/>
        <w:rPr>
          <w:sz w:val="24"/>
          <w:szCs w:val="24"/>
        </w:rPr>
      </w:pPr>
      <w:r w:rsidRPr="009534CE">
        <w:rPr>
          <w:sz w:val="24"/>
          <w:szCs w:val="24"/>
        </w:rPr>
        <w:t>32.3.1. gamybos proceso, teikiamų paslaugų ar statybos metodo ekonomiškumą;</w:t>
      </w:r>
    </w:p>
    <w:p w:rsidR="00727A14" w:rsidRPr="009534CE" w:rsidRDefault="00727A14" w:rsidP="008D370B">
      <w:pPr>
        <w:ind w:firstLine="720"/>
        <w:jc w:val="both"/>
        <w:rPr>
          <w:sz w:val="24"/>
          <w:szCs w:val="24"/>
        </w:rPr>
      </w:pPr>
      <w:r w:rsidRPr="009534CE">
        <w:rPr>
          <w:sz w:val="24"/>
          <w:szCs w:val="24"/>
        </w:rPr>
        <w:t>32.3.2. pasirinktus techninius sprendimus ir (arba) išskirtinai palankias sąlygas tiekti prekes, teikti paslaugas ar atlikti darbus;</w:t>
      </w:r>
    </w:p>
    <w:p w:rsidR="00727A14" w:rsidRPr="009534CE" w:rsidRDefault="00727A14" w:rsidP="008D370B">
      <w:pPr>
        <w:ind w:firstLine="720"/>
        <w:rPr>
          <w:sz w:val="24"/>
          <w:szCs w:val="24"/>
        </w:rPr>
      </w:pPr>
      <w:r w:rsidRPr="009534CE">
        <w:rPr>
          <w:sz w:val="24"/>
          <w:szCs w:val="24"/>
        </w:rPr>
        <w:t>32.3.3. dalyvio siūlomų prekių, paslaugų ar darbų originalumą;</w:t>
      </w:r>
    </w:p>
    <w:p w:rsidR="00727A14" w:rsidRPr="009534CE" w:rsidRDefault="00727A14" w:rsidP="008D370B">
      <w:pPr>
        <w:ind w:firstLine="720"/>
        <w:jc w:val="both"/>
        <w:rPr>
          <w:sz w:val="24"/>
          <w:szCs w:val="24"/>
        </w:rPr>
      </w:pPr>
      <w:r w:rsidRPr="009534CE">
        <w:rPr>
          <w:sz w:val="24"/>
          <w:szCs w:val="24"/>
        </w:rPr>
        <w:t>32.3.4. norminių dokumentų dėl darbų saugos ir darbo sąlygų, galiojančių prekių tiekimo, paslaugų pateikimo ar darbų atlikimo vietoje, laikymąsi;</w:t>
      </w:r>
    </w:p>
    <w:p w:rsidR="00727A14" w:rsidRPr="009534CE" w:rsidRDefault="00727A14" w:rsidP="008D370B">
      <w:pPr>
        <w:ind w:firstLine="720"/>
        <w:jc w:val="both"/>
        <w:rPr>
          <w:sz w:val="24"/>
          <w:szCs w:val="24"/>
        </w:rPr>
      </w:pPr>
      <w:r w:rsidRPr="009534CE">
        <w:rPr>
          <w:sz w:val="24"/>
          <w:szCs w:val="24"/>
        </w:rPr>
        <w:t>32.3.5. dalyvio galimybę gauti valstybės pagalbą.</w:t>
      </w:r>
    </w:p>
    <w:p w:rsidR="00727A14" w:rsidRPr="009534CE" w:rsidRDefault="00727A14" w:rsidP="008D370B">
      <w:pPr>
        <w:ind w:firstLine="720"/>
        <w:jc w:val="both"/>
        <w:rPr>
          <w:i/>
          <w:sz w:val="24"/>
          <w:szCs w:val="24"/>
        </w:rPr>
      </w:pPr>
      <w:r w:rsidRPr="009534CE">
        <w:rPr>
          <w:sz w:val="24"/>
          <w:szCs w:val="24"/>
        </w:rPr>
        <w:t>32.6. Kai Centras nustato, kad neįprastai mažos kainos pasiūlytos dėl to, kad dalyvis yra gavęs valstybės pagalbą, šis pasiūlymas gali būti atmestas vien šiuo pagrindu, jeigu</w:t>
      </w:r>
      <w:r w:rsidRPr="009534CE">
        <w:rPr>
          <w:b/>
          <w:bCs/>
          <w:sz w:val="24"/>
          <w:szCs w:val="24"/>
        </w:rPr>
        <w:t xml:space="preserve"> </w:t>
      </w:r>
      <w:r w:rsidRPr="009534CE">
        <w:rPr>
          <w:sz w:val="24"/>
          <w:szCs w:val="24"/>
        </w:rPr>
        <w:t>dalyvis negali per pakankamą Centro nustatytą laikotarpį įrodyti, kad valstybės pagalba buvo suteikta teisėtai. Atmetusi pasiūlymą šiuo pagrindu, Centras apie tai privalo pranešti Europos Komisijai. Valstybės pagalba laikoma bet kuri priemonė, atitinkanti Sutarties dėl Europos Sąjungos veikimo 107 straipsnio 1 dalyje nustatytus kriterijus.</w:t>
      </w:r>
    </w:p>
    <w:p w:rsidR="00727A14" w:rsidRPr="009534CE" w:rsidRDefault="00727A14" w:rsidP="008D370B">
      <w:pPr>
        <w:ind w:firstLine="720"/>
        <w:jc w:val="both"/>
        <w:rPr>
          <w:sz w:val="24"/>
          <w:szCs w:val="24"/>
        </w:rPr>
      </w:pPr>
      <w:r w:rsidRPr="009534CE">
        <w:rPr>
          <w:sz w:val="24"/>
          <w:szCs w:val="24"/>
        </w:rPr>
        <w:t>33. Informavimas apie pirkimo procedūros rezultatus:</w:t>
      </w:r>
    </w:p>
    <w:p w:rsidR="00727A14" w:rsidRPr="009534CE" w:rsidRDefault="00727A14" w:rsidP="008D370B">
      <w:pPr>
        <w:ind w:firstLine="720"/>
        <w:jc w:val="both"/>
        <w:rPr>
          <w:sz w:val="24"/>
          <w:szCs w:val="24"/>
        </w:rPr>
      </w:pPr>
      <w:r w:rsidRPr="009534CE">
        <w:rPr>
          <w:sz w:val="24"/>
          <w:szCs w:val="24"/>
        </w:rPr>
        <w:t>33.1. Centras suinteresuotiems dalyviams ir suinteresuotiems kandidatams nedelsdamas (ne vėliau kaip per 5 darbo dienas) praneša apie priimtą sprendimą sudaryti pirkimo</w:t>
      </w:r>
      <w:r w:rsidRPr="009534CE">
        <w:rPr>
          <w:b/>
          <w:sz w:val="24"/>
          <w:szCs w:val="24"/>
        </w:rPr>
        <w:t xml:space="preserve"> </w:t>
      </w:r>
      <w:r w:rsidRPr="009534CE">
        <w:rPr>
          <w:sz w:val="24"/>
          <w:szCs w:val="24"/>
        </w:rPr>
        <w:t xml:space="preserve">sutartį ar preliminariąją sutartį arba sprendimą dėl leidimo dalyvauti dinaminėje pirkimo sistemoje, taip pat pateikia Taisyklių 33.2. punkte nurodytos atitinkamos informacijos, kuri dar nebuvo pateikta pirkimo procedūros metu, santrauką ir nurodo nustatytą pasiūlymų eilę, laimėjusį pasiūlymą, tikslų sutarties sudarymo atidėjimo terminą, jei jis konkrečiu atveju yra taikomas. Centras taip pat turi nurodyti priežastis, dėl kurių buvo priimtas sprendimas nesudaryti pirkimo sutarties ar preliminariosios sutarties bei pradėti pirkimą ar dinaminę pirkimų sistemą iš naujo. Ši nuostata netaikoma, kai supaprastinto pirkimo atveju sudaromos pirkimo sutarties vertė be pridėtinės vertės mokesčio yra mažesnė kaip 10 000 Lt. </w:t>
      </w:r>
    </w:p>
    <w:p w:rsidR="00727A14" w:rsidRPr="009534CE" w:rsidRDefault="00727A14" w:rsidP="008D370B">
      <w:pPr>
        <w:ind w:firstLine="720"/>
        <w:jc w:val="both"/>
        <w:rPr>
          <w:sz w:val="24"/>
          <w:szCs w:val="24"/>
        </w:rPr>
      </w:pPr>
      <w:r w:rsidRPr="009534CE">
        <w:rPr>
          <w:sz w:val="24"/>
          <w:szCs w:val="24"/>
        </w:rPr>
        <w:t>33.2. Centras, gavęs kandidato ar dalyvio raštu pateiktą prašymą, turi nedelsdamas, ne vėliau kaip per 15 kalendorinių dienų nuo prašymo gavimo dienos, nurodyti:</w:t>
      </w:r>
    </w:p>
    <w:p w:rsidR="00727A14" w:rsidRPr="009534CE" w:rsidRDefault="00727A14" w:rsidP="008D370B">
      <w:pPr>
        <w:ind w:firstLine="720"/>
        <w:jc w:val="both"/>
        <w:rPr>
          <w:sz w:val="24"/>
          <w:szCs w:val="24"/>
        </w:rPr>
      </w:pPr>
      <w:r w:rsidRPr="009534CE">
        <w:rPr>
          <w:sz w:val="24"/>
          <w:szCs w:val="24"/>
        </w:rPr>
        <w:t>33.2.1. kandidatui – jo paraiškos atmetimo priežastis;</w:t>
      </w:r>
    </w:p>
    <w:p w:rsidR="00727A14" w:rsidRPr="009534CE" w:rsidRDefault="00727A14" w:rsidP="008D370B">
      <w:pPr>
        <w:ind w:firstLine="720"/>
        <w:jc w:val="both"/>
        <w:rPr>
          <w:b/>
          <w:sz w:val="24"/>
          <w:szCs w:val="24"/>
        </w:rPr>
      </w:pPr>
      <w:r w:rsidRPr="009534CE">
        <w:rPr>
          <w:sz w:val="24"/>
          <w:szCs w:val="24"/>
        </w:rPr>
        <w:t>33.2.2. dalyviui, kurio pasiūlymas nebuvo atmestas,</w:t>
      </w:r>
      <w:r w:rsidRPr="009534CE">
        <w:rPr>
          <w:i/>
          <w:sz w:val="24"/>
          <w:szCs w:val="24"/>
        </w:rPr>
        <w:t xml:space="preserve"> </w:t>
      </w:r>
      <w:r w:rsidRPr="009534CE">
        <w:rPr>
          <w:sz w:val="24"/>
          <w:szCs w:val="24"/>
        </w:rPr>
        <w:t xml:space="preserve">– laimėjusio pasiūlymo charakteristikas ir santykinius pranašumus, dėl kurių šis pasiūlymas buvo pripažintas geriausiu, taip pat šį pasiūlymą pateikusio dalyvio ar preliminariosios sutarties šalių pavadinimus; </w:t>
      </w:r>
    </w:p>
    <w:p w:rsidR="00727A14" w:rsidRPr="009534CE" w:rsidRDefault="00727A14" w:rsidP="008D370B">
      <w:pPr>
        <w:pStyle w:val="Heading3"/>
        <w:numPr>
          <w:ilvl w:val="0"/>
          <w:numId w:val="0"/>
        </w:numPr>
        <w:spacing w:before="0"/>
        <w:ind w:firstLine="720"/>
        <w:rPr>
          <w:szCs w:val="24"/>
        </w:rPr>
      </w:pPr>
      <w:r w:rsidRPr="009534CE">
        <w:rPr>
          <w:szCs w:val="24"/>
        </w:rPr>
        <w:t>33.2.3.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727A14" w:rsidRPr="009534CE" w:rsidRDefault="00727A14" w:rsidP="008D370B">
      <w:pPr>
        <w:pStyle w:val="Heading3"/>
        <w:numPr>
          <w:ilvl w:val="0"/>
          <w:numId w:val="0"/>
        </w:numPr>
        <w:spacing w:before="0"/>
        <w:ind w:firstLine="720"/>
        <w:rPr>
          <w:i/>
          <w:szCs w:val="24"/>
        </w:rPr>
      </w:pPr>
      <w:r w:rsidRPr="009534CE">
        <w:rPr>
          <w:szCs w:val="24"/>
        </w:rPr>
        <w:t>33.3. Centras negali teikti ir neteikia informacijos, nurodytos Taisyklių 33.2. punkte, jei jos atskleidimas prieštarauja teisės aktams, kenkia visuomenės interesams, teisėtiems tiekėjų komerciniams interesams arba trukdo užtikrinti sąžiningą konkurenciją.</w:t>
      </w:r>
      <w:r w:rsidRPr="009534CE">
        <w:rPr>
          <w:i/>
          <w:szCs w:val="24"/>
        </w:rPr>
        <w:t xml:space="preserve"> </w:t>
      </w:r>
    </w:p>
    <w:p w:rsidR="00727A14" w:rsidRPr="009534CE" w:rsidRDefault="00727A14" w:rsidP="008D370B">
      <w:pPr>
        <w:ind w:firstLine="720"/>
        <w:jc w:val="both"/>
        <w:rPr>
          <w:sz w:val="24"/>
          <w:szCs w:val="24"/>
        </w:rPr>
      </w:pPr>
      <w:r w:rsidRPr="009534CE">
        <w:rPr>
          <w:sz w:val="24"/>
          <w:szCs w:val="24"/>
        </w:rPr>
        <w:t>33.4. Jeigu Centras pirkimo dokumentuose prašo pateikti ir prekių pavyzdžius, tokiu atveju, įvertinęs pasiūlymus, nustatęs pasiūlymų eilę ir priėmęs sprendimą dėl laimėjusio pasiūlymo, Centras iki pirkimo sutarties sudarymo turi leisti visiems dalyviams susipažinti su pateiktais kitų dalyvių pavyzdžiais.</w:t>
      </w:r>
    </w:p>
    <w:p w:rsidR="00727A14" w:rsidRPr="009534CE" w:rsidRDefault="00727A14" w:rsidP="008D370B">
      <w:pPr>
        <w:ind w:firstLine="720"/>
        <w:jc w:val="both"/>
        <w:rPr>
          <w:sz w:val="24"/>
          <w:szCs w:val="24"/>
        </w:rPr>
      </w:pPr>
      <w:r w:rsidRPr="009534CE">
        <w:rPr>
          <w:sz w:val="24"/>
          <w:szCs w:val="24"/>
        </w:rPr>
        <w:t>33.5. Susipažinti su informacija, susijusia su pasiūlymų nagrinėjimu, aiškinimu, vertinimu ir palyginimu, gali tiktai Komisijos nariai ir Centro pakviesti ekspertai, Viešųjų pirkimų tarnybos atstovai, Centro direktorius,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727A14" w:rsidRPr="009534CE" w:rsidRDefault="00727A14" w:rsidP="008D370B">
      <w:pPr>
        <w:ind w:firstLine="720"/>
        <w:jc w:val="both"/>
        <w:rPr>
          <w:sz w:val="24"/>
          <w:szCs w:val="24"/>
        </w:rPr>
      </w:pPr>
    </w:p>
    <w:p w:rsidR="00727A14" w:rsidRPr="009534CE" w:rsidRDefault="00727A14" w:rsidP="008D370B">
      <w:pPr>
        <w:pStyle w:val="Heading1"/>
        <w:numPr>
          <w:ilvl w:val="0"/>
          <w:numId w:val="0"/>
        </w:numPr>
        <w:spacing w:before="0" w:after="0"/>
        <w:rPr>
          <w:b/>
          <w:caps w:val="0"/>
          <w:szCs w:val="24"/>
        </w:rPr>
      </w:pPr>
      <w:r w:rsidRPr="009534CE">
        <w:rPr>
          <w:b/>
          <w:caps w:val="0"/>
          <w:szCs w:val="24"/>
        </w:rPr>
        <w:t xml:space="preserve"> KETVIRTASIS SKIRSNIS</w:t>
      </w:r>
    </w:p>
    <w:p w:rsidR="00727A14" w:rsidRPr="009534CE" w:rsidRDefault="00727A14" w:rsidP="008D370B">
      <w:pPr>
        <w:pStyle w:val="Heading3"/>
        <w:numPr>
          <w:ilvl w:val="0"/>
          <w:numId w:val="0"/>
        </w:numPr>
        <w:spacing w:before="0"/>
        <w:jc w:val="center"/>
        <w:rPr>
          <w:b/>
          <w:caps/>
          <w:szCs w:val="24"/>
        </w:rPr>
      </w:pPr>
      <w:r w:rsidRPr="009534CE">
        <w:rPr>
          <w:b/>
          <w:caps/>
          <w:szCs w:val="24"/>
        </w:rPr>
        <w:t>SUPAPRASTINTAS ATVIRAS KONKURSAS</w:t>
      </w:r>
    </w:p>
    <w:p w:rsidR="00727A14" w:rsidRPr="009534CE" w:rsidRDefault="00727A14" w:rsidP="008D370B">
      <w:pPr>
        <w:ind w:firstLine="720"/>
        <w:jc w:val="both"/>
        <w:rPr>
          <w:sz w:val="24"/>
          <w:szCs w:val="24"/>
        </w:rPr>
      </w:pPr>
    </w:p>
    <w:p w:rsidR="00727A14" w:rsidRPr="009534CE" w:rsidRDefault="00727A14" w:rsidP="008D370B">
      <w:pPr>
        <w:ind w:firstLine="720"/>
        <w:jc w:val="both"/>
        <w:rPr>
          <w:sz w:val="24"/>
          <w:szCs w:val="24"/>
        </w:rPr>
      </w:pPr>
      <w:r w:rsidRPr="009534CE">
        <w:rPr>
          <w:sz w:val="24"/>
          <w:szCs w:val="24"/>
        </w:rPr>
        <w:t>34. Supaprastinto atviro konkurso pirkimo dokumentai, jų patikslinimai (paaiškinimai):</w:t>
      </w:r>
    </w:p>
    <w:p w:rsidR="00727A14" w:rsidRPr="009534CE" w:rsidRDefault="00727A14" w:rsidP="008D370B">
      <w:pPr>
        <w:ind w:firstLine="720"/>
        <w:jc w:val="both"/>
        <w:rPr>
          <w:sz w:val="24"/>
          <w:szCs w:val="24"/>
        </w:rPr>
      </w:pPr>
      <w:r w:rsidRPr="009534CE">
        <w:rPr>
          <w:sz w:val="24"/>
          <w:szCs w:val="24"/>
        </w:rPr>
        <w:t>34.1. Supaprastinto atviro konkurso pirkimo dokumentuose nurodoma:</w:t>
      </w:r>
    </w:p>
    <w:bookmarkEnd w:id="109"/>
    <w:bookmarkEnd w:id="110"/>
    <w:bookmarkEnd w:id="111"/>
    <w:bookmarkEnd w:id="112"/>
    <w:bookmarkEnd w:id="113"/>
    <w:bookmarkEnd w:id="114"/>
    <w:bookmarkEnd w:id="115"/>
    <w:p w:rsidR="00727A14" w:rsidRPr="009534CE" w:rsidRDefault="00727A14" w:rsidP="008D370B">
      <w:pPr>
        <w:ind w:firstLine="720"/>
        <w:jc w:val="both"/>
        <w:rPr>
          <w:sz w:val="24"/>
          <w:szCs w:val="24"/>
        </w:rPr>
      </w:pPr>
      <w:r w:rsidRPr="009534CE">
        <w:rPr>
          <w:sz w:val="24"/>
          <w:szCs w:val="24"/>
        </w:rPr>
        <w:t>34.1.1. pasiūlymų rengimo reikalavimai;</w:t>
      </w:r>
    </w:p>
    <w:p w:rsidR="00727A14" w:rsidRPr="009534CE" w:rsidRDefault="00727A14" w:rsidP="008D370B">
      <w:pPr>
        <w:ind w:firstLine="720"/>
        <w:jc w:val="both"/>
        <w:rPr>
          <w:sz w:val="24"/>
          <w:szCs w:val="24"/>
        </w:rPr>
      </w:pPr>
      <w:r w:rsidRPr="009534CE">
        <w:rPr>
          <w:sz w:val="24"/>
          <w:szCs w:val="24"/>
        </w:rPr>
        <w:t>34.1.2. reikalavimai tiekėjų kvalifikacijai, tarp jų ir reikalavimai atskiriems bendrą paraišką ar pasiūlymą pateikiantiems subjektams, taip pat reikalavimai tiekėjo pasirenkamų subrangovų kvalifikacijai;</w:t>
      </w:r>
    </w:p>
    <w:p w:rsidR="00727A14" w:rsidRPr="009534CE" w:rsidRDefault="00727A14" w:rsidP="008D370B">
      <w:pPr>
        <w:ind w:firstLine="720"/>
        <w:jc w:val="both"/>
        <w:rPr>
          <w:sz w:val="24"/>
          <w:szCs w:val="24"/>
        </w:rPr>
      </w:pPr>
      <w:r w:rsidRPr="009534CE">
        <w:rPr>
          <w:sz w:val="24"/>
          <w:szCs w:val="24"/>
        </w:rPr>
        <w:t>34.1.3. tiekėjų, tarp jų ir atskirų bendrą pasiūlymą pateikiančių subjektų, taip pat tiekėjo pasirenkamų subrangovų kvalifikacijos vertinimo tvarka;</w:t>
      </w:r>
    </w:p>
    <w:p w:rsidR="00727A14" w:rsidRPr="009534CE" w:rsidRDefault="00727A14" w:rsidP="008D370B">
      <w:pPr>
        <w:ind w:firstLine="720"/>
        <w:jc w:val="both"/>
        <w:rPr>
          <w:sz w:val="24"/>
          <w:szCs w:val="24"/>
        </w:rPr>
      </w:pPr>
      <w:r w:rsidRPr="009534CE">
        <w:rPr>
          <w:sz w:val="24"/>
          <w:szCs w:val="24"/>
        </w:rPr>
        <w:t xml:space="preserve">34.1.4. reikalavimas, kad tiekėjas pasiūlyme nurodytų, kokius subrangovus, subtiekėjus ar subteikėjus ir kokiai pirkimo daliai jis ketina juos pasitelkti; </w:t>
      </w:r>
    </w:p>
    <w:p w:rsidR="00727A14" w:rsidRPr="009534CE" w:rsidRDefault="00727A14" w:rsidP="008D370B">
      <w:pPr>
        <w:ind w:firstLine="720"/>
        <w:jc w:val="both"/>
        <w:rPr>
          <w:sz w:val="24"/>
          <w:szCs w:val="24"/>
        </w:rPr>
      </w:pPr>
      <w:r w:rsidRPr="009534CE">
        <w:rPr>
          <w:sz w:val="24"/>
          <w:szCs w:val="24"/>
        </w:rPr>
        <w:t>34.1.5. tiekėjų kvalifikaciją patvirtinančių dokumentų sąrašas ir informacija, kad Taisyklių 22.9. punkte nurodytu atveju turi būti pateikiama pirkimo dokumentuose nurodytų minimalių kvalifikacinių reikalavimų atitikties deklaracija;</w:t>
      </w:r>
    </w:p>
    <w:p w:rsidR="00727A14" w:rsidRPr="009534CE" w:rsidRDefault="00727A14" w:rsidP="008D370B">
      <w:pPr>
        <w:pStyle w:val="Heading4"/>
        <w:numPr>
          <w:ilvl w:val="0"/>
          <w:numId w:val="0"/>
        </w:numPr>
        <w:ind w:firstLine="720"/>
        <w:rPr>
          <w:szCs w:val="24"/>
        </w:rPr>
      </w:pPr>
      <w:r w:rsidRPr="009534CE">
        <w:rPr>
          <w:szCs w:val="24"/>
        </w:rPr>
        <w:t>34.1.6. reikalavimas pateikti Lietuvos Respublikos Vyriausybės įgaliotos institucijos nustatytos formos tiekėjo deklaraciją, kurioje nurodoma, kad tiekėjas nedavė ir neketina duoti Komisijos nariams, ekspertams, Centro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6 punkte nurodytus principus.</w:t>
      </w:r>
    </w:p>
    <w:p w:rsidR="00727A14" w:rsidRPr="009534CE" w:rsidRDefault="00727A14" w:rsidP="008D370B">
      <w:pPr>
        <w:ind w:firstLine="720"/>
        <w:jc w:val="both"/>
        <w:rPr>
          <w:sz w:val="24"/>
          <w:szCs w:val="24"/>
        </w:rPr>
      </w:pPr>
      <w:r w:rsidRPr="009534CE">
        <w:rPr>
          <w:sz w:val="24"/>
          <w:szCs w:val="24"/>
        </w:rPr>
        <w:t>34.1.7. prekių, paslaugų ar darbų pavadinimas, kiekis (apimtis), su prekėmis teiktinų paslaugų pobūdis, prekių tiekimo, paslaugų teikimo ar darbų atlikimo terminai;</w:t>
      </w:r>
    </w:p>
    <w:p w:rsidR="00727A14" w:rsidRPr="009534CE" w:rsidRDefault="00727A14" w:rsidP="008D370B">
      <w:pPr>
        <w:ind w:firstLine="720"/>
        <w:jc w:val="both"/>
        <w:rPr>
          <w:sz w:val="24"/>
          <w:szCs w:val="24"/>
        </w:rPr>
      </w:pPr>
      <w:r w:rsidRPr="009534CE">
        <w:rPr>
          <w:sz w:val="24"/>
          <w:szCs w:val="24"/>
        </w:rPr>
        <w:t>34.1.8. techninė specifikacija;</w:t>
      </w:r>
    </w:p>
    <w:p w:rsidR="00727A14" w:rsidRPr="009534CE" w:rsidRDefault="00727A14" w:rsidP="008D370B">
      <w:pPr>
        <w:ind w:firstLine="720"/>
        <w:jc w:val="both"/>
        <w:rPr>
          <w:sz w:val="24"/>
          <w:szCs w:val="24"/>
        </w:rPr>
      </w:pPr>
      <w:r w:rsidRPr="009534CE">
        <w:rPr>
          <w:sz w:val="24"/>
          <w:szCs w:val="24"/>
        </w:rPr>
        <w:t>34.1.9. energijos vartojimo efektyvumo ir aplinkos apsaugos reikalavimai ir (ar) kriterijai, kai jie taikomi (Lietuvos Respublikos Vyriausybės ar jos įgaliotos institucijos nustatytais atvejais ir tvarka);</w:t>
      </w:r>
    </w:p>
    <w:p w:rsidR="00727A14" w:rsidRPr="009534CE" w:rsidRDefault="00727A14" w:rsidP="008D370B">
      <w:pPr>
        <w:ind w:firstLine="720"/>
        <w:jc w:val="both"/>
        <w:rPr>
          <w:sz w:val="24"/>
          <w:szCs w:val="24"/>
        </w:rPr>
      </w:pPr>
      <w:r w:rsidRPr="009534CE">
        <w:rPr>
          <w:sz w:val="24"/>
          <w:szCs w:val="24"/>
        </w:rPr>
        <w:t>34.1.10. pasiūlymų vertinimo kriterijai ir sąlygos;</w:t>
      </w:r>
    </w:p>
    <w:p w:rsidR="00727A14" w:rsidRPr="009534CE" w:rsidRDefault="00727A14" w:rsidP="008D370B">
      <w:pPr>
        <w:ind w:firstLine="720"/>
        <w:jc w:val="both"/>
        <w:rPr>
          <w:sz w:val="24"/>
          <w:szCs w:val="24"/>
        </w:rPr>
      </w:pPr>
      <w:r w:rsidRPr="009534CE">
        <w:rPr>
          <w:sz w:val="24"/>
          <w:szCs w:val="24"/>
        </w:rPr>
        <w:t xml:space="preserve">34.1.11. Centro siūlomos šalims pasirašyti pirkimo sutarties sąlygos, parengtos pagal Taisyklių 16.7. punkto reikalavimus, taip pat sutarties projektas, jeigu jis yra parengtas; </w:t>
      </w:r>
    </w:p>
    <w:p w:rsidR="00727A14" w:rsidRPr="009534CE" w:rsidRDefault="00727A14" w:rsidP="008D370B">
      <w:pPr>
        <w:ind w:firstLine="720"/>
        <w:jc w:val="both"/>
        <w:rPr>
          <w:sz w:val="24"/>
          <w:szCs w:val="24"/>
        </w:rPr>
      </w:pPr>
      <w:r w:rsidRPr="009534CE">
        <w:rPr>
          <w:sz w:val="24"/>
          <w:szCs w:val="24"/>
        </w:rPr>
        <w:t xml:space="preserve">34.1.12. informacija, ar leidžiama pateikti alternatyvius pasiūlymus, šių pasiūlymų reikalavimai; </w:t>
      </w:r>
    </w:p>
    <w:p w:rsidR="00727A14" w:rsidRPr="009534CE" w:rsidRDefault="00727A14" w:rsidP="008D370B">
      <w:pPr>
        <w:ind w:firstLine="720"/>
        <w:jc w:val="both"/>
        <w:rPr>
          <w:sz w:val="24"/>
          <w:szCs w:val="24"/>
        </w:rPr>
      </w:pPr>
      <w:r w:rsidRPr="009534CE">
        <w:rPr>
          <w:sz w:val="24"/>
          <w:szCs w:val="24"/>
        </w:rPr>
        <w:t xml:space="preserve">34.1.13. informacija, ar leidžiama pateikti pasiūlymus parduoti tik dalį prekių, darbų ar paslaugų, šios dalies (dalių) apibūdinimas; </w:t>
      </w:r>
    </w:p>
    <w:p w:rsidR="00727A14" w:rsidRPr="009534CE" w:rsidRDefault="00727A14" w:rsidP="008D370B">
      <w:pPr>
        <w:ind w:firstLine="720"/>
        <w:jc w:val="both"/>
        <w:rPr>
          <w:sz w:val="24"/>
          <w:szCs w:val="24"/>
        </w:rPr>
      </w:pPr>
      <w:r w:rsidRPr="009534CE">
        <w:rPr>
          <w:sz w:val="24"/>
          <w:szCs w:val="24"/>
        </w:rPr>
        <w:t xml:space="preserve">34.1.14. reikalavimas, kad tiekėjas nurodytų, ar kuri nors jo pasiūlyme nurodyta informacija yra laikytina konfidencialia ir, jei taip, reikalavimas, kad tiekėjas pateiktų dokumentų, įrodančius jo teisę atitinkamą informaciją laikyti konfidencialia; </w:t>
      </w:r>
    </w:p>
    <w:p w:rsidR="00727A14" w:rsidRPr="009534CE" w:rsidRDefault="00727A14" w:rsidP="008D370B">
      <w:pPr>
        <w:ind w:firstLine="720"/>
        <w:jc w:val="both"/>
        <w:rPr>
          <w:sz w:val="24"/>
          <w:szCs w:val="24"/>
        </w:rPr>
      </w:pPr>
      <w:r w:rsidRPr="009534CE">
        <w:rPr>
          <w:sz w:val="24"/>
          <w:szCs w:val="24"/>
        </w:rPr>
        <w:t>34.1.15. informacija, kaip turi būti apskaičiuota ir išreikšta pasiūlymuose nurodoma kaina, informacija, kad pasiūlymo kainą turi būti įskaityti visi mokesčiai;</w:t>
      </w:r>
    </w:p>
    <w:p w:rsidR="00727A14" w:rsidRPr="009534CE" w:rsidRDefault="00727A14" w:rsidP="008D370B">
      <w:pPr>
        <w:ind w:firstLine="720"/>
        <w:jc w:val="both"/>
        <w:rPr>
          <w:sz w:val="24"/>
          <w:szCs w:val="24"/>
        </w:rPr>
      </w:pPr>
      <w:r w:rsidRPr="009534CE">
        <w:rPr>
          <w:sz w:val="24"/>
          <w:szCs w:val="24"/>
        </w:rPr>
        <w:t>34.1.16. pasiūlymų galiojimo užtikrinimo, jei reikalaujama, ir pirkimo sutarties įvykdymo užtikrinimo reikalavimai;</w:t>
      </w:r>
    </w:p>
    <w:p w:rsidR="00727A14" w:rsidRPr="009534CE" w:rsidRDefault="00727A14" w:rsidP="008D370B">
      <w:pPr>
        <w:pStyle w:val="Heading4"/>
        <w:numPr>
          <w:ilvl w:val="0"/>
          <w:numId w:val="0"/>
        </w:numPr>
        <w:ind w:firstLine="720"/>
        <w:rPr>
          <w:szCs w:val="24"/>
        </w:rPr>
      </w:pPr>
      <w:r w:rsidRPr="009534CE">
        <w:rPr>
          <w:szCs w:val="24"/>
        </w:rPr>
        <w:t>34.1.17. pasiūlymų pateikimo terminas, vieta ir būdas, įskaitant informaciją, ar pasiūlymas pateikiamas elektroninėmis priemonėmis;</w:t>
      </w:r>
    </w:p>
    <w:p w:rsidR="00727A14" w:rsidRPr="009534CE" w:rsidRDefault="00727A14" w:rsidP="008D370B">
      <w:pPr>
        <w:ind w:firstLine="720"/>
        <w:jc w:val="both"/>
        <w:rPr>
          <w:sz w:val="24"/>
          <w:szCs w:val="24"/>
        </w:rPr>
      </w:pPr>
      <w:r w:rsidRPr="009534CE">
        <w:rPr>
          <w:sz w:val="24"/>
          <w:szCs w:val="24"/>
        </w:rPr>
        <w:t>34.1.18. būdai, kuriais tiekėjai gali prašyti pirkimo dokumentų paaiškinimų, sužinoti, ar Centras ketina rengti dėl to susitikimą su tiekėjais, taip pat būdai, kuriais Centras savo iniciatyva gali paaiškinti (patikslinti) pirkimo dokumentus;</w:t>
      </w:r>
    </w:p>
    <w:p w:rsidR="00727A14" w:rsidRPr="009534CE" w:rsidRDefault="00727A14" w:rsidP="008D370B">
      <w:pPr>
        <w:ind w:firstLine="720"/>
        <w:jc w:val="both"/>
        <w:rPr>
          <w:sz w:val="24"/>
          <w:szCs w:val="24"/>
        </w:rPr>
      </w:pPr>
      <w:r w:rsidRPr="009534CE">
        <w:rPr>
          <w:sz w:val="24"/>
          <w:szCs w:val="24"/>
        </w:rPr>
        <w:t>34.1.19. data, iki kada turi galioti pasiūlymas, arba laikotarpis, kurį turi galioti pasiūlymas;</w:t>
      </w:r>
    </w:p>
    <w:p w:rsidR="00727A14" w:rsidRPr="009534CE" w:rsidRDefault="00727A14" w:rsidP="008D370B">
      <w:pPr>
        <w:ind w:firstLine="720"/>
        <w:jc w:val="both"/>
        <w:rPr>
          <w:sz w:val="24"/>
          <w:szCs w:val="24"/>
        </w:rPr>
      </w:pPr>
      <w:r w:rsidRPr="009534CE">
        <w:rPr>
          <w:sz w:val="24"/>
          <w:szCs w:val="24"/>
        </w:rPr>
        <w:t>34.1.20. vokų su pasiūlymais atplėšimo (pirminio susipažinimo su elektroninėmis priemonėmis pateiktais pasiūlymais) vieta, data, valanda ir minutė;</w:t>
      </w:r>
    </w:p>
    <w:p w:rsidR="00727A14" w:rsidRPr="009534CE" w:rsidRDefault="00727A14" w:rsidP="008D370B">
      <w:pPr>
        <w:ind w:firstLine="720"/>
        <w:jc w:val="both"/>
        <w:rPr>
          <w:sz w:val="24"/>
          <w:szCs w:val="24"/>
        </w:rPr>
      </w:pPr>
      <w:r w:rsidRPr="009534CE">
        <w:rPr>
          <w:sz w:val="24"/>
          <w:szCs w:val="24"/>
        </w:rPr>
        <w:t>34.1.21. vokų su pasiūlymais atplėšimo ir pasiūlymų nagrinėjimo procedūros;</w:t>
      </w:r>
    </w:p>
    <w:p w:rsidR="00727A14" w:rsidRPr="009534CE" w:rsidRDefault="00727A14" w:rsidP="008D370B">
      <w:pPr>
        <w:ind w:firstLine="720"/>
        <w:jc w:val="both"/>
        <w:rPr>
          <w:sz w:val="24"/>
          <w:szCs w:val="24"/>
        </w:rPr>
      </w:pPr>
      <w:r w:rsidRPr="009534CE">
        <w:rPr>
          <w:sz w:val="24"/>
          <w:szCs w:val="24"/>
        </w:rPr>
        <w:t>34.1.22.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727A14" w:rsidRPr="009534CE" w:rsidRDefault="00727A14" w:rsidP="008D370B">
      <w:pPr>
        <w:ind w:firstLine="720"/>
        <w:jc w:val="both"/>
        <w:rPr>
          <w:sz w:val="24"/>
          <w:szCs w:val="24"/>
        </w:rPr>
      </w:pPr>
      <w:r w:rsidRPr="009534CE">
        <w:rPr>
          <w:sz w:val="24"/>
          <w:szCs w:val="24"/>
        </w:rPr>
        <w:t>34.1.23. Centro darbuotojų arba Komisijos narių (vieno ar kelių), kurie įgalioti palaikyti tiesioginį ryšį su tiekėjais ir gauti iš jų (ne tarpininkų) pranešimus, susijusius su pirkimų procedūromis, vardai, pavardės, adresai, telefonų ir faksų numeriai;</w:t>
      </w:r>
    </w:p>
    <w:p w:rsidR="00727A14" w:rsidRPr="009534CE" w:rsidRDefault="00727A14" w:rsidP="008D370B">
      <w:pPr>
        <w:ind w:firstLine="720"/>
        <w:jc w:val="both"/>
        <w:rPr>
          <w:sz w:val="24"/>
          <w:szCs w:val="24"/>
        </w:rPr>
      </w:pPr>
      <w:r w:rsidRPr="009534CE">
        <w:rPr>
          <w:sz w:val="24"/>
          <w:szCs w:val="24"/>
        </w:rPr>
        <w:t>34.1.24. informacija apie atidėjimo termino taikymą, ginčų nagrinėjimo tvarką.</w:t>
      </w:r>
    </w:p>
    <w:p w:rsidR="00727A14" w:rsidRPr="009534CE" w:rsidRDefault="00727A14" w:rsidP="008D370B">
      <w:pPr>
        <w:ind w:firstLine="720"/>
        <w:jc w:val="both"/>
        <w:rPr>
          <w:sz w:val="24"/>
          <w:szCs w:val="24"/>
        </w:rPr>
      </w:pPr>
      <w:r w:rsidRPr="009534CE">
        <w:rPr>
          <w:sz w:val="24"/>
          <w:szCs w:val="24"/>
        </w:rPr>
        <w:t>34.2. Centras pirkimo dokumentuose gali nustatyti specialias sutarties vykdymo sąlygas, siejamas su socialinės ir aplinkos apsaugos reikalavimais, jei jos atitinka Europos Sąjungos teisės aktus.</w:t>
      </w:r>
    </w:p>
    <w:p w:rsidR="00727A14" w:rsidRPr="009534CE" w:rsidRDefault="00727A14" w:rsidP="008D370B">
      <w:pPr>
        <w:ind w:firstLine="720"/>
        <w:jc w:val="both"/>
        <w:rPr>
          <w:sz w:val="24"/>
          <w:szCs w:val="24"/>
        </w:rPr>
      </w:pPr>
      <w:r w:rsidRPr="009534CE">
        <w:rPr>
          <w:sz w:val="24"/>
          <w:szCs w:val="24"/>
        </w:rPr>
        <w:t>34.3. Centras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Centras prašo kandidatų ar dalyvių, kad jie rengdami pasiūlymą nurodytų, jog atsižvelgė į darbų saugos ir darbo sąlygų reikalavimus, galiojančius ten, kur bus atliekami darbai ar teikiamos paslaugos.</w:t>
      </w:r>
    </w:p>
    <w:p w:rsidR="00727A14" w:rsidRPr="009534CE" w:rsidRDefault="00727A14" w:rsidP="008D370B">
      <w:pPr>
        <w:tabs>
          <w:tab w:val="left" w:pos="1701"/>
        </w:tabs>
        <w:ind w:firstLine="720"/>
        <w:jc w:val="both"/>
        <w:rPr>
          <w:sz w:val="24"/>
          <w:szCs w:val="24"/>
        </w:rPr>
      </w:pPr>
      <w:r w:rsidRPr="009534CE">
        <w:rPr>
          <w:sz w:val="24"/>
          <w:szCs w:val="24"/>
        </w:rPr>
        <w:t xml:space="preserve">34.4. Pirkimo dokumentų sudėtinė dalis yra skelbimas apie pirkimą. Centras skelbime esančios informacijos kituose pirkimo dokumentuose vėliau papildomai gali neteikti.  </w:t>
      </w:r>
    </w:p>
    <w:p w:rsidR="00727A14" w:rsidRPr="009534CE" w:rsidRDefault="00727A14" w:rsidP="008D370B">
      <w:pPr>
        <w:ind w:firstLine="720"/>
        <w:jc w:val="both"/>
        <w:rPr>
          <w:sz w:val="24"/>
          <w:szCs w:val="24"/>
        </w:rPr>
      </w:pPr>
      <w:r w:rsidRPr="009534CE">
        <w:rPr>
          <w:sz w:val="24"/>
          <w:szCs w:val="24"/>
        </w:rPr>
        <w:t>34.5. Pirkimo dokumentai turi būti tikslūs, aiškūs, be dviprasmybių, kad tiekėjai galėtų pateikti pasiūlymus, o Centras nupirkti tai, ko reikia.</w:t>
      </w:r>
    </w:p>
    <w:p w:rsidR="00727A14" w:rsidRPr="009534CE" w:rsidRDefault="00727A14" w:rsidP="008D370B">
      <w:pPr>
        <w:ind w:firstLine="720"/>
        <w:jc w:val="both"/>
        <w:rPr>
          <w:strike/>
          <w:sz w:val="24"/>
          <w:szCs w:val="24"/>
        </w:rPr>
      </w:pPr>
      <w:r w:rsidRPr="009534CE">
        <w:rPr>
          <w:sz w:val="24"/>
          <w:szCs w:val="24"/>
        </w:rPr>
        <w:t xml:space="preserve">34.6. Pirkimo dokumentai rengiami lietuvių kalba. Papildomai pirkimo dokumentai gali būti rengiami ir kitomis kalbomis. </w:t>
      </w:r>
    </w:p>
    <w:p w:rsidR="00727A14" w:rsidRPr="009534CE" w:rsidRDefault="00727A14" w:rsidP="008D370B">
      <w:pPr>
        <w:pStyle w:val="Heading4"/>
        <w:numPr>
          <w:ilvl w:val="0"/>
          <w:numId w:val="0"/>
        </w:numPr>
        <w:ind w:firstLine="720"/>
        <w:rPr>
          <w:szCs w:val="24"/>
        </w:rPr>
      </w:pPr>
      <w:bookmarkStart w:id="116" w:name="_Toc518795525"/>
      <w:bookmarkStart w:id="117" w:name="_Toc518795456"/>
      <w:bookmarkStart w:id="118" w:name="_Toc518784383"/>
      <w:bookmarkStart w:id="119" w:name="_Toc518784130"/>
      <w:bookmarkStart w:id="120" w:name="_Toc518784063"/>
      <w:bookmarkStart w:id="121" w:name="_Toc518783996"/>
      <w:bookmarkStart w:id="122" w:name="_Ref518452557"/>
      <w:r w:rsidRPr="009534CE">
        <w:rPr>
          <w:bCs/>
          <w:szCs w:val="24"/>
        </w:rPr>
        <w:t>34.7. Centras pirkimo dokumentus, kuriuos įmanoma pateikti elektroninėmis priemonėmis, įskaitant technines specifikacijas, dokumentų paaiškinimus (patikslinimus), taip pat atsakymus į tiekėjų klausimus, skelbia CVP IS kartu su skelbimu apie pirkimą. Jeigu pirkimo dokumentų (ar jų dalies) neįmanoma paskelbti viešai CVP IS, Centras pirkimo dokumentus tiekėjui pateikia kitomis priemonėmis (siunčia paštu, suteikia galimybę atsiimti asmeniškai Perkančiojoje organizacijoje ir panašiai).</w:t>
      </w:r>
    </w:p>
    <w:p w:rsidR="00727A14" w:rsidRPr="009534CE" w:rsidRDefault="00727A14" w:rsidP="008D370B">
      <w:pPr>
        <w:ind w:firstLine="720"/>
        <w:jc w:val="both"/>
        <w:rPr>
          <w:sz w:val="24"/>
          <w:szCs w:val="24"/>
        </w:rPr>
      </w:pPr>
      <w:r w:rsidRPr="009534CE">
        <w:rPr>
          <w:sz w:val="24"/>
          <w:szCs w:val="24"/>
        </w:rPr>
        <w:t xml:space="preserve">34.8. Centras,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Centras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Centras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727A14" w:rsidRPr="009534CE" w:rsidRDefault="00727A14" w:rsidP="008D370B">
      <w:pPr>
        <w:ind w:firstLine="720"/>
        <w:jc w:val="both"/>
        <w:rPr>
          <w:sz w:val="24"/>
          <w:szCs w:val="24"/>
        </w:rPr>
      </w:pPr>
      <w:r w:rsidRPr="009534CE">
        <w:rPr>
          <w:sz w:val="24"/>
          <w:szCs w:val="24"/>
        </w:rPr>
        <w:t>34.9. Centras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Centras buvo pateikęs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727A14" w:rsidRPr="009534CE" w:rsidRDefault="00727A14" w:rsidP="008D370B">
      <w:pPr>
        <w:pStyle w:val="Heading3"/>
        <w:numPr>
          <w:ilvl w:val="0"/>
          <w:numId w:val="0"/>
        </w:numPr>
        <w:spacing w:before="0"/>
        <w:ind w:firstLine="720"/>
        <w:rPr>
          <w:strike/>
          <w:szCs w:val="24"/>
        </w:rPr>
      </w:pPr>
      <w:r w:rsidRPr="009534CE">
        <w:rPr>
          <w:szCs w:val="24"/>
        </w:rPr>
        <w:t>34.10. Jeigu Centras rengia susitikimą su tiekėjais, jis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Centras buvo pateikęs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bookmarkEnd w:id="116"/>
    <w:bookmarkEnd w:id="117"/>
    <w:bookmarkEnd w:id="118"/>
    <w:bookmarkEnd w:id="119"/>
    <w:bookmarkEnd w:id="120"/>
    <w:bookmarkEnd w:id="121"/>
    <w:bookmarkEnd w:id="122"/>
    <w:p w:rsidR="00727A14" w:rsidRPr="009534CE" w:rsidRDefault="00727A14" w:rsidP="008D370B">
      <w:pPr>
        <w:ind w:firstLine="720"/>
        <w:jc w:val="both"/>
        <w:rPr>
          <w:sz w:val="24"/>
          <w:szCs w:val="24"/>
        </w:rPr>
      </w:pPr>
      <w:r w:rsidRPr="009534CE">
        <w:rPr>
          <w:sz w:val="24"/>
          <w:szCs w:val="24"/>
        </w:rPr>
        <w:t>35. Supaprastinto atviro konkurso pasiūlymų pateikimas</w:t>
      </w:r>
    </w:p>
    <w:p w:rsidR="00727A14" w:rsidRPr="009534CE" w:rsidRDefault="00727A14" w:rsidP="008D370B">
      <w:pPr>
        <w:ind w:firstLine="720"/>
        <w:jc w:val="both"/>
        <w:rPr>
          <w:sz w:val="24"/>
          <w:szCs w:val="24"/>
        </w:rPr>
      </w:pPr>
      <w:r w:rsidRPr="009534CE">
        <w:rPr>
          <w:sz w:val="24"/>
          <w:szCs w:val="24"/>
        </w:rPr>
        <w:t xml:space="preserve">35.1. Centras pirkimo dokumentuose nustato pasiūlymų pateikimo terminą – nurodo datą, valandą ir minutę. </w:t>
      </w:r>
    </w:p>
    <w:p w:rsidR="00727A14" w:rsidRPr="009534CE" w:rsidRDefault="00727A14" w:rsidP="008D370B">
      <w:pPr>
        <w:ind w:firstLine="720"/>
        <w:jc w:val="both"/>
        <w:rPr>
          <w:sz w:val="24"/>
          <w:szCs w:val="24"/>
        </w:rPr>
      </w:pPr>
      <w:r w:rsidRPr="009534CE">
        <w:rPr>
          <w:sz w:val="24"/>
          <w:szCs w:val="24"/>
        </w:rPr>
        <w:t>35.2. Pasiūlymų pateikimo terminas negali būti trumpesnis kaip 7 darbo dienos nuo skelbimo apie pirkimą paskelbimo leidinio „Valstybės žinios“ priede „Informaciniai pranešimai“ dienos. Nustatydamas šį terminą Centras privalo atsižvelgti į pirkimo sudėtingumą ir, atsižvelgdama į pirkimo objektą bei keliamus reikalavimus tiekėjams ir pateikiamiems dokumentams, įvertinti bei nustatyti realų laiką, reikalingą pasiūlymams parengti ir pateikti.</w:t>
      </w:r>
    </w:p>
    <w:p w:rsidR="00727A14" w:rsidRPr="009534CE" w:rsidRDefault="00727A14" w:rsidP="008D370B">
      <w:pPr>
        <w:ind w:firstLine="720"/>
        <w:jc w:val="both"/>
        <w:rPr>
          <w:sz w:val="24"/>
          <w:szCs w:val="24"/>
        </w:rPr>
      </w:pPr>
      <w:r w:rsidRPr="009534CE">
        <w:rPr>
          <w:sz w:val="24"/>
          <w:szCs w:val="24"/>
        </w:rPr>
        <w:t>35.3. Jeigu pasiūlymas yra gaunamas pavėluotai, neatplėštas vokas su pasiūlymu grąžinamas jį atsiuntusiam tiekėjui (kai pasiūlymus prašoma pateikti vokuose).</w:t>
      </w:r>
    </w:p>
    <w:p w:rsidR="00727A14" w:rsidRPr="009534CE" w:rsidRDefault="00727A14" w:rsidP="008D370B">
      <w:pPr>
        <w:ind w:firstLine="720"/>
        <w:jc w:val="both"/>
        <w:rPr>
          <w:sz w:val="24"/>
          <w:szCs w:val="24"/>
        </w:rPr>
      </w:pPr>
      <w:r w:rsidRPr="009534CE">
        <w:rPr>
          <w:sz w:val="24"/>
          <w:szCs w:val="24"/>
        </w:rPr>
        <w:t>35.4. Centras pirkimo dokumentuose privalo nurodyti, kad pasiūlymas turi būti pateikiamas raštu ir pasirašytas tiekėjo (jo direktoriaus ar įgalioto asmens). Pasiūlymas turi būti pateikiamas užklijuotame voke. Vokas su pasiūlymu grąžinamas tiekėjui, jei pasiūlymas yra pateiktas neužklijuotame voke, kaip to buvo reikalaujama pirkimo dokumentuose.</w:t>
      </w:r>
    </w:p>
    <w:p w:rsidR="00727A14" w:rsidRPr="009534CE" w:rsidRDefault="00727A14" w:rsidP="008D370B">
      <w:pPr>
        <w:ind w:firstLine="720"/>
        <w:jc w:val="both"/>
        <w:rPr>
          <w:bCs/>
          <w:sz w:val="24"/>
          <w:szCs w:val="24"/>
        </w:rPr>
      </w:pPr>
      <w:r w:rsidRPr="009534CE">
        <w:rPr>
          <w:sz w:val="24"/>
          <w:szCs w:val="24"/>
        </w:rPr>
        <w:t>35.5. Jeigu Centras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Pr="009534CE">
        <w:rPr>
          <w:bCs/>
          <w:sz w:val="24"/>
          <w:szCs w:val="24"/>
        </w:rPr>
        <w:t xml:space="preserve">. </w:t>
      </w:r>
    </w:p>
    <w:p w:rsidR="00727A14" w:rsidRPr="009534CE" w:rsidRDefault="00727A14" w:rsidP="008D370B">
      <w:pPr>
        <w:ind w:firstLine="720"/>
        <w:jc w:val="both"/>
        <w:rPr>
          <w:sz w:val="24"/>
          <w:szCs w:val="24"/>
        </w:rPr>
      </w:pPr>
      <w:r w:rsidRPr="009534CE">
        <w:rPr>
          <w:bCs/>
          <w:sz w:val="24"/>
          <w:szCs w:val="24"/>
        </w:rPr>
        <w:t xml:space="preserve">35.6. </w:t>
      </w:r>
      <w:r w:rsidRPr="009534CE">
        <w:rPr>
          <w:sz w:val="24"/>
          <w:szCs w:val="24"/>
        </w:rPr>
        <w:t xml:space="preserve">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atskirai ir tai nurodoma pirkimo dokumentuose. </w:t>
      </w:r>
    </w:p>
    <w:p w:rsidR="00727A14" w:rsidRPr="009534CE" w:rsidRDefault="00727A14" w:rsidP="008D370B">
      <w:pPr>
        <w:ind w:firstLine="720"/>
        <w:jc w:val="both"/>
        <w:rPr>
          <w:b/>
          <w:sz w:val="24"/>
          <w:szCs w:val="24"/>
        </w:rPr>
      </w:pPr>
      <w:r w:rsidRPr="009534CE">
        <w:rPr>
          <w:sz w:val="24"/>
          <w:szCs w:val="24"/>
        </w:rPr>
        <w:t xml:space="preserve">35.7.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Centras priima elektroninėmis priemonėmis pateiktus pasiūlymus. </w:t>
      </w:r>
    </w:p>
    <w:p w:rsidR="00727A14" w:rsidRPr="009534CE" w:rsidRDefault="00727A14" w:rsidP="008D370B">
      <w:pPr>
        <w:ind w:firstLine="709"/>
        <w:jc w:val="both"/>
        <w:rPr>
          <w:sz w:val="24"/>
          <w:szCs w:val="24"/>
        </w:rPr>
      </w:pPr>
      <w:r w:rsidRPr="009534CE">
        <w:rPr>
          <w:sz w:val="24"/>
          <w:szCs w:val="24"/>
        </w:rPr>
        <w:t>35.8. Skelbime apie pirkimą Centras privalo nurodyti, leidžiama ar neleidžiama pateikti alternatyvius pasiūlymus. Centras gali leisti pateikti alternatyvius pasiūlymus tik tuo atveju, kai pasiūlymams vertinti taikomas ekonomiškai naudingiausio pasiūlymo vertinimo kriterijus. Centras nagrinėja tik tuos dalyvio pateiktus alternatyvius pasiūlymus, kurie atitinka minimalius Centro keliamus reikalavimus.</w:t>
      </w:r>
    </w:p>
    <w:p w:rsidR="00727A14" w:rsidRPr="009534CE" w:rsidRDefault="00727A14" w:rsidP="008D370B">
      <w:pPr>
        <w:ind w:firstLine="720"/>
        <w:jc w:val="both"/>
        <w:rPr>
          <w:sz w:val="24"/>
          <w:szCs w:val="24"/>
        </w:rPr>
      </w:pPr>
      <w:r w:rsidRPr="009534CE">
        <w:rPr>
          <w:sz w:val="24"/>
          <w:szCs w:val="24"/>
        </w:rPr>
        <w:t>35.9. Centras pirkimo dokumentuose nurodo minimalius reikalavimus, kuriuos turi atitikti alternatyvūs pasiūlymai, ir konkrečius jų pateikimo reikalavimus.</w:t>
      </w:r>
    </w:p>
    <w:p w:rsidR="00727A14" w:rsidRPr="009534CE" w:rsidRDefault="00727A14" w:rsidP="008D370B">
      <w:pPr>
        <w:ind w:firstLine="720"/>
        <w:jc w:val="both"/>
        <w:rPr>
          <w:sz w:val="24"/>
          <w:szCs w:val="24"/>
        </w:rPr>
      </w:pPr>
      <w:r w:rsidRPr="009534CE">
        <w:rPr>
          <w:sz w:val="24"/>
          <w:szCs w:val="24"/>
        </w:rPr>
        <w:t>35.10. Jeigu vykdant prekių ar paslaugų viešąjį pirkimą Centras nusprendė priimti alternatyvius pasiūlymus, ji negali atmesti alternatyvaus pasiūlymo remdamasi vien tik tuo, kad, jeigu pasiūlymas būtų pripažintas laimėjusiu, prekių pirkimas taptų paslaugų pirkimu arba atvirkščiai.</w:t>
      </w:r>
      <w:bookmarkStart w:id="123" w:name="_Ref520127670"/>
      <w:bookmarkStart w:id="124" w:name="_Ref518813161"/>
      <w:bookmarkStart w:id="125" w:name="_Toc518795528"/>
      <w:bookmarkStart w:id="126" w:name="_Toc518795459"/>
      <w:bookmarkStart w:id="127" w:name="_Toc518784386"/>
      <w:bookmarkStart w:id="128" w:name="_Toc518784133"/>
      <w:bookmarkStart w:id="129" w:name="_Toc518784066"/>
      <w:bookmarkStart w:id="130" w:name="_Toc518783999"/>
      <w:bookmarkStart w:id="131" w:name="_Ref518453121"/>
    </w:p>
    <w:bookmarkEnd w:id="123"/>
    <w:bookmarkEnd w:id="124"/>
    <w:bookmarkEnd w:id="125"/>
    <w:bookmarkEnd w:id="126"/>
    <w:bookmarkEnd w:id="127"/>
    <w:bookmarkEnd w:id="128"/>
    <w:bookmarkEnd w:id="129"/>
    <w:bookmarkEnd w:id="130"/>
    <w:bookmarkEnd w:id="131"/>
    <w:p w:rsidR="00727A14" w:rsidRPr="009534CE" w:rsidRDefault="00727A14" w:rsidP="008D370B">
      <w:pPr>
        <w:pStyle w:val="Heading4"/>
        <w:numPr>
          <w:ilvl w:val="0"/>
          <w:numId w:val="0"/>
        </w:numPr>
        <w:ind w:firstLine="720"/>
        <w:rPr>
          <w:szCs w:val="24"/>
        </w:rPr>
      </w:pPr>
      <w:r w:rsidRPr="009534CE">
        <w:rPr>
          <w:szCs w:val="24"/>
        </w:rPr>
        <w:t xml:space="preserve">35.11. Pasiūlymai gali būti perduodami elektroninėmis priemonėmis, jei taip pasirenka Centras ir tai yra nurodyta vykdomo pirkimo dokumentuose. </w:t>
      </w:r>
    </w:p>
    <w:p w:rsidR="00727A14" w:rsidRPr="009534CE" w:rsidRDefault="00727A14" w:rsidP="008D370B">
      <w:pPr>
        <w:pStyle w:val="Heading4"/>
        <w:numPr>
          <w:ilvl w:val="0"/>
          <w:numId w:val="0"/>
        </w:numPr>
        <w:ind w:firstLine="720"/>
        <w:rPr>
          <w:szCs w:val="24"/>
        </w:rPr>
      </w:pPr>
      <w:r w:rsidRPr="009534CE">
        <w:rPr>
          <w:szCs w:val="24"/>
        </w:rPr>
        <w:t>35.12. Tiekėjo prašymu Centras privalo nedelsdamas pateikti rašytinį patvirtinimą, kad tiekėjo pasiūlymas yra gautas, nurodydama pasiūlymo gavimo dieną, valandą ir minutę.</w:t>
      </w:r>
    </w:p>
    <w:p w:rsidR="00727A14" w:rsidRPr="009534CE" w:rsidRDefault="00727A14" w:rsidP="008D370B">
      <w:pPr>
        <w:pStyle w:val="Heading3"/>
        <w:numPr>
          <w:ilvl w:val="0"/>
          <w:numId w:val="0"/>
        </w:numPr>
        <w:spacing w:before="0"/>
        <w:ind w:firstLine="720"/>
        <w:rPr>
          <w:bCs/>
          <w:szCs w:val="24"/>
        </w:rPr>
      </w:pPr>
      <w:r w:rsidRPr="009534CE">
        <w:rPr>
          <w:bCs/>
          <w:szCs w:val="24"/>
        </w:rPr>
        <w:t>35.13.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Centras, išskyrus atvejus, kai pirkimo dokumentuose leidžiama pateikti alternatyvius pasiūlymus.</w:t>
      </w:r>
    </w:p>
    <w:p w:rsidR="00727A14" w:rsidRPr="009534CE" w:rsidRDefault="00727A14" w:rsidP="008D370B">
      <w:pPr>
        <w:pStyle w:val="Heading2"/>
        <w:numPr>
          <w:ilvl w:val="0"/>
          <w:numId w:val="0"/>
        </w:numPr>
        <w:spacing w:before="0"/>
        <w:ind w:firstLine="720"/>
        <w:rPr>
          <w:b w:val="0"/>
          <w:szCs w:val="24"/>
        </w:rPr>
      </w:pPr>
      <w:bookmarkStart w:id="132" w:name="_Toc19335336"/>
      <w:bookmarkStart w:id="133" w:name="_Toc7067145"/>
      <w:bookmarkStart w:id="134" w:name="_Toc6907162"/>
      <w:bookmarkStart w:id="135" w:name="_Toc673188"/>
      <w:bookmarkStart w:id="136" w:name="_Ref533403901"/>
      <w:bookmarkStart w:id="137" w:name="straipsnis31"/>
      <w:r w:rsidRPr="009534CE">
        <w:rPr>
          <w:b w:val="0"/>
          <w:szCs w:val="24"/>
        </w:rPr>
        <w:t>36. Vokų su pasiūlymais atplėšimas</w:t>
      </w:r>
      <w:bookmarkEnd w:id="132"/>
      <w:bookmarkEnd w:id="133"/>
      <w:bookmarkEnd w:id="134"/>
      <w:bookmarkEnd w:id="135"/>
      <w:bookmarkEnd w:id="136"/>
      <w:r w:rsidRPr="009534CE">
        <w:rPr>
          <w:b w:val="0"/>
          <w:szCs w:val="24"/>
        </w:rPr>
        <w:t xml:space="preserve">: </w:t>
      </w:r>
    </w:p>
    <w:bookmarkEnd w:id="137"/>
    <w:p w:rsidR="00727A14" w:rsidRPr="009534CE" w:rsidRDefault="00727A14" w:rsidP="008D370B">
      <w:pPr>
        <w:pStyle w:val="Heading3"/>
        <w:numPr>
          <w:ilvl w:val="0"/>
          <w:numId w:val="0"/>
        </w:numPr>
        <w:spacing w:before="0"/>
        <w:ind w:firstLine="720"/>
        <w:rPr>
          <w:szCs w:val="24"/>
        </w:rPr>
      </w:pPr>
      <w:r w:rsidRPr="009534CE">
        <w:rPr>
          <w:szCs w:val="24"/>
        </w:rPr>
        <w:t xml:space="preserve">36.1. Vokai su pasiūlymais atplėšiami Komisijos posėdyje. Posėdis vyksta pirkimo dokumentuose nurodytoje vietoje, prasideda nurodytą dieną, valandą ir minutę. </w:t>
      </w:r>
    </w:p>
    <w:p w:rsidR="00727A14" w:rsidRPr="009534CE" w:rsidRDefault="00727A14" w:rsidP="008D370B">
      <w:pPr>
        <w:pStyle w:val="Heading3"/>
        <w:numPr>
          <w:ilvl w:val="0"/>
          <w:numId w:val="0"/>
        </w:numPr>
        <w:spacing w:before="0"/>
        <w:ind w:firstLine="720"/>
        <w:rPr>
          <w:szCs w:val="24"/>
        </w:rPr>
      </w:pPr>
      <w:r w:rsidRPr="009534CE">
        <w:rPr>
          <w:szCs w:val="24"/>
        </w:rPr>
        <w:t xml:space="preserve">36.2. Pradinis susipažinimas su elektroninėmis priemonėmis gautais pasiūlymais yra prilyginamas vokų atplėšimui. </w:t>
      </w:r>
    </w:p>
    <w:p w:rsidR="00727A14" w:rsidRPr="009534CE" w:rsidRDefault="00727A14" w:rsidP="008D370B">
      <w:pPr>
        <w:pStyle w:val="Heading3"/>
        <w:numPr>
          <w:ilvl w:val="0"/>
          <w:numId w:val="0"/>
        </w:numPr>
        <w:spacing w:before="0"/>
        <w:ind w:firstLine="720"/>
        <w:rPr>
          <w:szCs w:val="24"/>
        </w:rPr>
      </w:pPr>
      <w:r w:rsidRPr="009534CE">
        <w:rPr>
          <w:szCs w:val="24"/>
        </w:rPr>
        <w:t xml:space="preserve">36.3. Vokų su pasiūlymais atplėšimo posėdžio diena ir valanda turi sutapti su pasiūlymų pateikimo termino pabaiga. Pakeitus terminą, atitinkamai turi būti pakeistas ir vokų su pasiūlymais atplėšimo laikas. </w:t>
      </w:r>
    </w:p>
    <w:p w:rsidR="00727A14" w:rsidRPr="009534CE" w:rsidRDefault="00727A14" w:rsidP="008D370B">
      <w:pPr>
        <w:pStyle w:val="Heading3"/>
        <w:numPr>
          <w:ilvl w:val="0"/>
          <w:numId w:val="0"/>
        </w:numPr>
        <w:spacing w:before="0"/>
        <w:ind w:firstLine="720"/>
        <w:rPr>
          <w:szCs w:val="24"/>
        </w:rPr>
      </w:pPr>
      <w:r w:rsidRPr="009534CE">
        <w:rPr>
          <w:szCs w:val="24"/>
        </w:rPr>
        <w:t xml:space="preserve">36.4. Nustatytu laiku eilės tvarka pagal jų gavimo laiką turi būti atplėšti visi vokai su pasiūlymais, gauti nepasibaigus jų pateikimo terminui. Vokų atplėšimo procedūroje turi teisę dalyvauti visi pasiūlymus pateikę tiekėjai (jų atstovai). </w:t>
      </w:r>
    </w:p>
    <w:p w:rsidR="00727A14" w:rsidRPr="009534CE" w:rsidRDefault="00727A14" w:rsidP="008D370B">
      <w:pPr>
        <w:pStyle w:val="Heading3"/>
        <w:numPr>
          <w:ilvl w:val="0"/>
          <w:numId w:val="0"/>
        </w:numPr>
        <w:spacing w:before="0"/>
        <w:ind w:firstLine="720"/>
        <w:rPr>
          <w:szCs w:val="24"/>
        </w:rPr>
      </w:pPr>
      <w:r w:rsidRPr="009534CE">
        <w:rPr>
          <w:szCs w:val="24"/>
        </w:rPr>
        <w:t xml:space="preserve">36.5. Jeigu Centras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Centras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 Apie šio patikrinimo ir įvertinimo rezultatus Centras privalo raštu pranešti visiems tiekėjams, kartu nurodyti antro vokų su pasiūlymais atplėšimo posėdžio laiką ir vietą. Jeigu Centras, patikrinęs ir įvertinęs pirmame voke tiekėjo pateiktus duomenis, atmeta jo pasiūlymą, neatplėštas vokas su pasiūlyta kaina saugomas kartu su kitais tiekėjo pateiktais dokumentais. </w:t>
      </w:r>
    </w:p>
    <w:p w:rsidR="00727A14" w:rsidRPr="009534CE" w:rsidRDefault="00727A14" w:rsidP="008D370B">
      <w:pPr>
        <w:pStyle w:val="Heading3"/>
        <w:numPr>
          <w:ilvl w:val="0"/>
          <w:numId w:val="0"/>
        </w:numPr>
        <w:spacing w:before="0"/>
        <w:ind w:firstLine="720"/>
        <w:rPr>
          <w:b/>
          <w:szCs w:val="24"/>
        </w:rPr>
      </w:pPr>
      <w:r w:rsidRPr="009534CE">
        <w:rPr>
          <w:szCs w:val="24"/>
        </w:rPr>
        <w:t xml:space="preserve">36.6. Vokus atplėšia vienas iš Komisijos narių pasiūlymus pateikusių ir Komisijos posėdyje dalyvaujančių tiekėjų ar jų atstovų akivaizdoje. Vokai atplėšiami ir tuo atveju, jei į šį posėdį tiekėjas (jo atstovas) neatvyksta. </w:t>
      </w:r>
    </w:p>
    <w:p w:rsidR="00727A14" w:rsidRPr="009534CE" w:rsidRDefault="00727A14" w:rsidP="008D370B">
      <w:pPr>
        <w:pStyle w:val="Heading3"/>
        <w:numPr>
          <w:ilvl w:val="0"/>
          <w:numId w:val="0"/>
        </w:numPr>
        <w:spacing w:before="0"/>
        <w:ind w:firstLine="720"/>
        <w:rPr>
          <w:szCs w:val="24"/>
        </w:rPr>
      </w:pPr>
      <w:r w:rsidRPr="009534CE">
        <w:rPr>
          <w:szCs w:val="24"/>
        </w:rPr>
        <w:t xml:space="preserve">36.7. Atplėšus voką, pasiūlymo paskutinio lapo antrojoje pusėje pasirašo posėdyje dalyvaujantys Komisijos nariai. Ši nuostata netaikoma, kai pasiūlymas perduodamas elektroninėmis priemonėmis. </w:t>
      </w:r>
    </w:p>
    <w:p w:rsidR="00727A14" w:rsidRPr="009534CE" w:rsidRDefault="00727A14" w:rsidP="008D370B">
      <w:pPr>
        <w:pStyle w:val="Heading3"/>
        <w:numPr>
          <w:ilvl w:val="0"/>
          <w:numId w:val="0"/>
        </w:numPr>
        <w:spacing w:before="0"/>
        <w:ind w:firstLine="720"/>
        <w:rPr>
          <w:szCs w:val="24"/>
        </w:rPr>
      </w:pPr>
      <w:r w:rsidRPr="009534CE">
        <w:rPr>
          <w:szCs w:val="24"/>
        </w:rPr>
        <w:t xml:space="preserve">36.8. Komisija vokų atplėšimo procedūros ir pradinio susipažinimo su elektroninėmis priemonėmis gautu pasiūlymu rezultatus įformina protokolu. </w:t>
      </w:r>
    </w:p>
    <w:p w:rsidR="00727A14" w:rsidRPr="009534CE" w:rsidRDefault="00727A14" w:rsidP="008D370B">
      <w:pPr>
        <w:ind w:firstLine="720"/>
        <w:jc w:val="both"/>
        <w:rPr>
          <w:sz w:val="24"/>
          <w:szCs w:val="24"/>
        </w:rPr>
      </w:pPr>
      <w:r w:rsidRPr="009534CE">
        <w:rPr>
          <w:sz w:val="24"/>
          <w:szCs w:val="24"/>
        </w:rPr>
        <w:t>36.9.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(direktoriaus ar jo įgalioto asmens) parašu, ar nurodytas įgalioto asmens vardas, pavardė, pareigos ir pasiūlymą sudarančių lapų skaičius.</w:t>
      </w:r>
      <w:r w:rsidRPr="009534CE">
        <w:rPr>
          <w:b/>
          <w:i/>
          <w:sz w:val="24"/>
          <w:szCs w:val="24"/>
        </w:rPr>
        <w:t xml:space="preserve"> </w:t>
      </w:r>
      <w:r w:rsidRPr="009534CE">
        <w:rPr>
          <w:sz w:val="24"/>
          <w:szCs w:val="24"/>
        </w:rPr>
        <w:t>Jeigu pageidauja nors vienas vokų su pasiūlymais atplėšimo procedūroje dalyvaujantis tiekėjas ar jo atstovas, turi būti paskelbtos visos pasiūlymų charakteristikos, į kurias bus atsižvelgta vertinant pasiūlymus.</w:t>
      </w:r>
    </w:p>
    <w:p w:rsidR="00727A14" w:rsidRPr="009534CE" w:rsidRDefault="00727A14" w:rsidP="008D370B">
      <w:pPr>
        <w:ind w:firstLine="720"/>
        <w:jc w:val="both"/>
        <w:rPr>
          <w:i/>
          <w:sz w:val="24"/>
          <w:szCs w:val="24"/>
        </w:rPr>
      </w:pPr>
      <w:r w:rsidRPr="009534CE">
        <w:rPr>
          <w:sz w:val="24"/>
          <w:szCs w:val="24"/>
        </w:rPr>
        <w:t>36.10. Vokų su pasiūlymais, kuriuose nurodytos kainos, atplėšimo procedūroje skelbiamas pasiūlymą pateikusio tiekėjo pavadinimas, pasiūlyme nurodyta kaina. Tuo atveju, kai pasiūlyme nurodyta</w:t>
      </w:r>
      <w:r w:rsidRPr="009534CE">
        <w:rPr>
          <w:b/>
          <w:sz w:val="24"/>
          <w:szCs w:val="24"/>
        </w:rPr>
        <w:t xml:space="preserve"> </w:t>
      </w:r>
      <w:r w:rsidRPr="009534CE">
        <w:rPr>
          <w:sz w:val="24"/>
          <w:szCs w:val="24"/>
        </w:rPr>
        <w:t xml:space="preserve">kaina, išreikšta skaičiais, neatitinka kainos, nurodytos žodžiais, teisinga laikoma kaina, nurodyta žodžiais. </w:t>
      </w:r>
    </w:p>
    <w:p w:rsidR="00727A14" w:rsidRPr="009534CE" w:rsidRDefault="00727A14" w:rsidP="008D370B">
      <w:pPr>
        <w:ind w:firstLine="720"/>
        <w:jc w:val="both"/>
        <w:rPr>
          <w:sz w:val="24"/>
          <w:szCs w:val="24"/>
        </w:rPr>
      </w:pPr>
      <w:r w:rsidRPr="009534CE">
        <w:rPr>
          <w:sz w:val="24"/>
          <w:szCs w:val="24"/>
        </w:rPr>
        <w:t>36.11. Tais atvejais, kai pasiūlymas vertinamas pagal mažiausios kainos kriterijų, vokų su pasiūlymais atplėšimo procedūroje skelbiamas pasiūlymą pateikusio tiekėjo pavadinimas, pasiūlyme nurodyta kaina ir pranešama, ar yra</w:t>
      </w:r>
      <w:r w:rsidRPr="009534CE">
        <w:rPr>
          <w:b/>
          <w:sz w:val="24"/>
          <w:szCs w:val="24"/>
        </w:rPr>
        <w:t xml:space="preserve"> </w:t>
      </w:r>
      <w:r w:rsidRPr="009534CE">
        <w:rPr>
          <w:sz w:val="24"/>
          <w:szCs w:val="24"/>
        </w:rPr>
        <w:t>pateiktas pasiūlymo galiojimo užtikrinimas (jei jo reikalaujama),</w:t>
      </w:r>
      <w:r w:rsidRPr="009534CE">
        <w:rPr>
          <w:b/>
          <w:sz w:val="24"/>
          <w:szCs w:val="24"/>
        </w:rPr>
        <w:t xml:space="preserve"> </w:t>
      </w:r>
      <w:r w:rsidRPr="009534CE">
        <w:rPr>
          <w:sz w:val="24"/>
          <w:szCs w:val="24"/>
        </w:rPr>
        <w:t xml:space="preserve">ar pateiktas pasiūlymas yra susiūtas, sunumeruotas ir paskutinio lapo antrojoje pusėje patvirtintas tiekėjo (direktoriaus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727A14" w:rsidRPr="009534CE" w:rsidRDefault="00727A14" w:rsidP="008D370B">
      <w:pPr>
        <w:pStyle w:val="Heading3"/>
        <w:numPr>
          <w:ilvl w:val="0"/>
          <w:numId w:val="0"/>
        </w:numPr>
        <w:spacing w:before="0"/>
        <w:ind w:firstLine="720"/>
        <w:rPr>
          <w:i/>
          <w:szCs w:val="24"/>
        </w:rPr>
      </w:pPr>
      <w:r w:rsidRPr="009534CE">
        <w:rPr>
          <w:szCs w:val="24"/>
        </w:rPr>
        <w:t>36.12.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sidRPr="009534CE">
        <w:rPr>
          <w:i/>
          <w:szCs w:val="24"/>
        </w:rPr>
        <w:t xml:space="preserve"> </w:t>
      </w:r>
    </w:p>
    <w:p w:rsidR="00727A14" w:rsidRPr="009534CE" w:rsidRDefault="00727A14" w:rsidP="008D370B">
      <w:pPr>
        <w:pStyle w:val="Heading3"/>
        <w:numPr>
          <w:ilvl w:val="0"/>
          <w:numId w:val="0"/>
        </w:numPr>
        <w:spacing w:before="0"/>
        <w:ind w:firstLine="720"/>
        <w:rPr>
          <w:szCs w:val="24"/>
        </w:rPr>
      </w:pPr>
      <w:r w:rsidRPr="009534CE">
        <w:rPr>
          <w:szCs w:val="24"/>
        </w:rPr>
        <w:t>36.13. 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727A14" w:rsidRPr="009534CE" w:rsidRDefault="00727A14" w:rsidP="008D370B">
      <w:pPr>
        <w:pStyle w:val="Heading3"/>
        <w:numPr>
          <w:ilvl w:val="0"/>
          <w:numId w:val="0"/>
        </w:numPr>
        <w:spacing w:before="0"/>
        <w:ind w:firstLine="720"/>
        <w:rPr>
          <w:szCs w:val="24"/>
        </w:rPr>
      </w:pPr>
      <w:r w:rsidRPr="009534CE">
        <w:rPr>
          <w:szCs w:val="24"/>
        </w:rPr>
        <w:t>36.14. Apie vokų su pasiūlymais atplėšimo procedūrų metu paskelbtą informaciją raštu pranešama ir vokų atplėšimo procedūroje nedalyvaujantiems pasiūlymus pateikusiems tiekėjams, jeigu jie to pageidauja. Kiekvienas vokų atplėšimo procedūroje dalyvaujantis tiekėjas (jo atstovas) turi teisę asmeniškai susipažinti su viešai perskaityta informacija, tačiau supažindindama su šia informacija Centras negali atskleisti tiekėjo pasiūlyme esančios konfidencialios informacijos.</w:t>
      </w:r>
    </w:p>
    <w:p w:rsidR="00727A14" w:rsidRPr="009534CE" w:rsidRDefault="00727A14" w:rsidP="008D370B">
      <w:pPr>
        <w:pStyle w:val="Heading3"/>
        <w:numPr>
          <w:ilvl w:val="0"/>
          <w:numId w:val="0"/>
        </w:numPr>
        <w:spacing w:before="0"/>
        <w:ind w:firstLine="720"/>
        <w:rPr>
          <w:szCs w:val="24"/>
        </w:rPr>
      </w:pPr>
      <w:r w:rsidRPr="009534CE">
        <w:rPr>
          <w:szCs w:val="24"/>
        </w:rPr>
        <w:t xml:space="preserve">36.15. Procedūra gali būti vykdoma nedalyvaujant pasiūlymus pateikusių tiekėjų atstovams, kai Centras nustato, kad pasiūlymai gali būti pateikti tik elektroninėmis priemonėmis. </w:t>
      </w:r>
    </w:p>
    <w:p w:rsidR="00727A14" w:rsidRPr="009534CE" w:rsidRDefault="00727A14" w:rsidP="008D370B">
      <w:pPr>
        <w:pStyle w:val="Heading3"/>
        <w:numPr>
          <w:ilvl w:val="0"/>
          <w:numId w:val="0"/>
        </w:numPr>
        <w:spacing w:before="0"/>
        <w:ind w:firstLine="720"/>
        <w:rPr>
          <w:szCs w:val="24"/>
        </w:rPr>
      </w:pPr>
      <w:r w:rsidRPr="009534CE">
        <w:rPr>
          <w:szCs w:val="24"/>
        </w:rPr>
        <w:t xml:space="preserve">36.16.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727A14" w:rsidRPr="009534CE" w:rsidRDefault="00727A14" w:rsidP="008D370B">
      <w:pPr>
        <w:pStyle w:val="Heading3"/>
        <w:numPr>
          <w:ilvl w:val="0"/>
          <w:numId w:val="0"/>
        </w:numPr>
        <w:spacing w:before="0"/>
        <w:ind w:firstLine="720"/>
        <w:rPr>
          <w:szCs w:val="24"/>
        </w:rPr>
      </w:pPr>
      <w:r w:rsidRPr="009534CE">
        <w:rPr>
          <w:szCs w:val="24"/>
        </w:rPr>
        <w:t>36.17. Vykdant pirkimą</w:t>
      </w:r>
      <w:r w:rsidRPr="009534CE">
        <w:rPr>
          <w:b/>
          <w:szCs w:val="24"/>
        </w:rPr>
        <w:t xml:space="preserve"> s</w:t>
      </w:r>
      <w:r w:rsidRPr="009534CE">
        <w:rPr>
          <w:szCs w:val="24"/>
        </w:rPr>
        <w:t>upaprastinto atviro konkurso būdu derybos tarp Centro ir tiekėjų yra draudžiamos.</w:t>
      </w:r>
    </w:p>
    <w:p w:rsidR="00727A14" w:rsidRPr="009534CE" w:rsidRDefault="00727A14" w:rsidP="008D370B">
      <w:pPr>
        <w:pStyle w:val="Heading3"/>
        <w:numPr>
          <w:ilvl w:val="0"/>
          <w:numId w:val="0"/>
        </w:numPr>
        <w:spacing w:before="0"/>
        <w:ind w:firstLine="720"/>
        <w:rPr>
          <w:b/>
          <w:szCs w:val="24"/>
        </w:rPr>
      </w:pPr>
    </w:p>
    <w:p w:rsidR="00727A14" w:rsidRPr="009534CE" w:rsidRDefault="00727A14" w:rsidP="008D370B">
      <w:pPr>
        <w:pStyle w:val="Heading1"/>
        <w:spacing w:before="0" w:after="0"/>
        <w:rPr>
          <w:b/>
          <w:caps w:val="0"/>
          <w:szCs w:val="24"/>
        </w:rPr>
      </w:pPr>
      <w:bookmarkStart w:id="138" w:name="_Toc518795541"/>
      <w:bookmarkStart w:id="139" w:name="_Toc518795472"/>
      <w:bookmarkStart w:id="140" w:name="_Toc518784399"/>
      <w:bookmarkStart w:id="141" w:name="_Toc518784146"/>
      <w:bookmarkStart w:id="142" w:name="_Toc518784079"/>
      <w:bookmarkStart w:id="143" w:name="_Toc518784012"/>
      <w:r w:rsidRPr="009534CE">
        <w:rPr>
          <w:b/>
          <w:caps w:val="0"/>
          <w:szCs w:val="24"/>
        </w:rPr>
        <w:t>PENKTASIS SKIRSNIS</w:t>
      </w:r>
    </w:p>
    <w:p w:rsidR="00727A14" w:rsidRPr="009534CE" w:rsidRDefault="00727A14" w:rsidP="008D370B">
      <w:pPr>
        <w:pStyle w:val="Heading3"/>
        <w:numPr>
          <w:ilvl w:val="0"/>
          <w:numId w:val="0"/>
        </w:numPr>
        <w:spacing w:before="0"/>
        <w:jc w:val="center"/>
        <w:rPr>
          <w:b/>
          <w:caps/>
          <w:szCs w:val="24"/>
        </w:rPr>
      </w:pPr>
      <w:r w:rsidRPr="009534CE">
        <w:rPr>
          <w:b/>
          <w:caps/>
          <w:szCs w:val="24"/>
        </w:rPr>
        <w:t>SUPAPRASTINTAS RIBOTAS KONKURSAS</w:t>
      </w:r>
    </w:p>
    <w:p w:rsidR="00727A14" w:rsidRPr="009534CE" w:rsidRDefault="00727A14" w:rsidP="008D370B">
      <w:pPr>
        <w:pStyle w:val="Header"/>
        <w:ind w:firstLine="720"/>
        <w:rPr>
          <w:sz w:val="24"/>
          <w:szCs w:val="24"/>
        </w:rPr>
      </w:pPr>
    </w:p>
    <w:p w:rsidR="00727A14" w:rsidRPr="009534CE" w:rsidRDefault="00727A14" w:rsidP="008D370B">
      <w:pPr>
        <w:pStyle w:val="Heading2"/>
        <w:numPr>
          <w:ilvl w:val="0"/>
          <w:numId w:val="0"/>
        </w:numPr>
        <w:spacing w:before="0"/>
        <w:ind w:firstLine="720"/>
        <w:rPr>
          <w:b w:val="0"/>
          <w:szCs w:val="24"/>
        </w:rPr>
      </w:pPr>
      <w:bookmarkStart w:id="144" w:name="straipsnis45"/>
      <w:r w:rsidRPr="009534CE">
        <w:rPr>
          <w:b w:val="0"/>
          <w:szCs w:val="24"/>
        </w:rPr>
        <w:t>37. Supaprastinto riboto konkurso vykdymas:</w:t>
      </w:r>
    </w:p>
    <w:bookmarkEnd w:id="144"/>
    <w:p w:rsidR="00727A14" w:rsidRPr="009534CE" w:rsidRDefault="00727A14" w:rsidP="008D370B">
      <w:pPr>
        <w:pStyle w:val="Heading3"/>
        <w:numPr>
          <w:ilvl w:val="0"/>
          <w:numId w:val="0"/>
        </w:numPr>
        <w:spacing w:before="0"/>
        <w:ind w:firstLine="720"/>
        <w:rPr>
          <w:szCs w:val="24"/>
        </w:rPr>
      </w:pPr>
      <w:r w:rsidRPr="009534CE">
        <w:rPr>
          <w:szCs w:val="24"/>
        </w:rPr>
        <w:t xml:space="preserve">37.1. Centras ribotą konkursą vykdo etapais: </w:t>
      </w:r>
    </w:p>
    <w:p w:rsidR="00727A14" w:rsidRPr="009534CE" w:rsidRDefault="00727A14" w:rsidP="008D370B">
      <w:pPr>
        <w:pStyle w:val="Heading4"/>
        <w:numPr>
          <w:ilvl w:val="0"/>
          <w:numId w:val="0"/>
        </w:numPr>
        <w:ind w:firstLine="720"/>
        <w:rPr>
          <w:szCs w:val="24"/>
        </w:rPr>
      </w:pPr>
      <w:r w:rsidRPr="009534CE">
        <w:rPr>
          <w:szCs w:val="24"/>
        </w:rPr>
        <w:t>37.1.1. Taisyklių nustatyta tvarka</w:t>
      </w:r>
      <w:r w:rsidRPr="009534CE">
        <w:rPr>
          <w:b/>
          <w:szCs w:val="24"/>
        </w:rPr>
        <w:t xml:space="preserve"> </w:t>
      </w:r>
      <w:r w:rsidRPr="009534CE">
        <w:rPr>
          <w:szCs w:val="24"/>
        </w:rPr>
        <w:t>skelbia apie pirkimą ir remdamasi paskelbtais kvalifikacinės atrankos kriterijais atrenka tuos kandidatus, kurie bus kviečiami pateikti pasiūlymus;</w:t>
      </w:r>
    </w:p>
    <w:p w:rsidR="00727A14" w:rsidRPr="009534CE" w:rsidRDefault="00727A14" w:rsidP="008D370B">
      <w:pPr>
        <w:pStyle w:val="Heading4"/>
        <w:numPr>
          <w:ilvl w:val="0"/>
          <w:numId w:val="0"/>
        </w:numPr>
        <w:ind w:firstLine="720"/>
        <w:rPr>
          <w:szCs w:val="24"/>
        </w:rPr>
      </w:pPr>
      <w:r w:rsidRPr="009534CE">
        <w:rPr>
          <w:szCs w:val="24"/>
        </w:rPr>
        <w:t>37.1.2. vadovaudamasi pirkimo dokumentuose nustatytomis sąlygomis, nagrinėja, vertina ir palygina pakviestų dalyvių pateiktus pasiūlymus.</w:t>
      </w:r>
    </w:p>
    <w:p w:rsidR="00727A14" w:rsidRPr="009534CE" w:rsidRDefault="00727A14" w:rsidP="008D370B">
      <w:pPr>
        <w:pStyle w:val="Heading3"/>
        <w:numPr>
          <w:ilvl w:val="0"/>
          <w:numId w:val="0"/>
        </w:numPr>
        <w:spacing w:before="0"/>
        <w:ind w:firstLine="720"/>
        <w:rPr>
          <w:szCs w:val="24"/>
        </w:rPr>
      </w:pPr>
      <w:r w:rsidRPr="009534CE">
        <w:rPr>
          <w:szCs w:val="24"/>
        </w:rPr>
        <w:t>37.2. Vykdant pirkimą</w:t>
      </w:r>
      <w:r w:rsidRPr="009534CE">
        <w:rPr>
          <w:b/>
          <w:szCs w:val="24"/>
        </w:rPr>
        <w:t xml:space="preserve"> s</w:t>
      </w:r>
      <w:r w:rsidRPr="009534CE">
        <w:rPr>
          <w:szCs w:val="24"/>
        </w:rPr>
        <w:t>upaprastinto riboto konkurso būdu derybos tarp Centro ir tiekėjų yra draudžiamos.</w:t>
      </w:r>
    </w:p>
    <w:p w:rsidR="00727A14" w:rsidRPr="009534CE" w:rsidRDefault="00727A14" w:rsidP="008D370B">
      <w:pPr>
        <w:pStyle w:val="Heading3"/>
        <w:numPr>
          <w:ilvl w:val="0"/>
          <w:numId w:val="0"/>
        </w:numPr>
        <w:spacing w:before="0"/>
        <w:ind w:firstLine="720"/>
        <w:rPr>
          <w:szCs w:val="24"/>
        </w:rPr>
      </w:pPr>
      <w:bookmarkStart w:id="145" w:name="straipsnis46"/>
      <w:r w:rsidRPr="009534CE">
        <w:rPr>
          <w:szCs w:val="24"/>
        </w:rPr>
        <w:t>38. Paraiškų pateikimo ribotam konkursui terminai:</w:t>
      </w:r>
    </w:p>
    <w:bookmarkEnd w:id="145"/>
    <w:p w:rsidR="00727A14" w:rsidRPr="009534CE" w:rsidRDefault="00727A14" w:rsidP="008D370B">
      <w:pPr>
        <w:pStyle w:val="Heading3"/>
        <w:numPr>
          <w:ilvl w:val="0"/>
          <w:numId w:val="0"/>
        </w:numPr>
        <w:spacing w:before="0"/>
        <w:ind w:firstLine="720"/>
        <w:rPr>
          <w:i/>
          <w:szCs w:val="24"/>
        </w:rPr>
      </w:pPr>
      <w:r w:rsidRPr="009534CE">
        <w:rPr>
          <w:szCs w:val="24"/>
        </w:rPr>
        <w:t>38.1. Paraiškų dalyvauti pirkime pateikimo terminas negali būti trumpesnis kaip 7 darbo dienos nuo skelbimo apie pirkimą paskelbimo leidinio „Valstybės žinios“ priede „Informaciniai pranešimai“ dienos. Nustatydama šį terminą Centras privalo atsižvelgti į pirkimo sudėtingumą ir, atsižvelgdama į keliamus reikalavimus bei prašomų pateikti kvalifikaciją įrodančių dokumentų ir informacijos apimtį, įvertinti realų laiką, reikalingą paraiškoms parengti ir pateikti.</w:t>
      </w:r>
    </w:p>
    <w:p w:rsidR="00727A14" w:rsidRPr="009534CE" w:rsidRDefault="00727A14" w:rsidP="008D370B">
      <w:pPr>
        <w:pStyle w:val="Heading2"/>
        <w:numPr>
          <w:ilvl w:val="0"/>
          <w:numId w:val="0"/>
        </w:numPr>
        <w:spacing w:before="0"/>
        <w:ind w:firstLine="720"/>
        <w:rPr>
          <w:b w:val="0"/>
          <w:i/>
          <w:szCs w:val="24"/>
        </w:rPr>
      </w:pPr>
      <w:bookmarkStart w:id="146" w:name="straipsnis47"/>
      <w:r w:rsidRPr="009534CE">
        <w:rPr>
          <w:b w:val="0"/>
          <w:szCs w:val="24"/>
        </w:rPr>
        <w:t>39. Kandidatų kvalifikacinė atranka:</w:t>
      </w:r>
      <w:r w:rsidRPr="009534CE">
        <w:rPr>
          <w:b w:val="0"/>
          <w:i/>
          <w:szCs w:val="24"/>
        </w:rPr>
        <w:t xml:space="preserve"> </w:t>
      </w:r>
    </w:p>
    <w:bookmarkEnd w:id="146"/>
    <w:p w:rsidR="00727A14" w:rsidRPr="009534CE" w:rsidRDefault="00727A14" w:rsidP="008D370B">
      <w:pPr>
        <w:pStyle w:val="Heading3"/>
        <w:numPr>
          <w:ilvl w:val="0"/>
          <w:numId w:val="0"/>
        </w:numPr>
        <w:spacing w:before="0"/>
        <w:ind w:firstLine="720"/>
        <w:rPr>
          <w:szCs w:val="24"/>
        </w:rPr>
      </w:pPr>
      <w:r w:rsidRPr="009534CE">
        <w:rPr>
          <w:szCs w:val="24"/>
        </w:rPr>
        <w:t>39.1. Centras pirkimo dokumentuose (skelbime apie pirkimą) nustato, kiek mažiausia ir, jei reikia, kiek daugiausia kandidatų bus pakviesta pateikti pasiūlymus ir kokie yra kandidatų kvalifikacinės atrankos kriterijai ir tvarka.</w:t>
      </w:r>
    </w:p>
    <w:p w:rsidR="00727A14" w:rsidRPr="009534CE" w:rsidRDefault="00727A14" w:rsidP="008D370B">
      <w:pPr>
        <w:pStyle w:val="Heading3"/>
        <w:numPr>
          <w:ilvl w:val="0"/>
          <w:numId w:val="0"/>
        </w:numPr>
        <w:spacing w:before="0"/>
        <w:ind w:firstLine="720"/>
        <w:rPr>
          <w:i/>
          <w:szCs w:val="24"/>
        </w:rPr>
      </w:pPr>
      <w:r w:rsidRPr="009534CE">
        <w:rPr>
          <w:szCs w:val="24"/>
        </w:rPr>
        <w:t xml:space="preserve">39.2. Centras, nustatydama atrenkamų kandidatų skaičių, kvalifikacinės atrankos kriterijus ar tvarką, privalo laikytis visų šių reikalavimų: </w:t>
      </w:r>
    </w:p>
    <w:p w:rsidR="00727A14" w:rsidRPr="009534CE" w:rsidRDefault="00727A14" w:rsidP="008D370B">
      <w:pPr>
        <w:pStyle w:val="Heading4"/>
        <w:numPr>
          <w:ilvl w:val="0"/>
          <w:numId w:val="0"/>
        </w:numPr>
        <w:ind w:firstLine="720"/>
        <w:rPr>
          <w:szCs w:val="24"/>
        </w:rPr>
      </w:pPr>
      <w:r w:rsidRPr="009534CE">
        <w:rPr>
          <w:szCs w:val="24"/>
        </w:rPr>
        <w:t>39.2.1. turi būti užtikrinta reali konkurencija;</w:t>
      </w:r>
    </w:p>
    <w:p w:rsidR="00727A14" w:rsidRPr="009534CE" w:rsidRDefault="00727A14" w:rsidP="008D370B">
      <w:pPr>
        <w:pStyle w:val="Heading4"/>
        <w:numPr>
          <w:ilvl w:val="0"/>
          <w:numId w:val="0"/>
        </w:numPr>
        <w:ind w:firstLine="720"/>
        <w:rPr>
          <w:szCs w:val="24"/>
        </w:rPr>
      </w:pPr>
      <w:r w:rsidRPr="009534CE">
        <w:rPr>
          <w:szCs w:val="24"/>
        </w:rPr>
        <w:t>39.2.2. kvalifikacinės atrankos kriterijai turi būti aiškūs ir nediskriminuojantys;</w:t>
      </w:r>
    </w:p>
    <w:p w:rsidR="00727A14" w:rsidRPr="009534CE" w:rsidRDefault="00727A14" w:rsidP="008D370B">
      <w:pPr>
        <w:pStyle w:val="Heading4"/>
        <w:numPr>
          <w:ilvl w:val="0"/>
          <w:numId w:val="0"/>
        </w:numPr>
        <w:ind w:firstLine="720"/>
        <w:rPr>
          <w:szCs w:val="24"/>
        </w:rPr>
      </w:pPr>
      <w:r w:rsidRPr="009534CE">
        <w:rPr>
          <w:szCs w:val="24"/>
        </w:rPr>
        <w:t>39.2.3. kvalifikacinės atrankos kriterijai turi būti nustatyti Taisyklių 22-27 punktų pagrindu.</w:t>
      </w:r>
    </w:p>
    <w:p w:rsidR="00727A14" w:rsidRPr="009534CE" w:rsidRDefault="00727A14" w:rsidP="008D370B">
      <w:pPr>
        <w:pStyle w:val="Heading3"/>
        <w:numPr>
          <w:ilvl w:val="0"/>
          <w:numId w:val="0"/>
        </w:numPr>
        <w:spacing w:before="0"/>
        <w:ind w:firstLine="720"/>
        <w:rPr>
          <w:i/>
          <w:szCs w:val="24"/>
        </w:rPr>
      </w:pPr>
      <w:r w:rsidRPr="009534CE">
        <w:rPr>
          <w:szCs w:val="24"/>
        </w:rPr>
        <w:t xml:space="preserve">39.3. 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 </w:t>
      </w:r>
    </w:p>
    <w:p w:rsidR="00727A14" w:rsidRPr="009534CE" w:rsidRDefault="00727A14" w:rsidP="008D370B">
      <w:pPr>
        <w:ind w:firstLine="720"/>
        <w:jc w:val="both"/>
        <w:rPr>
          <w:sz w:val="24"/>
          <w:szCs w:val="24"/>
        </w:rPr>
      </w:pPr>
      <w:r w:rsidRPr="009534CE">
        <w:rPr>
          <w:sz w:val="24"/>
          <w:szCs w:val="24"/>
        </w:rPr>
        <w:t>39.4. Atrinkdamas kandidatus Centras turi taikyti tik pirkimo dokumentuose nustatytus kvalifikacinės atrankos kriterijus ir vadovautis pirkimo dokumentuose nustatyta kvalifikacinės atrankos tvarka ir sąlygomis. Kvalifikacinė atranka turi būti atliekama tik iš tų kandidatų, kurie atitinka Centro nustatytus minimalius kvalifikacinius reikalavimus.</w:t>
      </w:r>
    </w:p>
    <w:p w:rsidR="00727A14" w:rsidRPr="009534CE" w:rsidRDefault="00727A14" w:rsidP="008D370B">
      <w:pPr>
        <w:pStyle w:val="Heading2"/>
        <w:numPr>
          <w:ilvl w:val="0"/>
          <w:numId w:val="0"/>
        </w:numPr>
        <w:spacing w:before="0"/>
        <w:ind w:firstLine="720"/>
        <w:rPr>
          <w:b w:val="0"/>
          <w:szCs w:val="24"/>
        </w:rPr>
      </w:pPr>
      <w:bookmarkStart w:id="147" w:name="straipsnis48"/>
      <w:r w:rsidRPr="009534CE">
        <w:rPr>
          <w:b w:val="0"/>
          <w:szCs w:val="24"/>
        </w:rPr>
        <w:t xml:space="preserve">40. Paraiškų dalyvauti kvalifikacinėje atrankoje pateikimas: </w:t>
      </w:r>
    </w:p>
    <w:bookmarkEnd w:id="147"/>
    <w:p w:rsidR="00727A14" w:rsidRPr="009534CE" w:rsidRDefault="00727A14" w:rsidP="008D370B">
      <w:pPr>
        <w:pStyle w:val="Heading3"/>
        <w:numPr>
          <w:ilvl w:val="0"/>
          <w:numId w:val="0"/>
        </w:numPr>
        <w:spacing w:before="0"/>
        <w:ind w:firstLine="720"/>
        <w:rPr>
          <w:szCs w:val="24"/>
        </w:rPr>
      </w:pPr>
      <w:r w:rsidRPr="009534CE">
        <w:rPr>
          <w:szCs w:val="24"/>
        </w:rPr>
        <w:t>40.1. Paraiškas tiekėjai teikia skelbime dėl pirkimo nustatyta tvarka. Kartu su paraiška tiekėjas prideda (pateikia) informaciją ir dokumentus, kurių reikalauja Centras.</w:t>
      </w:r>
    </w:p>
    <w:p w:rsidR="00727A14" w:rsidRPr="009534CE" w:rsidRDefault="00727A14" w:rsidP="008D370B">
      <w:pPr>
        <w:pStyle w:val="Heading3"/>
        <w:numPr>
          <w:ilvl w:val="0"/>
          <w:numId w:val="0"/>
        </w:numPr>
        <w:spacing w:before="0"/>
        <w:ind w:firstLine="720"/>
        <w:rPr>
          <w:szCs w:val="24"/>
        </w:rPr>
      </w:pPr>
      <w:r w:rsidRPr="009534CE">
        <w:rPr>
          <w:szCs w:val="24"/>
        </w:rPr>
        <w:t xml:space="preserve">40.2. Paraiškos teikiamos raštu, užklijuotame voke arba elektroninėmis priemonėmis – kaip pasirenka ir skelbime dėl pirkimo nurodo Centras. </w:t>
      </w:r>
    </w:p>
    <w:p w:rsidR="00727A14" w:rsidRPr="009534CE" w:rsidRDefault="00727A14" w:rsidP="008D370B">
      <w:pPr>
        <w:pStyle w:val="Heading3"/>
        <w:numPr>
          <w:ilvl w:val="0"/>
          <w:numId w:val="0"/>
        </w:numPr>
        <w:spacing w:before="0"/>
        <w:ind w:firstLine="720"/>
        <w:rPr>
          <w:b/>
          <w:szCs w:val="24"/>
        </w:rPr>
      </w:pPr>
      <w:r w:rsidRPr="009534CE">
        <w:rPr>
          <w:szCs w:val="24"/>
        </w:rPr>
        <w:t xml:space="preserve">40.3. Papildomus pirkimo dokumentus, kuriuose nustatyti paraiškų rengimo ir pateikimo reikalavimai, taip pat kvalifikacinės atrankos kriterijai ir tvarka, Centras gali skelbti viešai CVP IS kartu su skelbimu apie pirkimą. </w:t>
      </w:r>
    </w:p>
    <w:p w:rsidR="00727A14" w:rsidRPr="009534CE" w:rsidRDefault="00727A14" w:rsidP="008D370B">
      <w:pPr>
        <w:pStyle w:val="Heading2"/>
        <w:numPr>
          <w:ilvl w:val="0"/>
          <w:numId w:val="0"/>
        </w:numPr>
        <w:spacing w:before="0"/>
        <w:ind w:firstLine="720"/>
        <w:rPr>
          <w:b w:val="0"/>
          <w:szCs w:val="24"/>
        </w:rPr>
      </w:pPr>
      <w:bookmarkStart w:id="148" w:name="straipsnis49"/>
      <w:r w:rsidRPr="009534CE">
        <w:rPr>
          <w:b w:val="0"/>
          <w:szCs w:val="24"/>
        </w:rPr>
        <w:t>41. Kvietimas pateikti pasiūlymus:</w:t>
      </w:r>
    </w:p>
    <w:bookmarkEnd w:id="148"/>
    <w:p w:rsidR="00727A14" w:rsidRPr="009534CE" w:rsidRDefault="00727A14" w:rsidP="008D370B">
      <w:pPr>
        <w:ind w:firstLine="720"/>
        <w:jc w:val="both"/>
        <w:rPr>
          <w:i/>
          <w:sz w:val="24"/>
          <w:szCs w:val="24"/>
        </w:rPr>
      </w:pPr>
      <w:r w:rsidRPr="009534CE">
        <w:rPr>
          <w:sz w:val="24"/>
          <w:szCs w:val="24"/>
        </w:rPr>
        <w:t xml:space="preserve">41.1. Centras kvalifikacinės atrankos metu atrinktiems kandidatams išsiunčia kvietimus pateikti pasiūlymus. </w:t>
      </w:r>
    </w:p>
    <w:p w:rsidR="00727A14" w:rsidRPr="009534CE" w:rsidRDefault="00727A14" w:rsidP="008D370B">
      <w:pPr>
        <w:ind w:firstLine="720"/>
        <w:jc w:val="both"/>
        <w:rPr>
          <w:i/>
          <w:sz w:val="24"/>
          <w:szCs w:val="24"/>
        </w:rPr>
      </w:pPr>
      <w:r w:rsidRPr="009534CE">
        <w:rPr>
          <w:sz w:val="24"/>
          <w:szCs w:val="24"/>
        </w:rPr>
        <w:t xml:space="preserve">41.2. Kvietimus pateikti pasiūlymus visiems atrinktiems kandidatams Centras išsiunčia raštu ir vienu metu. </w:t>
      </w:r>
    </w:p>
    <w:p w:rsidR="00727A14" w:rsidRPr="009534CE" w:rsidRDefault="00727A14" w:rsidP="008D370B">
      <w:pPr>
        <w:ind w:firstLine="720"/>
        <w:jc w:val="both"/>
        <w:rPr>
          <w:sz w:val="24"/>
          <w:szCs w:val="24"/>
        </w:rPr>
      </w:pPr>
      <w:r w:rsidRPr="009534CE">
        <w:rPr>
          <w:sz w:val="24"/>
          <w:szCs w:val="24"/>
        </w:rPr>
        <w:t xml:space="preserve">41.3. Prie kvietimo pateikti pasiūlymus turi būti pridedami pirkimo dokumentai arba nurodomas adresas, kuriuo kandidatai gali susipažinti su visais pirkimo dokumentais, jeigu Centras sudaro galimybę kandidatams elektroninėmis priemonėmis be apribojimų ir tiesiogiai su jais susipažinti. </w:t>
      </w:r>
    </w:p>
    <w:p w:rsidR="00727A14" w:rsidRPr="009534CE" w:rsidRDefault="00727A14" w:rsidP="008D370B">
      <w:pPr>
        <w:ind w:firstLine="720"/>
        <w:jc w:val="both"/>
        <w:rPr>
          <w:sz w:val="24"/>
          <w:szCs w:val="24"/>
        </w:rPr>
      </w:pPr>
      <w:r w:rsidRPr="009534CE">
        <w:rPr>
          <w:sz w:val="24"/>
          <w:szCs w:val="24"/>
        </w:rPr>
        <w:t>41.4. Supaprastinto riboto konkurso pirkimo dokumentuose nurodoma:</w:t>
      </w:r>
    </w:p>
    <w:p w:rsidR="00727A14" w:rsidRPr="009534CE" w:rsidRDefault="00727A14" w:rsidP="008D370B">
      <w:pPr>
        <w:ind w:firstLine="720"/>
        <w:jc w:val="both"/>
        <w:rPr>
          <w:sz w:val="24"/>
          <w:szCs w:val="24"/>
        </w:rPr>
      </w:pPr>
      <w:r w:rsidRPr="009534CE">
        <w:rPr>
          <w:sz w:val="24"/>
          <w:szCs w:val="24"/>
        </w:rPr>
        <w:t>41.4.1. pasiūlymų rengimo reikalavimai;</w:t>
      </w:r>
    </w:p>
    <w:p w:rsidR="00727A14" w:rsidRPr="009534CE" w:rsidRDefault="00727A14" w:rsidP="008D370B">
      <w:pPr>
        <w:pStyle w:val="Heading4"/>
        <w:numPr>
          <w:ilvl w:val="0"/>
          <w:numId w:val="0"/>
        </w:numPr>
        <w:ind w:firstLine="720"/>
        <w:rPr>
          <w:szCs w:val="24"/>
        </w:rPr>
      </w:pPr>
      <w:r w:rsidRPr="009534CE">
        <w:rPr>
          <w:szCs w:val="24"/>
        </w:rPr>
        <w:t>41.4.2. reikalavimas pateikti Lietuvos Respublikos Vyriausybės įgaliotos institucijos nustatytos formos tiekėjo deklaraciją, kurioje nurodoma, kad tiekėjas nedavė ir neketina duoti Komisijos nariams, ekspertams, Centro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3 straipsnyje nurodytus principus.</w:t>
      </w:r>
    </w:p>
    <w:p w:rsidR="00727A14" w:rsidRPr="009534CE" w:rsidRDefault="00727A14" w:rsidP="008D370B">
      <w:pPr>
        <w:ind w:firstLine="720"/>
        <w:jc w:val="both"/>
        <w:rPr>
          <w:sz w:val="24"/>
          <w:szCs w:val="24"/>
        </w:rPr>
      </w:pPr>
      <w:r w:rsidRPr="009534CE">
        <w:rPr>
          <w:sz w:val="24"/>
          <w:szCs w:val="24"/>
        </w:rPr>
        <w:t>41.4.3. prekių, paslaugų ar darbų pavadinimas, kiekis (apimtis), su prekėmis teiktinų paslaugų pobūdis, prekių tiekimo, paslaugų teikimo ar darbų atlikimo terminai;</w:t>
      </w:r>
    </w:p>
    <w:p w:rsidR="00727A14" w:rsidRPr="009534CE" w:rsidRDefault="00727A14" w:rsidP="008D370B">
      <w:pPr>
        <w:ind w:firstLine="720"/>
        <w:jc w:val="both"/>
        <w:rPr>
          <w:sz w:val="24"/>
          <w:szCs w:val="24"/>
        </w:rPr>
      </w:pPr>
      <w:r w:rsidRPr="009534CE">
        <w:rPr>
          <w:sz w:val="24"/>
          <w:szCs w:val="24"/>
        </w:rPr>
        <w:t>41.4.4. techninė specifikacija;</w:t>
      </w:r>
    </w:p>
    <w:p w:rsidR="00727A14" w:rsidRPr="009534CE" w:rsidRDefault="00727A14" w:rsidP="008D370B">
      <w:pPr>
        <w:ind w:firstLine="720"/>
        <w:jc w:val="both"/>
        <w:rPr>
          <w:sz w:val="24"/>
          <w:szCs w:val="24"/>
        </w:rPr>
      </w:pPr>
      <w:r w:rsidRPr="009534CE">
        <w:rPr>
          <w:sz w:val="24"/>
          <w:szCs w:val="24"/>
        </w:rPr>
        <w:t>41.4.5. energijos vartojimo efektyvumo ir aplinkos apsaugos reikalavimai ir (ar) kriterijai, kai jie taikomi (Lietuvos Respublikos Vyriausybės ar jos įgaliotos institucijos nustatytais atvejais ir tvarka);</w:t>
      </w:r>
    </w:p>
    <w:p w:rsidR="00727A14" w:rsidRPr="009534CE" w:rsidRDefault="00727A14" w:rsidP="008D370B">
      <w:pPr>
        <w:ind w:firstLine="720"/>
        <w:jc w:val="both"/>
        <w:rPr>
          <w:sz w:val="24"/>
          <w:szCs w:val="24"/>
        </w:rPr>
      </w:pPr>
      <w:r w:rsidRPr="009534CE">
        <w:rPr>
          <w:sz w:val="24"/>
          <w:szCs w:val="24"/>
        </w:rPr>
        <w:t>41.4.6. pasiūlymų vertinimo kriterijai ir sąlygos;</w:t>
      </w:r>
    </w:p>
    <w:p w:rsidR="00727A14" w:rsidRPr="009534CE" w:rsidRDefault="00727A14" w:rsidP="008D370B">
      <w:pPr>
        <w:ind w:firstLine="720"/>
        <w:jc w:val="both"/>
        <w:rPr>
          <w:sz w:val="24"/>
          <w:szCs w:val="24"/>
        </w:rPr>
      </w:pPr>
      <w:r w:rsidRPr="009534CE">
        <w:rPr>
          <w:sz w:val="24"/>
          <w:szCs w:val="24"/>
        </w:rPr>
        <w:t xml:space="preserve">41.4.7. Centro siūlomos šalims pasirašyti pirkimo sutarties sąlygos, parengtos pagal Taisyklių 16.7. punkto reikalavimus, taip pat sutarties projektas, jeigu jis yra parengtas; </w:t>
      </w:r>
    </w:p>
    <w:p w:rsidR="00727A14" w:rsidRPr="009534CE" w:rsidRDefault="00727A14" w:rsidP="008D370B">
      <w:pPr>
        <w:ind w:firstLine="720"/>
        <w:jc w:val="both"/>
        <w:rPr>
          <w:sz w:val="24"/>
          <w:szCs w:val="24"/>
        </w:rPr>
      </w:pPr>
      <w:r w:rsidRPr="009534CE">
        <w:rPr>
          <w:sz w:val="24"/>
          <w:szCs w:val="24"/>
        </w:rPr>
        <w:t xml:space="preserve">41.4.8. informacija, ar leidžiama pateikti alternatyvius pasiūlymus, šių pasiūlymų rengimo ir pateikimo reikalavimai; </w:t>
      </w:r>
    </w:p>
    <w:p w:rsidR="00727A14" w:rsidRPr="009534CE" w:rsidRDefault="00727A14" w:rsidP="008D370B">
      <w:pPr>
        <w:ind w:firstLine="720"/>
        <w:jc w:val="both"/>
        <w:rPr>
          <w:sz w:val="24"/>
          <w:szCs w:val="24"/>
        </w:rPr>
      </w:pPr>
      <w:r w:rsidRPr="009534CE">
        <w:rPr>
          <w:sz w:val="24"/>
          <w:szCs w:val="24"/>
        </w:rPr>
        <w:t xml:space="preserve">41.4.9. informacija, ar leidžiama pateikti pasiūlymus parduoti tik dalį prekių, darbų ar paslaugų, šios dalies (dalių) apibūdinimas; </w:t>
      </w:r>
    </w:p>
    <w:p w:rsidR="00727A14" w:rsidRPr="009534CE" w:rsidRDefault="00727A14" w:rsidP="008D370B">
      <w:pPr>
        <w:ind w:firstLine="720"/>
        <w:jc w:val="both"/>
        <w:rPr>
          <w:sz w:val="24"/>
          <w:szCs w:val="24"/>
        </w:rPr>
      </w:pPr>
      <w:r w:rsidRPr="009534CE">
        <w:rPr>
          <w:sz w:val="24"/>
          <w:szCs w:val="24"/>
        </w:rPr>
        <w:t>41.4.10. reikalavimas, kad tiekėjas nurodytų, ar kuri nors jo pasiūlyme nurodyta informacija yra laikytina konfidencialia ir, jei taip, reikalavimas, kad tiekėjas pateiktų dokumentų, įrodančius jo teisę atitinkamą informaciją laikyti konfidencialia</w:t>
      </w:r>
    </w:p>
    <w:p w:rsidR="00727A14" w:rsidRPr="009534CE" w:rsidRDefault="00727A14" w:rsidP="008D370B">
      <w:pPr>
        <w:ind w:firstLine="720"/>
        <w:jc w:val="both"/>
        <w:rPr>
          <w:sz w:val="24"/>
          <w:szCs w:val="24"/>
        </w:rPr>
      </w:pPr>
      <w:r w:rsidRPr="009534CE">
        <w:rPr>
          <w:sz w:val="24"/>
          <w:szCs w:val="24"/>
        </w:rPr>
        <w:t>41.4.11. informacija, kaip turi būti apskaičiuota ir išreikšta pasiūlymuose nurodoma kaina, informacija, kad pasiūlymo kainą turi būti įskaityti visi mokesčiai;</w:t>
      </w:r>
    </w:p>
    <w:p w:rsidR="00727A14" w:rsidRPr="009534CE" w:rsidRDefault="00727A14" w:rsidP="008D370B">
      <w:pPr>
        <w:ind w:firstLine="720"/>
        <w:jc w:val="both"/>
        <w:rPr>
          <w:sz w:val="24"/>
          <w:szCs w:val="24"/>
        </w:rPr>
      </w:pPr>
      <w:r w:rsidRPr="009534CE">
        <w:rPr>
          <w:sz w:val="24"/>
          <w:szCs w:val="24"/>
        </w:rPr>
        <w:t>41.4.12. pasiūlymų galiojimo užtikrinimo, jei reikalaujama, ir pirkimo sutarties įvykdymo užtikrinimo reikalavimai;</w:t>
      </w:r>
    </w:p>
    <w:p w:rsidR="00727A14" w:rsidRPr="009534CE" w:rsidRDefault="00727A14" w:rsidP="008D370B">
      <w:pPr>
        <w:pStyle w:val="Heading4"/>
        <w:numPr>
          <w:ilvl w:val="0"/>
          <w:numId w:val="0"/>
        </w:numPr>
        <w:ind w:firstLine="720"/>
        <w:rPr>
          <w:szCs w:val="24"/>
        </w:rPr>
      </w:pPr>
      <w:r w:rsidRPr="009534CE">
        <w:rPr>
          <w:szCs w:val="24"/>
        </w:rPr>
        <w:t>41.4.13. pasiūlymų pateikimo terminas, vieta ir būdas, įskaitant informaciją, ar pasiūlymas pateikiamas elektroninėmis priemonėmis;</w:t>
      </w:r>
    </w:p>
    <w:p w:rsidR="00727A14" w:rsidRPr="009534CE" w:rsidRDefault="00727A14" w:rsidP="008D370B">
      <w:pPr>
        <w:ind w:firstLine="720"/>
        <w:jc w:val="both"/>
        <w:rPr>
          <w:sz w:val="24"/>
          <w:szCs w:val="24"/>
        </w:rPr>
      </w:pPr>
      <w:r w:rsidRPr="009534CE">
        <w:rPr>
          <w:sz w:val="24"/>
          <w:szCs w:val="24"/>
        </w:rPr>
        <w:t>41.4.14. būdai, kuriais tiekėjai gali prašyti pirkimo dokumentų paaiškinimų, sužinoti, ar Centras ketina rengti dėl to susitikimą su tiekėjais, taip pat būdai, kuriais Centras savo iniciatyva gali paaiškinti (patikslinti) pirkimo dokumentus;</w:t>
      </w:r>
    </w:p>
    <w:p w:rsidR="00727A14" w:rsidRPr="009534CE" w:rsidRDefault="00727A14" w:rsidP="008D370B">
      <w:pPr>
        <w:ind w:firstLine="720"/>
        <w:jc w:val="both"/>
        <w:rPr>
          <w:sz w:val="24"/>
          <w:szCs w:val="24"/>
        </w:rPr>
      </w:pPr>
      <w:r w:rsidRPr="009534CE">
        <w:rPr>
          <w:sz w:val="24"/>
          <w:szCs w:val="24"/>
        </w:rPr>
        <w:t>41.4.15. data, iki kada turi galioti pasiūlymas, arba laikotarpis, kurį turi galioti pasiūlymas;</w:t>
      </w:r>
    </w:p>
    <w:p w:rsidR="00727A14" w:rsidRPr="009534CE" w:rsidRDefault="00727A14" w:rsidP="008D370B">
      <w:pPr>
        <w:ind w:firstLine="720"/>
        <w:jc w:val="both"/>
        <w:rPr>
          <w:sz w:val="24"/>
          <w:szCs w:val="24"/>
        </w:rPr>
      </w:pPr>
      <w:r w:rsidRPr="009534CE">
        <w:rPr>
          <w:sz w:val="24"/>
          <w:szCs w:val="24"/>
        </w:rPr>
        <w:t>41.4.16. vokų su pasiūlymais atplėšimo vieta, data, valanda ir minutė;</w:t>
      </w:r>
    </w:p>
    <w:p w:rsidR="00727A14" w:rsidRPr="009534CE" w:rsidRDefault="00727A14" w:rsidP="008D370B">
      <w:pPr>
        <w:ind w:firstLine="720"/>
        <w:jc w:val="both"/>
        <w:rPr>
          <w:sz w:val="24"/>
          <w:szCs w:val="24"/>
        </w:rPr>
      </w:pPr>
      <w:r w:rsidRPr="009534CE">
        <w:rPr>
          <w:sz w:val="24"/>
          <w:szCs w:val="24"/>
        </w:rPr>
        <w:t>41.4.17. vokų su pasiūlymais atplėšimo ir pasiūlymų nagrinėjimo procedūros;</w:t>
      </w:r>
    </w:p>
    <w:p w:rsidR="00727A14" w:rsidRPr="009534CE" w:rsidRDefault="00727A14" w:rsidP="008D370B">
      <w:pPr>
        <w:ind w:firstLine="720"/>
        <w:jc w:val="both"/>
        <w:rPr>
          <w:sz w:val="24"/>
          <w:szCs w:val="24"/>
        </w:rPr>
      </w:pPr>
      <w:r w:rsidRPr="009534CE">
        <w:rPr>
          <w:sz w:val="24"/>
          <w:szCs w:val="24"/>
        </w:rPr>
        <w:t>41.4.18.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727A14" w:rsidRPr="009534CE" w:rsidRDefault="00727A14" w:rsidP="008D370B">
      <w:pPr>
        <w:ind w:firstLine="720"/>
        <w:jc w:val="both"/>
        <w:rPr>
          <w:sz w:val="24"/>
          <w:szCs w:val="24"/>
        </w:rPr>
      </w:pPr>
      <w:r w:rsidRPr="009534CE">
        <w:rPr>
          <w:sz w:val="24"/>
          <w:szCs w:val="24"/>
        </w:rPr>
        <w:t>41.4.19. Centro darbuotojų arba Komisijos narių (vieno ar kelių), kurie įgalioti palaikyti tiesioginį ryšį su tiekėjais ir gauti iš jų (ne tarpininkų) pranešimus, susijusius su pirkimų procedūromis, vardai, pavardės, adresai, telefonų ir faksų numeriai;</w:t>
      </w:r>
    </w:p>
    <w:p w:rsidR="00727A14" w:rsidRPr="009534CE" w:rsidRDefault="00727A14" w:rsidP="008D370B">
      <w:pPr>
        <w:ind w:firstLine="720"/>
        <w:jc w:val="both"/>
        <w:rPr>
          <w:sz w:val="24"/>
          <w:szCs w:val="24"/>
        </w:rPr>
      </w:pPr>
      <w:r w:rsidRPr="009534CE">
        <w:rPr>
          <w:sz w:val="24"/>
          <w:szCs w:val="24"/>
        </w:rPr>
        <w:t>41.4.20. informacija apie atidėjimo termino taikymą, ginčų nagrinėjimo tvarką.</w:t>
      </w:r>
    </w:p>
    <w:p w:rsidR="00727A14" w:rsidRPr="009534CE" w:rsidRDefault="00727A14" w:rsidP="008D370B">
      <w:pPr>
        <w:ind w:firstLine="720"/>
        <w:jc w:val="both"/>
        <w:rPr>
          <w:sz w:val="24"/>
          <w:szCs w:val="24"/>
        </w:rPr>
      </w:pPr>
      <w:r w:rsidRPr="009534CE">
        <w:rPr>
          <w:sz w:val="24"/>
          <w:szCs w:val="24"/>
        </w:rPr>
        <w:t>41.5. Centras pirkimo dokumentuose gali nustatyti specialias sutarties vykdymo sąlygas, siejamas su socialinės ir aplinkos apsaugos reikalavimais, jei jos atitinka Europos Sąjungos teisės aktus.</w:t>
      </w:r>
    </w:p>
    <w:p w:rsidR="00727A14" w:rsidRPr="009534CE" w:rsidRDefault="00727A14" w:rsidP="008D370B">
      <w:pPr>
        <w:ind w:firstLine="720"/>
        <w:jc w:val="both"/>
        <w:rPr>
          <w:sz w:val="24"/>
          <w:szCs w:val="24"/>
        </w:rPr>
      </w:pPr>
      <w:r w:rsidRPr="009534CE">
        <w:rPr>
          <w:sz w:val="24"/>
          <w:szCs w:val="24"/>
        </w:rPr>
        <w:t>41.6. Centras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Centras prašo kandidatų ar dalyvių, kad jie rengdami pasiūlymą nurodytų, jog atsižvelgė į darbų saugos ir darbo sąlygų reikalavimus, galiojančius ten, kur bus atliekami darbai ar teikiamos paslaugos.</w:t>
      </w:r>
    </w:p>
    <w:p w:rsidR="00727A14" w:rsidRPr="009534CE" w:rsidRDefault="00727A14" w:rsidP="008D370B">
      <w:pPr>
        <w:tabs>
          <w:tab w:val="left" w:pos="1701"/>
        </w:tabs>
        <w:ind w:firstLine="720"/>
        <w:jc w:val="both"/>
        <w:rPr>
          <w:sz w:val="24"/>
          <w:szCs w:val="24"/>
        </w:rPr>
      </w:pPr>
      <w:r w:rsidRPr="009534CE">
        <w:rPr>
          <w:sz w:val="24"/>
          <w:szCs w:val="24"/>
        </w:rPr>
        <w:t xml:space="preserve">41.7. Pirkimo dokumentų sudėtinė dalis yra skelbimas apie pirkimą. Centras skelbime esančios informacijos kituose pirkimo dokumentuose vėliau papildomai gali neteikti.  </w:t>
      </w:r>
    </w:p>
    <w:p w:rsidR="00727A14" w:rsidRPr="009534CE" w:rsidRDefault="00727A14" w:rsidP="008D370B">
      <w:pPr>
        <w:ind w:firstLine="720"/>
        <w:jc w:val="both"/>
        <w:rPr>
          <w:sz w:val="24"/>
          <w:szCs w:val="24"/>
        </w:rPr>
      </w:pPr>
      <w:r w:rsidRPr="009534CE">
        <w:rPr>
          <w:sz w:val="24"/>
          <w:szCs w:val="24"/>
        </w:rPr>
        <w:t>41.8. Pirkimo dokumentai turi būti tikslūs, aiškūs, be dviprasmybių, kad tiekėjai galėtų pateikti pasiūlymus, o Centras nupirkti tai, ko reikia.</w:t>
      </w:r>
    </w:p>
    <w:p w:rsidR="00727A14" w:rsidRPr="009534CE" w:rsidRDefault="00727A14" w:rsidP="008D370B">
      <w:pPr>
        <w:ind w:firstLine="720"/>
        <w:jc w:val="both"/>
        <w:rPr>
          <w:strike/>
          <w:sz w:val="24"/>
          <w:szCs w:val="24"/>
        </w:rPr>
      </w:pPr>
      <w:r w:rsidRPr="009534CE">
        <w:rPr>
          <w:sz w:val="24"/>
          <w:szCs w:val="24"/>
        </w:rPr>
        <w:t xml:space="preserve">41.9. Pirkimo dokumentai rengiami lietuvių kalba. Papildomai pirkimo dokumentai gali būti rengiami ir kitomis kalbomis. </w:t>
      </w:r>
    </w:p>
    <w:p w:rsidR="00727A14" w:rsidRPr="009534CE" w:rsidRDefault="00727A14" w:rsidP="008D370B">
      <w:pPr>
        <w:pStyle w:val="Heading4"/>
        <w:numPr>
          <w:ilvl w:val="0"/>
          <w:numId w:val="0"/>
        </w:numPr>
        <w:ind w:firstLine="720"/>
        <w:rPr>
          <w:szCs w:val="24"/>
        </w:rPr>
      </w:pPr>
      <w:r w:rsidRPr="009534CE">
        <w:rPr>
          <w:bCs/>
          <w:szCs w:val="24"/>
        </w:rPr>
        <w:t>41.10. Centras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Centras pirkimo dokumentus tiekėjui pateikia kitomis priemonėmis (siunčia paštu, suteikia galimybę atsiimti asmeniškai Perkančiojoje organizacijoje ir panašiai).</w:t>
      </w:r>
    </w:p>
    <w:p w:rsidR="00727A14" w:rsidRPr="009534CE" w:rsidRDefault="00727A14" w:rsidP="008D370B">
      <w:pPr>
        <w:ind w:firstLine="720"/>
        <w:jc w:val="both"/>
        <w:rPr>
          <w:sz w:val="24"/>
          <w:szCs w:val="24"/>
        </w:rPr>
      </w:pPr>
      <w:r w:rsidRPr="009534CE">
        <w:rPr>
          <w:sz w:val="24"/>
          <w:szCs w:val="24"/>
        </w:rPr>
        <w:t xml:space="preserve">41.11. Centras,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Centras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Centras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727A14" w:rsidRPr="009534CE" w:rsidRDefault="00727A14" w:rsidP="008D370B">
      <w:pPr>
        <w:ind w:firstLine="720"/>
        <w:jc w:val="both"/>
        <w:rPr>
          <w:sz w:val="24"/>
          <w:szCs w:val="24"/>
        </w:rPr>
      </w:pPr>
      <w:r w:rsidRPr="009534CE">
        <w:rPr>
          <w:sz w:val="24"/>
          <w:szCs w:val="24"/>
        </w:rPr>
        <w:t>41.12. Centras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Centras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727A14" w:rsidRPr="009534CE" w:rsidRDefault="00727A14" w:rsidP="008D370B">
      <w:pPr>
        <w:pStyle w:val="Heading3"/>
        <w:numPr>
          <w:ilvl w:val="0"/>
          <w:numId w:val="0"/>
        </w:numPr>
        <w:spacing w:before="0"/>
        <w:ind w:firstLine="720"/>
        <w:rPr>
          <w:strike/>
          <w:szCs w:val="24"/>
        </w:rPr>
      </w:pPr>
      <w:r w:rsidRPr="009534CE">
        <w:rPr>
          <w:szCs w:val="24"/>
        </w:rPr>
        <w:t xml:space="preserve">41.13. Jeigu Centras rengia susitikimą su tiekėjais, jis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Centras buvo pateikęs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727A14" w:rsidRPr="009534CE" w:rsidRDefault="00727A14" w:rsidP="008D370B">
      <w:pPr>
        <w:ind w:firstLine="720"/>
        <w:jc w:val="both"/>
        <w:rPr>
          <w:sz w:val="24"/>
          <w:szCs w:val="24"/>
        </w:rPr>
      </w:pPr>
      <w:r w:rsidRPr="009534CE">
        <w:rPr>
          <w:sz w:val="24"/>
          <w:szCs w:val="24"/>
        </w:rPr>
        <w:t>42. Supaprastinto riboto konkurso pasiūlymų pateikimas:</w:t>
      </w:r>
    </w:p>
    <w:p w:rsidR="00727A14" w:rsidRPr="009534CE" w:rsidRDefault="00727A14" w:rsidP="008D370B">
      <w:pPr>
        <w:ind w:firstLine="720"/>
        <w:jc w:val="both"/>
        <w:rPr>
          <w:sz w:val="24"/>
          <w:szCs w:val="24"/>
        </w:rPr>
      </w:pPr>
      <w:r w:rsidRPr="009534CE">
        <w:rPr>
          <w:sz w:val="24"/>
          <w:szCs w:val="24"/>
        </w:rPr>
        <w:t xml:space="preserve">42.1. Centras pirkimo dokumentuose nustato pasiūlymų pateikimo terminą, nurodo datą, valandą ir minutę. </w:t>
      </w:r>
    </w:p>
    <w:p w:rsidR="00727A14" w:rsidRPr="009534CE" w:rsidRDefault="00727A14" w:rsidP="008D370B">
      <w:pPr>
        <w:ind w:firstLine="720"/>
        <w:jc w:val="both"/>
        <w:rPr>
          <w:sz w:val="24"/>
          <w:szCs w:val="24"/>
        </w:rPr>
      </w:pPr>
      <w:r w:rsidRPr="009534CE">
        <w:rPr>
          <w:sz w:val="24"/>
          <w:szCs w:val="24"/>
        </w:rPr>
        <w:t>42.2. Pasiūlymų pateikimo terminas negali būti trumpesnis kaip 7 darbo dienos nuo kvietimų pateikti pasiūlymus išsiuntimo atrinktiems kandidatams dienos. Nustatydama šį terminą Centras privalo atsižvelgti į pirkimo sudėtingumą ir, atsižvelgdama į pirkimo objektą bei keliamus reikalavimus, įvertinti ir nustatyti realų laiką, reikalingą pasiūlymams parengti bei pateikti.</w:t>
      </w:r>
    </w:p>
    <w:p w:rsidR="00727A14" w:rsidRPr="009534CE" w:rsidRDefault="00727A14" w:rsidP="008D370B">
      <w:pPr>
        <w:ind w:firstLine="720"/>
        <w:jc w:val="both"/>
        <w:rPr>
          <w:sz w:val="24"/>
          <w:szCs w:val="24"/>
        </w:rPr>
      </w:pPr>
      <w:r w:rsidRPr="009534CE">
        <w:rPr>
          <w:sz w:val="24"/>
          <w:szCs w:val="24"/>
        </w:rPr>
        <w:t>42.3. Jeigu pasiūlymas yra gaunamas pavėluotai, neatplėštas vokas su pasiūlymu grąžinamas jį atsiuntusiam tiekėjui.</w:t>
      </w:r>
    </w:p>
    <w:p w:rsidR="00727A14" w:rsidRPr="009534CE" w:rsidRDefault="00727A14" w:rsidP="008D370B">
      <w:pPr>
        <w:ind w:firstLine="720"/>
        <w:jc w:val="both"/>
        <w:rPr>
          <w:sz w:val="24"/>
          <w:szCs w:val="24"/>
        </w:rPr>
      </w:pPr>
      <w:r w:rsidRPr="009534CE">
        <w:rPr>
          <w:sz w:val="24"/>
          <w:szCs w:val="24"/>
        </w:rPr>
        <w:t>42.4. Centras pirkimo dokumentuose privalo nurodyti, kad pasiūlymas turi būti pateikiamas raštu ir pasirašytas tiekėjo (direktoriaus ar jo įgalioto asmens). Pasiūlymas turi būti pateikiamas užklijuotame voke. Vokas su pasiūlymu grąžinamas tiekėjui, jei pasiūlymas yra pateiktas neužklijuotame voke, kaip to buvo reikalaujama pirkimo dokumentuose.</w:t>
      </w:r>
    </w:p>
    <w:p w:rsidR="00727A14" w:rsidRPr="009534CE" w:rsidRDefault="00727A14" w:rsidP="008D370B">
      <w:pPr>
        <w:ind w:firstLine="720"/>
        <w:jc w:val="both"/>
        <w:rPr>
          <w:bCs/>
          <w:sz w:val="24"/>
          <w:szCs w:val="24"/>
        </w:rPr>
      </w:pPr>
      <w:r w:rsidRPr="009534CE">
        <w:rPr>
          <w:sz w:val="24"/>
          <w:szCs w:val="24"/>
        </w:rPr>
        <w:t>42.5. Jeigu Centras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kuris taip pat užklijuojamas ir nustatytu būdu pateikiamas Perkančiajai organizacijai</w:t>
      </w:r>
      <w:r w:rsidRPr="009534CE">
        <w:rPr>
          <w:bCs/>
          <w:sz w:val="24"/>
          <w:szCs w:val="24"/>
        </w:rPr>
        <w:t xml:space="preserve">. </w:t>
      </w:r>
    </w:p>
    <w:p w:rsidR="00727A14" w:rsidRPr="009534CE" w:rsidRDefault="00727A14" w:rsidP="008D370B">
      <w:pPr>
        <w:ind w:firstLine="720"/>
        <w:jc w:val="both"/>
        <w:rPr>
          <w:sz w:val="24"/>
          <w:szCs w:val="24"/>
        </w:rPr>
      </w:pPr>
      <w:r w:rsidRPr="009534CE">
        <w:rPr>
          <w:bCs/>
          <w:sz w:val="24"/>
          <w:szCs w:val="24"/>
        </w:rPr>
        <w:t xml:space="preserve">42.6. </w:t>
      </w:r>
      <w:r w:rsidRPr="009534CE">
        <w:rPr>
          <w:sz w:val="24"/>
          <w:szCs w:val="24"/>
        </w:rPr>
        <w:t xml:space="preserve">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w:t>
      </w:r>
    </w:p>
    <w:p w:rsidR="00727A14" w:rsidRPr="009534CE" w:rsidRDefault="00727A14" w:rsidP="008D370B">
      <w:pPr>
        <w:ind w:firstLine="720"/>
        <w:jc w:val="both"/>
        <w:rPr>
          <w:b/>
          <w:sz w:val="24"/>
          <w:szCs w:val="24"/>
        </w:rPr>
      </w:pPr>
      <w:r w:rsidRPr="009534CE">
        <w:rPr>
          <w:sz w:val="24"/>
          <w:szCs w:val="24"/>
        </w:rPr>
        <w:t xml:space="preserve">42.7.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Centras priima elektroninėmis priemonėmis pateiktus pasiūlymus. </w:t>
      </w:r>
    </w:p>
    <w:p w:rsidR="00727A14" w:rsidRPr="009534CE" w:rsidRDefault="00727A14" w:rsidP="008D370B">
      <w:pPr>
        <w:ind w:firstLine="709"/>
        <w:jc w:val="both"/>
        <w:rPr>
          <w:sz w:val="24"/>
          <w:szCs w:val="24"/>
        </w:rPr>
      </w:pPr>
      <w:r w:rsidRPr="009534CE">
        <w:rPr>
          <w:sz w:val="24"/>
          <w:szCs w:val="24"/>
        </w:rPr>
        <w:t>42.8. Pirkimo dokumentuose Centras privalo nurodyti, leidžiama ar neleidžiama pateikti alternatyvius pasiūlymus. Centras gali leisti pateikti alternatyvius pasiūlymus tik tuo atveju, kai pasiūlymams vertinti taikomas ekonomiškai naudingiausio pasiūlymo vertinimo kriterijus. Centras nagrinėja tik tuos dalyvio pateiktus alternatyvius pasiūlymus, kurie atitinka minimalius Centro keliamus reikalavimus.</w:t>
      </w:r>
    </w:p>
    <w:p w:rsidR="00727A14" w:rsidRPr="009534CE" w:rsidRDefault="00727A14" w:rsidP="008D370B">
      <w:pPr>
        <w:ind w:firstLine="720"/>
        <w:jc w:val="both"/>
        <w:rPr>
          <w:sz w:val="24"/>
          <w:szCs w:val="24"/>
        </w:rPr>
      </w:pPr>
      <w:r w:rsidRPr="009534CE">
        <w:rPr>
          <w:sz w:val="24"/>
          <w:szCs w:val="24"/>
        </w:rPr>
        <w:t>42.9. Centras pirkimo dokumentuose nurodo minimalius reikalavimus, kuriuos turi atitikti alternatyvūs pasiūlymai, ir konkrečius jų pateikimo reikalavimus.</w:t>
      </w:r>
    </w:p>
    <w:p w:rsidR="00727A14" w:rsidRPr="009534CE" w:rsidRDefault="00727A14" w:rsidP="008D370B">
      <w:pPr>
        <w:ind w:firstLine="720"/>
        <w:jc w:val="both"/>
        <w:rPr>
          <w:sz w:val="24"/>
          <w:szCs w:val="24"/>
        </w:rPr>
      </w:pPr>
      <w:r w:rsidRPr="009534CE">
        <w:rPr>
          <w:sz w:val="24"/>
          <w:szCs w:val="24"/>
        </w:rPr>
        <w:t>42.10. Jeigu vykdydama prekių ar paslaugų pirkimą Centras nusprendė priimti alternatyvius pasiūlymus, ji negali atmesti alternatyvaus pasiūlymo remdamasi vien tik tuo, kad, jeigu pasiūlymas būtų pripažintas laimėjusiu, prekių pirkimas taptų paslaugų pirkimu arba atvirkščiai.</w:t>
      </w:r>
    </w:p>
    <w:p w:rsidR="00727A14" w:rsidRPr="009534CE" w:rsidRDefault="00727A14" w:rsidP="008D370B">
      <w:pPr>
        <w:pStyle w:val="Heading4"/>
        <w:numPr>
          <w:ilvl w:val="0"/>
          <w:numId w:val="0"/>
        </w:numPr>
        <w:ind w:firstLine="720"/>
        <w:rPr>
          <w:szCs w:val="24"/>
        </w:rPr>
      </w:pPr>
      <w:r w:rsidRPr="009534CE">
        <w:rPr>
          <w:szCs w:val="24"/>
        </w:rPr>
        <w:t xml:space="preserve">42.11. Pasiūlymai gali būti perduodami elektroninėmis priemonėmis. </w:t>
      </w:r>
    </w:p>
    <w:p w:rsidR="00727A14" w:rsidRPr="009534CE" w:rsidRDefault="00727A14" w:rsidP="008D370B">
      <w:pPr>
        <w:pStyle w:val="Heading4"/>
        <w:numPr>
          <w:ilvl w:val="0"/>
          <w:numId w:val="0"/>
        </w:numPr>
        <w:ind w:firstLine="720"/>
        <w:rPr>
          <w:szCs w:val="24"/>
        </w:rPr>
      </w:pPr>
      <w:r w:rsidRPr="009534CE">
        <w:rPr>
          <w:szCs w:val="24"/>
        </w:rPr>
        <w:t>42.12. Tiekėjo prašymu Centras privalo nedelsdama pateikti rašytinį patvirtinimą, kad tiekėjo pasiūlymas yra gautas, nurodydama gavimo dieną, valandą ir minutę.</w:t>
      </w:r>
    </w:p>
    <w:p w:rsidR="00727A14" w:rsidRPr="009534CE" w:rsidRDefault="00727A14" w:rsidP="008D370B">
      <w:pPr>
        <w:pStyle w:val="Heading3"/>
        <w:numPr>
          <w:ilvl w:val="0"/>
          <w:numId w:val="0"/>
        </w:numPr>
        <w:spacing w:before="0"/>
        <w:ind w:firstLine="720"/>
        <w:rPr>
          <w:bCs/>
          <w:szCs w:val="24"/>
        </w:rPr>
      </w:pPr>
      <w:r w:rsidRPr="009534CE">
        <w:rPr>
          <w:bCs/>
          <w:szCs w:val="24"/>
        </w:rPr>
        <w:t>42.13.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Centras, išskyrus atvejus, kai pirkimo dokumentuose leidžiama pateikti alternatyvius pasiūlymus.</w:t>
      </w:r>
    </w:p>
    <w:p w:rsidR="00727A14" w:rsidRPr="009534CE" w:rsidRDefault="00727A14" w:rsidP="008D370B">
      <w:pPr>
        <w:pStyle w:val="Heading2"/>
        <w:numPr>
          <w:ilvl w:val="0"/>
          <w:numId w:val="0"/>
        </w:numPr>
        <w:spacing w:before="0"/>
        <w:ind w:firstLine="720"/>
        <w:rPr>
          <w:b w:val="0"/>
          <w:szCs w:val="24"/>
        </w:rPr>
      </w:pPr>
      <w:r w:rsidRPr="009534CE">
        <w:rPr>
          <w:b w:val="0"/>
          <w:szCs w:val="24"/>
        </w:rPr>
        <w:t xml:space="preserve">43. Vokų su pasiūlymais atplėšimas: </w:t>
      </w:r>
    </w:p>
    <w:p w:rsidR="00727A14" w:rsidRPr="009534CE" w:rsidRDefault="00727A14" w:rsidP="008D370B">
      <w:pPr>
        <w:pStyle w:val="Heading3"/>
        <w:numPr>
          <w:ilvl w:val="0"/>
          <w:numId w:val="0"/>
        </w:numPr>
        <w:spacing w:before="0"/>
        <w:ind w:firstLine="720"/>
        <w:rPr>
          <w:szCs w:val="24"/>
        </w:rPr>
      </w:pPr>
      <w:r w:rsidRPr="009534CE">
        <w:rPr>
          <w:szCs w:val="24"/>
        </w:rPr>
        <w:t xml:space="preserve">43.1. Vokų su pasiūlymais atplėšimo procedūra vyksta tokia pačia tvarka, kaip ir supaprastinto atviro konkurso atveju. </w:t>
      </w:r>
    </w:p>
    <w:p w:rsidR="00727A14" w:rsidRPr="009534CE" w:rsidRDefault="00727A14" w:rsidP="008D370B">
      <w:pPr>
        <w:ind w:firstLine="720"/>
        <w:jc w:val="both"/>
        <w:rPr>
          <w:sz w:val="24"/>
          <w:szCs w:val="24"/>
        </w:rPr>
      </w:pPr>
    </w:p>
    <w:p w:rsidR="00727A14" w:rsidRPr="009534CE" w:rsidRDefault="00727A14" w:rsidP="008D370B">
      <w:pPr>
        <w:pStyle w:val="Heading1"/>
        <w:spacing w:before="0" w:after="0"/>
        <w:rPr>
          <w:b/>
          <w:caps w:val="0"/>
          <w:szCs w:val="24"/>
        </w:rPr>
      </w:pPr>
      <w:bookmarkStart w:id="149" w:name="skirsnis4"/>
      <w:r w:rsidRPr="009534CE">
        <w:rPr>
          <w:b/>
          <w:caps w:val="0"/>
          <w:szCs w:val="24"/>
        </w:rPr>
        <w:t>ŠEŠTASIS SKIRSNIS</w:t>
      </w:r>
    </w:p>
    <w:p w:rsidR="00727A14" w:rsidRPr="009534CE" w:rsidRDefault="00727A14" w:rsidP="008D370B">
      <w:pPr>
        <w:pStyle w:val="Heading3"/>
        <w:numPr>
          <w:ilvl w:val="0"/>
          <w:numId w:val="0"/>
        </w:numPr>
        <w:spacing w:before="0"/>
        <w:jc w:val="center"/>
        <w:rPr>
          <w:b/>
          <w:caps/>
          <w:szCs w:val="24"/>
        </w:rPr>
      </w:pPr>
      <w:r w:rsidRPr="009534CE">
        <w:rPr>
          <w:b/>
          <w:caps/>
          <w:szCs w:val="24"/>
        </w:rPr>
        <w:t xml:space="preserve">SUPAPRASTINToS SKELBIAMOS DERYBOS </w:t>
      </w:r>
    </w:p>
    <w:p w:rsidR="00727A14" w:rsidRPr="009534CE" w:rsidRDefault="00727A14" w:rsidP="008D370B">
      <w:pPr>
        <w:pStyle w:val="Heading3"/>
        <w:numPr>
          <w:ilvl w:val="0"/>
          <w:numId w:val="0"/>
        </w:numPr>
        <w:spacing w:before="0"/>
        <w:jc w:val="center"/>
        <w:rPr>
          <w:b/>
          <w:caps/>
          <w:szCs w:val="24"/>
        </w:rPr>
      </w:pPr>
    </w:p>
    <w:p w:rsidR="00727A14" w:rsidRPr="009534CE" w:rsidRDefault="00727A14" w:rsidP="008D370B">
      <w:pPr>
        <w:pStyle w:val="Heading3"/>
        <w:numPr>
          <w:ilvl w:val="0"/>
          <w:numId w:val="0"/>
        </w:numPr>
        <w:spacing w:before="0"/>
        <w:ind w:firstLine="720"/>
        <w:jc w:val="left"/>
        <w:rPr>
          <w:szCs w:val="24"/>
        </w:rPr>
      </w:pPr>
      <w:r w:rsidRPr="009534CE">
        <w:rPr>
          <w:szCs w:val="24"/>
        </w:rPr>
        <w:t>44. Supaprastintų skelbiamų derybų vykdymas:</w:t>
      </w:r>
    </w:p>
    <w:p w:rsidR="00727A14" w:rsidRPr="009534CE" w:rsidRDefault="00727A14" w:rsidP="008D370B">
      <w:pPr>
        <w:pStyle w:val="Heading3"/>
        <w:numPr>
          <w:ilvl w:val="0"/>
          <w:numId w:val="0"/>
        </w:numPr>
        <w:spacing w:before="0"/>
        <w:ind w:firstLine="720"/>
        <w:rPr>
          <w:szCs w:val="24"/>
        </w:rPr>
      </w:pPr>
      <w:r w:rsidRPr="009534CE">
        <w:rPr>
          <w:szCs w:val="24"/>
        </w:rPr>
        <w:t xml:space="preserve">44.1.  Supaprastintos skelbiamos derybos yra skelbiamos viešai Taisyklių nustatyta tvarka. </w:t>
      </w:r>
    </w:p>
    <w:p w:rsidR="00727A14" w:rsidRPr="009534CE" w:rsidRDefault="00727A14" w:rsidP="008D370B">
      <w:pPr>
        <w:pStyle w:val="Heading3"/>
        <w:numPr>
          <w:ilvl w:val="0"/>
          <w:numId w:val="0"/>
        </w:numPr>
        <w:spacing w:before="0"/>
        <w:ind w:firstLine="720"/>
        <w:rPr>
          <w:szCs w:val="24"/>
        </w:rPr>
      </w:pPr>
      <w:r w:rsidRPr="009534CE">
        <w:rPr>
          <w:szCs w:val="24"/>
        </w:rPr>
        <w:t>44.2.  Supaprastintos skelbiamos derybos gali būti vykdomos su išankstine kandidatų kvalifikacine atranka arba be jos.</w:t>
      </w:r>
    </w:p>
    <w:p w:rsidR="00727A14" w:rsidRPr="009534CE" w:rsidRDefault="00727A14" w:rsidP="008D370B">
      <w:pPr>
        <w:pStyle w:val="Heading3"/>
        <w:numPr>
          <w:ilvl w:val="0"/>
          <w:numId w:val="0"/>
        </w:numPr>
        <w:spacing w:before="0"/>
        <w:ind w:firstLine="720"/>
        <w:rPr>
          <w:szCs w:val="24"/>
        </w:rPr>
      </w:pPr>
      <w:r w:rsidRPr="009534CE">
        <w:rPr>
          <w:szCs w:val="24"/>
        </w:rPr>
        <w:t xml:space="preserve">44.3. 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išskyrus Taisyklių 45 punkte numatytas išimtis. </w:t>
      </w:r>
    </w:p>
    <w:p w:rsidR="00727A14" w:rsidRPr="009534CE" w:rsidRDefault="00727A14" w:rsidP="008D370B">
      <w:pPr>
        <w:pStyle w:val="Heading3"/>
        <w:numPr>
          <w:ilvl w:val="0"/>
          <w:numId w:val="0"/>
        </w:numPr>
        <w:spacing w:before="0"/>
        <w:ind w:firstLine="720"/>
        <w:rPr>
          <w:szCs w:val="24"/>
        </w:rPr>
      </w:pPr>
      <w:r w:rsidRPr="009534CE">
        <w:rPr>
          <w:szCs w:val="24"/>
        </w:rPr>
        <w:t>44.4.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42 straipsnyje numatytas išimtis.</w:t>
      </w:r>
    </w:p>
    <w:p w:rsidR="00727A14" w:rsidRPr="009534CE" w:rsidRDefault="00727A14" w:rsidP="008D370B">
      <w:pPr>
        <w:pStyle w:val="Heading3"/>
        <w:numPr>
          <w:ilvl w:val="0"/>
          <w:numId w:val="0"/>
        </w:numPr>
        <w:spacing w:before="0"/>
        <w:ind w:firstLine="720"/>
        <w:rPr>
          <w:szCs w:val="24"/>
        </w:rPr>
      </w:pPr>
      <w:r w:rsidRPr="009534CE">
        <w:rPr>
          <w:szCs w:val="24"/>
        </w:rPr>
        <w:t>45. Supaprastintų skelbiamų derybų ypatumai:</w:t>
      </w:r>
    </w:p>
    <w:p w:rsidR="00727A14" w:rsidRPr="009534CE" w:rsidRDefault="00727A14" w:rsidP="008D370B">
      <w:pPr>
        <w:pStyle w:val="Heading3"/>
        <w:numPr>
          <w:ilvl w:val="0"/>
          <w:numId w:val="0"/>
        </w:numPr>
        <w:spacing w:before="0"/>
        <w:ind w:firstLine="720"/>
        <w:rPr>
          <w:szCs w:val="24"/>
        </w:rPr>
      </w:pPr>
      <w:r w:rsidRPr="009534CE">
        <w:rPr>
          <w:szCs w:val="24"/>
        </w:rPr>
        <w:t>45.1.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w:t>
      </w:r>
    </w:p>
    <w:p w:rsidR="00727A14" w:rsidRPr="009534CE" w:rsidRDefault="00727A14" w:rsidP="008D370B">
      <w:pPr>
        <w:pStyle w:val="Heading3"/>
        <w:numPr>
          <w:ilvl w:val="0"/>
          <w:numId w:val="0"/>
        </w:numPr>
        <w:spacing w:before="0"/>
        <w:ind w:firstLine="720"/>
        <w:rPr>
          <w:szCs w:val="24"/>
        </w:rPr>
      </w:pPr>
      <w:r w:rsidRPr="009534CE">
        <w:rPr>
          <w:szCs w:val="24"/>
        </w:rPr>
        <w:t xml:space="preserve">45.2. Pirkimo dokumentuose papildomai aprašoma derybų dėl pasiūlymų turinio procedūra ir galutinių pasiūlymų pateikimo tvarka. </w:t>
      </w:r>
    </w:p>
    <w:p w:rsidR="00727A14" w:rsidRPr="009534CE" w:rsidRDefault="00727A14" w:rsidP="008D370B">
      <w:pPr>
        <w:pStyle w:val="Heading3"/>
        <w:numPr>
          <w:ilvl w:val="0"/>
          <w:numId w:val="0"/>
        </w:numPr>
        <w:spacing w:before="0"/>
        <w:ind w:firstLine="720"/>
        <w:rPr>
          <w:szCs w:val="24"/>
        </w:rPr>
      </w:pPr>
      <w:r w:rsidRPr="009534CE">
        <w:rPr>
          <w:szCs w:val="24"/>
        </w:rPr>
        <w:t>45.3. Vokų su pasiūlymais atplėšimo procedūroje tiekėjai (jų įgalioti atstovai) nedalyvauja.</w:t>
      </w:r>
    </w:p>
    <w:p w:rsidR="00727A14" w:rsidRPr="009534CE" w:rsidRDefault="00727A14" w:rsidP="008D370B">
      <w:pPr>
        <w:pStyle w:val="Heading3"/>
        <w:numPr>
          <w:ilvl w:val="0"/>
          <w:numId w:val="0"/>
        </w:numPr>
        <w:spacing w:before="0"/>
        <w:ind w:firstLine="720"/>
        <w:rPr>
          <w:szCs w:val="24"/>
        </w:rPr>
      </w:pPr>
      <w:r w:rsidRPr="009534CE">
        <w:rPr>
          <w:szCs w:val="24"/>
        </w:rPr>
        <w:t>45.4. Su tiekėjais (jų įgaliotais atstovais) dėl pasiūlymų turinio, įskaitant, tačiau neapsiribojant pasiūlymo kaina, gali būti vykdomos derybos.</w:t>
      </w:r>
    </w:p>
    <w:p w:rsidR="00727A14" w:rsidRPr="009534CE" w:rsidRDefault="00727A14" w:rsidP="008D370B">
      <w:pPr>
        <w:pStyle w:val="Heading3"/>
        <w:numPr>
          <w:ilvl w:val="0"/>
          <w:numId w:val="0"/>
        </w:numPr>
        <w:spacing w:before="0"/>
        <w:ind w:firstLine="720"/>
        <w:rPr>
          <w:szCs w:val="24"/>
        </w:rPr>
      </w:pPr>
      <w:r w:rsidRPr="009534CE">
        <w:rPr>
          <w:szCs w:val="24"/>
        </w:rPr>
        <w:t>45.5. Derybų dėl pasiūlymų turinio metu Centras laikosi šių sąlygų:</w:t>
      </w:r>
    </w:p>
    <w:p w:rsidR="00727A14" w:rsidRPr="009534CE" w:rsidRDefault="00727A14" w:rsidP="008D370B">
      <w:pPr>
        <w:ind w:firstLine="720"/>
        <w:jc w:val="both"/>
        <w:rPr>
          <w:sz w:val="24"/>
          <w:szCs w:val="24"/>
        </w:rPr>
      </w:pPr>
      <w:r w:rsidRPr="009534CE">
        <w:rPr>
          <w:sz w:val="24"/>
          <w:szCs w:val="24"/>
        </w:rPr>
        <w:t>45.5.1. derybas su kiekvienu tiekėju veda atskirai;</w:t>
      </w:r>
    </w:p>
    <w:p w:rsidR="00727A14" w:rsidRPr="009534CE" w:rsidRDefault="00727A14" w:rsidP="008D370B">
      <w:pPr>
        <w:ind w:firstLine="720"/>
        <w:jc w:val="both"/>
        <w:rPr>
          <w:sz w:val="24"/>
          <w:szCs w:val="24"/>
        </w:rPr>
      </w:pPr>
      <w:r w:rsidRPr="009534CE">
        <w:rPr>
          <w:sz w:val="24"/>
          <w:szCs w:val="24"/>
        </w:rPr>
        <w:t xml:space="preserve">45.5.2. tretiesiems asmenims neatskleidžia jokios iš tiekėjo gautos informacijos be šio sutikimo, taip pat neinformuoja tiekėjo apie susitarimus, pasiektus su kitais tiekėjais; </w:t>
      </w:r>
    </w:p>
    <w:p w:rsidR="00727A14" w:rsidRPr="009534CE" w:rsidRDefault="00727A14" w:rsidP="008D370B">
      <w:pPr>
        <w:ind w:firstLine="720"/>
        <w:jc w:val="both"/>
        <w:rPr>
          <w:i/>
          <w:sz w:val="24"/>
          <w:szCs w:val="24"/>
        </w:rPr>
      </w:pPr>
      <w:r w:rsidRPr="009534CE">
        <w:rPr>
          <w:sz w:val="24"/>
          <w:szCs w:val="24"/>
        </w:rPr>
        <w:t>45.5.3. visiems dalyviams taiko vienodus reikalavimus, suteikia vienodas galimybes ir pateikia vienodą informaciją; teikdama informaciją Centras nediskriminuoja vienų tiekėjų kitų naudai;</w:t>
      </w:r>
    </w:p>
    <w:p w:rsidR="00727A14" w:rsidRPr="009534CE" w:rsidRDefault="00727A14" w:rsidP="008D370B">
      <w:pPr>
        <w:ind w:firstLine="720"/>
        <w:jc w:val="both"/>
        <w:rPr>
          <w:i/>
          <w:sz w:val="24"/>
          <w:szCs w:val="24"/>
        </w:rPr>
      </w:pPr>
      <w:r w:rsidRPr="009534CE">
        <w:rPr>
          <w:sz w:val="24"/>
          <w:szCs w:val="24"/>
        </w:rPr>
        <w:t>45.5.4. derybas protokoluoja, o derybų protokolą pasirašo Komisijos nariai ir dalyvio, su kuriuo derėtasi, įgaliotas atstovas;</w:t>
      </w:r>
    </w:p>
    <w:p w:rsidR="00727A14" w:rsidRPr="009534CE" w:rsidRDefault="00727A14" w:rsidP="008D370B">
      <w:pPr>
        <w:pStyle w:val="Heading3"/>
        <w:numPr>
          <w:ilvl w:val="0"/>
          <w:numId w:val="0"/>
        </w:numPr>
        <w:spacing w:before="0"/>
        <w:ind w:firstLine="720"/>
        <w:rPr>
          <w:szCs w:val="24"/>
        </w:rPr>
      </w:pPr>
      <w:r w:rsidRPr="009534CE">
        <w:rPr>
          <w:szCs w:val="24"/>
        </w:rPr>
        <w:t xml:space="preserve">45.5.5.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Centras turi teisę nereikalauti, kad tiekėjas pateiktų galutinį pasiūlymą – tokiu atveju tiekėjo galutiniu pasiūlymu laikomas pirminis pasiūlymas, kiek jis nebuvo pakeistas derybų metu. </w:t>
      </w:r>
    </w:p>
    <w:p w:rsidR="00727A14" w:rsidRPr="009534CE" w:rsidRDefault="00727A14" w:rsidP="008D370B">
      <w:pPr>
        <w:pStyle w:val="Heading3"/>
        <w:numPr>
          <w:ilvl w:val="0"/>
          <w:numId w:val="0"/>
        </w:numPr>
        <w:spacing w:before="0"/>
        <w:ind w:firstLine="720"/>
        <w:rPr>
          <w:szCs w:val="24"/>
        </w:rPr>
      </w:pPr>
      <w:r w:rsidRPr="009534CE">
        <w:rPr>
          <w:szCs w:val="24"/>
        </w:rPr>
        <w:t xml:space="preserve">45.6.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   </w:t>
      </w:r>
    </w:p>
    <w:p w:rsidR="00727A14" w:rsidRPr="009534CE" w:rsidRDefault="00727A14" w:rsidP="008D370B">
      <w:pPr>
        <w:pStyle w:val="Heading3"/>
        <w:numPr>
          <w:ilvl w:val="0"/>
          <w:numId w:val="0"/>
        </w:numPr>
        <w:spacing w:before="0"/>
        <w:ind w:firstLine="720"/>
        <w:rPr>
          <w:szCs w:val="24"/>
        </w:rPr>
      </w:pPr>
    </w:p>
    <w:p w:rsidR="00727A14" w:rsidRPr="009534CE" w:rsidRDefault="00727A14" w:rsidP="008D370B">
      <w:pPr>
        <w:pStyle w:val="Heading1"/>
        <w:spacing w:before="0" w:after="0"/>
        <w:rPr>
          <w:b/>
          <w:caps w:val="0"/>
          <w:szCs w:val="24"/>
        </w:rPr>
      </w:pPr>
      <w:r w:rsidRPr="009534CE">
        <w:rPr>
          <w:b/>
          <w:caps w:val="0"/>
          <w:szCs w:val="24"/>
        </w:rPr>
        <w:t>SEPTINTASIS SKIRSNIS</w:t>
      </w:r>
    </w:p>
    <w:p w:rsidR="00727A14" w:rsidRPr="009534CE" w:rsidRDefault="00727A14" w:rsidP="008D370B">
      <w:pPr>
        <w:pStyle w:val="Heading3"/>
        <w:numPr>
          <w:ilvl w:val="0"/>
          <w:numId w:val="0"/>
        </w:numPr>
        <w:spacing w:before="0"/>
        <w:jc w:val="center"/>
        <w:rPr>
          <w:b/>
          <w:caps/>
          <w:szCs w:val="24"/>
        </w:rPr>
      </w:pPr>
      <w:r w:rsidRPr="009534CE">
        <w:rPr>
          <w:b/>
          <w:caps/>
          <w:szCs w:val="24"/>
        </w:rPr>
        <w:t xml:space="preserve">SUPAPRASTINToS NESKELBIAMOS DERYBOS  </w:t>
      </w:r>
    </w:p>
    <w:p w:rsidR="00727A14" w:rsidRPr="009534CE" w:rsidRDefault="00727A14" w:rsidP="008D370B">
      <w:pPr>
        <w:pStyle w:val="Heading3"/>
        <w:numPr>
          <w:ilvl w:val="0"/>
          <w:numId w:val="0"/>
        </w:numPr>
        <w:spacing w:before="0"/>
        <w:jc w:val="center"/>
        <w:rPr>
          <w:b/>
          <w:caps/>
          <w:szCs w:val="24"/>
        </w:rPr>
      </w:pPr>
    </w:p>
    <w:p w:rsidR="00727A14" w:rsidRPr="009534CE" w:rsidRDefault="00727A14" w:rsidP="00E50C2C">
      <w:pPr>
        <w:ind w:firstLine="720"/>
        <w:jc w:val="both"/>
        <w:rPr>
          <w:sz w:val="24"/>
          <w:szCs w:val="24"/>
        </w:rPr>
      </w:pPr>
      <w:r w:rsidRPr="009534CE">
        <w:rPr>
          <w:sz w:val="24"/>
          <w:szCs w:val="24"/>
        </w:rPr>
        <w:t>46. Pirkimas neskelbiamų derybų būdu gali būti pradedamas tik gavus Viešųjų pirkimų tarnybos sutikimą dėl tokio pirkimo būdo pasirinkimo. Viešųjų pirkimų tarnyba sprendimą dėl sutikimo priima ne vėliau kaip per 20 darbo dienų nuo perkančiosios organizacijos motyvuoto kreipimosi dėl sutikimo pirkimą atlikti neskelbiamų derybų būdu ir jį paskelbia elektroninėmis priemonėmis per Centrinę viešųjų pirkimų informacinę sistemą. Kreipimosi dėl sutikimo pirkimą atlikti neskelbiamų derybų būdu tvarką nustato Viešųjų pirkimų tarnyba. Viešųjų pirkimų tarnybos sutikimas nereikalingas, jeigu perkančioji organizacija numato paskelbti pranešimą dėl savanoriško</w:t>
      </w:r>
      <w:r w:rsidRPr="009534CE">
        <w:rPr>
          <w:i/>
          <w:sz w:val="24"/>
          <w:szCs w:val="24"/>
        </w:rPr>
        <w:t xml:space="preserve"> ex ante</w:t>
      </w:r>
      <w:r w:rsidRPr="009534CE">
        <w:rPr>
          <w:sz w:val="24"/>
          <w:szCs w:val="24"/>
        </w:rPr>
        <w:t xml:space="preserve"> skaidrumo ir informaciją apie tai nurodo pirkimo dokumentuose arba jeigu pirkimas atliekamas pagal šio straipsnio 1 dalies 4 punktą. Šiuo atveju perkančioji organizacija, priėmusi sprendimą dėl pirkimo būdo pasirinkimo, nedelsdama turi raštu Viešųjų pirkimų tarnybai pateikti motyvus, pagrindžiančius šios išimties taikymą.</w:t>
      </w:r>
    </w:p>
    <w:p w:rsidR="00727A14" w:rsidRPr="009534CE" w:rsidRDefault="00727A14" w:rsidP="00E50C2C">
      <w:pPr>
        <w:ind w:firstLine="720"/>
        <w:jc w:val="both"/>
        <w:rPr>
          <w:sz w:val="24"/>
          <w:szCs w:val="24"/>
        </w:rPr>
      </w:pPr>
      <w:r w:rsidRPr="009534CE">
        <w:rPr>
          <w:sz w:val="24"/>
          <w:szCs w:val="24"/>
        </w:rPr>
        <w:t>47. Supaprastintų neskelbiamų derybų vykdymo sąlygos išdėstytos Viešųjų pirkimų įstatymo 56 straipsnyje, jomis Centras vadovaujasi pasirinkdamas šį pirkimo būdą.</w:t>
      </w:r>
    </w:p>
    <w:p w:rsidR="00727A14" w:rsidRPr="009534CE" w:rsidRDefault="00727A14" w:rsidP="008D370B">
      <w:pPr>
        <w:pStyle w:val="Heading3"/>
        <w:numPr>
          <w:ilvl w:val="0"/>
          <w:numId w:val="0"/>
        </w:numPr>
        <w:spacing w:before="0"/>
        <w:jc w:val="left"/>
        <w:rPr>
          <w:szCs w:val="24"/>
        </w:rPr>
      </w:pPr>
      <w:r w:rsidRPr="009534CE">
        <w:rPr>
          <w:szCs w:val="24"/>
        </w:rPr>
        <w:t xml:space="preserve">            48. Supaprastintų neskelbiamų derybų vykdymas:</w:t>
      </w:r>
    </w:p>
    <w:p w:rsidR="00727A14" w:rsidRPr="009534CE" w:rsidRDefault="00727A14" w:rsidP="008D370B">
      <w:pPr>
        <w:pStyle w:val="Heading3"/>
        <w:numPr>
          <w:ilvl w:val="0"/>
          <w:numId w:val="0"/>
        </w:numPr>
        <w:spacing w:before="0"/>
        <w:ind w:firstLine="720"/>
        <w:rPr>
          <w:szCs w:val="24"/>
        </w:rPr>
      </w:pPr>
      <w:r w:rsidRPr="009534CE">
        <w:rPr>
          <w:szCs w:val="24"/>
        </w:rPr>
        <w:t xml:space="preserve">Supaprastintos neskelbiamos derybos vykdomos ta pačia tvarka kaip ir supaprastintos skelbiamos derybos, išskyrus Taisyklių 47 punkte numatytas išimtis.  </w:t>
      </w:r>
    </w:p>
    <w:p w:rsidR="00727A14" w:rsidRPr="009534CE" w:rsidRDefault="00727A14" w:rsidP="008D370B">
      <w:pPr>
        <w:pStyle w:val="Heading3"/>
        <w:numPr>
          <w:ilvl w:val="0"/>
          <w:numId w:val="0"/>
        </w:numPr>
        <w:spacing w:before="0"/>
        <w:ind w:firstLine="720"/>
        <w:rPr>
          <w:szCs w:val="24"/>
        </w:rPr>
      </w:pPr>
      <w:r w:rsidRPr="009534CE">
        <w:rPr>
          <w:szCs w:val="24"/>
        </w:rPr>
        <w:t>49. Supaprastintų neskelbiamų derybų ypatumai:</w:t>
      </w:r>
    </w:p>
    <w:p w:rsidR="00727A14" w:rsidRPr="009534CE" w:rsidRDefault="00727A14" w:rsidP="008D370B">
      <w:pPr>
        <w:pStyle w:val="Heading3"/>
        <w:numPr>
          <w:ilvl w:val="0"/>
          <w:numId w:val="0"/>
        </w:numPr>
        <w:spacing w:before="0"/>
        <w:ind w:firstLine="720"/>
        <w:rPr>
          <w:szCs w:val="24"/>
        </w:rPr>
      </w:pPr>
      <w:r w:rsidRPr="009534CE">
        <w:rPr>
          <w:szCs w:val="24"/>
        </w:rPr>
        <w:t>49.1. Apie pirkimą, atliekamą supaprastintų neskelbiamų derybų būdu, viešai neskelbiama.</w:t>
      </w:r>
    </w:p>
    <w:p w:rsidR="00727A14" w:rsidRPr="009534CE" w:rsidRDefault="00727A14" w:rsidP="008D370B">
      <w:pPr>
        <w:pStyle w:val="Heading3"/>
        <w:numPr>
          <w:ilvl w:val="0"/>
          <w:numId w:val="0"/>
        </w:numPr>
        <w:spacing w:before="0"/>
        <w:ind w:firstLine="720"/>
        <w:rPr>
          <w:szCs w:val="24"/>
        </w:rPr>
      </w:pPr>
      <w:r w:rsidRPr="009534CE">
        <w:rPr>
          <w:szCs w:val="24"/>
        </w:rPr>
        <w:t>49.2. Supaprastintų neskelbiamų derybų atveju tiekėjų kvalifikacija gali būti netikrinama.</w:t>
      </w:r>
    </w:p>
    <w:p w:rsidR="00727A14" w:rsidRPr="009534CE" w:rsidRDefault="00727A14" w:rsidP="008D370B">
      <w:pPr>
        <w:pStyle w:val="Heading3"/>
        <w:numPr>
          <w:ilvl w:val="0"/>
          <w:numId w:val="0"/>
        </w:numPr>
        <w:spacing w:before="0"/>
        <w:ind w:firstLine="720"/>
        <w:rPr>
          <w:szCs w:val="24"/>
        </w:rPr>
      </w:pPr>
      <w:r w:rsidRPr="009534CE">
        <w:rPr>
          <w:szCs w:val="24"/>
        </w:rPr>
        <w:t>49.3. Supaprastintų neskelbiamų derybų pirkimo dokumentuose pateikiama:</w:t>
      </w:r>
    </w:p>
    <w:p w:rsidR="00727A14" w:rsidRPr="009534CE" w:rsidRDefault="00727A14" w:rsidP="008D370B">
      <w:pPr>
        <w:ind w:firstLine="720"/>
        <w:jc w:val="both"/>
        <w:rPr>
          <w:sz w:val="24"/>
          <w:szCs w:val="24"/>
        </w:rPr>
      </w:pPr>
      <w:r w:rsidRPr="009534CE">
        <w:rPr>
          <w:sz w:val="24"/>
          <w:szCs w:val="24"/>
        </w:rPr>
        <w:t>49.3.1. pasiūlymų rengimo reikalavimai;</w:t>
      </w:r>
    </w:p>
    <w:p w:rsidR="00727A14" w:rsidRPr="009534CE" w:rsidRDefault="00727A14" w:rsidP="008D370B">
      <w:pPr>
        <w:ind w:firstLine="720"/>
        <w:jc w:val="both"/>
        <w:rPr>
          <w:sz w:val="24"/>
          <w:szCs w:val="24"/>
        </w:rPr>
      </w:pPr>
      <w:r w:rsidRPr="009534CE">
        <w:rPr>
          <w:sz w:val="24"/>
          <w:szCs w:val="24"/>
        </w:rPr>
        <w:t>49.3.2. reikalavimai tiekėjų kvalifikacijai, tarp jų ir reikalavimai atskiriems bendrą paraišką ar pasiūlymą pateikiantiems subjektams, taip pat reikalavimai tiekėjo pasirenkamų subrangovų kvalifikacijai, jei Centras nusprendžia tikrinti tiekėjų kvalifikaciją;</w:t>
      </w:r>
    </w:p>
    <w:p w:rsidR="00727A14" w:rsidRPr="009534CE" w:rsidRDefault="00727A14" w:rsidP="008D370B">
      <w:pPr>
        <w:ind w:firstLine="720"/>
        <w:jc w:val="both"/>
        <w:rPr>
          <w:sz w:val="24"/>
          <w:szCs w:val="24"/>
        </w:rPr>
      </w:pPr>
      <w:r w:rsidRPr="009534CE">
        <w:rPr>
          <w:sz w:val="24"/>
          <w:szCs w:val="24"/>
        </w:rPr>
        <w:t>49.3.3. tiekėjų, tarp jų ir atskirų bendrą pasiūlymą pateikiančių subjektų, taip pat tiekėjo pasirenkamų subrangovų kvalifikacijos vertinimo tvarka, jei Centras nusprendžia tikrinti tiekėjų kvalifikaciją;</w:t>
      </w:r>
    </w:p>
    <w:p w:rsidR="00727A14" w:rsidRPr="009534CE" w:rsidRDefault="00727A14" w:rsidP="008D370B">
      <w:pPr>
        <w:ind w:firstLine="720"/>
        <w:jc w:val="both"/>
        <w:rPr>
          <w:sz w:val="24"/>
          <w:szCs w:val="24"/>
        </w:rPr>
      </w:pPr>
      <w:r w:rsidRPr="009534CE">
        <w:rPr>
          <w:sz w:val="24"/>
          <w:szCs w:val="24"/>
        </w:rPr>
        <w:t xml:space="preserve">49.3.4. reikalavimas, kad tiekėjas pasiūlyme nurodytų, kokius subrangovus, subtiekėjus ar subteikėjus ir kokiai pirkimo daliai jis ketina juos pasitelkti. Jei pirkimo procedūrose kviečiamas dalyvauti tik vienas tiekėjas, toks reikalavimas pirkimo dokumentuose nurodomas, jei Centras mano, kad tokia informacija yra reikalinga; </w:t>
      </w:r>
    </w:p>
    <w:p w:rsidR="00727A14" w:rsidRPr="009534CE" w:rsidRDefault="00727A14" w:rsidP="008D370B">
      <w:pPr>
        <w:ind w:firstLine="720"/>
        <w:jc w:val="both"/>
        <w:rPr>
          <w:sz w:val="24"/>
          <w:szCs w:val="24"/>
        </w:rPr>
      </w:pPr>
      <w:r w:rsidRPr="009534CE">
        <w:rPr>
          <w:sz w:val="24"/>
          <w:szCs w:val="24"/>
        </w:rPr>
        <w:t>49.3.5. tiekėjų kvalifikaciją patvirtinančių dokumentų sąrašas ir informacija, kad Taisyklių 22.9. punkte nurodytu atveju turi būti pateikiama pirkimo dokumentuose nurodytų minimalių kvalifikacinių reikalavimų atitikties deklaracija, jei Centras nusprendžia tikrinti tiekėjų kvalifikaciją;</w:t>
      </w:r>
    </w:p>
    <w:p w:rsidR="00727A14" w:rsidRPr="009534CE" w:rsidRDefault="00727A14" w:rsidP="008D370B">
      <w:pPr>
        <w:pStyle w:val="Heading4"/>
        <w:numPr>
          <w:ilvl w:val="0"/>
          <w:numId w:val="0"/>
        </w:numPr>
        <w:ind w:firstLine="720"/>
        <w:rPr>
          <w:szCs w:val="24"/>
        </w:rPr>
      </w:pPr>
      <w:r w:rsidRPr="009534CE">
        <w:rPr>
          <w:szCs w:val="24"/>
        </w:rPr>
        <w:t>49.3.6. reikalavimas pateikti Lietuvos Respublikos Vyriausybės įgaliotos institucijos nustatytos formos tiekėjo deklaraciją, kurioje nurodoma, kad tiekėjas nedavė ir neketina duoti Komisijos nariams, ekspertams, Centro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6 punkte nurodytus principus. Jei pirkimo procedūrose kviečiamas dalyvauti tik vienas tiekėjas, toks reikalavimas pirkimo dokumentuose nurodomas, jei Centras mano, kad tokia informacija yra reikalinga;</w:t>
      </w:r>
    </w:p>
    <w:p w:rsidR="00727A14" w:rsidRPr="009534CE" w:rsidRDefault="00727A14" w:rsidP="008D370B">
      <w:pPr>
        <w:ind w:firstLine="720"/>
        <w:jc w:val="both"/>
        <w:rPr>
          <w:sz w:val="24"/>
          <w:szCs w:val="24"/>
        </w:rPr>
      </w:pPr>
      <w:r w:rsidRPr="009534CE">
        <w:rPr>
          <w:sz w:val="24"/>
          <w:szCs w:val="24"/>
        </w:rPr>
        <w:t>49.3.7. prekių, paslaugų ar darbų pavadinimas, kiekis (apimtis), su prekėmis teiktinų paslaugų pobūdis, prekių tiekimo, paslaugų teikimo ar darbų atlikimo terminai;</w:t>
      </w:r>
    </w:p>
    <w:p w:rsidR="00727A14" w:rsidRPr="009534CE" w:rsidRDefault="00727A14" w:rsidP="008D370B">
      <w:pPr>
        <w:ind w:firstLine="720"/>
        <w:jc w:val="both"/>
        <w:rPr>
          <w:sz w:val="24"/>
          <w:szCs w:val="24"/>
        </w:rPr>
      </w:pPr>
      <w:r w:rsidRPr="009534CE">
        <w:rPr>
          <w:sz w:val="24"/>
          <w:szCs w:val="24"/>
        </w:rPr>
        <w:t>49.3.8. techninė specifikacija;</w:t>
      </w:r>
    </w:p>
    <w:p w:rsidR="00727A14" w:rsidRPr="009534CE" w:rsidRDefault="00727A14" w:rsidP="008D370B">
      <w:pPr>
        <w:ind w:firstLine="720"/>
        <w:jc w:val="both"/>
        <w:rPr>
          <w:sz w:val="24"/>
          <w:szCs w:val="24"/>
        </w:rPr>
      </w:pPr>
      <w:r w:rsidRPr="009534CE">
        <w:rPr>
          <w:sz w:val="24"/>
          <w:szCs w:val="24"/>
        </w:rPr>
        <w:t>49.3.9. energijos vartojimo efektyvumo ir aplinkos apsaugos reikalavimai ir (ar) kriterijai, kai jie taikomi (Lietuvos Respublikos Vyriausybės ar jos įgaliotos institucijos nustatytais atvejais ir tvarka). Jei pirkimo procedūrose kviečiamas dalyvauti tik vienas tiekėjas, toks reikalavimas pirkimo dokumentuose nurodomas, jei Centras mano, kad tokia informacija yra reikalinga;</w:t>
      </w:r>
    </w:p>
    <w:p w:rsidR="00727A14" w:rsidRPr="009534CE" w:rsidRDefault="00727A14" w:rsidP="008D370B">
      <w:pPr>
        <w:ind w:firstLine="720"/>
        <w:jc w:val="both"/>
        <w:rPr>
          <w:sz w:val="24"/>
          <w:szCs w:val="24"/>
        </w:rPr>
      </w:pPr>
      <w:r w:rsidRPr="009534CE">
        <w:rPr>
          <w:sz w:val="24"/>
          <w:szCs w:val="24"/>
        </w:rPr>
        <w:t>49.3.10. pasiūlymų vertinimo kriterijai ir sąlygos;</w:t>
      </w:r>
    </w:p>
    <w:p w:rsidR="00727A14" w:rsidRPr="009534CE" w:rsidRDefault="00727A14" w:rsidP="008D370B">
      <w:pPr>
        <w:ind w:firstLine="720"/>
        <w:jc w:val="both"/>
        <w:rPr>
          <w:sz w:val="24"/>
          <w:szCs w:val="24"/>
        </w:rPr>
      </w:pPr>
      <w:r w:rsidRPr="009534CE">
        <w:rPr>
          <w:sz w:val="24"/>
          <w:szCs w:val="24"/>
        </w:rPr>
        <w:t>49.3.11. Centro siūlomos šalims pasirašyti pirkimo sutarties sąlygos, parengtos pagal Taisyklių 16.7. punkto reikalavimus, taip pat sutarties projektas, jeigu jis yra parengtas. Jei pirkimo procedūrose kviečiamas dalyvauti tik vienas tiekėjas, toks reikalavimas taikomas, jei Centras mano, kad tokia informacija pirkimo dokumentuose yra reikalinga;</w:t>
      </w:r>
    </w:p>
    <w:p w:rsidR="00727A14" w:rsidRPr="009534CE" w:rsidRDefault="00727A14" w:rsidP="008D370B">
      <w:pPr>
        <w:ind w:firstLine="720"/>
        <w:jc w:val="both"/>
        <w:rPr>
          <w:sz w:val="24"/>
          <w:szCs w:val="24"/>
        </w:rPr>
      </w:pPr>
      <w:r w:rsidRPr="009534CE">
        <w:rPr>
          <w:sz w:val="24"/>
          <w:szCs w:val="24"/>
        </w:rPr>
        <w:t xml:space="preserve">49.3.12. informacija, ar leidžiama pateikti alternatyvius pasiūlymus, šių pasiūlymų reikalavimai; </w:t>
      </w:r>
    </w:p>
    <w:p w:rsidR="00727A14" w:rsidRPr="009534CE" w:rsidRDefault="00727A14" w:rsidP="008D370B">
      <w:pPr>
        <w:ind w:firstLine="720"/>
        <w:jc w:val="both"/>
        <w:rPr>
          <w:sz w:val="24"/>
          <w:szCs w:val="24"/>
        </w:rPr>
      </w:pPr>
      <w:r w:rsidRPr="009534CE">
        <w:rPr>
          <w:sz w:val="24"/>
          <w:szCs w:val="24"/>
        </w:rPr>
        <w:t xml:space="preserve">49.3.13. informacija, ar leidžiama pateikti pasiūlymus parduoti tik dalį prekių, darbų ar paslaugų, šios dalies (dalių) apibūdinimas; </w:t>
      </w:r>
    </w:p>
    <w:p w:rsidR="00727A14" w:rsidRPr="009534CE" w:rsidRDefault="00727A14" w:rsidP="008D370B">
      <w:pPr>
        <w:ind w:firstLine="720"/>
        <w:jc w:val="both"/>
        <w:rPr>
          <w:sz w:val="24"/>
          <w:szCs w:val="24"/>
        </w:rPr>
      </w:pPr>
      <w:r w:rsidRPr="009534CE">
        <w:rPr>
          <w:sz w:val="24"/>
          <w:szCs w:val="24"/>
        </w:rPr>
        <w:t xml:space="preserve">49.3.14. reikalavimas, kad tiekėjas nurodytų, ar kuri nors jo pasiūlyme nurodyta informacija yra laikytina konfidencialia ir, jei taip, reikalavimas, kad tiekėjas pateiktų dokumentų, įrodančius jo teisę atitinkamą informaciją laikyti konfidencialia; </w:t>
      </w:r>
    </w:p>
    <w:p w:rsidR="00727A14" w:rsidRPr="009534CE" w:rsidRDefault="00727A14" w:rsidP="008D370B">
      <w:pPr>
        <w:ind w:firstLine="720"/>
        <w:jc w:val="both"/>
        <w:rPr>
          <w:sz w:val="24"/>
          <w:szCs w:val="24"/>
        </w:rPr>
      </w:pPr>
      <w:r w:rsidRPr="009534CE">
        <w:rPr>
          <w:sz w:val="24"/>
          <w:szCs w:val="24"/>
        </w:rPr>
        <w:t>49.3.15. informacija, kaip turi būti apskaičiuota ir išreikšta pasiūlymuose nurodoma kaina, informacija, kad pasiūlymo kainą turi būti įskaityti visi mokesčiai;</w:t>
      </w:r>
    </w:p>
    <w:p w:rsidR="00727A14" w:rsidRPr="009534CE" w:rsidRDefault="00727A14" w:rsidP="008D370B">
      <w:pPr>
        <w:ind w:firstLine="720"/>
        <w:jc w:val="both"/>
        <w:rPr>
          <w:sz w:val="24"/>
          <w:szCs w:val="24"/>
        </w:rPr>
      </w:pPr>
      <w:r w:rsidRPr="009534CE">
        <w:rPr>
          <w:sz w:val="24"/>
          <w:szCs w:val="24"/>
        </w:rPr>
        <w:t>49.3.16.  pasiūlymų galiojimo užtikrinimo, jei reikalaujama, ir pirkimo sutarties įvykdymo užtikrinimo reikalavimai;</w:t>
      </w:r>
    </w:p>
    <w:p w:rsidR="00727A14" w:rsidRPr="009534CE" w:rsidRDefault="00727A14" w:rsidP="008D370B">
      <w:pPr>
        <w:pStyle w:val="Heading4"/>
        <w:numPr>
          <w:ilvl w:val="0"/>
          <w:numId w:val="0"/>
        </w:numPr>
        <w:ind w:firstLine="720"/>
        <w:rPr>
          <w:szCs w:val="24"/>
        </w:rPr>
      </w:pPr>
      <w:r w:rsidRPr="009534CE">
        <w:rPr>
          <w:szCs w:val="24"/>
        </w:rPr>
        <w:t>49.3.17. pasiūlymų pateikimo terminas, vieta ir būdas, įskaitant informaciją, ar pasiūlymas pateikiamas elektroninėmis priemonėmis;</w:t>
      </w:r>
    </w:p>
    <w:p w:rsidR="00727A14" w:rsidRPr="009534CE" w:rsidRDefault="00727A14" w:rsidP="008D370B">
      <w:pPr>
        <w:ind w:firstLine="720"/>
        <w:jc w:val="both"/>
        <w:rPr>
          <w:sz w:val="24"/>
          <w:szCs w:val="24"/>
        </w:rPr>
      </w:pPr>
      <w:r w:rsidRPr="009534CE">
        <w:rPr>
          <w:sz w:val="24"/>
          <w:szCs w:val="24"/>
        </w:rPr>
        <w:t>49.3.18. būdai, kuriais tiekėjai gali prašyti pirkimo dokumentų paaiškinimų, sužinoti, ar Centras ketina rengti dėl to susitikimą su tiekėjais, taip pat būdai, kuriais Centras savo iniciatyva gali paaiškinti (patikslinti) pirkimo dokumentus;</w:t>
      </w:r>
    </w:p>
    <w:p w:rsidR="00727A14" w:rsidRPr="009534CE" w:rsidRDefault="00727A14" w:rsidP="008D370B">
      <w:pPr>
        <w:ind w:firstLine="720"/>
        <w:jc w:val="both"/>
        <w:rPr>
          <w:sz w:val="24"/>
          <w:szCs w:val="24"/>
        </w:rPr>
      </w:pPr>
      <w:r w:rsidRPr="009534CE">
        <w:rPr>
          <w:sz w:val="24"/>
          <w:szCs w:val="24"/>
        </w:rPr>
        <w:t>49.3.19. data, iki kada turi galioti pasiūlymas, arba laikotarpis, kurį turi galioti pasiūlymas;</w:t>
      </w:r>
    </w:p>
    <w:p w:rsidR="00727A14" w:rsidRPr="009534CE" w:rsidRDefault="00727A14" w:rsidP="008D370B">
      <w:pPr>
        <w:ind w:firstLine="720"/>
        <w:jc w:val="both"/>
        <w:rPr>
          <w:sz w:val="24"/>
          <w:szCs w:val="24"/>
        </w:rPr>
      </w:pPr>
      <w:r w:rsidRPr="009534CE">
        <w:rPr>
          <w:sz w:val="24"/>
          <w:szCs w:val="24"/>
        </w:rPr>
        <w:t>49.3.20. vokų su pasiūlymais atplėšimo (pirminio susipažinimo su elektroninėmis priemonėmis pateiktais pasiūlymais) vieta, data, valanda ir minutė;</w:t>
      </w:r>
    </w:p>
    <w:p w:rsidR="00727A14" w:rsidRPr="009534CE" w:rsidRDefault="00727A14" w:rsidP="008D370B">
      <w:pPr>
        <w:ind w:firstLine="720"/>
        <w:jc w:val="both"/>
        <w:rPr>
          <w:sz w:val="24"/>
          <w:szCs w:val="24"/>
        </w:rPr>
      </w:pPr>
      <w:r w:rsidRPr="009534CE">
        <w:rPr>
          <w:sz w:val="24"/>
          <w:szCs w:val="24"/>
        </w:rPr>
        <w:t>49.3.21. vokų su pasiūlymais atplėšimo ir pasiūlymų nagrinėjimo procedūros;</w:t>
      </w:r>
    </w:p>
    <w:p w:rsidR="00727A14" w:rsidRPr="009534CE" w:rsidRDefault="00727A14" w:rsidP="008D370B">
      <w:pPr>
        <w:ind w:firstLine="720"/>
        <w:jc w:val="both"/>
        <w:rPr>
          <w:sz w:val="24"/>
          <w:szCs w:val="24"/>
        </w:rPr>
      </w:pPr>
      <w:r w:rsidRPr="009534CE">
        <w:rPr>
          <w:sz w:val="24"/>
          <w:szCs w:val="24"/>
        </w:rPr>
        <w:t>49.3.22.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727A14" w:rsidRPr="009534CE" w:rsidRDefault="00727A14" w:rsidP="008D370B">
      <w:pPr>
        <w:ind w:firstLine="720"/>
        <w:jc w:val="both"/>
        <w:rPr>
          <w:sz w:val="24"/>
          <w:szCs w:val="24"/>
        </w:rPr>
      </w:pPr>
      <w:r w:rsidRPr="009534CE">
        <w:rPr>
          <w:sz w:val="24"/>
          <w:szCs w:val="24"/>
        </w:rPr>
        <w:t>49.3.23. Centro darbuotojų arba Komisijos narių (vieno ar kelių), kurie įgalioti palaikyti tiesioginį ryšį su tiekėjais ir gauti iš jų (ne tarpininkų) pranešimus, susijusius su pirkimų procedūromis, vardai, pavardės, adresai, telefonų ir faksų numeriai;</w:t>
      </w:r>
    </w:p>
    <w:p w:rsidR="00727A14" w:rsidRPr="009534CE" w:rsidRDefault="00727A14" w:rsidP="008D370B">
      <w:pPr>
        <w:pStyle w:val="Heading3"/>
        <w:numPr>
          <w:ilvl w:val="0"/>
          <w:numId w:val="0"/>
        </w:numPr>
        <w:spacing w:before="0"/>
        <w:ind w:firstLine="720"/>
        <w:rPr>
          <w:szCs w:val="24"/>
        </w:rPr>
      </w:pPr>
      <w:r w:rsidRPr="009534CE">
        <w:rPr>
          <w:szCs w:val="24"/>
        </w:rPr>
        <w:t xml:space="preserve">49.3.24. informacija apie atidėjimo termino taikymą, ginčų nagrinėjimo tvarką. </w:t>
      </w:r>
    </w:p>
    <w:p w:rsidR="00727A14" w:rsidRPr="009534CE" w:rsidRDefault="00727A14" w:rsidP="008D370B">
      <w:pPr>
        <w:pStyle w:val="Heading3"/>
        <w:numPr>
          <w:ilvl w:val="0"/>
          <w:numId w:val="0"/>
        </w:numPr>
        <w:spacing w:before="0"/>
        <w:ind w:firstLine="720"/>
        <w:rPr>
          <w:szCs w:val="24"/>
        </w:rPr>
      </w:pPr>
      <w:r w:rsidRPr="009534CE">
        <w:rPr>
          <w:szCs w:val="24"/>
        </w:rPr>
        <w:t>49.4. Nustatytas pasiūlymų pateikimo terminas turi būti pakankamas tam, kad konkrečiu atveju tiekėjas (tiekėjai) galėtų parengti ir pateikti pasiūlymą.</w:t>
      </w:r>
    </w:p>
    <w:p w:rsidR="00727A14" w:rsidRPr="009534CE" w:rsidRDefault="00727A14" w:rsidP="008D370B">
      <w:pPr>
        <w:pStyle w:val="Heading3"/>
        <w:numPr>
          <w:ilvl w:val="0"/>
          <w:numId w:val="0"/>
        </w:numPr>
        <w:spacing w:before="0"/>
        <w:ind w:firstLine="720"/>
        <w:rPr>
          <w:szCs w:val="24"/>
        </w:rPr>
      </w:pPr>
      <w:r w:rsidRPr="009534CE">
        <w:rPr>
          <w:szCs w:val="24"/>
        </w:rPr>
        <w:t xml:space="preserve">49.5. Dalyvio gali būti nereikalaujama pateikti galutinio pasiūlymo – dalyvio galutiniu pasiūlymu laikomas pirminis dalyvio pasiūlymas, kiek jis nebuvo pakeistas derybų metu.  </w:t>
      </w:r>
    </w:p>
    <w:p w:rsidR="00727A14" w:rsidRPr="009534CE" w:rsidRDefault="00727A14" w:rsidP="008D370B">
      <w:pPr>
        <w:pStyle w:val="Heading3"/>
        <w:numPr>
          <w:ilvl w:val="0"/>
          <w:numId w:val="0"/>
        </w:numPr>
        <w:spacing w:before="0"/>
        <w:ind w:firstLine="720"/>
        <w:rPr>
          <w:szCs w:val="24"/>
        </w:rPr>
      </w:pPr>
    </w:p>
    <w:p w:rsidR="00727A14" w:rsidRPr="009534CE" w:rsidRDefault="00727A14" w:rsidP="008D370B">
      <w:pPr>
        <w:pStyle w:val="Heading3"/>
        <w:numPr>
          <w:ilvl w:val="0"/>
          <w:numId w:val="0"/>
        </w:numPr>
        <w:spacing w:before="0"/>
        <w:jc w:val="center"/>
        <w:rPr>
          <w:b/>
          <w:szCs w:val="24"/>
        </w:rPr>
      </w:pPr>
      <w:r w:rsidRPr="009534CE">
        <w:rPr>
          <w:b/>
          <w:szCs w:val="24"/>
        </w:rPr>
        <w:t>AŠTUNTASIS SKIRSNIS</w:t>
      </w:r>
    </w:p>
    <w:bookmarkEnd w:id="149"/>
    <w:p w:rsidR="00727A14" w:rsidRPr="009534CE" w:rsidRDefault="00727A14" w:rsidP="008D370B">
      <w:pPr>
        <w:pStyle w:val="Heading3"/>
        <w:numPr>
          <w:ilvl w:val="0"/>
          <w:numId w:val="0"/>
        </w:numPr>
        <w:spacing w:before="0"/>
        <w:jc w:val="center"/>
        <w:rPr>
          <w:b/>
          <w:szCs w:val="24"/>
        </w:rPr>
      </w:pPr>
      <w:r w:rsidRPr="009534CE">
        <w:rPr>
          <w:b/>
          <w:caps/>
          <w:szCs w:val="24"/>
        </w:rPr>
        <w:t>SUPAPRASTINTAS Konkurencinis dialogas</w:t>
      </w:r>
      <w:r w:rsidRPr="009534CE">
        <w:rPr>
          <w:b/>
          <w:szCs w:val="24"/>
        </w:rPr>
        <w:t xml:space="preserve"> </w:t>
      </w:r>
    </w:p>
    <w:p w:rsidR="00727A14" w:rsidRPr="009534CE" w:rsidRDefault="00727A14" w:rsidP="008D370B">
      <w:pPr>
        <w:pStyle w:val="Heading3"/>
        <w:numPr>
          <w:ilvl w:val="0"/>
          <w:numId w:val="0"/>
        </w:numPr>
        <w:spacing w:before="0"/>
        <w:ind w:firstLine="720"/>
        <w:rPr>
          <w:b/>
          <w:szCs w:val="24"/>
        </w:rPr>
      </w:pPr>
    </w:p>
    <w:p w:rsidR="00727A14" w:rsidRPr="009534CE" w:rsidRDefault="00727A14" w:rsidP="008D370B">
      <w:pPr>
        <w:pStyle w:val="Heading3"/>
        <w:numPr>
          <w:ilvl w:val="0"/>
          <w:numId w:val="0"/>
        </w:numPr>
        <w:spacing w:before="0"/>
        <w:ind w:firstLine="720"/>
        <w:rPr>
          <w:i/>
          <w:szCs w:val="24"/>
        </w:rPr>
      </w:pPr>
      <w:bookmarkStart w:id="150" w:name="straipsnis50"/>
      <w:r w:rsidRPr="009534CE">
        <w:rPr>
          <w:szCs w:val="24"/>
        </w:rPr>
        <w:t>50. Supaprastinto konkurencinio dialogo sąlygos ir procedūros ypatumai:</w:t>
      </w:r>
    </w:p>
    <w:bookmarkEnd w:id="150"/>
    <w:p w:rsidR="00727A14" w:rsidRPr="009534CE" w:rsidRDefault="00727A14" w:rsidP="008D370B">
      <w:pPr>
        <w:ind w:firstLine="720"/>
        <w:jc w:val="both"/>
        <w:rPr>
          <w:sz w:val="24"/>
          <w:szCs w:val="24"/>
        </w:rPr>
      </w:pPr>
      <w:r w:rsidRPr="009534CE">
        <w:rPr>
          <w:sz w:val="24"/>
          <w:szCs w:val="24"/>
        </w:rPr>
        <w:t>50.1. Pirkimas supaprastinto konkurencinio dialogo būdu gali būti atliekamas tik taikant ekonomiškai naudingiausio pasiūlymo vertinimo kriterijų.</w:t>
      </w:r>
      <w:r w:rsidRPr="009534CE">
        <w:rPr>
          <w:i/>
          <w:sz w:val="24"/>
          <w:szCs w:val="24"/>
        </w:rPr>
        <w:t xml:space="preserve"> </w:t>
      </w:r>
    </w:p>
    <w:p w:rsidR="00727A14" w:rsidRPr="009534CE" w:rsidRDefault="00727A14" w:rsidP="008D370B">
      <w:pPr>
        <w:ind w:firstLine="720"/>
        <w:jc w:val="both"/>
        <w:rPr>
          <w:sz w:val="24"/>
          <w:szCs w:val="24"/>
        </w:rPr>
      </w:pPr>
      <w:r w:rsidRPr="009534CE">
        <w:rPr>
          <w:sz w:val="24"/>
          <w:szCs w:val="24"/>
        </w:rPr>
        <w:t>50.2. Centras Taisyklių nustatyta tvarka skelbia apie pirkimą, nurodydama savo poreikius ir reikalavimus pačiame skelbime ir (ar) aprašomajame dokumente. Paraiškų dalyvauti pirkime pateikimo terminas negali būti trumpesnis kaip 7 darbo dienos nuo skelbimo apie pirkimą paskelbimo leidinio „Valstybės žinios“ priede „Informaciniai pranešimai“ dienos. Nustatydama šį terminą Centras privalo atsižvelgti į pirkimo sudėtingumą ir, atsižvelgdama į keliamus reikalavimus bei prašomų pateikti kvalifikaciją įrodančių dokumentų ir informacijos apimtį, įvertinti bei nustatyti realų laiką, reikalingą paraiškoms parengti ir pateikti.</w:t>
      </w:r>
    </w:p>
    <w:p w:rsidR="00727A14" w:rsidRPr="009534CE" w:rsidRDefault="00727A14" w:rsidP="008D370B">
      <w:pPr>
        <w:ind w:firstLine="720"/>
        <w:jc w:val="both"/>
        <w:rPr>
          <w:sz w:val="24"/>
          <w:szCs w:val="24"/>
        </w:rPr>
      </w:pPr>
      <w:r w:rsidRPr="009534CE">
        <w:rPr>
          <w:sz w:val="24"/>
          <w:szCs w:val="24"/>
        </w:rPr>
        <w:t xml:space="preserve">50.3. Centras, vadovaudamasi nustatytais kvalifikacinės atrankos kriterijais, atrenka kandidatus ir juos raštu bei vienu metu kviečia dalyvauti konkurenciniame dialoge, kad būtų galima išsiaiškinti ir nustatyti priemones, geriausiai atitinkančias Centro poreikius. </w:t>
      </w:r>
    </w:p>
    <w:p w:rsidR="00727A14" w:rsidRPr="009534CE" w:rsidRDefault="00727A14" w:rsidP="008D370B">
      <w:pPr>
        <w:ind w:firstLine="720"/>
        <w:jc w:val="both"/>
        <w:rPr>
          <w:sz w:val="24"/>
          <w:szCs w:val="24"/>
        </w:rPr>
      </w:pPr>
      <w:r w:rsidRPr="009534CE">
        <w:rPr>
          <w:sz w:val="24"/>
          <w:szCs w:val="24"/>
        </w:rPr>
        <w:t>50.4. Supaprastinto konkurencinio dialogo su pasirinktais kandidatais metu Centras gali aptarti visas pirkimo sąlygas.</w:t>
      </w:r>
    </w:p>
    <w:p w:rsidR="00727A14" w:rsidRPr="009534CE" w:rsidRDefault="00727A14" w:rsidP="008D370B">
      <w:pPr>
        <w:ind w:firstLine="720"/>
        <w:jc w:val="both"/>
        <w:rPr>
          <w:i/>
          <w:sz w:val="24"/>
          <w:szCs w:val="24"/>
        </w:rPr>
      </w:pPr>
      <w:r w:rsidRPr="009534CE">
        <w:rPr>
          <w:sz w:val="24"/>
          <w:szCs w:val="24"/>
        </w:rPr>
        <w:t xml:space="preserve">50.5. Prie kvietimo pridedama specifikacija, aprašomasis dokumentas ar kiti pirkimo dokumentai arba pateikiama nuoroda, kur galima su jais susipažinti, jei Centras sudaro galimybę elektroninėmis priemonėmis be apribojimų ir tiesiogiai Taisyklių nustatyta tvarka susipažinti su visais pirkimo dokumentais. Be to, kvietime dalyvauti konkurenciniame dialoge turi būti nurodyta: </w:t>
      </w:r>
    </w:p>
    <w:p w:rsidR="00727A14" w:rsidRPr="009534CE" w:rsidRDefault="00727A14" w:rsidP="008D370B">
      <w:pPr>
        <w:ind w:firstLine="720"/>
        <w:jc w:val="both"/>
        <w:rPr>
          <w:sz w:val="24"/>
          <w:szCs w:val="24"/>
        </w:rPr>
      </w:pPr>
      <w:r w:rsidRPr="009534CE">
        <w:rPr>
          <w:sz w:val="24"/>
          <w:szCs w:val="24"/>
        </w:rPr>
        <w:t>50.5.1. kur yra paskelbtas skelbimas apie pirkimą;</w:t>
      </w:r>
    </w:p>
    <w:p w:rsidR="00727A14" w:rsidRPr="009534CE" w:rsidRDefault="00727A14" w:rsidP="008D370B">
      <w:pPr>
        <w:ind w:firstLine="720"/>
        <w:jc w:val="both"/>
        <w:rPr>
          <w:sz w:val="24"/>
          <w:szCs w:val="24"/>
        </w:rPr>
      </w:pPr>
      <w:r w:rsidRPr="009534CE">
        <w:rPr>
          <w:sz w:val="24"/>
          <w:szCs w:val="24"/>
        </w:rPr>
        <w:t>50.5.2. dialogo pradžios data, laikas ir adresas, dialogo metu vartojama kalba ar kalbos;</w:t>
      </w:r>
    </w:p>
    <w:p w:rsidR="00727A14" w:rsidRPr="009534CE" w:rsidRDefault="00727A14" w:rsidP="008D370B">
      <w:pPr>
        <w:ind w:firstLine="720"/>
        <w:jc w:val="both"/>
        <w:rPr>
          <w:sz w:val="24"/>
          <w:szCs w:val="24"/>
        </w:rPr>
      </w:pPr>
      <w:r w:rsidRPr="009534CE">
        <w:rPr>
          <w:sz w:val="24"/>
          <w:szCs w:val="24"/>
        </w:rPr>
        <w:t>50.5.3. pasiūlymų vertinimo tvarka, vertinimo kriterijai, vertinimo kriterijų lyginamasis svoris ir, jei reikia, šių kriterijų reikšmingumas mažėjančia tvarka, jei jie nebuvo nurodyti skelbime apie pirkimą ar aprašomajame dokumente;</w:t>
      </w:r>
    </w:p>
    <w:p w:rsidR="00727A14" w:rsidRPr="009534CE" w:rsidRDefault="00727A14" w:rsidP="008D370B">
      <w:pPr>
        <w:ind w:firstLine="720"/>
        <w:jc w:val="both"/>
        <w:rPr>
          <w:sz w:val="24"/>
          <w:szCs w:val="24"/>
        </w:rPr>
      </w:pPr>
      <w:r w:rsidRPr="009534CE">
        <w:rPr>
          <w:sz w:val="24"/>
          <w:szCs w:val="24"/>
        </w:rPr>
        <w:t>50.5.4. kita, Centro nuomone, reikalinga informacija.</w:t>
      </w:r>
    </w:p>
    <w:p w:rsidR="00727A14" w:rsidRPr="009534CE" w:rsidRDefault="00727A14" w:rsidP="008D370B">
      <w:pPr>
        <w:ind w:firstLine="720"/>
        <w:jc w:val="both"/>
        <w:rPr>
          <w:i/>
          <w:sz w:val="24"/>
          <w:szCs w:val="24"/>
        </w:rPr>
      </w:pPr>
      <w:r w:rsidRPr="009534CE">
        <w:rPr>
          <w:sz w:val="24"/>
          <w:szCs w:val="24"/>
        </w:rPr>
        <w:t>50.6. Centras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sidRPr="009534CE">
        <w:rPr>
          <w:i/>
          <w:sz w:val="24"/>
          <w:szCs w:val="24"/>
        </w:rPr>
        <w:t xml:space="preserve"> </w:t>
      </w:r>
    </w:p>
    <w:p w:rsidR="00727A14" w:rsidRPr="009534CE" w:rsidRDefault="00727A14" w:rsidP="008D370B">
      <w:pPr>
        <w:pStyle w:val="Heading3"/>
        <w:numPr>
          <w:ilvl w:val="0"/>
          <w:numId w:val="0"/>
        </w:numPr>
        <w:spacing w:before="0"/>
        <w:ind w:firstLine="720"/>
        <w:rPr>
          <w:i/>
          <w:szCs w:val="24"/>
        </w:rPr>
      </w:pPr>
      <w:r w:rsidRPr="009534CE">
        <w:rPr>
          <w:szCs w:val="24"/>
        </w:rPr>
        <w:t xml:space="preserve">50.7. Centras, vesdamas dialogą, turi laikytis šių sąlygų: </w:t>
      </w:r>
    </w:p>
    <w:p w:rsidR="00727A14" w:rsidRPr="009534CE" w:rsidRDefault="00727A14" w:rsidP="008D370B">
      <w:pPr>
        <w:pStyle w:val="Heading4"/>
        <w:numPr>
          <w:ilvl w:val="0"/>
          <w:numId w:val="0"/>
        </w:numPr>
        <w:ind w:firstLine="720"/>
        <w:rPr>
          <w:szCs w:val="24"/>
        </w:rPr>
      </w:pPr>
      <w:r w:rsidRPr="009534CE">
        <w:rPr>
          <w:szCs w:val="24"/>
        </w:rPr>
        <w:t>50.7.1. dialogą vesti su kiekvienu tiekėju atskirai;</w:t>
      </w:r>
    </w:p>
    <w:p w:rsidR="00727A14" w:rsidRPr="009534CE" w:rsidRDefault="00727A14" w:rsidP="008D370B">
      <w:pPr>
        <w:pStyle w:val="Heading4"/>
        <w:numPr>
          <w:ilvl w:val="0"/>
          <w:numId w:val="0"/>
        </w:numPr>
        <w:ind w:firstLine="720"/>
        <w:rPr>
          <w:szCs w:val="24"/>
        </w:rPr>
      </w:pPr>
      <w:r w:rsidRPr="009534CE">
        <w:rPr>
          <w:szCs w:val="24"/>
        </w:rPr>
        <w:t xml:space="preserve">50.7.2. tretiesiems asmenims neatskleisti jokios iš tiekėjo gautos informacijos be šio sutikimo, taip pat neinformuoti tiekėjo apie susitarimus, pasiektus su kitais tiekėjais; </w:t>
      </w:r>
    </w:p>
    <w:p w:rsidR="00727A14" w:rsidRPr="009534CE" w:rsidRDefault="00727A14" w:rsidP="008D370B">
      <w:pPr>
        <w:pStyle w:val="Heading4"/>
        <w:numPr>
          <w:ilvl w:val="0"/>
          <w:numId w:val="0"/>
        </w:numPr>
        <w:ind w:firstLine="720"/>
        <w:rPr>
          <w:szCs w:val="24"/>
        </w:rPr>
      </w:pPr>
      <w:r w:rsidRPr="009534CE">
        <w:rPr>
          <w:szCs w:val="24"/>
        </w:rPr>
        <w:t xml:space="preserve">50.7.3. visiems dalyviams turi būti taikomi vienodi reikalavimai, suteikiamos vienodos galimybės ir pateikiama vienoda informacija; </w:t>
      </w:r>
    </w:p>
    <w:p w:rsidR="00727A14" w:rsidRPr="009534CE" w:rsidRDefault="00727A14" w:rsidP="008D370B">
      <w:pPr>
        <w:pStyle w:val="Heading4"/>
        <w:numPr>
          <w:ilvl w:val="0"/>
          <w:numId w:val="0"/>
        </w:numPr>
        <w:ind w:firstLine="720"/>
        <w:rPr>
          <w:i/>
          <w:szCs w:val="24"/>
        </w:rPr>
      </w:pPr>
      <w:r w:rsidRPr="009534CE">
        <w:rPr>
          <w:szCs w:val="24"/>
        </w:rPr>
        <w:t>50.7.4. dialogo eiga turi būti protokoluojama. Dialogo protokolą pasirašo Komisijos nariai ir dalyvio, su kuriuo konsultuotasi, įgaliotas atstovas.</w:t>
      </w:r>
      <w:r w:rsidRPr="009534CE">
        <w:rPr>
          <w:i/>
          <w:szCs w:val="24"/>
        </w:rPr>
        <w:t xml:space="preserve"> </w:t>
      </w:r>
    </w:p>
    <w:p w:rsidR="00727A14" w:rsidRPr="009534CE" w:rsidRDefault="00727A14" w:rsidP="008D370B">
      <w:pPr>
        <w:ind w:firstLine="720"/>
        <w:jc w:val="both"/>
        <w:rPr>
          <w:b/>
          <w:sz w:val="24"/>
          <w:szCs w:val="24"/>
        </w:rPr>
      </w:pPr>
      <w:r w:rsidRPr="009534CE">
        <w:rPr>
          <w:sz w:val="24"/>
          <w:szCs w:val="24"/>
        </w:rPr>
        <w:t>50.8. Centras tęsia dialogą tol, kol jis gali nustatyti jos poreikius atitinkantį vieną ar kelis sprendinius, jei reikia, prieš tai juos palyginusi.</w:t>
      </w:r>
      <w:r w:rsidRPr="009534CE">
        <w:rPr>
          <w:b/>
          <w:sz w:val="24"/>
          <w:szCs w:val="24"/>
        </w:rPr>
        <w:t xml:space="preserve"> </w:t>
      </w:r>
    </w:p>
    <w:p w:rsidR="00727A14" w:rsidRPr="009534CE" w:rsidRDefault="00727A14" w:rsidP="008D370B">
      <w:pPr>
        <w:ind w:firstLine="720"/>
        <w:jc w:val="both"/>
        <w:rPr>
          <w:sz w:val="24"/>
          <w:szCs w:val="24"/>
        </w:rPr>
      </w:pPr>
      <w:r w:rsidRPr="009534CE">
        <w:rPr>
          <w:sz w:val="24"/>
          <w:szCs w:val="24"/>
        </w:rPr>
        <w:t>50.9. Centras, baigęs</w:t>
      </w:r>
      <w:r w:rsidRPr="009534CE">
        <w:rPr>
          <w:i/>
          <w:sz w:val="24"/>
          <w:szCs w:val="24"/>
        </w:rPr>
        <w:t xml:space="preserve"> </w:t>
      </w:r>
      <w:r w:rsidRPr="009534CE">
        <w:rPr>
          <w:sz w:val="24"/>
          <w:szCs w:val="24"/>
        </w:rPr>
        <w:t xml:space="preserve">dialogą, apie tai praneša dalyvavusiems tiekėjams ir prašo pateikti galutinius pasiūlymus tų tiekėjų, kurių sprendiniai atitiko Centro poreikius. Tiekėjams, kurie nekviečiami pateikti pasiūlymo, pranešama, kokie sprendiniai pasirinkti, nurodomos esminės jų pasirinkimo priežastys. </w:t>
      </w:r>
    </w:p>
    <w:p w:rsidR="00727A14" w:rsidRPr="009534CE" w:rsidRDefault="00727A14" w:rsidP="008D370B">
      <w:pPr>
        <w:ind w:firstLine="720"/>
        <w:jc w:val="both"/>
        <w:rPr>
          <w:sz w:val="24"/>
          <w:szCs w:val="24"/>
        </w:rPr>
      </w:pPr>
      <w:r w:rsidRPr="009534CE">
        <w:rPr>
          <w:sz w:val="24"/>
          <w:szCs w:val="24"/>
        </w:rPr>
        <w:t>50.10. Galutiniai pasiūlymai rengiami dialogo metu pateiktų ir patikslintų sprendinių pagrindu. Šie pasiūlymai turi apimti visus būtinus ir pirkimui atlikti reikalingus elementus</w:t>
      </w:r>
      <w:r w:rsidRPr="009534CE">
        <w:rPr>
          <w:i/>
          <w:sz w:val="24"/>
          <w:szCs w:val="24"/>
        </w:rPr>
        <w:t xml:space="preserve">. </w:t>
      </w:r>
      <w:r w:rsidRPr="009534CE">
        <w:rPr>
          <w:sz w:val="24"/>
          <w:szCs w:val="24"/>
        </w:rPr>
        <w:t>Centras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727A14" w:rsidRPr="009534CE" w:rsidRDefault="00727A14" w:rsidP="008D370B">
      <w:pPr>
        <w:ind w:firstLine="720"/>
        <w:jc w:val="both"/>
        <w:rPr>
          <w:i/>
          <w:sz w:val="24"/>
          <w:szCs w:val="24"/>
        </w:rPr>
      </w:pPr>
      <w:r w:rsidRPr="009534CE">
        <w:rPr>
          <w:sz w:val="24"/>
          <w:szCs w:val="24"/>
        </w:rPr>
        <w:t xml:space="preserve">50.11. Centras įvertina pateiktus pasiūlymus pagal kriterijus, nurodytus skelbime apie pirkimą ar aprašomajame dokumente, ir pasirenka ekonomiškai naudingiausią pasiūlymą. Centras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727A14" w:rsidRPr="009534CE" w:rsidRDefault="00727A14" w:rsidP="008D370B">
      <w:pPr>
        <w:pStyle w:val="Heading3"/>
        <w:numPr>
          <w:ilvl w:val="0"/>
          <w:numId w:val="0"/>
        </w:numPr>
        <w:spacing w:before="0"/>
        <w:jc w:val="center"/>
        <w:rPr>
          <w:b/>
          <w:szCs w:val="24"/>
        </w:rPr>
      </w:pPr>
    </w:p>
    <w:p w:rsidR="00727A14" w:rsidRPr="009534CE" w:rsidRDefault="00727A14" w:rsidP="008D370B">
      <w:pPr>
        <w:pStyle w:val="Heading3"/>
        <w:numPr>
          <w:ilvl w:val="0"/>
          <w:numId w:val="0"/>
        </w:numPr>
        <w:spacing w:before="0"/>
        <w:jc w:val="center"/>
        <w:rPr>
          <w:b/>
          <w:szCs w:val="24"/>
        </w:rPr>
      </w:pPr>
      <w:r w:rsidRPr="009534CE">
        <w:rPr>
          <w:b/>
          <w:szCs w:val="24"/>
        </w:rPr>
        <w:t>DEVINTASIS SKIRSNIS</w:t>
      </w:r>
    </w:p>
    <w:p w:rsidR="00727A14" w:rsidRPr="009534CE" w:rsidRDefault="00727A14" w:rsidP="008D370B">
      <w:pPr>
        <w:pStyle w:val="Heading3"/>
        <w:numPr>
          <w:ilvl w:val="0"/>
          <w:numId w:val="0"/>
        </w:numPr>
        <w:spacing w:before="0"/>
        <w:jc w:val="center"/>
        <w:rPr>
          <w:b/>
          <w:szCs w:val="24"/>
        </w:rPr>
      </w:pPr>
      <w:r w:rsidRPr="009534CE">
        <w:rPr>
          <w:b/>
          <w:caps/>
          <w:szCs w:val="24"/>
        </w:rPr>
        <w:t>tiekėjų apklausa</w:t>
      </w:r>
      <w:r w:rsidRPr="009534CE">
        <w:rPr>
          <w:b/>
          <w:szCs w:val="24"/>
        </w:rPr>
        <w:t xml:space="preserve"> </w:t>
      </w:r>
    </w:p>
    <w:p w:rsidR="00727A14" w:rsidRPr="009534CE" w:rsidRDefault="00727A14" w:rsidP="008D370B">
      <w:pPr>
        <w:pStyle w:val="Heading1"/>
        <w:spacing w:before="0" w:after="0"/>
        <w:jc w:val="left"/>
        <w:rPr>
          <w:b/>
          <w:szCs w:val="24"/>
        </w:rPr>
      </w:pPr>
    </w:p>
    <w:p w:rsidR="00727A14" w:rsidRPr="009534CE" w:rsidRDefault="00727A14" w:rsidP="008D370B">
      <w:pPr>
        <w:ind w:firstLine="720"/>
        <w:rPr>
          <w:sz w:val="24"/>
          <w:szCs w:val="24"/>
        </w:rPr>
      </w:pPr>
      <w:r w:rsidRPr="009534CE">
        <w:rPr>
          <w:sz w:val="24"/>
          <w:szCs w:val="24"/>
        </w:rPr>
        <w:t>51. Pirkimo Tiekėjų apklausos būdu vykdymas:</w:t>
      </w:r>
    </w:p>
    <w:p w:rsidR="00727A14" w:rsidRPr="006E13A4" w:rsidRDefault="00727A14" w:rsidP="008D370B">
      <w:pPr>
        <w:ind w:firstLine="720"/>
        <w:rPr>
          <w:sz w:val="24"/>
          <w:szCs w:val="24"/>
        </w:rPr>
      </w:pPr>
      <w:r w:rsidRPr="009534CE">
        <w:rPr>
          <w:sz w:val="24"/>
          <w:szCs w:val="24"/>
        </w:rPr>
        <w:t xml:space="preserve">51.1. </w:t>
      </w:r>
      <w:r w:rsidRPr="006E13A4">
        <w:rPr>
          <w:sz w:val="24"/>
          <w:szCs w:val="24"/>
        </w:rPr>
        <w:t>Tiekėjų apklausos būdu gali būti vykdomas tik mažos vertės pirkimas.</w:t>
      </w:r>
    </w:p>
    <w:p w:rsidR="00727A14" w:rsidRPr="006E13A4" w:rsidRDefault="00727A14" w:rsidP="008D370B">
      <w:pPr>
        <w:ind w:firstLine="720"/>
        <w:rPr>
          <w:sz w:val="24"/>
          <w:szCs w:val="24"/>
        </w:rPr>
      </w:pPr>
      <w:r w:rsidRPr="006E13A4">
        <w:rPr>
          <w:sz w:val="24"/>
          <w:szCs w:val="24"/>
        </w:rPr>
        <w:t>51.2. Apie pirkimą, atliekamą tiekėjų apklausos būdu, viešai neskelbiama.</w:t>
      </w:r>
    </w:p>
    <w:p w:rsidR="00727A14" w:rsidRPr="006E13A4" w:rsidRDefault="00727A14" w:rsidP="008D370B">
      <w:pPr>
        <w:pStyle w:val="Heading4"/>
        <w:numPr>
          <w:ilvl w:val="0"/>
          <w:numId w:val="0"/>
        </w:numPr>
        <w:ind w:firstLine="720"/>
        <w:rPr>
          <w:szCs w:val="24"/>
        </w:rPr>
      </w:pPr>
      <w:r w:rsidRPr="006E13A4">
        <w:rPr>
          <w:szCs w:val="24"/>
        </w:rPr>
        <w:t>51.3. Mažos vertės pirkimus vykdo Centro direktoriaus ar jo įgalioto asmens įsakymu paskirtas Pirkimo vykdytojas (-ai). Mažos vertės pirkimus, kai numatomos sudaryti pirkimo sutarties vertė be pridėtinės vertės mokesčio yra didesnė kaip 40 000 Lt, atlieka Komisija.</w:t>
      </w:r>
    </w:p>
    <w:p w:rsidR="00727A14" w:rsidRPr="009534CE" w:rsidRDefault="00727A14" w:rsidP="008D370B">
      <w:pPr>
        <w:ind w:firstLine="720"/>
        <w:jc w:val="both"/>
        <w:rPr>
          <w:sz w:val="24"/>
          <w:szCs w:val="24"/>
        </w:rPr>
      </w:pPr>
      <w:r w:rsidRPr="006E13A4">
        <w:rPr>
          <w:sz w:val="24"/>
          <w:szCs w:val="24"/>
        </w:rPr>
        <w:t>51.4. Centro direktorius ar jo įgaliotas asmuo turi teisę priimti sprendimą pavesti pirkimą atlikti Komisijai ar Pirkimo vykdytojui neatsižvelgdamas į Taisyklių 49.3. punkto nuostatas</w:t>
      </w:r>
      <w:r w:rsidRPr="009534CE">
        <w:rPr>
          <w:sz w:val="24"/>
          <w:szCs w:val="24"/>
        </w:rPr>
        <w:t>. Toks sprendimas turi būti išreikštas rašytine forma, nepriklausomai nuo to, ar pirkimą bus pavesta atlikti Komisijai ar Pirkimo vykdytojui.</w:t>
      </w:r>
    </w:p>
    <w:p w:rsidR="00727A14" w:rsidRPr="009534CE" w:rsidRDefault="00727A14" w:rsidP="008D370B">
      <w:pPr>
        <w:ind w:firstLine="720"/>
        <w:jc w:val="both"/>
        <w:rPr>
          <w:sz w:val="24"/>
          <w:szCs w:val="24"/>
        </w:rPr>
      </w:pPr>
      <w:r w:rsidRPr="009534CE">
        <w:rPr>
          <w:sz w:val="24"/>
          <w:szCs w:val="24"/>
        </w:rPr>
        <w:t xml:space="preserve">51.5. Vykdant pirkimą tiekėjų apklausos būdu tiekėjų kvalifikacija gali būti netikrinama. Tuo atveju, jei Centras nusprendžia, kad tiekėjų kvalifikacija bus tikrinama, ji turi būti tikrinama taikant procedūras, aprašytas Taisyklių 22-27 punktuose. </w:t>
      </w:r>
    </w:p>
    <w:p w:rsidR="00727A14" w:rsidRPr="009534CE" w:rsidRDefault="00727A14" w:rsidP="008D370B">
      <w:pPr>
        <w:ind w:firstLine="720"/>
        <w:jc w:val="both"/>
        <w:rPr>
          <w:sz w:val="24"/>
          <w:szCs w:val="24"/>
        </w:rPr>
      </w:pPr>
      <w:r w:rsidRPr="009534CE">
        <w:rPr>
          <w:sz w:val="24"/>
          <w:szCs w:val="24"/>
        </w:rPr>
        <w:t xml:space="preserve">51.6. Vykdant pirkimą tiekėjų apklausos būdu, kai tiekėjų apklausa atliekama rašytine forma, pasiūlymus galima prašyti pateikti faksu, paštu, elektroniniu paštu, raštu užklijuotame voke arba naudojantis CVP IS priemonėmis (elektroninis pirkimas). </w:t>
      </w:r>
    </w:p>
    <w:p w:rsidR="00727A14" w:rsidRPr="009534CE" w:rsidRDefault="00727A14" w:rsidP="008D370B">
      <w:pPr>
        <w:ind w:firstLine="720"/>
        <w:jc w:val="both"/>
        <w:rPr>
          <w:sz w:val="24"/>
          <w:szCs w:val="24"/>
        </w:rPr>
      </w:pPr>
      <w:r w:rsidRPr="009534CE">
        <w:rPr>
          <w:sz w:val="24"/>
          <w:szCs w:val="24"/>
        </w:rPr>
        <w:t>51.7. Tuo atveju, kai pasiūlymus bus prašoma pateikti raštu užklijuotame voke, vykdomo pirkimo dokumentuose Centras vokų su pasiūlymais atplėšimo, pasiūlymų nagrinėjimo ir vertinimo procedūras aprašo ir jas atlieka tokia pačia tvarka, kaip ir vykdant supaprastintą atvirą konkursą. Jei pirkimo metu numatoma vykdyti derybas su tiekėjais dėl pasiūlymų turinio, pirkimo dokumentuose papildomai aprašomos derybų dėl pasiūlymų turinio procedūros, kurios atliekamos tokia pačia tvarka kaip ir vykdant pirkimą supaprastintų skelbiamų (ar neskelbiamų) derybų būdu.</w:t>
      </w:r>
    </w:p>
    <w:p w:rsidR="00727A14" w:rsidRPr="009534CE" w:rsidRDefault="00727A14" w:rsidP="008D370B">
      <w:pPr>
        <w:ind w:firstLine="720"/>
        <w:jc w:val="both"/>
        <w:rPr>
          <w:sz w:val="24"/>
          <w:szCs w:val="24"/>
        </w:rPr>
      </w:pPr>
      <w:r w:rsidRPr="009534CE">
        <w:rPr>
          <w:sz w:val="24"/>
          <w:szCs w:val="24"/>
        </w:rPr>
        <w:t xml:space="preserve">51.8. Vykdant pirkimą tiekėjų apklausos būdu, į tiekėjus suprašymu pateikti pasiūlymą gali būti kreipiamasi, o tiekėjai pasiūlymą turi teisę pateikti žodine forma. Sprendimą dėl tiekėjų apklausos formą priima Komisija arba Pirkimo vykdytojas – priklausomai nuo to, kam yra pavesta atlikti konkretų pirkimą tiekėjų apklausos būdu.  </w:t>
      </w:r>
    </w:p>
    <w:p w:rsidR="00727A14" w:rsidRPr="006E13A4" w:rsidRDefault="00727A14" w:rsidP="008D370B">
      <w:pPr>
        <w:ind w:firstLine="720"/>
        <w:jc w:val="both"/>
        <w:rPr>
          <w:sz w:val="24"/>
          <w:szCs w:val="24"/>
        </w:rPr>
      </w:pPr>
      <w:r w:rsidRPr="009534CE">
        <w:rPr>
          <w:sz w:val="24"/>
          <w:szCs w:val="24"/>
        </w:rPr>
        <w:t xml:space="preserve">51.9. Vykdant </w:t>
      </w:r>
      <w:r w:rsidRPr="006E13A4">
        <w:rPr>
          <w:sz w:val="24"/>
          <w:szCs w:val="24"/>
        </w:rPr>
        <w:t xml:space="preserve">pirkimą tiekėjų apklausos būdu,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priimti, o numatomos sudaryti pirkimo sutarties vertė be pridėtinės vertės mokesčio yra mažesnė kaip 10 000 Lt. </w:t>
      </w:r>
    </w:p>
    <w:p w:rsidR="00727A14" w:rsidRPr="009534CE" w:rsidRDefault="00727A14" w:rsidP="008D370B">
      <w:pPr>
        <w:ind w:firstLine="720"/>
        <w:jc w:val="both"/>
        <w:rPr>
          <w:sz w:val="24"/>
          <w:szCs w:val="24"/>
        </w:rPr>
      </w:pPr>
      <w:r w:rsidRPr="006E13A4">
        <w:rPr>
          <w:sz w:val="24"/>
          <w:szCs w:val="24"/>
        </w:rPr>
        <w:t>51.10. Vykdant pirkimą tiekėjų apklausos būdu, sprendimas</w:t>
      </w:r>
      <w:r w:rsidRPr="009534CE">
        <w:rPr>
          <w:sz w:val="24"/>
          <w:szCs w:val="24"/>
        </w:rPr>
        <w:t xml:space="preserve"> dėl tiekėjo pasirinkimo gali būti priimtas išanalizavus bei įvertinus ir vieno tiekėjo pasiūlymą, jei galioja kuri nors viena iš žemiau nurodytų sąlygų:</w:t>
      </w:r>
    </w:p>
    <w:p w:rsidR="00727A14" w:rsidRPr="009534CE" w:rsidRDefault="00727A14" w:rsidP="008D370B">
      <w:pPr>
        <w:ind w:firstLine="720"/>
        <w:jc w:val="both"/>
        <w:rPr>
          <w:sz w:val="24"/>
          <w:szCs w:val="24"/>
        </w:rPr>
      </w:pPr>
      <w:r w:rsidRPr="009534CE">
        <w:rPr>
          <w:sz w:val="24"/>
          <w:szCs w:val="24"/>
        </w:rPr>
        <w:t>51.10.1. mažos vertės pirkimas, apie kurį buvo skelbta viešai, neįvyko, nes nebuvo gauta paraiškų ar pasiūlymų;</w:t>
      </w:r>
    </w:p>
    <w:p w:rsidR="00727A14" w:rsidRPr="009534CE" w:rsidRDefault="00727A14" w:rsidP="008D370B">
      <w:pPr>
        <w:ind w:firstLine="720"/>
        <w:jc w:val="both"/>
        <w:rPr>
          <w:sz w:val="24"/>
          <w:szCs w:val="24"/>
        </w:rPr>
      </w:pPr>
      <w:r w:rsidRPr="009534CE">
        <w:rPr>
          <w:sz w:val="24"/>
          <w:szCs w:val="24"/>
        </w:rPr>
        <w:t>51.10.2.  prekės ir paslaugos yra perkamos naudojant reprezentacinėms išlaidoms skirtas lėšas.</w:t>
      </w:r>
    </w:p>
    <w:p w:rsidR="00727A14" w:rsidRPr="009534CE" w:rsidRDefault="00727A14" w:rsidP="008D370B">
      <w:pPr>
        <w:ind w:firstLine="720"/>
        <w:jc w:val="both"/>
        <w:rPr>
          <w:sz w:val="24"/>
          <w:szCs w:val="24"/>
        </w:rPr>
      </w:pPr>
      <w:r w:rsidRPr="009534CE">
        <w:rPr>
          <w:sz w:val="24"/>
          <w:szCs w:val="24"/>
        </w:rPr>
        <w:t>51.10.3.  perkamos prekės gaminamos tik mokslo, eksperimentavimo, studijų ar techninio tobulinimo tikslais, nesiekiant gauti pelno arba padengti mokslo ar tobulinimo išlaidų;</w:t>
      </w:r>
    </w:p>
    <w:p w:rsidR="00727A14" w:rsidRPr="009534CE" w:rsidRDefault="00727A14" w:rsidP="008D370B">
      <w:pPr>
        <w:ind w:firstLine="720"/>
        <w:jc w:val="both"/>
        <w:rPr>
          <w:sz w:val="24"/>
          <w:szCs w:val="24"/>
        </w:rPr>
      </w:pPr>
      <w:r w:rsidRPr="009534CE">
        <w:rPr>
          <w:sz w:val="24"/>
          <w:szCs w:val="24"/>
        </w:rPr>
        <w:t>51.10.4.  perkamos prekių biržoje kotiruojamos prekės;</w:t>
      </w:r>
    </w:p>
    <w:p w:rsidR="00727A14" w:rsidRPr="009534CE" w:rsidRDefault="00727A14" w:rsidP="001725DB">
      <w:pPr>
        <w:jc w:val="both"/>
        <w:rPr>
          <w:sz w:val="24"/>
          <w:szCs w:val="24"/>
        </w:rPr>
      </w:pPr>
      <w:r w:rsidRPr="009534CE">
        <w:rPr>
          <w:sz w:val="24"/>
          <w:szCs w:val="24"/>
        </w:rPr>
        <w:t xml:space="preserve">            51.10.5.  perkami muziejų eksponatai, archyvų ir bibliotekų dokumentai,</w:t>
      </w:r>
      <w:r w:rsidRPr="009534CE">
        <w:rPr>
          <w:b/>
          <w:sz w:val="24"/>
          <w:szCs w:val="24"/>
        </w:rPr>
        <w:t xml:space="preserve"> </w:t>
      </w:r>
      <w:r w:rsidRPr="009534CE">
        <w:rPr>
          <w:sz w:val="24"/>
          <w:szCs w:val="24"/>
        </w:rPr>
        <w:t>prenumeruojami laikraščiai ir žurnalai;</w:t>
      </w:r>
    </w:p>
    <w:p w:rsidR="00727A14" w:rsidRPr="009534CE" w:rsidRDefault="00727A14" w:rsidP="008D370B">
      <w:pPr>
        <w:ind w:firstLine="720"/>
        <w:jc w:val="both"/>
        <w:rPr>
          <w:sz w:val="24"/>
          <w:szCs w:val="24"/>
        </w:rPr>
      </w:pPr>
      <w:r w:rsidRPr="009534CE">
        <w:rPr>
          <w:sz w:val="24"/>
          <w:szCs w:val="24"/>
        </w:rPr>
        <w:t>51.10.6.  prekės perkamos iš valstybės rezervo.</w:t>
      </w:r>
    </w:p>
    <w:p w:rsidR="00727A14" w:rsidRPr="009534CE" w:rsidRDefault="00727A14" w:rsidP="008D370B">
      <w:pPr>
        <w:ind w:firstLine="720"/>
        <w:jc w:val="both"/>
        <w:rPr>
          <w:sz w:val="24"/>
          <w:szCs w:val="24"/>
        </w:rPr>
      </w:pPr>
      <w:r w:rsidRPr="009534CE">
        <w:rPr>
          <w:sz w:val="24"/>
          <w:szCs w:val="24"/>
        </w:rPr>
        <w:t>51.10.7.  perkamos licencijos naudotis bibliotekiniais dokumentais ar duomenų (informacinėmis) bazėmis;</w:t>
      </w:r>
    </w:p>
    <w:p w:rsidR="00727A14" w:rsidRPr="009534CE" w:rsidRDefault="00727A14" w:rsidP="008D370B">
      <w:pPr>
        <w:ind w:firstLine="720"/>
        <w:jc w:val="both"/>
        <w:rPr>
          <w:sz w:val="24"/>
          <w:szCs w:val="24"/>
        </w:rPr>
      </w:pPr>
      <w:r w:rsidRPr="009534CE">
        <w:rPr>
          <w:sz w:val="24"/>
          <w:szCs w:val="24"/>
        </w:rPr>
        <w:t>51.10.8.  perkamos pagal darbo sutartį dirbančių Centro darbuotojų mokymo paslaugos;</w:t>
      </w:r>
    </w:p>
    <w:p w:rsidR="00727A14" w:rsidRPr="009534CE" w:rsidRDefault="00727A14" w:rsidP="008D370B">
      <w:pPr>
        <w:ind w:firstLine="720"/>
        <w:jc w:val="both"/>
        <w:rPr>
          <w:sz w:val="24"/>
          <w:szCs w:val="24"/>
        </w:rPr>
      </w:pPr>
      <w:r w:rsidRPr="009534CE">
        <w:rPr>
          <w:sz w:val="24"/>
          <w:szCs w:val="24"/>
        </w:rPr>
        <w:t>51.10.9.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27A14" w:rsidRPr="009534CE" w:rsidRDefault="00727A14" w:rsidP="008D370B">
      <w:pPr>
        <w:ind w:firstLine="720"/>
        <w:jc w:val="both"/>
        <w:rPr>
          <w:sz w:val="24"/>
          <w:szCs w:val="24"/>
        </w:rPr>
      </w:pPr>
      <w:r w:rsidRPr="009534CE">
        <w:rPr>
          <w:sz w:val="24"/>
          <w:szCs w:val="24"/>
        </w:rPr>
        <w:t>51.10.10.  perkamos ekspertų komisijų, komitetų, tarybų, kurių sudarymo tvarką nustato Lietuvos Respublikos įstatymai, narių teikiamos nematerialaus pobūdžio (intelektinės) paslaugos;</w:t>
      </w:r>
    </w:p>
    <w:p w:rsidR="00727A14" w:rsidRPr="009534CE" w:rsidRDefault="00727A14" w:rsidP="008D370B">
      <w:pPr>
        <w:ind w:firstLine="720"/>
        <w:jc w:val="both"/>
        <w:rPr>
          <w:sz w:val="24"/>
          <w:szCs w:val="24"/>
        </w:rPr>
      </w:pPr>
      <w:r w:rsidRPr="009534CE">
        <w:rPr>
          <w:sz w:val="24"/>
          <w:szCs w:val="24"/>
        </w:rPr>
        <w:t>51.10.11.  perkamos mokslo ir studijų institucijų mokslo, studijų programų, meninės veiklos, taip pat šių institucijų steigimo ekspertinio vertinimo paslaugos.</w:t>
      </w:r>
    </w:p>
    <w:p w:rsidR="00727A14" w:rsidRPr="009534CE" w:rsidRDefault="00727A14" w:rsidP="008D370B">
      <w:pPr>
        <w:ind w:firstLine="720"/>
        <w:jc w:val="both"/>
        <w:rPr>
          <w:sz w:val="24"/>
          <w:szCs w:val="24"/>
        </w:rPr>
      </w:pPr>
      <w:r w:rsidRPr="009534CE">
        <w:rPr>
          <w:sz w:val="24"/>
          <w:szCs w:val="24"/>
        </w:rPr>
        <w:t>51.10.12.  dėl įvykių, kurių Centras negalėjo iš anksto numatyti, būtina skubiai įsigyti reikalingų prekių, paslaugų ar darbų. Aplinkybės, kuriomis grindžiama ypatinga skuba, negali priklausyti nuo Centro;</w:t>
      </w:r>
    </w:p>
    <w:p w:rsidR="00727A14" w:rsidRPr="009534CE" w:rsidRDefault="00727A14" w:rsidP="008D370B">
      <w:pPr>
        <w:pStyle w:val="Heading3"/>
        <w:numPr>
          <w:ilvl w:val="0"/>
          <w:numId w:val="0"/>
        </w:numPr>
        <w:spacing w:before="0"/>
        <w:ind w:firstLine="720"/>
        <w:rPr>
          <w:szCs w:val="24"/>
        </w:rPr>
      </w:pPr>
      <w:r w:rsidRPr="009534CE">
        <w:rPr>
          <w:szCs w:val="24"/>
        </w:rPr>
        <w:t>51.10.13. dėl techninių, meninių priežasčių ar dėl objektyvių aplinkybių yra tik konkretus tiekėjas gali patiekti reikalingas prekes, pateikti paslaugas ar atlikti darbus ir kai nėra jokios kitos alternatyvos;</w:t>
      </w:r>
    </w:p>
    <w:p w:rsidR="00727A14" w:rsidRPr="009534CE" w:rsidRDefault="00727A14" w:rsidP="008D370B">
      <w:pPr>
        <w:ind w:firstLine="720"/>
        <w:jc w:val="both"/>
        <w:rPr>
          <w:sz w:val="24"/>
          <w:szCs w:val="24"/>
        </w:rPr>
      </w:pPr>
      <w:r w:rsidRPr="009534CE">
        <w:rPr>
          <w:sz w:val="24"/>
          <w:szCs w:val="24"/>
        </w:rPr>
        <w:t>51.10.14. Centras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9534CE">
        <w:rPr>
          <w:b/>
          <w:sz w:val="24"/>
          <w:szCs w:val="24"/>
        </w:rPr>
        <w:t xml:space="preserve"> </w:t>
      </w:r>
      <w:r w:rsidRPr="009534CE">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727A14" w:rsidRPr="009534CE" w:rsidRDefault="00727A14" w:rsidP="008D370B">
      <w:pPr>
        <w:ind w:firstLine="720"/>
        <w:jc w:val="both"/>
        <w:rPr>
          <w:sz w:val="24"/>
          <w:szCs w:val="24"/>
        </w:rPr>
      </w:pPr>
      <w:r w:rsidRPr="009534CE">
        <w:rPr>
          <w:sz w:val="24"/>
          <w:szCs w:val="24"/>
        </w:rPr>
        <w:t>51.10.15. ypač palankiomis sąlygomis perkama iš bankrutuojančių, likviduojamų ar restruktūrizuojamų ūkio subjektų;</w:t>
      </w:r>
    </w:p>
    <w:p w:rsidR="00727A14" w:rsidRPr="009534CE" w:rsidRDefault="00727A14" w:rsidP="008D370B">
      <w:pPr>
        <w:ind w:firstLine="720"/>
        <w:jc w:val="both"/>
        <w:rPr>
          <w:sz w:val="24"/>
          <w:szCs w:val="24"/>
        </w:rPr>
      </w:pPr>
      <w:r w:rsidRPr="009534CE">
        <w:rPr>
          <w:sz w:val="24"/>
          <w:szCs w:val="24"/>
        </w:rPr>
        <w:t>51.10.16.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27A14" w:rsidRPr="009534CE" w:rsidRDefault="00727A14" w:rsidP="008D370B">
      <w:pPr>
        <w:ind w:firstLine="720"/>
        <w:jc w:val="both"/>
        <w:rPr>
          <w:sz w:val="24"/>
          <w:szCs w:val="24"/>
        </w:rPr>
      </w:pPr>
      <w:r w:rsidRPr="009534CE">
        <w:rPr>
          <w:sz w:val="24"/>
          <w:szCs w:val="24"/>
        </w:rPr>
        <w:t>51.10.17.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27A14" w:rsidRPr="009534CE" w:rsidRDefault="00727A14" w:rsidP="008D370B">
      <w:pPr>
        <w:ind w:firstLine="720"/>
        <w:jc w:val="both"/>
        <w:rPr>
          <w:sz w:val="24"/>
          <w:szCs w:val="24"/>
        </w:rPr>
      </w:pPr>
      <w:r w:rsidRPr="009534CE">
        <w:rPr>
          <w:sz w:val="24"/>
          <w:szCs w:val="24"/>
        </w:rPr>
        <w:t>51.10.18. numatomos sudaryti pirkimo sutarties vertė be pridėtinės vertės mokesčio yra mažesnė kaip 10 000 Lt.</w:t>
      </w:r>
    </w:p>
    <w:p w:rsidR="00727A14" w:rsidRPr="009534CE" w:rsidRDefault="00727A14" w:rsidP="000F22E8">
      <w:pPr>
        <w:jc w:val="both"/>
        <w:rPr>
          <w:sz w:val="24"/>
          <w:szCs w:val="24"/>
        </w:rPr>
      </w:pPr>
      <w:r w:rsidRPr="009534CE">
        <w:rPr>
          <w:sz w:val="24"/>
          <w:szCs w:val="24"/>
        </w:rPr>
        <w:t xml:space="preserve">            51.11. Taisyklių 49.10.1.-49.10.18. punktuose nenurodytais atvejais pirkimas tiekėjų apklausos būdu atliekamas kreipiantis su prašymu pateikti pasiūlymą į daugiau nei vieną tiekėją, o tuo atveju, kai tiekėjų apklausa atliekama taip, kaip numatyta Taisyklių 49.9. punkte – įvertinant ir tarpusavyje palyginant daugiau nei vieno tiekėjo pasiūlymą. </w:t>
      </w:r>
    </w:p>
    <w:p w:rsidR="00727A14" w:rsidRPr="009534CE" w:rsidRDefault="00727A14" w:rsidP="008D370B">
      <w:pPr>
        <w:ind w:firstLine="720"/>
        <w:jc w:val="both"/>
        <w:rPr>
          <w:sz w:val="24"/>
          <w:szCs w:val="24"/>
        </w:rPr>
      </w:pPr>
      <w:r w:rsidRPr="009534CE">
        <w:rPr>
          <w:sz w:val="24"/>
          <w:szCs w:val="24"/>
        </w:rPr>
        <w:t xml:space="preserve">51.12. Vykdant pirkimą tiekėjų apklausos būdu, kai numatoma pirkimo sutarties vertė be pridėtinės vertės mokesčio yra didesnė kaip 10 000 Lt ir informacija tarp tiekėjo bei Centro keičiamasi rašytine forma, tiekėjui (tiekėjams) pateikiamuose pirkimo dokumentuose minimaliai turi būti nurodyta ši informacija:  </w:t>
      </w:r>
    </w:p>
    <w:p w:rsidR="00727A14" w:rsidRPr="009534CE" w:rsidRDefault="00727A14" w:rsidP="008D370B">
      <w:pPr>
        <w:ind w:firstLine="720"/>
        <w:jc w:val="both"/>
        <w:rPr>
          <w:sz w:val="24"/>
          <w:szCs w:val="24"/>
        </w:rPr>
      </w:pPr>
      <w:r w:rsidRPr="009534CE">
        <w:rPr>
          <w:sz w:val="24"/>
          <w:szCs w:val="24"/>
        </w:rPr>
        <w:t>51.12.1. pasiūlymų rengimo ir pateikimo reikalavimai, informacija, ar leidžiama pateikti alternatyvius pasiūlymus, šių pasiūlymų reikalavimai;</w:t>
      </w:r>
    </w:p>
    <w:p w:rsidR="00727A14" w:rsidRPr="009534CE" w:rsidRDefault="00727A14" w:rsidP="008D370B">
      <w:pPr>
        <w:ind w:firstLine="720"/>
        <w:jc w:val="both"/>
        <w:rPr>
          <w:sz w:val="24"/>
          <w:szCs w:val="24"/>
        </w:rPr>
      </w:pPr>
      <w:r w:rsidRPr="009534CE">
        <w:rPr>
          <w:sz w:val="24"/>
          <w:szCs w:val="24"/>
        </w:rPr>
        <w:t>51.12.2. informacija, ar leidžiama pateikti pasiūlymus parduoti tik dalį prekių, darbų ar paslaugų, šios dalies (dalių) apibūdinimas</w:t>
      </w:r>
    </w:p>
    <w:p w:rsidR="00727A14" w:rsidRPr="009534CE" w:rsidRDefault="00727A14" w:rsidP="008D370B">
      <w:pPr>
        <w:ind w:firstLine="720"/>
        <w:jc w:val="both"/>
        <w:rPr>
          <w:sz w:val="24"/>
          <w:szCs w:val="24"/>
        </w:rPr>
      </w:pPr>
      <w:r w:rsidRPr="009534CE">
        <w:rPr>
          <w:sz w:val="24"/>
          <w:szCs w:val="24"/>
        </w:rPr>
        <w:t>51.12.3. prekių, paslaugų ar darbų pavadinimas, kiekis (apimtis), su prekėmis teiktinų paslaugų pobūdis, prekių tiekimo, paslaugų teikimo ar darbų atlikimo terminai;</w:t>
      </w:r>
    </w:p>
    <w:p w:rsidR="00727A14" w:rsidRPr="009534CE" w:rsidRDefault="00727A14" w:rsidP="008D370B">
      <w:pPr>
        <w:ind w:firstLine="720"/>
        <w:jc w:val="both"/>
        <w:rPr>
          <w:sz w:val="24"/>
          <w:szCs w:val="24"/>
        </w:rPr>
      </w:pPr>
      <w:r w:rsidRPr="009534CE">
        <w:rPr>
          <w:sz w:val="24"/>
          <w:szCs w:val="24"/>
        </w:rPr>
        <w:t>51.12.4. specialieji reikalavimai (techninė specifikacija) pirkimo objektui;</w:t>
      </w:r>
    </w:p>
    <w:p w:rsidR="00727A14" w:rsidRPr="009534CE" w:rsidRDefault="00727A14" w:rsidP="008D370B">
      <w:pPr>
        <w:ind w:firstLine="720"/>
        <w:jc w:val="both"/>
        <w:rPr>
          <w:sz w:val="24"/>
          <w:szCs w:val="24"/>
        </w:rPr>
      </w:pPr>
      <w:r w:rsidRPr="009534CE">
        <w:rPr>
          <w:sz w:val="24"/>
          <w:szCs w:val="24"/>
        </w:rPr>
        <w:t>51.12.5. pasiūlymų vertinimo kriterijai ir sąlygos;</w:t>
      </w:r>
    </w:p>
    <w:p w:rsidR="00727A14" w:rsidRPr="009534CE" w:rsidRDefault="00727A14" w:rsidP="008D370B">
      <w:pPr>
        <w:ind w:firstLine="720"/>
        <w:jc w:val="both"/>
        <w:rPr>
          <w:sz w:val="24"/>
          <w:szCs w:val="24"/>
        </w:rPr>
      </w:pPr>
      <w:r w:rsidRPr="009534CE">
        <w:rPr>
          <w:sz w:val="24"/>
          <w:szCs w:val="24"/>
        </w:rPr>
        <w:t xml:space="preserve">51.12.6. Centro siūlomos šalims pasirašyti pirkimo sutarties sąlygos, kurias Centras laiko kaip privalomas būsimos pirkimo sutarties sąlygas ir jos, sudarant pirkimo sutartį, negalės būti keičiamos;  </w:t>
      </w:r>
    </w:p>
    <w:p w:rsidR="00727A14" w:rsidRPr="009534CE" w:rsidRDefault="00727A14" w:rsidP="008D370B">
      <w:pPr>
        <w:ind w:firstLine="720"/>
        <w:jc w:val="both"/>
        <w:rPr>
          <w:sz w:val="24"/>
          <w:szCs w:val="24"/>
        </w:rPr>
      </w:pPr>
      <w:r w:rsidRPr="009534CE">
        <w:rPr>
          <w:sz w:val="24"/>
          <w:szCs w:val="24"/>
        </w:rPr>
        <w:t>51.12.7. informacija, kaip turi būti apskaičiuota ir išreikšta pasiūlymuose nurodoma kaina, informacija, kad pasiūlymo kainą turi būti įskaityti visi mokesčiai;</w:t>
      </w:r>
    </w:p>
    <w:p w:rsidR="00727A14" w:rsidRPr="009534CE" w:rsidRDefault="00727A14" w:rsidP="008D370B">
      <w:pPr>
        <w:ind w:firstLine="720"/>
        <w:jc w:val="both"/>
        <w:rPr>
          <w:sz w:val="24"/>
          <w:szCs w:val="24"/>
        </w:rPr>
      </w:pPr>
      <w:r w:rsidRPr="009534CE">
        <w:rPr>
          <w:sz w:val="24"/>
          <w:szCs w:val="24"/>
        </w:rPr>
        <w:t>51.12.8.  pasiūlymų galiojimo užtikrinimo ir pirkimo sutarties įvykdymo užtikrinimo, jei jie bus taikomi, reikalavimai;</w:t>
      </w:r>
    </w:p>
    <w:p w:rsidR="00727A14" w:rsidRPr="009534CE" w:rsidRDefault="00727A14" w:rsidP="008D370B">
      <w:pPr>
        <w:pStyle w:val="Heading4"/>
        <w:numPr>
          <w:ilvl w:val="0"/>
          <w:numId w:val="0"/>
        </w:numPr>
        <w:ind w:firstLine="720"/>
        <w:rPr>
          <w:szCs w:val="24"/>
        </w:rPr>
      </w:pPr>
      <w:r w:rsidRPr="009534CE">
        <w:rPr>
          <w:szCs w:val="24"/>
        </w:rPr>
        <w:t>51.12.9. pasiūlymų pateikimo terminas, vieta ir būdas, įskaitant informaciją, ar pasiūlymas pateikiamas elektroninėmis priemonėmis;</w:t>
      </w:r>
    </w:p>
    <w:p w:rsidR="00727A14" w:rsidRPr="009534CE" w:rsidRDefault="00727A14" w:rsidP="008D370B">
      <w:pPr>
        <w:ind w:firstLine="720"/>
        <w:jc w:val="both"/>
        <w:rPr>
          <w:sz w:val="24"/>
          <w:szCs w:val="24"/>
        </w:rPr>
      </w:pPr>
      <w:r w:rsidRPr="009534CE">
        <w:rPr>
          <w:sz w:val="24"/>
          <w:szCs w:val="24"/>
        </w:rPr>
        <w:t>51.12.10. data, iki kada turi galioti pasiūlymas, arba laikotarpis, kurį turi galioti pasiūlymas;</w:t>
      </w:r>
    </w:p>
    <w:p w:rsidR="00727A14" w:rsidRPr="009534CE" w:rsidRDefault="00727A14" w:rsidP="008D370B">
      <w:pPr>
        <w:ind w:firstLine="720"/>
        <w:jc w:val="both"/>
        <w:rPr>
          <w:sz w:val="24"/>
          <w:szCs w:val="24"/>
        </w:rPr>
      </w:pPr>
      <w:r w:rsidRPr="009534CE">
        <w:rPr>
          <w:sz w:val="24"/>
          <w:szCs w:val="24"/>
        </w:rPr>
        <w:t>51.12.11. vokų su pasiūlymais atplėšimo vieta, data, valanda ir minutė, jei pasiūlymus prašoma pateikti vokuose;</w:t>
      </w:r>
    </w:p>
    <w:p w:rsidR="00727A14" w:rsidRPr="009534CE" w:rsidRDefault="00727A14" w:rsidP="008D370B">
      <w:pPr>
        <w:ind w:firstLine="720"/>
        <w:jc w:val="both"/>
        <w:rPr>
          <w:sz w:val="24"/>
          <w:szCs w:val="24"/>
        </w:rPr>
      </w:pPr>
      <w:r w:rsidRPr="009534CE">
        <w:rPr>
          <w:sz w:val="24"/>
          <w:szCs w:val="24"/>
        </w:rPr>
        <w:t>51.12.12. vokų su pasiūlymais atplėšimo (jei pasiūlymus prašoma pateikti vokuose) ir pasiūlymų nagrinėjimo procedūros;</w:t>
      </w:r>
    </w:p>
    <w:p w:rsidR="00727A14" w:rsidRPr="009534CE" w:rsidRDefault="00727A14" w:rsidP="008D370B">
      <w:pPr>
        <w:ind w:firstLine="720"/>
        <w:jc w:val="both"/>
        <w:rPr>
          <w:sz w:val="24"/>
          <w:szCs w:val="24"/>
        </w:rPr>
      </w:pPr>
      <w:r w:rsidRPr="009534CE">
        <w:rPr>
          <w:sz w:val="24"/>
          <w:szCs w:val="24"/>
        </w:rPr>
        <w:t>51.12.13.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727A14" w:rsidRPr="009534CE" w:rsidRDefault="00727A14" w:rsidP="008D370B">
      <w:pPr>
        <w:ind w:firstLine="720"/>
        <w:jc w:val="both"/>
        <w:rPr>
          <w:sz w:val="24"/>
          <w:szCs w:val="24"/>
        </w:rPr>
      </w:pPr>
      <w:r w:rsidRPr="009534CE">
        <w:rPr>
          <w:sz w:val="24"/>
          <w:szCs w:val="24"/>
        </w:rPr>
        <w:t>51.12.14. Centro pirkimo vykdytojo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727A14" w:rsidRPr="009534CE" w:rsidRDefault="00727A14" w:rsidP="008D370B">
      <w:pPr>
        <w:ind w:firstLine="720"/>
        <w:jc w:val="both"/>
        <w:rPr>
          <w:sz w:val="24"/>
          <w:szCs w:val="24"/>
        </w:rPr>
      </w:pPr>
      <w:r w:rsidRPr="009534CE">
        <w:rPr>
          <w:sz w:val="24"/>
          <w:szCs w:val="24"/>
        </w:rPr>
        <w:t>51.12.15. informacija apie sutarties sudarymo atidėjimo termino taikymą, jei jis taikomas konkrečiu atveju, taip pat informacija apie ginčų nagrinėjimo tvarką.</w:t>
      </w:r>
    </w:p>
    <w:p w:rsidR="00727A14" w:rsidRPr="009534CE" w:rsidRDefault="00727A14" w:rsidP="008D370B">
      <w:pPr>
        <w:ind w:firstLine="720"/>
        <w:jc w:val="both"/>
        <w:rPr>
          <w:sz w:val="24"/>
          <w:szCs w:val="24"/>
        </w:rPr>
      </w:pPr>
      <w:r w:rsidRPr="009534CE">
        <w:rPr>
          <w:sz w:val="24"/>
          <w:szCs w:val="24"/>
        </w:rPr>
        <w:t>51.13. 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Derybos gali būti ir protokoluojamos, jei Centras nusprendžia taikyti tokią derybų dėl pasiūlymų įforminimo procedūrą. Tokiu atveju derybos protokoluojamos tokia pačia tvarka, kaip ir vykdant pirkimą supaprastintų skelbiamų arba neskelbiamų derybų būdais.</w:t>
      </w:r>
    </w:p>
    <w:p w:rsidR="00727A14" w:rsidRPr="009534CE" w:rsidRDefault="00727A14" w:rsidP="008D370B">
      <w:pPr>
        <w:ind w:firstLine="720"/>
        <w:jc w:val="both"/>
        <w:rPr>
          <w:caps/>
          <w:sz w:val="24"/>
          <w:szCs w:val="24"/>
        </w:rPr>
      </w:pPr>
      <w:r w:rsidRPr="009534CE">
        <w:rPr>
          <w:sz w:val="24"/>
          <w:szCs w:val="24"/>
        </w:rPr>
        <w:t xml:space="preserve">51.14. Dalyvių pateikti pasiūlymai (galutiniai pasiūlymai, kai vykdomos derybos dėl pasiūlymų turinio) nagrinėjami ir vertinami vadovaujantis pirkimo dokumentuose nurodytu arba žodžiu tiekėjui (tiekėjams) perduotu (praneštu) pasiūlymų vertinimo kriterijumi ir sąlygomis. </w:t>
      </w:r>
    </w:p>
    <w:p w:rsidR="00727A14" w:rsidRPr="009534CE" w:rsidRDefault="00727A14" w:rsidP="008D370B">
      <w:pPr>
        <w:pStyle w:val="Heading4"/>
        <w:numPr>
          <w:ilvl w:val="0"/>
          <w:numId w:val="0"/>
        </w:numPr>
        <w:ind w:firstLine="720"/>
        <w:rPr>
          <w:szCs w:val="24"/>
        </w:rPr>
      </w:pPr>
      <w:r w:rsidRPr="009534CE">
        <w:rPr>
          <w:szCs w:val="24"/>
        </w:rPr>
        <w:t>51.15. Tuo atveju, kai pirkimą tiekėjų apklausos būdu atlieka Pirkimo vykdytojas, atliktos pirkimo procedūros, prieš sudarant rašytinę ar žodinę sutartį su viešojo pirkimo laimėtoju, yra aprašomos Mažos vertės viešojo pirkimo pažymoje (1 priedas), o Mažos vertės viešojo pirkimo pažyma tvirtinama Centro direktoriaus ar jo įgalioto asmens. Pirkimo procedūros Mažos vertės viešojo pirkimo pažymoje gali būti neaprašomos tuo atveju, kai pirkimas tiekėjų apklausos būdu buvo vykdytas tiekėjus apklausiant žodine forma, įskaitant Taisyklių 49.9. punkte numatytą sąlygą. Šiuo atveju pirkimas dokumentuojamas tiek, kiek to reikalauja buhalterinės apskaitos tvarkymą reglamentuojantys teisės aktai – tai yra, PVM sąskaitoje-faktūroje, sąskaitoje-faktūroje ar kitame buhalterinės apskaitos dokumente.</w:t>
      </w:r>
    </w:p>
    <w:p w:rsidR="00727A14" w:rsidRPr="009534CE" w:rsidRDefault="00727A14" w:rsidP="008D370B">
      <w:pPr>
        <w:pStyle w:val="Heading4"/>
        <w:numPr>
          <w:ilvl w:val="0"/>
          <w:numId w:val="0"/>
        </w:numPr>
        <w:ind w:firstLine="720"/>
        <w:rPr>
          <w:b/>
          <w:caps/>
          <w:szCs w:val="24"/>
        </w:rPr>
      </w:pPr>
      <w:r w:rsidRPr="009534CE">
        <w:rPr>
          <w:szCs w:val="24"/>
        </w:rPr>
        <w:t xml:space="preserve">51.16. Komisija ir/ar Pirkimo vykdytojas privalo įvertinti tai, jog Taisyklėse numatyta galimybė nustatytais atvejais apklausti vieną tiekėją ar galimybė nustatytais atvejais nepildyti Mažos vertės viešojo pirkimo pažymos ar taikyti kokias nors kitokias išlygas, nereiškia prievolės (būtinybės) šias išimtis taikyti.  </w:t>
      </w:r>
    </w:p>
    <w:p w:rsidR="00727A14" w:rsidRPr="009534CE" w:rsidRDefault="00727A14" w:rsidP="008D370B">
      <w:pPr>
        <w:ind w:firstLine="720"/>
        <w:rPr>
          <w:sz w:val="24"/>
          <w:szCs w:val="24"/>
        </w:rPr>
      </w:pPr>
    </w:p>
    <w:p w:rsidR="00727A14" w:rsidRPr="009534CE" w:rsidRDefault="00727A14" w:rsidP="008D370B">
      <w:pPr>
        <w:pStyle w:val="Heading1"/>
        <w:numPr>
          <w:ilvl w:val="0"/>
          <w:numId w:val="6"/>
        </w:numPr>
        <w:spacing w:before="0" w:after="0"/>
        <w:rPr>
          <w:b/>
          <w:i/>
          <w:szCs w:val="24"/>
        </w:rPr>
      </w:pPr>
      <w:bookmarkStart w:id="151" w:name="skyrius3"/>
      <w:r w:rsidRPr="009534CE">
        <w:rPr>
          <w:b/>
          <w:szCs w:val="24"/>
        </w:rPr>
        <w:t xml:space="preserve">III. </w:t>
      </w:r>
      <w:r w:rsidRPr="009534CE">
        <w:rPr>
          <w:rFonts w:eastAsia="MS Mincho"/>
          <w:b/>
          <w:szCs w:val="24"/>
        </w:rPr>
        <w:t>BAIGIAMOSIOS NUOSTATOS</w:t>
      </w:r>
      <w:r w:rsidRPr="009534CE">
        <w:rPr>
          <w:b/>
          <w:szCs w:val="24"/>
        </w:rPr>
        <w:t xml:space="preserve"> </w:t>
      </w:r>
    </w:p>
    <w:p w:rsidR="00727A14" w:rsidRPr="009534CE" w:rsidRDefault="00727A14" w:rsidP="008D370B">
      <w:pPr>
        <w:pStyle w:val="Heading2"/>
        <w:numPr>
          <w:ilvl w:val="0"/>
          <w:numId w:val="0"/>
        </w:numPr>
        <w:spacing w:before="0"/>
        <w:rPr>
          <w:b w:val="0"/>
          <w:szCs w:val="24"/>
        </w:rPr>
      </w:pPr>
      <w:bookmarkStart w:id="152" w:name="straipsnis70"/>
      <w:bookmarkEnd w:id="151"/>
    </w:p>
    <w:p w:rsidR="00727A14" w:rsidRPr="009534CE" w:rsidRDefault="00727A14" w:rsidP="008D370B">
      <w:pPr>
        <w:pStyle w:val="Heading3"/>
        <w:numPr>
          <w:ilvl w:val="0"/>
          <w:numId w:val="0"/>
        </w:numPr>
        <w:spacing w:before="0"/>
        <w:rPr>
          <w:szCs w:val="24"/>
        </w:rPr>
      </w:pPr>
      <w:r w:rsidRPr="009534CE">
        <w:rPr>
          <w:szCs w:val="24"/>
        </w:rPr>
        <w:t xml:space="preserve">            52. Ginčų sprendimas: Kiekvienas pirkimu suinteresuotas tiekėjas, kuris mano, kad Centras pažeidė ar pažeis jo teises, turi teisę Viešųjų pirkimų įstatymo V skyriaus nustatyta tvarka ginti savo pažeistus teisėtus interesus. </w:t>
      </w:r>
    </w:p>
    <w:p w:rsidR="00727A14" w:rsidRPr="009534CE" w:rsidRDefault="00727A14" w:rsidP="008D370B">
      <w:pPr>
        <w:pStyle w:val="Heading3"/>
        <w:numPr>
          <w:ilvl w:val="0"/>
          <w:numId w:val="0"/>
        </w:numPr>
        <w:spacing w:before="0"/>
        <w:rPr>
          <w:szCs w:val="24"/>
        </w:rPr>
      </w:pPr>
      <w:r w:rsidRPr="009534CE">
        <w:rPr>
          <w:szCs w:val="24"/>
        </w:rPr>
        <w:t xml:space="preserve">           53. Centro atsakomybė: Centro darbuotojai, pažeidę Taisykles, Viešųjų pirkimų įstatymą ar kitų privalomo pobūdžio viešuosius pirkimus reglamentuojančių teisės aktų reikalavimus, atsako įstatymų nustatyta tvarka. </w:t>
      </w:r>
      <w:bookmarkEnd w:id="138"/>
      <w:bookmarkEnd w:id="139"/>
      <w:bookmarkEnd w:id="140"/>
      <w:bookmarkEnd w:id="141"/>
      <w:bookmarkEnd w:id="142"/>
      <w:bookmarkEnd w:id="143"/>
      <w:bookmarkEnd w:id="152"/>
    </w:p>
    <w:p w:rsidR="00727A14" w:rsidRPr="009534CE" w:rsidRDefault="00727A14" w:rsidP="001661CE">
      <w:pPr>
        <w:pStyle w:val="Heading1"/>
        <w:numPr>
          <w:ilvl w:val="0"/>
          <w:numId w:val="0"/>
        </w:numPr>
        <w:jc w:val="left"/>
        <w:rPr>
          <w:szCs w:val="24"/>
        </w:rPr>
      </w:pPr>
    </w:p>
    <w:p w:rsidR="00727A14" w:rsidRPr="009534CE" w:rsidRDefault="00727A14" w:rsidP="008D370B"/>
    <w:p w:rsidR="00727A14" w:rsidRDefault="00727A14" w:rsidP="001661CE">
      <w:pPr>
        <w:pStyle w:val="CentrBoldm"/>
        <w:jc w:val="right"/>
        <w:rPr>
          <w:sz w:val="18"/>
          <w:szCs w:val="18"/>
          <w:lang w:val="lt-LT"/>
        </w:rPr>
      </w:pPr>
      <w:r w:rsidRPr="000A7B70">
        <w:rPr>
          <w:sz w:val="18"/>
          <w:szCs w:val="18"/>
          <w:lang w:val="lt-LT"/>
        </w:rPr>
        <w:t xml:space="preserve">                                  </w:t>
      </w:r>
    </w:p>
    <w:p w:rsidR="00727A14" w:rsidRPr="009534CE" w:rsidRDefault="00727A14" w:rsidP="001661CE">
      <w:pPr>
        <w:pStyle w:val="CentrBoldm"/>
        <w:jc w:val="right"/>
        <w:rPr>
          <w:rFonts w:ascii="Times New Roman" w:hAnsi="Times New Roman"/>
          <w:b w:val="0"/>
          <w:bCs w:val="0"/>
          <w:sz w:val="24"/>
          <w:szCs w:val="24"/>
          <w:lang w:val="lt-LT"/>
        </w:rPr>
      </w:pPr>
      <w:r w:rsidRPr="009534CE">
        <w:rPr>
          <w:rFonts w:ascii="Times New Roman" w:hAnsi="Times New Roman"/>
          <w:b w:val="0"/>
          <w:bCs w:val="0"/>
          <w:sz w:val="24"/>
          <w:szCs w:val="24"/>
          <w:lang w:val="lt-LT"/>
        </w:rPr>
        <w:t>1 priedas</w:t>
      </w:r>
    </w:p>
    <w:p w:rsidR="00727A14" w:rsidRPr="009534CE" w:rsidRDefault="00727A14" w:rsidP="001661CE">
      <w:pPr>
        <w:pStyle w:val="CentrBoldm"/>
        <w:rPr>
          <w:rFonts w:ascii="Times New Roman" w:hAnsi="Times New Roman"/>
          <w:sz w:val="24"/>
          <w:szCs w:val="24"/>
          <w:lang w:val="lt-LT"/>
        </w:rPr>
      </w:pPr>
      <w:r w:rsidRPr="009534CE">
        <w:rPr>
          <w:rFonts w:ascii="Times New Roman" w:hAnsi="Times New Roman"/>
          <w:bCs w:val="0"/>
          <w:sz w:val="24"/>
          <w:szCs w:val="24"/>
          <w:lang w:val="lt-LT"/>
        </w:rPr>
        <w:t xml:space="preserve">KAUNO </w:t>
      </w:r>
      <w:r>
        <w:rPr>
          <w:rFonts w:ascii="Times New Roman" w:hAnsi="Times New Roman"/>
          <w:bCs w:val="0"/>
          <w:sz w:val="24"/>
          <w:szCs w:val="24"/>
          <w:lang w:val="lt-LT"/>
        </w:rPr>
        <w:t>PRANO DAUNIO AKLŲJŲ IR SILPNAREGIŲ</w:t>
      </w:r>
      <w:r w:rsidRPr="009534CE">
        <w:rPr>
          <w:rFonts w:ascii="Times New Roman" w:hAnsi="Times New Roman"/>
          <w:bCs w:val="0"/>
          <w:sz w:val="24"/>
          <w:szCs w:val="24"/>
          <w:lang w:val="lt-LT"/>
        </w:rPr>
        <w:t xml:space="preserve"> UGDYMO CENTRAS </w:t>
      </w:r>
    </w:p>
    <w:p w:rsidR="00727A14" w:rsidRPr="009534CE" w:rsidRDefault="00727A14" w:rsidP="001661CE">
      <w:pPr>
        <w:pStyle w:val="CentrBoldm"/>
        <w:rPr>
          <w:rFonts w:ascii="Times New Roman" w:hAnsi="Times New Roman"/>
          <w:b w:val="0"/>
          <w:bCs w:val="0"/>
          <w:sz w:val="24"/>
          <w:szCs w:val="24"/>
          <w:lang w:val="lt-LT"/>
        </w:rPr>
      </w:pPr>
    </w:p>
    <w:tbl>
      <w:tblPr>
        <w:tblW w:w="0" w:type="auto"/>
        <w:tblInd w:w="6345" w:type="dxa"/>
        <w:tblLook w:val="00A0"/>
      </w:tblPr>
      <w:tblGrid>
        <w:gridCol w:w="3509"/>
      </w:tblGrid>
      <w:tr w:rsidR="00727A14" w:rsidRPr="009534CE" w:rsidTr="001725DB">
        <w:tc>
          <w:tcPr>
            <w:tcW w:w="3509" w:type="dxa"/>
          </w:tcPr>
          <w:p w:rsidR="00727A14" w:rsidRPr="009534CE" w:rsidRDefault="00727A14" w:rsidP="001725DB">
            <w:pPr>
              <w:pStyle w:val="Patvirtinta"/>
              <w:spacing w:line="240" w:lineRule="auto"/>
              <w:ind w:left="0"/>
              <w:rPr>
                <w:i/>
                <w:color w:val="auto"/>
                <w:sz w:val="16"/>
                <w:szCs w:val="16"/>
              </w:rPr>
            </w:pPr>
          </w:p>
          <w:p w:rsidR="00727A14" w:rsidRPr="009534CE" w:rsidRDefault="00727A14" w:rsidP="001725DB">
            <w:pPr>
              <w:pStyle w:val="Patvirtinta"/>
              <w:spacing w:line="240" w:lineRule="auto"/>
              <w:ind w:left="0"/>
              <w:rPr>
                <w:i/>
                <w:color w:val="auto"/>
                <w:sz w:val="16"/>
                <w:szCs w:val="16"/>
              </w:rPr>
            </w:pPr>
            <w:r w:rsidRPr="009534CE">
              <w:rPr>
                <w:i/>
                <w:color w:val="auto"/>
                <w:sz w:val="16"/>
                <w:szCs w:val="16"/>
              </w:rPr>
              <w:t>TVIRTINU</w:t>
            </w:r>
          </w:p>
        </w:tc>
      </w:tr>
      <w:tr w:rsidR="00727A14" w:rsidRPr="009534CE" w:rsidTr="001725DB">
        <w:tc>
          <w:tcPr>
            <w:tcW w:w="3509" w:type="dxa"/>
            <w:tcBorders>
              <w:bottom w:val="single" w:sz="4" w:space="0" w:color="auto"/>
            </w:tcBorders>
          </w:tcPr>
          <w:p w:rsidR="00727A14" w:rsidRPr="009534CE" w:rsidRDefault="00727A14" w:rsidP="001725DB">
            <w:pPr>
              <w:pStyle w:val="Patvirtinta"/>
              <w:spacing w:line="240" w:lineRule="auto"/>
              <w:ind w:left="0"/>
              <w:rPr>
                <w:i/>
                <w:color w:val="auto"/>
                <w:sz w:val="16"/>
                <w:szCs w:val="16"/>
              </w:rPr>
            </w:pPr>
          </w:p>
        </w:tc>
      </w:tr>
      <w:tr w:rsidR="00727A14" w:rsidRPr="009534CE" w:rsidTr="001725DB">
        <w:tc>
          <w:tcPr>
            <w:tcW w:w="3509" w:type="dxa"/>
            <w:tcBorders>
              <w:top w:val="single" w:sz="4" w:space="0" w:color="auto"/>
            </w:tcBorders>
          </w:tcPr>
          <w:p w:rsidR="00727A14" w:rsidRPr="009534CE" w:rsidRDefault="00727A14" w:rsidP="001725DB">
            <w:pPr>
              <w:pStyle w:val="Patvirtinta"/>
              <w:spacing w:line="240" w:lineRule="auto"/>
              <w:ind w:left="0"/>
              <w:rPr>
                <w:i/>
                <w:color w:val="auto"/>
                <w:sz w:val="16"/>
                <w:szCs w:val="16"/>
              </w:rPr>
            </w:pPr>
            <w:r w:rsidRPr="009534CE">
              <w:rPr>
                <w:i/>
                <w:color w:val="auto"/>
                <w:sz w:val="16"/>
                <w:szCs w:val="16"/>
              </w:rPr>
              <w:t>(direktorius)</w:t>
            </w:r>
          </w:p>
        </w:tc>
      </w:tr>
      <w:tr w:rsidR="00727A14" w:rsidRPr="009534CE" w:rsidTr="001725DB">
        <w:tc>
          <w:tcPr>
            <w:tcW w:w="3509" w:type="dxa"/>
            <w:tcBorders>
              <w:bottom w:val="single" w:sz="4" w:space="0" w:color="auto"/>
            </w:tcBorders>
          </w:tcPr>
          <w:p w:rsidR="00727A14" w:rsidRPr="009534CE" w:rsidRDefault="00727A14" w:rsidP="001725DB">
            <w:pPr>
              <w:pStyle w:val="Patvirtinta"/>
              <w:spacing w:line="240" w:lineRule="auto"/>
              <w:ind w:left="0"/>
              <w:rPr>
                <w:i/>
                <w:color w:val="auto"/>
                <w:sz w:val="16"/>
                <w:szCs w:val="16"/>
              </w:rPr>
            </w:pPr>
          </w:p>
        </w:tc>
      </w:tr>
      <w:tr w:rsidR="00727A14" w:rsidRPr="009534CE" w:rsidTr="001725DB">
        <w:tc>
          <w:tcPr>
            <w:tcW w:w="3509" w:type="dxa"/>
            <w:tcBorders>
              <w:top w:val="single" w:sz="4" w:space="0" w:color="auto"/>
            </w:tcBorders>
          </w:tcPr>
          <w:p w:rsidR="00727A14" w:rsidRPr="009534CE" w:rsidRDefault="00727A14" w:rsidP="001725DB">
            <w:pPr>
              <w:pStyle w:val="Patvirtinta"/>
              <w:spacing w:line="240" w:lineRule="auto"/>
              <w:ind w:left="0"/>
              <w:rPr>
                <w:i/>
                <w:color w:val="auto"/>
                <w:sz w:val="16"/>
                <w:szCs w:val="16"/>
              </w:rPr>
            </w:pPr>
            <w:r w:rsidRPr="009534CE">
              <w:rPr>
                <w:i/>
                <w:color w:val="auto"/>
                <w:sz w:val="16"/>
                <w:szCs w:val="16"/>
              </w:rPr>
              <w:t>(parašas)</w:t>
            </w:r>
          </w:p>
        </w:tc>
      </w:tr>
      <w:tr w:rsidR="00727A14" w:rsidRPr="009534CE" w:rsidTr="001725DB">
        <w:tc>
          <w:tcPr>
            <w:tcW w:w="3509" w:type="dxa"/>
            <w:tcBorders>
              <w:bottom w:val="single" w:sz="4" w:space="0" w:color="auto"/>
            </w:tcBorders>
          </w:tcPr>
          <w:p w:rsidR="00727A14" w:rsidRPr="009534CE" w:rsidRDefault="00727A14" w:rsidP="001725DB">
            <w:pPr>
              <w:pStyle w:val="Patvirtinta"/>
              <w:spacing w:line="240" w:lineRule="auto"/>
              <w:ind w:left="0"/>
              <w:rPr>
                <w:i/>
                <w:color w:val="auto"/>
                <w:sz w:val="16"/>
                <w:szCs w:val="16"/>
              </w:rPr>
            </w:pPr>
          </w:p>
        </w:tc>
      </w:tr>
      <w:tr w:rsidR="00727A14" w:rsidRPr="009534CE" w:rsidTr="001725DB">
        <w:tc>
          <w:tcPr>
            <w:tcW w:w="3509" w:type="dxa"/>
            <w:tcBorders>
              <w:top w:val="single" w:sz="4" w:space="0" w:color="auto"/>
            </w:tcBorders>
          </w:tcPr>
          <w:p w:rsidR="00727A14" w:rsidRPr="009534CE" w:rsidRDefault="00727A14" w:rsidP="001725DB">
            <w:pPr>
              <w:pStyle w:val="Patvirtinta"/>
              <w:spacing w:line="240" w:lineRule="auto"/>
              <w:ind w:left="0"/>
              <w:rPr>
                <w:i/>
                <w:color w:val="auto"/>
                <w:sz w:val="16"/>
                <w:szCs w:val="16"/>
              </w:rPr>
            </w:pPr>
            <w:r w:rsidRPr="009534CE">
              <w:rPr>
                <w:i/>
                <w:color w:val="auto"/>
                <w:sz w:val="16"/>
                <w:szCs w:val="16"/>
              </w:rPr>
              <w:t>(vardas ir pavardė)</w:t>
            </w:r>
          </w:p>
        </w:tc>
      </w:tr>
    </w:tbl>
    <w:p w:rsidR="00727A14" w:rsidRPr="009534CE" w:rsidRDefault="00727A14" w:rsidP="001661CE">
      <w:pPr>
        <w:rPr>
          <w:b/>
          <w:sz w:val="24"/>
          <w:szCs w:val="24"/>
        </w:rPr>
      </w:pPr>
    </w:p>
    <w:p w:rsidR="00727A14" w:rsidRPr="009534CE" w:rsidRDefault="00727A14" w:rsidP="001661CE">
      <w:pPr>
        <w:jc w:val="center"/>
        <w:rPr>
          <w:b/>
          <w:sz w:val="24"/>
          <w:szCs w:val="24"/>
        </w:rPr>
      </w:pPr>
      <w:r w:rsidRPr="009534CE">
        <w:rPr>
          <w:b/>
          <w:sz w:val="24"/>
          <w:szCs w:val="24"/>
        </w:rPr>
        <w:t>MAŽOS VERTĖS VIEŠOJO PIRKIMO PAŽYMA</w:t>
      </w:r>
    </w:p>
    <w:p w:rsidR="00727A14" w:rsidRPr="009534CE" w:rsidRDefault="00727A14" w:rsidP="001661CE">
      <w:pPr>
        <w:pStyle w:val="CentrBoldm"/>
        <w:rPr>
          <w:rFonts w:ascii="Times New Roman" w:hAnsi="Times New Roman"/>
          <w:b w:val="0"/>
          <w:bCs w:val="0"/>
          <w:sz w:val="24"/>
          <w:szCs w:val="24"/>
          <w:lang w:val="lt-LT"/>
        </w:rPr>
      </w:pPr>
    </w:p>
    <w:p w:rsidR="00727A14" w:rsidRPr="009534CE" w:rsidRDefault="00727A14" w:rsidP="001661CE">
      <w:pPr>
        <w:pStyle w:val="CentrBoldm"/>
        <w:rPr>
          <w:rFonts w:ascii="Times New Roman" w:hAnsi="Times New Roman"/>
          <w:b w:val="0"/>
          <w:bCs w:val="0"/>
          <w:sz w:val="24"/>
          <w:szCs w:val="24"/>
          <w:lang w:val="lt-LT"/>
        </w:rPr>
      </w:pPr>
      <w:r w:rsidRPr="009534CE">
        <w:rPr>
          <w:rFonts w:ascii="Times New Roman" w:hAnsi="Times New Roman"/>
          <w:b w:val="0"/>
          <w:bCs w:val="0"/>
          <w:sz w:val="24"/>
          <w:szCs w:val="24"/>
          <w:lang w:val="lt-LT"/>
        </w:rPr>
        <w:t>20__ m._____________ d. Nr. ______</w:t>
      </w:r>
    </w:p>
    <w:p w:rsidR="00727A14" w:rsidRPr="009534CE" w:rsidRDefault="00727A14" w:rsidP="001661CE">
      <w:pPr>
        <w:pStyle w:val="CentrBoldm"/>
        <w:rPr>
          <w:rFonts w:ascii="Times New Roman" w:hAnsi="Times New Roman"/>
          <w:b w:val="0"/>
          <w:bCs w:val="0"/>
          <w:sz w:val="24"/>
          <w:szCs w:val="24"/>
          <w:lang w:val="lt-LT"/>
        </w:rPr>
      </w:pPr>
      <w:r w:rsidRPr="009534CE">
        <w:rPr>
          <w:rFonts w:ascii="Times New Roman" w:hAnsi="Times New Roman"/>
          <w:b w:val="0"/>
          <w:bCs w:val="0"/>
          <w:sz w:val="24"/>
          <w:szCs w:val="24"/>
          <w:lang w:val="lt-LT"/>
        </w:rPr>
        <w:t>Kaunas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727A14" w:rsidRPr="009534CE" w:rsidTr="001725DB">
        <w:tc>
          <w:tcPr>
            <w:tcW w:w="9854" w:type="dxa"/>
          </w:tcPr>
          <w:p w:rsidR="00727A14" w:rsidRPr="009534CE" w:rsidRDefault="00727A14" w:rsidP="001725DB">
            <w:pPr>
              <w:rPr>
                <w:sz w:val="18"/>
                <w:szCs w:val="18"/>
              </w:rPr>
            </w:pPr>
            <w:r w:rsidRPr="009534CE">
              <w:rPr>
                <w:sz w:val="18"/>
                <w:szCs w:val="18"/>
              </w:rPr>
              <w:t>Pirkimo objekto pavadinimas:</w:t>
            </w:r>
          </w:p>
          <w:p w:rsidR="00727A14" w:rsidRPr="009534CE" w:rsidRDefault="00727A14" w:rsidP="001725DB">
            <w:pPr>
              <w:rPr>
                <w:sz w:val="18"/>
                <w:szCs w:val="18"/>
              </w:rPr>
            </w:pPr>
          </w:p>
          <w:p w:rsidR="00727A14" w:rsidRPr="009534CE" w:rsidRDefault="00727A14" w:rsidP="001725DB">
            <w:pPr>
              <w:rPr>
                <w:sz w:val="18"/>
                <w:szCs w:val="18"/>
              </w:rPr>
            </w:pPr>
          </w:p>
        </w:tc>
      </w:tr>
      <w:tr w:rsidR="00727A14" w:rsidRPr="009534CE" w:rsidTr="001725DB">
        <w:tc>
          <w:tcPr>
            <w:tcW w:w="9854" w:type="dxa"/>
          </w:tcPr>
          <w:p w:rsidR="00727A14" w:rsidRPr="009534CE" w:rsidRDefault="00727A14" w:rsidP="001725DB">
            <w:pPr>
              <w:rPr>
                <w:sz w:val="18"/>
                <w:szCs w:val="18"/>
              </w:rPr>
            </w:pPr>
            <w:r w:rsidRPr="009534CE">
              <w:rPr>
                <w:sz w:val="18"/>
                <w:szCs w:val="18"/>
              </w:rPr>
              <w:t xml:space="preserve">Pirkimo būdas ir jo pasirinkimo pagrindas </w:t>
            </w:r>
            <w:r w:rsidRPr="009534CE">
              <w:rPr>
                <w:i/>
                <w:sz w:val="18"/>
                <w:szCs w:val="18"/>
              </w:rPr>
              <w:t>(nustatytas, vadovaujantis perkančiosios organizacijos supaprastintų pirkimų taisyklėmis)</w:t>
            </w:r>
            <w:r w:rsidRPr="009534CE">
              <w:rPr>
                <w:sz w:val="18"/>
                <w:szCs w:val="18"/>
              </w:rPr>
              <w:t>:</w:t>
            </w:r>
          </w:p>
          <w:p w:rsidR="00727A14" w:rsidRPr="009534CE" w:rsidRDefault="00727A14" w:rsidP="001725DB">
            <w:pPr>
              <w:rPr>
                <w:sz w:val="18"/>
                <w:szCs w:val="18"/>
              </w:rPr>
            </w:pPr>
          </w:p>
          <w:p w:rsidR="00727A14" w:rsidRPr="009534CE" w:rsidRDefault="00727A14" w:rsidP="001725DB">
            <w:pPr>
              <w:rPr>
                <w:sz w:val="18"/>
                <w:szCs w:val="18"/>
              </w:rPr>
            </w:pPr>
          </w:p>
        </w:tc>
      </w:tr>
      <w:tr w:rsidR="00727A14" w:rsidRPr="009534CE" w:rsidTr="001725DB">
        <w:tc>
          <w:tcPr>
            <w:tcW w:w="9854" w:type="dxa"/>
          </w:tcPr>
          <w:p w:rsidR="00727A14" w:rsidRPr="009534CE" w:rsidRDefault="00727A14" w:rsidP="001725DB">
            <w:pPr>
              <w:rPr>
                <w:sz w:val="18"/>
                <w:szCs w:val="18"/>
              </w:rPr>
            </w:pPr>
            <w:r w:rsidRPr="009534CE">
              <w:rPr>
                <w:sz w:val="18"/>
                <w:szCs w:val="18"/>
              </w:rPr>
              <w:t>Pirkimo objekto aprašymas (pagrindiniai kiekybiniai ir kokybiniai reikalavimai):</w:t>
            </w:r>
          </w:p>
          <w:p w:rsidR="00727A14" w:rsidRPr="009534CE" w:rsidRDefault="00727A14" w:rsidP="001725DB">
            <w:pPr>
              <w:pStyle w:val="ListParagraph"/>
              <w:rPr>
                <w:sz w:val="18"/>
                <w:szCs w:val="18"/>
              </w:rPr>
            </w:pPr>
          </w:p>
          <w:p w:rsidR="00727A14" w:rsidRPr="009534CE" w:rsidRDefault="00727A14" w:rsidP="001725DB">
            <w:pPr>
              <w:rPr>
                <w:sz w:val="18"/>
                <w:szCs w:val="18"/>
              </w:rPr>
            </w:pPr>
          </w:p>
        </w:tc>
      </w:tr>
      <w:tr w:rsidR="00727A14" w:rsidRPr="009534CE" w:rsidTr="001725DB">
        <w:tc>
          <w:tcPr>
            <w:tcW w:w="9854" w:type="dxa"/>
          </w:tcPr>
          <w:p w:rsidR="00727A14" w:rsidRPr="009534CE" w:rsidRDefault="00727A14" w:rsidP="001725DB">
            <w:pPr>
              <w:rPr>
                <w:sz w:val="18"/>
                <w:szCs w:val="18"/>
              </w:rPr>
            </w:pPr>
            <w:r w:rsidRPr="009534CE">
              <w:rPr>
                <w:sz w:val="18"/>
                <w:szCs w:val="18"/>
              </w:rPr>
              <w:t xml:space="preserve">BVPŽ kodas: </w:t>
            </w:r>
          </w:p>
        </w:tc>
      </w:tr>
      <w:tr w:rsidR="00727A14" w:rsidRPr="009534CE" w:rsidTr="001725DB">
        <w:tc>
          <w:tcPr>
            <w:tcW w:w="9854" w:type="dxa"/>
          </w:tcPr>
          <w:p w:rsidR="00727A14" w:rsidRPr="009534CE" w:rsidRDefault="00727A14" w:rsidP="001725DB">
            <w:pPr>
              <w:rPr>
                <w:sz w:val="18"/>
                <w:szCs w:val="18"/>
              </w:rPr>
            </w:pPr>
            <w:r w:rsidRPr="009534CE">
              <w:rPr>
                <w:sz w:val="18"/>
                <w:szCs w:val="18"/>
              </w:rPr>
              <w:t>Pasiūlymų vertinimo kriterijus:</w:t>
            </w:r>
          </w:p>
        </w:tc>
      </w:tr>
    </w:tbl>
    <w:p w:rsidR="00727A14" w:rsidRPr="009534CE" w:rsidRDefault="00727A14" w:rsidP="001661CE">
      <w:pPr>
        <w:rPr>
          <w:b/>
          <w:sz w:val="24"/>
          <w:szCs w:val="24"/>
        </w:rPr>
      </w:pPr>
    </w:p>
    <w:tbl>
      <w:tblPr>
        <w:tblW w:w="9889" w:type="dxa"/>
        <w:tblLook w:val="00A0"/>
      </w:tblPr>
      <w:tblGrid>
        <w:gridCol w:w="4361"/>
        <w:gridCol w:w="709"/>
        <w:gridCol w:w="283"/>
        <w:gridCol w:w="567"/>
        <w:gridCol w:w="284"/>
        <w:gridCol w:w="3685"/>
      </w:tblGrid>
      <w:tr w:rsidR="00727A14" w:rsidRPr="009534CE" w:rsidTr="001725DB">
        <w:tc>
          <w:tcPr>
            <w:tcW w:w="4361" w:type="dxa"/>
          </w:tcPr>
          <w:p w:rsidR="00727A14" w:rsidRPr="009534CE" w:rsidRDefault="00727A14" w:rsidP="001725DB">
            <w:pPr>
              <w:rPr>
                <w:sz w:val="24"/>
                <w:szCs w:val="24"/>
              </w:rPr>
            </w:pPr>
            <w:r w:rsidRPr="009534CE">
              <w:rPr>
                <w:sz w:val="24"/>
                <w:szCs w:val="24"/>
              </w:rPr>
              <w:t xml:space="preserve">Pirkimas vykdomas CVP IS priemonėmis:  </w:t>
            </w:r>
          </w:p>
        </w:tc>
        <w:tc>
          <w:tcPr>
            <w:tcW w:w="709" w:type="dxa"/>
            <w:tcBorders>
              <w:right w:val="single" w:sz="12" w:space="0" w:color="auto"/>
            </w:tcBorders>
          </w:tcPr>
          <w:p w:rsidR="00727A14" w:rsidRPr="009534CE" w:rsidRDefault="00727A14" w:rsidP="001725DB">
            <w:pPr>
              <w:rPr>
                <w:sz w:val="24"/>
                <w:szCs w:val="24"/>
              </w:rPr>
            </w:pPr>
            <w:r w:rsidRPr="009534CE">
              <w:rPr>
                <w:sz w:val="24"/>
                <w:szCs w:val="24"/>
              </w:rPr>
              <w:t>taip</w:t>
            </w:r>
          </w:p>
        </w:tc>
        <w:tc>
          <w:tcPr>
            <w:tcW w:w="283" w:type="dxa"/>
            <w:tcBorders>
              <w:top w:val="single" w:sz="12" w:space="0" w:color="auto"/>
              <w:left w:val="single" w:sz="12" w:space="0" w:color="auto"/>
              <w:bottom w:val="single" w:sz="12" w:space="0" w:color="auto"/>
              <w:right w:val="single" w:sz="12" w:space="0" w:color="auto"/>
            </w:tcBorders>
          </w:tcPr>
          <w:p w:rsidR="00727A14" w:rsidRPr="009534CE" w:rsidRDefault="00727A14" w:rsidP="001725DB">
            <w:pPr>
              <w:rPr>
                <w:sz w:val="24"/>
                <w:szCs w:val="24"/>
              </w:rPr>
            </w:pPr>
          </w:p>
        </w:tc>
        <w:tc>
          <w:tcPr>
            <w:tcW w:w="567" w:type="dxa"/>
            <w:tcBorders>
              <w:left w:val="single" w:sz="12" w:space="0" w:color="auto"/>
              <w:right w:val="single" w:sz="12" w:space="0" w:color="auto"/>
            </w:tcBorders>
          </w:tcPr>
          <w:p w:rsidR="00727A14" w:rsidRPr="009534CE" w:rsidRDefault="00727A14" w:rsidP="001725DB">
            <w:pPr>
              <w:rPr>
                <w:sz w:val="24"/>
                <w:szCs w:val="24"/>
              </w:rPr>
            </w:pPr>
            <w:r w:rsidRPr="009534CE">
              <w:rPr>
                <w:sz w:val="24"/>
                <w:szCs w:val="24"/>
              </w:rPr>
              <w:t>ne</w:t>
            </w:r>
          </w:p>
        </w:tc>
        <w:tc>
          <w:tcPr>
            <w:tcW w:w="284" w:type="dxa"/>
            <w:tcBorders>
              <w:top w:val="single" w:sz="12" w:space="0" w:color="auto"/>
              <w:left w:val="single" w:sz="12" w:space="0" w:color="auto"/>
              <w:bottom w:val="single" w:sz="12" w:space="0" w:color="auto"/>
              <w:right w:val="single" w:sz="12" w:space="0" w:color="auto"/>
            </w:tcBorders>
          </w:tcPr>
          <w:p w:rsidR="00727A14" w:rsidRPr="009534CE" w:rsidRDefault="00727A14" w:rsidP="001725DB">
            <w:pPr>
              <w:rPr>
                <w:sz w:val="24"/>
                <w:szCs w:val="24"/>
              </w:rPr>
            </w:pPr>
          </w:p>
        </w:tc>
        <w:tc>
          <w:tcPr>
            <w:tcW w:w="3685" w:type="dxa"/>
            <w:tcBorders>
              <w:left w:val="single" w:sz="12" w:space="0" w:color="auto"/>
            </w:tcBorders>
          </w:tcPr>
          <w:p w:rsidR="00727A14" w:rsidRPr="009534CE" w:rsidRDefault="00727A14" w:rsidP="001725DB">
            <w:pPr>
              <w:rPr>
                <w:sz w:val="24"/>
                <w:szCs w:val="24"/>
              </w:rPr>
            </w:pPr>
          </w:p>
        </w:tc>
      </w:tr>
    </w:tbl>
    <w:p w:rsidR="00727A14" w:rsidRPr="009534CE" w:rsidRDefault="00727A14" w:rsidP="001661CE">
      <w:pPr>
        <w:rPr>
          <w:b/>
          <w:sz w:val="24"/>
          <w:szCs w:val="24"/>
        </w:rPr>
      </w:pPr>
    </w:p>
    <w:tbl>
      <w:tblPr>
        <w:tblW w:w="9889" w:type="dxa"/>
        <w:tblLook w:val="00A0"/>
      </w:tblPr>
      <w:tblGrid>
        <w:gridCol w:w="3652"/>
        <w:gridCol w:w="284"/>
        <w:gridCol w:w="708"/>
        <w:gridCol w:w="284"/>
        <w:gridCol w:w="3969"/>
        <w:gridCol w:w="992"/>
      </w:tblGrid>
      <w:tr w:rsidR="00727A14" w:rsidRPr="009534CE" w:rsidTr="001725DB">
        <w:tc>
          <w:tcPr>
            <w:tcW w:w="3652" w:type="dxa"/>
            <w:tcBorders>
              <w:right w:val="single" w:sz="12" w:space="0" w:color="auto"/>
            </w:tcBorders>
          </w:tcPr>
          <w:p w:rsidR="00727A14" w:rsidRPr="009534CE" w:rsidRDefault="00727A14" w:rsidP="001725DB">
            <w:pPr>
              <w:rPr>
                <w:b/>
                <w:sz w:val="24"/>
                <w:szCs w:val="24"/>
              </w:rPr>
            </w:pPr>
            <w:r w:rsidRPr="009534CE">
              <w:rPr>
                <w:sz w:val="24"/>
                <w:szCs w:val="24"/>
              </w:rPr>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727A14" w:rsidRPr="009534CE" w:rsidRDefault="00727A14" w:rsidP="001725DB">
            <w:pPr>
              <w:rPr>
                <w:b/>
                <w:sz w:val="24"/>
                <w:szCs w:val="24"/>
              </w:rPr>
            </w:pPr>
          </w:p>
        </w:tc>
        <w:tc>
          <w:tcPr>
            <w:tcW w:w="708" w:type="dxa"/>
            <w:tcBorders>
              <w:left w:val="single" w:sz="12" w:space="0" w:color="auto"/>
            </w:tcBorders>
          </w:tcPr>
          <w:p w:rsidR="00727A14" w:rsidRPr="009534CE" w:rsidRDefault="00727A14" w:rsidP="001725DB">
            <w:pPr>
              <w:rPr>
                <w:b/>
                <w:sz w:val="24"/>
                <w:szCs w:val="24"/>
              </w:rPr>
            </w:pPr>
          </w:p>
        </w:tc>
        <w:tc>
          <w:tcPr>
            <w:tcW w:w="284" w:type="dxa"/>
          </w:tcPr>
          <w:p w:rsidR="00727A14" w:rsidRPr="009534CE" w:rsidRDefault="00727A14" w:rsidP="001725DB">
            <w:pPr>
              <w:rPr>
                <w:sz w:val="24"/>
                <w:szCs w:val="24"/>
              </w:rPr>
            </w:pPr>
          </w:p>
        </w:tc>
        <w:tc>
          <w:tcPr>
            <w:tcW w:w="3969" w:type="dxa"/>
            <w:tcBorders>
              <w:right w:val="single" w:sz="12" w:space="0" w:color="auto"/>
            </w:tcBorders>
          </w:tcPr>
          <w:p w:rsidR="00727A14" w:rsidRPr="009534CE" w:rsidRDefault="00727A14" w:rsidP="001725DB">
            <w:pPr>
              <w:rPr>
                <w:sz w:val="24"/>
                <w:szCs w:val="24"/>
              </w:rPr>
            </w:pPr>
            <w:r w:rsidRPr="009534CE">
              <w:rPr>
                <w:sz w:val="24"/>
                <w:szCs w:val="24"/>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727A14" w:rsidRPr="009534CE" w:rsidRDefault="00727A14" w:rsidP="001725DB">
            <w:pPr>
              <w:rPr>
                <w:sz w:val="24"/>
                <w:szCs w:val="24"/>
              </w:rPr>
            </w:pPr>
          </w:p>
        </w:tc>
      </w:tr>
      <w:tr w:rsidR="00727A14" w:rsidRPr="009534CE" w:rsidTr="001725DB">
        <w:tc>
          <w:tcPr>
            <w:tcW w:w="3652" w:type="dxa"/>
          </w:tcPr>
          <w:p w:rsidR="00727A14" w:rsidRPr="009534CE" w:rsidRDefault="00727A14" w:rsidP="001725DB">
            <w:pPr>
              <w:rPr>
                <w:b/>
                <w:sz w:val="24"/>
                <w:szCs w:val="24"/>
              </w:rPr>
            </w:pPr>
          </w:p>
        </w:tc>
        <w:tc>
          <w:tcPr>
            <w:tcW w:w="284" w:type="dxa"/>
            <w:tcBorders>
              <w:top w:val="single" w:sz="12" w:space="0" w:color="auto"/>
              <w:bottom w:val="single" w:sz="12" w:space="0" w:color="auto"/>
            </w:tcBorders>
          </w:tcPr>
          <w:p w:rsidR="00727A14" w:rsidRPr="009534CE" w:rsidRDefault="00727A14" w:rsidP="001725DB">
            <w:pPr>
              <w:rPr>
                <w:b/>
                <w:sz w:val="24"/>
                <w:szCs w:val="24"/>
              </w:rPr>
            </w:pPr>
          </w:p>
        </w:tc>
        <w:tc>
          <w:tcPr>
            <w:tcW w:w="708" w:type="dxa"/>
          </w:tcPr>
          <w:p w:rsidR="00727A14" w:rsidRPr="009534CE" w:rsidRDefault="00727A14" w:rsidP="001725DB">
            <w:pPr>
              <w:rPr>
                <w:b/>
                <w:sz w:val="24"/>
                <w:szCs w:val="24"/>
              </w:rPr>
            </w:pPr>
          </w:p>
        </w:tc>
        <w:tc>
          <w:tcPr>
            <w:tcW w:w="284" w:type="dxa"/>
          </w:tcPr>
          <w:p w:rsidR="00727A14" w:rsidRPr="009534CE" w:rsidRDefault="00727A14" w:rsidP="001725DB">
            <w:pPr>
              <w:rPr>
                <w:b/>
                <w:sz w:val="24"/>
                <w:szCs w:val="24"/>
              </w:rPr>
            </w:pPr>
          </w:p>
        </w:tc>
        <w:tc>
          <w:tcPr>
            <w:tcW w:w="3969" w:type="dxa"/>
          </w:tcPr>
          <w:p w:rsidR="00727A14" w:rsidRPr="009534CE" w:rsidRDefault="00727A14" w:rsidP="001725DB">
            <w:pPr>
              <w:rPr>
                <w:b/>
                <w:sz w:val="24"/>
                <w:szCs w:val="24"/>
              </w:rPr>
            </w:pPr>
          </w:p>
        </w:tc>
        <w:tc>
          <w:tcPr>
            <w:tcW w:w="992" w:type="dxa"/>
            <w:tcBorders>
              <w:top w:val="single" w:sz="12" w:space="0" w:color="auto"/>
              <w:bottom w:val="single" w:sz="12" w:space="0" w:color="auto"/>
            </w:tcBorders>
          </w:tcPr>
          <w:p w:rsidR="00727A14" w:rsidRPr="009534CE" w:rsidRDefault="00727A14" w:rsidP="001725DB">
            <w:pPr>
              <w:rPr>
                <w:b/>
                <w:sz w:val="24"/>
                <w:szCs w:val="24"/>
              </w:rPr>
            </w:pPr>
          </w:p>
        </w:tc>
      </w:tr>
      <w:tr w:rsidR="00727A14" w:rsidRPr="009534CE" w:rsidTr="001725DB">
        <w:tc>
          <w:tcPr>
            <w:tcW w:w="3652" w:type="dxa"/>
            <w:tcBorders>
              <w:right w:val="single" w:sz="12" w:space="0" w:color="auto"/>
            </w:tcBorders>
          </w:tcPr>
          <w:p w:rsidR="00727A14" w:rsidRPr="009534CE" w:rsidRDefault="00727A14" w:rsidP="001725DB">
            <w:pPr>
              <w:rPr>
                <w:b/>
                <w:sz w:val="24"/>
                <w:szCs w:val="24"/>
              </w:rPr>
            </w:pPr>
            <w:r w:rsidRPr="009534CE">
              <w:rPr>
                <w:sz w:val="24"/>
                <w:szCs w:val="24"/>
              </w:rPr>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727A14" w:rsidRPr="009534CE" w:rsidRDefault="00727A14" w:rsidP="001725DB">
            <w:pPr>
              <w:rPr>
                <w:b/>
                <w:sz w:val="24"/>
                <w:szCs w:val="24"/>
              </w:rPr>
            </w:pPr>
          </w:p>
        </w:tc>
        <w:tc>
          <w:tcPr>
            <w:tcW w:w="708" w:type="dxa"/>
            <w:tcBorders>
              <w:left w:val="single" w:sz="12" w:space="0" w:color="auto"/>
            </w:tcBorders>
          </w:tcPr>
          <w:p w:rsidR="00727A14" w:rsidRPr="009534CE" w:rsidRDefault="00727A14" w:rsidP="001725DB">
            <w:pPr>
              <w:rPr>
                <w:b/>
                <w:sz w:val="24"/>
                <w:szCs w:val="24"/>
              </w:rPr>
            </w:pPr>
          </w:p>
        </w:tc>
        <w:tc>
          <w:tcPr>
            <w:tcW w:w="284" w:type="dxa"/>
          </w:tcPr>
          <w:p w:rsidR="00727A14" w:rsidRPr="009534CE" w:rsidRDefault="00727A14" w:rsidP="001725DB">
            <w:pPr>
              <w:rPr>
                <w:b/>
                <w:sz w:val="24"/>
                <w:szCs w:val="24"/>
              </w:rPr>
            </w:pPr>
          </w:p>
        </w:tc>
        <w:tc>
          <w:tcPr>
            <w:tcW w:w="3969" w:type="dxa"/>
            <w:tcBorders>
              <w:right w:val="single" w:sz="12" w:space="0" w:color="auto"/>
            </w:tcBorders>
          </w:tcPr>
          <w:p w:rsidR="00727A14" w:rsidRPr="009534CE" w:rsidRDefault="00727A14" w:rsidP="001725DB">
            <w:pPr>
              <w:rPr>
                <w:sz w:val="24"/>
                <w:szCs w:val="24"/>
              </w:rPr>
            </w:pPr>
            <w:r w:rsidRPr="009534CE">
              <w:rPr>
                <w:sz w:val="24"/>
                <w:szCs w:val="24"/>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727A14" w:rsidRPr="009534CE" w:rsidRDefault="00727A14" w:rsidP="001725DB">
            <w:pPr>
              <w:rPr>
                <w:b/>
                <w:sz w:val="24"/>
                <w:szCs w:val="24"/>
              </w:rPr>
            </w:pPr>
          </w:p>
        </w:tc>
      </w:tr>
      <w:tr w:rsidR="00727A14" w:rsidRPr="009534CE" w:rsidTr="001725DB">
        <w:tc>
          <w:tcPr>
            <w:tcW w:w="3652" w:type="dxa"/>
          </w:tcPr>
          <w:p w:rsidR="00727A14" w:rsidRPr="009534CE" w:rsidRDefault="00727A14" w:rsidP="001725DB">
            <w:pPr>
              <w:rPr>
                <w:b/>
                <w:sz w:val="24"/>
                <w:szCs w:val="24"/>
              </w:rPr>
            </w:pPr>
          </w:p>
        </w:tc>
        <w:tc>
          <w:tcPr>
            <w:tcW w:w="284" w:type="dxa"/>
            <w:tcBorders>
              <w:top w:val="single" w:sz="12" w:space="0" w:color="auto"/>
              <w:bottom w:val="single" w:sz="12" w:space="0" w:color="auto"/>
            </w:tcBorders>
          </w:tcPr>
          <w:p w:rsidR="00727A14" w:rsidRPr="009534CE" w:rsidRDefault="00727A14" w:rsidP="001725DB">
            <w:pPr>
              <w:rPr>
                <w:b/>
                <w:sz w:val="24"/>
                <w:szCs w:val="24"/>
              </w:rPr>
            </w:pPr>
          </w:p>
        </w:tc>
        <w:tc>
          <w:tcPr>
            <w:tcW w:w="708" w:type="dxa"/>
          </w:tcPr>
          <w:p w:rsidR="00727A14" w:rsidRPr="009534CE" w:rsidRDefault="00727A14" w:rsidP="001725DB">
            <w:pPr>
              <w:rPr>
                <w:b/>
                <w:sz w:val="24"/>
                <w:szCs w:val="24"/>
              </w:rPr>
            </w:pPr>
          </w:p>
        </w:tc>
        <w:tc>
          <w:tcPr>
            <w:tcW w:w="284" w:type="dxa"/>
            <w:tcBorders>
              <w:bottom w:val="single" w:sz="12" w:space="0" w:color="auto"/>
            </w:tcBorders>
          </w:tcPr>
          <w:p w:rsidR="00727A14" w:rsidRPr="009534CE" w:rsidRDefault="00727A14" w:rsidP="001725DB">
            <w:pPr>
              <w:rPr>
                <w:b/>
                <w:sz w:val="24"/>
                <w:szCs w:val="24"/>
              </w:rPr>
            </w:pPr>
          </w:p>
        </w:tc>
        <w:tc>
          <w:tcPr>
            <w:tcW w:w="3969" w:type="dxa"/>
          </w:tcPr>
          <w:p w:rsidR="00727A14" w:rsidRPr="009534CE" w:rsidRDefault="00727A14" w:rsidP="001725DB">
            <w:pPr>
              <w:rPr>
                <w:b/>
                <w:sz w:val="24"/>
                <w:szCs w:val="24"/>
              </w:rPr>
            </w:pPr>
          </w:p>
        </w:tc>
        <w:tc>
          <w:tcPr>
            <w:tcW w:w="992" w:type="dxa"/>
            <w:tcBorders>
              <w:top w:val="single" w:sz="12" w:space="0" w:color="auto"/>
            </w:tcBorders>
          </w:tcPr>
          <w:p w:rsidR="00727A14" w:rsidRPr="009534CE" w:rsidRDefault="00727A14" w:rsidP="001725DB">
            <w:pPr>
              <w:rPr>
                <w:b/>
                <w:sz w:val="24"/>
                <w:szCs w:val="24"/>
              </w:rPr>
            </w:pPr>
          </w:p>
        </w:tc>
      </w:tr>
      <w:tr w:rsidR="00727A14" w:rsidRPr="009534CE" w:rsidTr="001725DB">
        <w:tc>
          <w:tcPr>
            <w:tcW w:w="3652" w:type="dxa"/>
            <w:tcBorders>
              <w:right w:val="single" w:sz="12" w:space="0" w:color="auto"/>
            </w:tcBorders>
          </w:tcPr>
          <w:p w:rsidR="00727A14" w:rsidRPr="009534CE" w:rsidRDefault="00727A14" w:rsidP="001725DB">
            <w:pPr>
              <w:rPr>
                <w:b/>
                <w:sz w:val="24"/>
                <w:szCs w:val="24"/>
              </w:rPr>
            </w:pPr>
            <w:r w:rsidRPr="009534CE">
              <w:rPr>
                <w:sz w:val="24"/>
                <w:szCs w:val="24"/>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727A14" w:rsidRPr="009534CE" w:rsidRDefault="00727A14" w:rsidP="001725DB">
            <w:pPr>
              <w:rPr>
                <w:b/>
                <w:sz w:val="24"/>
                <w:szCs w:val="24"/>
              </w:rPr>
            </w:pPr>
          </w:p>
        </w:tc>
        <w:tc>
          <w:tcPr>
            <w:tcW w:w="708" w:type="dxa"/>
            <w:tcBorders>
              <w:left w:val="single" w:sz="12" w:space="0" w:color="auto"/>
              <w:right w:val="single" w:sz="12" w:space="0" w:color="auto"/>
            </w:tcBorders>
          </w:tcPr>
          <w:p w:rsidR="00727A14" w:rsidRPr="009534CE" w:rsidRDefault="00727A14" w:rsidP="001725DB">
            <w:pPr>
              <w:rPr>
                <w:b/>
                <w:sz w:val="24"/>
                <w:szCs w:val="24"/>
              </w:rPr>
            </w:pPr>
            <w:r w:rsidRPr="009534CE">
              <w:rPr>
                <w:sz w:val="24"/>
                <w:szCs w:val="24"/>
              </w:rPr>
              <w:t>raštu</w:t>
            </w:r>
          </w:p>
        </w:tc>
        <w:tc>
          <w:tcPr>
            <w:tcW w:w="284" w:type="dxa"/>
            <w:tcBorders>
              <w:top w:val="single" w:sz="12" w:space="0" w:color="auto"/>
              <w:left w:val="single" w:sz="12" w:space="0" w:color="auto"/>
              <w:bottom w:val="single" w:sz="12" w:space="0" w:color="auto"/>
              <w:right w:val="single" w:sz="12" w:space="0" w:color="auto"/>
            </w:tcBorders>
          </w:tcPr>
          <w:p w:rsidR="00727A14" w:rsidRPr="009534CE" w:rsidRDefault="00727A14" w:rsidP="001725DB">
            <w:pPr>
              <w:rPr>
                <w:b/>
                <w:sz w:val="24"/>
                <w:szCs w:val="24"/>
              </w:rPr>
            </w:pPr>
          </w:p>
        </w:tc>
        <w:tc>
          <w:tcPr>
            <w:tcW w:w="3969" w:type="dxa"/>
            <w:tcBorders>
              <w:left w:val="single" w:sz="12" w:space="0" w:color="auto"/>
            </w:tcBorders>
          </w:tcPr>
          <w:p w:rsidR="00727A14" w:rsidRPr="009534CE" w:rsidRDefault="00727A14" w:rsidP="001725DB">
            <w:pPr>
              <w:rPr>
                <w:b/>
                <w:sz w:val="24"/>
                <w:szCs w:val="24"/>
              </w:rPr>
            </w:pPr>
          </w:p>
        </w:tc>
        <w:tc>
          <w:tcPr>
            <w:tcW w:w="992" w:type="dxa"/>
          </w:tcPr>
          <w:p w:rsidR="00727A14" w:rsidRPr="009534CE" w:rsidRDefault="00727A14" w:rsidP="001725DB">
            <w:pPr>
              <w:rPr>
                <w:b/>
                <w:sz w:val="24"/>
                <w:szCs w:val="24"/>
              </w:rPr>
            </w:pPr>
          </w:p>
        </w:tc>
      </w:tr>
    </w:tbl>
    <w:p w:rsidR="00727A14" w:rsidRPr="009534CE" w:rsidRDefault="00727A14" w:rsidP="001661CE">
      <w:pPr>
        <w:rPr>
          <w:b/>
          <w:sz w:val="24"/>
          <w:szCs w:val="24"/>
        </w:rPr>
      </w:pPr>
      <w:r w:rsidRPr="009534CE">
        <w:rPr>
          <w:b/>
          <w:sz w:val="24"/>
          <w:szCs w:val="24"/>
        </w:rPr>
        <w:t>Apklausti/pateikę pasiūlymus tiekėjai:</w:t>
      </w:r>
    </w:p>
    <w:tbl>
      <w:tblPr>
        <w:tblpPr w:leftFromText="180" w:rightFromText="180" w:vertAnchor="text" w:horzAnchor="margin" w:tblpY="4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1"/>
        <w:gridCol w:w="2191"/>
        <w:gridCol w:w="1655"/>
        <w:gridCol w:w="2470"/>
        <w:gridCol w:w="3022"/>
      </w:tblGrid>
      <w:tr w:rsidR="00727A14" w:rsidRPr="009534CE" w:rsidTr="001661CE">
        <w:tc>
          <w:tcPr>
            <w:tcW w:w="551" w:type="dxa"/>
            <w:tcBorders>
              <w:top w:val="single" w:sz="12" w:space="0" w:color="auto"/>
              <w:left w:val="single" w:sz="12" w:space="0" w:color="auto"/>
              <w:bottom w:val="single" w:sz="12" w:space="0" w:color="auto"/>
            </w:tcBorders>
            <w:vAlign w:val="center"/>
          </w:tcPr>
          <w:p w:rsidR="00727A14" w:rsidRPr="009534CE" w:rsidRDefault="00727A14" w:rsidP="001725DB">
            <w:pPr>
              <w:jc w:val="center"/>
              <w:rPr>
                <w:sz w:val="18"/>
                <w:szCs w:val="18"/>
              </w:rPr>
            </w:pPr>
            <w:r w:rsidRPr="009534CE">
              <w:rPr>
                <w:sz w:val="18"/>
                <w:szCs w:val="18"/>
              </w:rPr>
              <w:t>Eil. Nr.</w:t>
            </w:r>
          </w:p>
        </w:tc>
        <w:tc>
          <w:tcPr>
            <w:tcW w:w="2191" w:type="dxa"/>
            <w:tcBorders>
              <w:top w:val="single" w:sz="12" w:space="0" w:color="auto"/>
              <w:bottom w:val="single" w:sz="12" w:space="0" w:color="auto"/>
            </w:tcBorders>
            <w:vAlign w:val="center"/>
          </w:tcPr>
          <w:p w:rsidR="00727A14" w:rsidRPr="009534CE" w:rsidRDefault="00727A14" w:rsidP="001725DB">
            <w:pPr>
              <w:jc w:val="center"/>
              <w:rPr>
                <w:sz w:val="18"/>
                <w:szCs w:val="18"/>
              </w:rPr>
            </w:pPr>
            <w:r w:rsidRPr="009534CE">
              <w:rPr>
                <w:sz w:val="18"/>
                <w:szCs w:val="18"/>
              </w:rPr>
              <w:t>Pavadinimas</w:t>
            </w:r>
          </w:p>
        </w:tc>
        <w:tc>
          <w:tcPr>
            <w:tcW w:w="1655" w:type="dxa"/>
            <w:tcBorders>
              <w:top w:val="single" w:sz="12" w:space="0" w:color="auto"/>
              <w:bottom w:val="single" w:sz="12" w:space="0" w:color="auto"/>
            </w:tcBorders>
            <w:vAlign w:val="center"/>
          </w:tcPr>
          <w:p w:rsidR="00727A14" w:rsidRPr="009534CE" w:rsidRDefault="00727A14" w:rsidP="001725DB">
            <w:pPr>
              <w:jc w:val="center"/>
              <w:rPr>
                <w:sz w:val="18"/>
                <w:szCs w:val="18"/>
              </w:rPr>
            </w:pPr>
            <w:r w:rsidRPr="009534CE">
              <w:rPr>
                <w:sz w:val="18"/>
                <w:szCs w:val="18"/>
              </w:rPr>
              <w:t>Tiekėjo kodas</w:t>
            </w:r>
          </w:p>
        </w:tc>
        <w:tc>
          <w:tcPr>
            <w:tcW w:w="2470" w:type="dxa"/>
            <w:tcBorders>
              <w:top w:val="single" w:sz="12" w:space="0" w:color="auto"/>
              <w:bottom w:val="single" w:sz="12" w:space="0" w:color="auto"/>
            </w:tcBorders>
            <w:vAlign w:val="center"/>
          </w:tcPr>
          <w:p w:rsidR="00727A14" w:rsidRPr="009534CE" w:rsidRDefault="00727A14" w:rsidP="001725DB">
            <w:pPr>
              <w:jc w:val="center"/>
              <w:rPr>
                <w:sz w:val="18"/>
                <w:szCs w:val="18"/>
              </w:rPr>
            </w:pPr>
            <w:r w:rsidRPr="009534CE">
              <w:rPr>
                <w:sz w:val="18"/>
                <w:szCs w:val="18"/>
              </w:rPr>
              <w:t>Adresas, interneto svetainės, el. pašto adresas, telefono, fakso numeris ir kt.</w:t>
            </w:r>
          </w:p>
        </w:tc>
        <w:tc>
          <w:tcPr>
            <w:tcW w:w="3022" w:type="dxa"/>
            <w:tcBorders>
              <w:top w:val="single" w:sz="12" w:space="0" w:color="auto"/>
              <w:bottom w:val="single" w:sz="12" w:space="0" w:color="auto"/>
              <w:right w:val="single" w:sz="12" w:space="0" w:color="auto"/>
            </w:tcBorders>
            <w:vAlign w:val="center"/>
          </w:tcPr>
          <w:p w:rsidR="00727A14" w:rsidRPr="009534CE" w:rsidRDefault="00727A14" w:rsidP="001725DB">
            <w:pPr>
              <w:jc w:val="center"/>
              <w:rPr>
                <w:sz w:val="18"/>
                <w:szCs w:val="18"/>
              </w:rPr>
            </w:pPr>
            <w:r w:rsidRPr="009534CE">
              <w:rPr>
                <w:sz w:val="18"/>
                <w:szCs w:val="18"/>
              </w:rPr>
              <w:t xml:space="preserve">Pasiūlymą </w:t>
            </w:r>
            <w:r w:rsidRPr="009534CE">
              <w:rPr>
                <w:spacing w:val="1"/>
                <w:sz w:val="18"/>
                <w:szCs w:val="18"/>
              </w:rPr>
              <w:t xml:space="preserve">pateikusio </w:t>
            </w:r>
            <w:r w:rsidRPr="009534CE">
              <w:rPr>
                <w:spacing w:val="-1"/>
                <w:sz w:val="18"/>
                <w:szCs w:val="18"/>
              </w:rPr>
              <w:t xml:space="preserve">asmens pareigos, vardas, </w:t>
            </w:r>
            <w:r w:rsidRPr="009534CE">
              <w:rPr>
                <w:spacing w:val="5"/>
                <w:sz w:val="18"/>
                <w:szCs w:val="18"/>
              </w:rPr>
              <w:t>pavardė</w:t>
            </w:r>
          </w:p>
        </w:tc>
      </w:tr>
      <w:tr w:rsidR="00727A14" w:rsidRPr="009534CE" w:rsidTr="001661CE">
        <w:tc>
          <w:tcPr>
            <w:tcW w:w="551" w:type="dxa"/>
            <w:tcBorders>
              <w:top w:val="single" w:sz="12" w:space="0" w:color="auto"/>
            </w:tcBorders>
          </w:tcPr>
          <w:p w:rsidR="00727A14" w:rsidRPr="009534CE" w:rsidRDefault="00727A14" w:rsidP="001725DB">
            <w:pPr>
              <w:rPr>
                <w:sz w:val="18"/>
                <w:szCs w:val="18"/>
              </w:rPr>
            </w:pPr>
          </w:p>
        </w:tc>
        <w:tc>
          <w:tcPr>
            <w:tcW w:w="2191" w:type="dxa"/>
            <w:tcBorders>
              <w:top w:val="single" w:sz="12" w:space="0" w:color="auto"/>
            </w:tcBorders>
          </w:tcPr>
          <w:p w:rsidR="00727A14" w:rsidRPr="009534CE" w:rsidRDefault="00727A14" w:rsidP="001725DB">
            <w:pPr>
              <w:rPr>
                <w:sz w:val="18"/>
                <w:szCs w:val="18"/>
              </w:rPr>
            </w:pPr>
          </w:p>
        </w:tc>
        <w:tc>
          <w:tcPr>
            <w:tcW w:w="1655" w:type="dxa"/>
            <w:tcBorders>
              <w:top w:val="single" w:sz="12" w:space="0" w:color="auto"/>
            </w:tcBorders>
          </w:tcPr>
          <w:p w:rsidR="00727A14" w:rsidRPr="009534CE" w:rsidRDefault="00727A14" w:rsidP="001725DB">
            <w:pPr>
              <w:jc w:val="center"/>
              <w:rPr>
                <w:sz w:val="18"/>
                <w:szCs w:val="18"/>
              </w:rPr>
            </w:pPr>
          </w:p>
        </w:tc>
        <w:tc>
          <w:tcPr>
            <w:tcW w:w="2470" w:type="dxa"/>
            <w:tcBorders>
              <w:top w:val="single" w:sz="12" w:space="0" w:color="auto"/>
            </w:tcBorders>
          </w:tcPr>
          <w:p w:rsidR="00727A14" w:rsidRPr="009534CE" w:rsidRDefault="00727A14" w:rsidP="001725DB">
            <w:pPr>
              <w:rPr>
                <w:sz w:val="18"/>
                <w:szCs w:val="18"/>
              </w:rPr>
            </w:pPr>
          </w:p>
        </w:tc>
        <w:tc>
          <w:tcPr>
            <w:tcW w:w="3022" w:type="dxa"/>
            <w:tcBorders>
              <w:top w:val="single" w:sz="12" w:space="0" w:color="auto"/>
            </w:tcBorders>
          </w:tcPr>
          <w:p w:rsidR="00727A14" w:rsidRPr="009534CE" w:rsidRDefault="00727A14" w:rsidP="001725DB">
            <w:pPr>
              <w:rPr>
                <w:sz w:val="18"/>
                <w:szCs w:val="18"/>
              </w:rPr>
            </w:pPr>
          </w:p>
        </w:tc>
      </w:tr>
      <w:tr w:rsidR="00727A14" w:rsidRPr="009534CE" w:rsidTr="001661CE">
        <w:tc>
          <w:tcPr>
            <w:tcW w:w="551" w:type="dxa"/>
          </w:tcPr>
          <w:p w:rsidR="00727A14" w:rsidRPr="009534CE" w:rsidRDefault="00727A14" w:rsidP="001725DB">
            <w:pPr>
              <w:rPr>
                <w:sz w:val="18"/>
                <w:szCs w:val="18"/>
              </w:rPr>
            </w:pPr>
          </w:p>
        </w:tc>
        <w:tc>
          <w:tcPr>
            <w:tcW w:w="2191" w:type="dxa"/>
          </w:tcPr>
          <w:p w:rsidR="00727A14" w:rsidRPr="009534CE" w:rsidRDefault="00727A14" w:rsidP="001725DB">
            <w:pPr>
              <w:rPr>
                <w:sz w:val="18"/>
                <w:szCs w:val="18"/>
              </w:rPr>
            </w:pPr>
          </w:p>
        </w:tc>
        <w:tc>
          <w:tcPr>
            <w:tcW w:w="1655" w:type="dxa"/>
          </w:tcPr>
          <w:p w:rsidR="00727A14" w:rsidRPr="009534CE" w:rsidRDefault="00727A14" w:rsidP="001725DB">
            <w:pPr>
              <w:rPr>
                <w:sz w:val="18"/>
                <w:szCs w:val="18"/>
              </w:rPr>
            </w:pPr>
          </w:p>
        </w:tc>
        <w:tc>
          <w:tcPr>
            <w:tcW w:w="2470" w:type="dxa"/>
          </w:tcPr>
          <w:p w:rsidR="00727A14" w:rsidRPr="009534CE" w:rsidRDefault="00727A14" w:rsidP="001725DB">
            <w:pPr>
              <w:rPr>
                <w:sz w:val="18"/>
                <w:szCs w:val="18"/>
              </w:rPr>
            </w:pPr>
          </w:p>
        </w:tc>
        <w:tc>
          <w:tcPr>
            <w:tcW w:w="3022" w:type="dxa"/>
          </w:tcPr>
          <w:p w:rsidR="00727A14" w:rsidRPr="009534CE" w:rsidRDefault="00727A14" w:rsidP="001725DB">
            <w:pPr>
              <w:rPr>
                <w:sz w:val="18"/>
                <w:szCs w:val="18"/>
              </w:rPr>
            </w:pPr>
          </w:p>
        </w:tc>
      </w:tr>
      <w:tr w:rsidR="00727A14" w:rsidRPr="009534CE" w:rsidTr="001661CE">
        <w:tc>
          <w:tcPr>
            <w:tcW w:w="551" w:type="dxa"/>
          </w:tcPr>
          <w:p w:rsidR="00727A14" w:rsidRPr="009534CE" w:rsidRDefault="00727A14" w:rsidP="001725DB">
            <w:pPr>
              <w:rPr>
                <w:sz w:val="18"/>
                <w:szCs w:val="18"/>
              </w:rPr>
            </w:pPr>
          </w:p>
        </w:tc>
        <w:tc>
          <w:tcPr>
            <w:tcW w:w="2191" w:type="dxa"/>
          </w:tcPr>
          <w:p w:rsidR="00727A14" w:rsidRPr="009534CE" w:rsidRDefault="00727A14" w:rsidP="001725DB">
            <w:pPr>
              <w:rPr>
                <w:sz w:val="18"/>
                <w:szCs w:val="18"/>
              </w:rPr>
            </w:pPr>
          </w:p>
        </w:tc>
        <w:tc>
          <w:tcPr>
            <w:tcW w:w="1655" w:type="dxa"/>
          </w:tcPr>
          <w:p w:rsidR="00727A14" w:rsidRPr="009534CE" w:rsidRDefault="00727A14" w:rsidP="001725DB">
            <w:pPr>
              <w:rPr>
                <w:sz w:val="18"/>
                <w:szCs w:val="18"/>
              </w:rPr>
            </w:pPr>
          </w:p>
        </w:tc>
        <w:tc>
          <w:tcPr>
            <w:tcW w:w="2470" w:type="dxa"/>
          </w:tcPr>
          <w:p w:rsidR="00727A14" w:rsidRPr="009534CE" w:rsidRDefault="00727A14" w:rsidP="001725DB">
            <w:pPr>
              <w:rPr>
                <w:sz w:val="18"/>
                <w:szCs w:val="18"/>
              </w:rPr>
            </w:pPr>
          </w:p>
        </w:tc>
        <w:tc>
          <w:tcPr>
            <w:tcW w:w="3022" w:type="dxa"/>
          </w:tcPr>
          <w:p w:rsidR="00727A14" w:rsidRPr="009534CE" w:rsidRDefault="00727A14" w:rsidP="001725DB">
            <w:pPr>
              <w:rPr>
                <w:sz w:val="18"/>
                <w:szCs w:val="18"/>
              </w:rPr>
            </w:pPr>
          </w:p>
        </w:tc>
      </w:tr>
    </w:tbl>
    <w:p w:rsidR="00727A14" w:rsidRPr="009534CE" w:rsidRDefault="00727A14" w:rsidP="001661CE">
      <w:pPr>
        <w:rPr>
          <w:b/>
          <w:sz w:val="24"/>
          <w:szCs w:val="24"/>
        </w:rPr>
      </w:pPr>
      <w:r w:rsidRPr="009534CE">
        <w:rPr>
          <w:b/>
          <w:sz w:val="24"/>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2246"/>
        <w:gridCol w:w="2409"/>
        <w:gridCol w:w="1985"/>
        <w:gridCol w:w="2693"/>
      </w:tblGrid>
      <w:tr w:rsidR="00727A14" w:rsidRPr="009534CE" w:rsidTr="001725DB">
        <w:tc>
          <w:tcPr>
            <w:tcW w:w="556" w:type="dxa"/>
            <w:vMerge w:val="restart"/>
            <w:tcBorders>
              <w:top w:val="single" w:sz="12" w:space="0" w:color="auto"/>
              <w:left w:val="single" w:sz="12" w:space="0" w:color="auto"/>
            </w:tcBorders>
          </w:tcPr>
          <w:p w:rsidR="00727A14" w:rsidRPr="009534CE" w:rsidRDefault="00727A14" w:rsidP="001725DB">
            <w:pPr>
              <w:rPr>
                <w:sz w:val="18"/>
                <w:szCs w:val="18"/>
              </w:rPr>
            </w:pPr>
            <w:r w:rsidRPr="009534CE">
              <w:rPr>
                <w:sz w:val="18"/>
                <w:szCs w:val="18"/>
              </w:rPr>
              <w:t>Eil. Nr.</w:t>
            </w:r>
          </w:p>
        </w:tc>
        <w:tc>
          <w:tcPr>
            <w:tcW w:w="2246" w:type="dxa"/>
            <w:vMerge w:val="restart"/>
            <w:tcBorders>
              <w:top w:val="single" w:sz="12" w:space="0" w:color="auto"/>
            </w:tcBorders>
            <w:vAlign w:val="center"/>
          </w:tcPr>
          <w:p w:rsidR="00727A14" w:rsidRPr="009534CE" w:rsidRDefault="00727A14" w:rsidP="001725DB">
            <w:pPr>
              <w:jc w:val="center"/>
              <w:rPr>
                <w:sz w:val="18"/>
                <w:szCs w:val="18"/>
              </w:rPr>
            </w:pPr>
            <w:r w:rsidRPr="009534CE">
              <w:rPr>
                <w:sz w:val="18"/>
                <w:szCs w:val="18"/>
              </w:rPr>
              <w:t>Pavadinimas</w:t>
            </w:r>
          </w:p>
        </w:tc>
        <w:tc>
          <w:tcPr>
            <w:tcW w:w="7087" w:type="dxa"/>
            <w:gridSpan w:val="3"/>
            <w:tcBorders>
              <w:top w:val="single" w:sz="12" w:space="0" w:color="auto"/>
              <w:right w:val="single" w:sz="12" w:space="0" w:color="auto"/>
            </w:tcBorders>
            <w:vAlign w:val="center"/>
          </w:tcPr>
          <w:p w:rsidR="00727A14" w:rsidRPr="009534CE" w:rsidRDefault="00727A14" w:rsidP="001725DB">
            <w:pPr>
              <w:jc w:val="center"/>
              <w:rPr>
                <w:sz w:val="18"/>
                <w:szCs w:val="18"/>
              </w:rPr>
            </w:pPr>
            <w:r w:rsidRPr="009534CE">
              <w:rPr>
                <w:sz w:val="18"/>
                <w:szCs w:val="18"/>
              </w:rPr>
              <w:t>Pasiūlymo kaina ir kitos charakteristikos</w:t>
            </w:r>
          </w:p>
          <w:p w:rsidR="00727A14" w:rsidRPr="009534CE" w:rsidRDefault="00727A14" w:rsidP="001725DB">
            <w:pPr>
              <w:jc w:val="center"/>
              <w:rPr>
                <w:i/>
                <w:sz w:val="18"/>
                <w:szCs w:val="18"/>
              </w:rPr>
            </w:pPr>
            <w:r w:rsidRPr="009534CE">
              <w:rPr>
                <w:i/>
                <w:sz w:val="18"/>
                <w:szCs w:val="18"/>
              </w:rPr>
              <w:t>(nurodyti)</w:t>
            </w:r>
          </w:p>
        </w:tc>
      </w:tr>
      <w:tr w:rsidR="00727A14" w:rsidRPr="009534CE" w:rsidTr="001725DB">
        <w:tc>
          <w:tcPr>
            <w:tcW w:w="556" w:type="dxa"/>
            <w:vMerge/>
            <w:tcBorders>
              <w:left w:val="single" w:sz="12" w:space="0" w:color="auto"/>
              <w:bottom w:val="single" w:sz="12" w:space="0" w:color="auto"/>
            </w:tcBorders>
          </w:tcPr>
          <w:p w:rsidR="00727A14" w:rsidRPr="009534CE" w:rsidRDefault="00727A14" w:rsidP="001725DB">
            <w:pPr>
              <w:rPr>
                <w:sz w:val="18"/>
                <w:szCs w:val="18"/>
              </w:rPr>
            </w:pPr>
          </w:p>
        </w:tc>
        <w:tc>
          <w:tcPr>
            <w:tcW w:w="2246" w:type="dxa"/>
            <w:vMerge/>
            <w:tcBorders>
              <w:bottom w:val="single" w:sz="12" w:space="0" w:color="auto"/>
            </w:tcBorders>
          </w:tcPr>
          <w:p w:rsidR="00727A14" w:rsidRPr="009534CE" w:rsidRDefault="00727A14" w:rsidP="001725DB">
            <w:pPr>
              <w:rPr>
                <w:sz w:val="18"/>
                <w:szCs w:val="18"/>
              </w:rPr>
            </w:pPr>
          </w:p>
        </w:tc>
        <w:tc>
          <w:tcPr>
            <w:tcW w:w="2409" w:type="dxa"/>
            <w:tcBorders>
              <w:bottom w:val="single" w:sz="12" w:space="0" w:color="auto"/>
            </w:tcBorders>
          </w:tcPr>
          <w:p w:rsidR="00727A14" w:rsidRPr="009534CE" w:rsidRDefault="00727A14" w:rsidP="001725DB">
            <w:pPr>
              <w:rPr>
                <w:sz w:val="18"/>
                <w:szCs w:val="18"/>
              </w:rPr>
            </w:pPr>
          </w:p>
        </w:tc>
        <w:tc>
          <w:tcPr>
            <w:tcW w:w="1985" w:type="dxa"/>
            <w:tcBorders>
              <w:bottom w:val="single" w:sz="12" w:space="0" w:color="auto"/>
            </w:tcBorders>
          </w:tcPr>
          <w:p w:rsidR="00727A14" w:rsidRPr="009534CE" w:rsidRDefault="00727A14" w:rsidP="001725DB">
            <w:pPr>
              <w:rPr>
                <w:sz w:val="18"/>
                <w:szCs w:val="18"/>
              </w:rPr>
            </w:pPr>
          </w:p>
        </w:tc>
        <w:tc>
          <w:tcPr>
            <w:tcW w:w="2693" w:type="dxa"/>
            <w:tcBorders>
              <w:bottom w:val="single" w:sz="12" w:space="0" w:color="auto"/>
              <w:right w:val="single" w:sz="12" w:space="0" w:color="auto"/>
            </w:tcBorders>
          </w:tcPr>
          <w:p w:rsidR="00727A14" w:rsidRPr="009534CE" w:rsidRDefault="00727A14" w:rsidP="001725DB">
            <w:pPr>
              <w:rPr>
                <w:sz w:val="18"/>
                <w:szCs w:val="18"/>
              </w:rPr>
            </w:pPr>
          </w:p>
        </w:tc>
      </w:tr>
      <w:tr w:rsidR="00727A14" w:rsidRPr="009534CE" w:rsidTr="001725DB">
        <w:tc>
          <w:tcPr>
            <w:tcW w:w="556" w:type="dxa"/>
            <w:tcBorders>
              <w:top w:val="single" w:sz="12" w:space="0" w:color="auto"/>
            </w:tcBorders>
          </w:tcPr>
          <w:p w:rsidR="00727A14" w:rsidRPr="009534CE" w:rsidRDefault="00727A14" w:rsidP="001725DB">
            <w:pPr>
              <w:rPr>
                <w:sz w:val="18"/>
                <w:szCs w:val="18"/>
              </w:rPr>
            </w:pPr>
          </w:p>
        </w:tc>
        <w:tc>
          <w:tcPr>
            <w:tcW w:w="2246" w:type="dxa"/>
            <w:tcBorders>
              <w:top w:val="single" w:sz="12" w:space="0" w:color="auto"/>
            </w:tcBorders>
          </w:tcPr>
          <w:p w:rsidR="00727A14" w:rsidRPr="009534CE" w:rsidRDefault="00727A14" w:rsidP="001725DB">
            <w:pPr>
              <w:rPr>
                <w:sz w:val="18"/>
                <w:szCs w:val="18"/>
              </w:rPr>
            </w:pPr>
          </w:p>
        </w:tc>
        <w:tc>
          <w:tcPr>
            <w:tcW w:w="2409" w:type="dxa"/>
            <w:tcBorders>
              <w:top w:val="single" w:sz="12" w:space="0" w:color="auto"/>
            </w:tcBorders>
          </w:tcPr>
          <w:p w:rsidR="00727A14" w:rsidRPr="009534CE" w:rsidRDefault="00727A14" w:rsidP="001725DB">
            <w:pPr>
              <w:rPr>
                <w:sz w:val="18"/>
                <w:szCs w:val="18"/>
              </w:rPr>
            </w:pPr>
          </w:p>
        </w:tc>
        <w:tc>
          <w:tcPr>
            <w:tcW w:w="1985" w:type="dxa"/>
            <w:tcBorders>
              <w:top w:val="single" w:sz="12" w:space="0" w:color="auto"/>
            </w:tcBorders>
          </w:tcPr>
          <w:p w:rsidR="00727A14" w:rsidRPr="009534CE" w:rsidRDefault="00727A14" w:rsidP="001725DB">
            <w:pPr>
              <w:rPr>
                <w:sz w:val="18"/>
                <w:szCs w:val="18"/>
              </w:rPr>
            </w:pPr>
          </w:p>
        </w:tc>
        <w:tc>
          <w:tcPr>
            <w:tcW w:w="2693" w:type="dxa"/>
            <w:tcBorders>
              <w:top w:val="single" w:sz="12" w:space="0" w:color="auto"/>
            </w:tcBorders>
          </w:tcPr>
          <w:p w:rsidR="00727A14" w:rsidRPr="009534CE" w:rsidRDefault="00727A14" w:rsidP="001725DB">
            <w:pPr>
              <w:rPr>
                <w:sz w:val="18"/>
                <w:szCs w:val="18"/>
              </w:rPr>
            </w:pPr>
          </w:p>
        </w:tc>
      </w:tr>
      <w:tr w:rsidR="00727A14" w:rsidRPr="009534CE" w:rsidTr="001725DB">
        <w:tc>
          <w:tcPr>
            <w:tcW w:w="556" w:type="dxa"/>
          </w:tcPr>
          <w:p w:rsidR="00727A14" w:rsidRPr="009534CE" w:rsidRDefault="00727A14" w:rsidP="001725DB">
            <w:pPr>
              <w:rPr>
                <w:sz w:val="18"/>
                <w:szCs w:val="18"/>
              </w:rPr>
            </w:pPr>
          </w:p>
        </w:tc>
        <w:tc>
          <w:tcPr>
            <w:tcW w:w="2246" w:type="dxa"/>
          </w:tcPr>
          <w:p w:rsidR="00727A14" w:rsidRPr="009534CE" w:rsidRDefault="00727A14" w:rsidP="001725DB">
            <w:pPr>
              <w:rPr>
                <w:sz w:val="18"/>
                <w:szCs w:val="18"/>
              </w:rPr>
            </w:pPr>
          </w:p>
        </w:tc>
        <w:tc>
          <w:tcPr>
            <w:tcW w:w="2409" w:type="dxa"/>
          </w:tcPr>
          <w:p w:rsidR="00727A14" w:rsidRPr="009534CE" w:rsidRDefault="00727A14" w:rsidP="001725DB">
            <w:pPr>
              <w:rPr>
                <w:sz w:val="18"/>
                <w:szCs w:val="18"/>
              </w:rPr>
            </w:pPr>
          </w:p>
        </w:tc>
        <w:tc>
          <w:tcPr>
            <w:tcW w:w="1985" w:type="dxa"/>
          </w:tcPr>
          <w:p w:rsidR="00727A14" w:rsidRPr="009534CE" w:rsidRDefault="00727A14" w:rsidP="001725DB">
            <w:pPr>
              <w:rPr>
                <w:sz w:val="18"/>
                <w:szCs w:val="18"/>
              </w:rPr>
            </w:pPr>
          </w:p>
        </w:tc>
        <w:tc>
          <w:tcPr>
            <w:tcW w:w="2693" w:type="dxa"/>
          </w:tcPr>
          <w:p w:rsidR="00727A14" w:rsidRPr="009534CE" w:rsidRDefault="00727A14" w:rsidP="001725DB">
            <w:pPr>
              <w:rPr>
                <w:sz w:val="18"/>
                <w:szCs w:val="18"/>
              </w:rPr>
            </w:pPr>
          </w:p>
        </w:tc>
      </w:tr>
      <w:tr w:rsidR="00727A14" w:rsidRPr="009534CE" w:rsidTr="001725DB">
        <w:tc>
          <w:tcPr>
            <w:tcW w:w="556" w:type="dxa"/>
          </w:tcPr>
          <w:p w:rsidR="00727A14" w:rsidRPr="009534CE" w:rsidRDefault="00727A14" w:rsidP="001725DB">
            <w:pPr>
              <w:rPr>
                <w:sz w:val="18"/>
                <w:szCs w:val="18"/>
              </w:rPr>
            </w:pPr>
          </w:p>
        </w:tc>
        <w:tc>
          <w:tcPr>
            <w:tcW w:w="2246" w:type="dxa"/>
          </w:tcPr>
          <w:p w:rsidR="00727A14" w:rsidRPr="009534CE" w:rsidRDefault="00727A14" w:rsidP="001725DB">
            <w:pPr>
              <w:rPr>
                <w:sz w:val="18"/>
                <w:szCs w:val="18"/>
              </w:rPr>
            </w:pPr>
          </w:p>
        </w:tc>
        <w:tc>
          <w:tcPr>
            <w:tcW w:w="2409" w:type="dxa"/>
          </w:tcPr>
          <w:p w:rsidR="00727A14" w:rsidRPr="009534CE" w:rsidRDefault="00727A14" w:rsidP="001725DB">
            <w:pPr>
              <w:rPr>
                <w:sz w:val="18"/>
                <w:szCs w:val="18"/>
              </w:rPr>
            </w:pPr>
          </w:p>
        </w:tc>
        <w:tc>
          <w:tcPr>
            <w:tcW w:w="1985" w:type="dxa"/>
          </w:tcPr>
          <w:p w:rsidR="00727A14" w:rsidRPr="009534CE" w:rsidRDefault="00727A14" w:rsidP="001725DB">
            <w:pPr>
              <w:rPr>
                <w:sz w:val="18"/>
                <w:szCs w:val="18"/>
              </w:rPr>
            </w:pPr>
          </w:p>
        </w:tc>
        <w:tc>
          <w:tcPr>
            <w:tcW w:w="2693" w:type="dxa"/>
          </w:tcPr>
          <w:p w:rsidR="00727A14" w:rsidRPr="009534CE" w:rsidRDefault="00727A14" w:rsidP="001725DB">
            <w:pPr>
              <w:rPr>
                <w:sz w:val="18"/>
                <w:szCs w:val="18"/>
              </w:rPr>
            </w:pPr>
          </w:p>
        </w:tc>
      </w:tr>
    </w:tbl>
    <w:p w:rsidR="00727A14" w:rsidRPr="009534CE" w:rsidRDefault="00727A14" w:rsidP="001661CE">
      <w:pPr>
        <w:rPr>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73"/>
      </w:tblGrid>
      <w:tr w:rsidR="00727A14" w:rsidRPr="009534CE" w:rsidTr="0094649C">
        <w:tc>
          <w:tcPr>
            <w:tcW w:w="10173" w:type="dxa"/>
          </w:tcPr>
          <w:p w:rsidR="00727A14" w:rsidRPr="009534CE" w:rsidRDefault="00727A14" w:rsidP="001725DB">
            <w:pPr>
              <w:shd w:val="clear" w:color="auto" w:fill="FFFFFF"/>
              <w:tabs>
                <w:tab w:val="center" w:pos="8647"/>
              </w:tabs>
              <w:rPr>
                <w:spacing w:val="-6"/>
                <w:sz w:val="18"/>
                <w:szCs w:val="18"/>
              </w:rPr>
            </w:pPr>
            <w:r w:rsidRPr="009534CE">
              <w:rPr>
                <w:b/>
                <w:spacing w:val="-6"/>
                <w:sz w:val="18"/>
                <w:szCs w:val="18"/>
              </w:rPr>
              <w:t>Tinkamiausiu pripažintas tiekėjas</w:t>
            </w:r>
            <w:r w:rsidRPr="009534CE">
              <w:rPr>
                <w:spacing w:val="-6"/>
                <w:sz w:val="18"/>
                <w:szCs w:val="18"/>
              </w:rPr>
              <w:t xml:space="preserve">: </w:t>
            </w:r>
            <w:r w:rsidRPr="009534CE">
              <w:rPr>
                <w:i/>
                <w:spacing w:val="-6"/>
                <w:sz w:val="18"/>
                <w:szCs w:val="18"/>
              </w:rPr>
              <w:t>tiekėjo pavadinimas</w:t>
            </w:r>
            <w:r w:rsidRPr="009534CE">
              <w:rPr>
                <w:spacing w:val="-6"/>
                <w:sz w:val="18"/>
                <w:szCs w:val="18"/>
              </w:rPr>
              <w:t xml:space="preserve"> </w:t>
            </w:r>
          </w:p>
          <w:p w:rsidR="00727A14" w:rsidRPr="009534CE" w:rsidRDefault="00727A14" w:rsidP="001725DB">
            <w:pPr>
              <w:shd w:val="clear" w:color="auto" w:fill="FFFFFF"/>
              <w:tabs>
                <w:tab w:val="center" w:pos="8647"/>
              </w:tabs>
              <w:rPr>
                <w:spacing w:val="-6"/>
                <w:sz w:val="18"/>
                <w:szCs w:val="18"/>
              </w:rPr>
            </w:pPr>
          </w:p>
          <w:p w:rsidR="00727A14" w:rsidRPr="009534CE" w:rsidRDefault="00727A14" w:rsidP="001725DB">
            <w:pPr>
              <w:shd w:val="clear" w:color="auto" w:fill="FFFFFF"/>
              <w:tabs>
                <w:tab w:val="center" w:pos="8647"/>
              </w:tabs>
              <w:rPr>
                <w:sz w:val="18"/>
                <w:szCs w:val="18"/>
              </w:rPr>
            </w:pPr>
          </w:p>
        </w:tc>
      </w:tr>
      <w:tr w:rsidR="00727A14" w:rsidRPr="009534CE" w:rsidTr="0094649C">
        <w:tc>
          <w:tcPr>
            <w:tcW w:w="10173" w:type="dxa"/>
          </w:tcPr>
          <w:p w:rsidR="00727A14" w:rsidRPr="009534CE" w:rsidRDefault="00727A14" w:rsidP="001725DB">
            <w:pPr>
              <w:rPr>
                <w:b/>
                <w:sz w:val="18"/>
                <w:szCs w:val="18"/>
              </w:rPr>
            </w:pPr>
            <w:r w:rsidRPr="009534CE">
              <w:rPr>
                <w:b/>
                <w:sz w:val="18"/>
                <w:szCs w:val="18"/>
              </w:rPr>
              <w:t xml:space="preserve">Pastabos </w:t>
            </w:r>
            <w:r w:rsidRPr="009534CE">
              <w:rPr>
                <w:i/>
                <w:sz w:val="18"/>
                <w:szCs w:val="18"/>
              </w:rPr>
              <w:t>(nurodyti, ar: sudaryta pasiūlymų eilė, taikytas atidėjimo terminas, tiekėjai informuoti apie pirkimo rezultatus, gautos pretenzijos ir į jas atsakyta)</w:t>
            </w:r>
          </w:p>
          <w:p w:rsidR="00727A14" w:rsidRPr="009534CE" w:rsidRDefault="00727A14" w:rsidP="001725DB">
            <w:pPr>
              <w:rPr>
                <w:b/>
                <w:sz w:val="18"/>
                <w:szCs w:val="18"/>
              </w:rPr>
            </w:pPr>
          </w:p>
          <w:p w:rsidR="00727A14" w:rsidRPr="009534CE" w:rsidRDefault="00727A14" w:rsidP="001725DB">
            <w:pPr>
              <w:rPr>
                <w:sz w:val="18"/>
                <w:szCs w:val="18"/>
              </w:rPr>
            </w:pPr>
          </w:p>
        </w:tc>
      </w:tr>
    </w:tbl>
    <w:p w:rsidR="00727A14" w:rsidRPr="009534CE" w:rsidRDefault="00727A14" w:rsidP="001661CE">
      <w:pPr>
        <w:rPr>
          <w:sz w:val="24"/>
          <w:szCs w:val="24"/>
        </w:rPr>
      </w:pPr>
    </w:p>
    <w:p w:rsidR="00727A14" w:rsidRPr="009534CE" w:rsidRDefault="00727A14" w:rsidP="001661CE">
      <w:pPr>
        <w:rPr>
          <w:sz w:val="24"/>
          <w:szCs w:val="24"/>
        </w:rPr>
      </w:pPr>
    </w:p>
    <w:tbl>
      <w:tblPr>
        <w:tblW w:w="0" w:type="auto"/>
        <w:tblLook w:val="00A0"/>
      </w:tblPr>
      <w:tblGrid>
        <w:gridCol w:w="2802"/>
        <w:gridCol w:w="482"/>
        <w:gridCol w:w="2778"/>
        <w:gridCol w:w="709"/>
        <w:gridCol w:w="2976"/>
      </w:tblGrid>
      <w:tr w:rsidR="00727A14" w:rsidRPr="009534CE" w:rsidTr="001725DB">
        <w:tc>
          <w:tcPr>
            <w:tcW w:w="2802" w:type="dxa"/>
            <w:tcBorders>
              <w:top w:val="single" w:sz="4" w:space="0" w:color="auto"/>
              <w:left w:val="nil"/>
              <w:bottom w:val="nil"/>
              <w:right w:val="nil"/>
            </w:tcBorders>
          </w:tcPr>
          <w:p w:rsidR="00727A14" w:rsidRPr="009534CE" w:rsidRDefault="00727A14" w:rsidP="001725DB">
            <w:pPr>
              <w:rPr>
                <w:i/>
              </w:rPr>
            </w:pPr>
            <w:r w:rsidRPr="009534CE">
              <w:rPr>
                <w:i/>
              </w:rPr>
              <w:t>(pirkimo organizatorius)</w:t>
            </w:r>
          </w:p>
        </w:tc>
        <w:tc>
          <w:tcPr>
            <w:tcW w:w="482" w:type="dxa"/>
          </w:tcPr>
          <w:p w:rsidR="00727A14" w:rsidRPr="009534CE" w:rsidRDefault="00727A14" w:rsidP="001725DB">
            <w:pPr>
              <w:jc w:val="center"/>
              <w:rPr>
                <w:i/>
              </w:rPr>
            </w:pPr>
          </w:p>
        </w:tc>
        <w:tc>
          <w:tcPr>
            <w:tcW w:w="2778" w:type="dxa"/>
            <w:tcBorders>
              <w:top w:val="single" w:sz="4" w:space="0" w:color="auto"/>
              <w:left w:val="nil"/>
              <w:bottom w:val="nil"/>
              <w:right w:val="nil"/>
            </w:tcBorders>
          </w:tcPr>
          <w:p w:rsidR="00727A14" w:rsidRPr="009534CE" w:rsidRDefault="00727A14" w:rsidP="001725DB">
            <w:pPr>
              <w:jc w:val="center"/>
              <w:rPr>
                <w:i/>
              </w:rPr>
            </w:pPr>
            <w:r w:rsidRPr="009534CE">
              <w:rPr>
                <w:i/>
              </w:rPr>
              <w:t>(parašas)</w:t>
            </w:r>
          </w:p>
        </w:tc>
        <w:tc>
          <w:tcPr>
            <w:tcW w:w="709" w:type="dxa"/>
          </w:tcPr>
          <w:p w:rsidR="00727A14" w:rsidRPr="009534CE" w:rsidRDefault="00727A14" w:rsidP="001725DB">
            <w:pPr>
              <w:jc w:val="center"/>
              <w:rPr>
                <w:i/>
              </w:rPr>
            </w:pPr>
          </w:p>
        </w:tc>
        <w:tc>
          <w:tcPr>
            <w:tcW w:w="2976" w:type="dxa"/>
            <w:tcBorders>
              <w:top w:val="single" w:sz="4" w:space="0" w:color="auto"/>
              <w:left w:val="nil"/>
              <w:bottom w:val="nil"/>
              <w:right w:val="nil"/>
            </w:tcBorders>
          </w:tcPr>
          <w:p w:rsidR="00727A14" w:rsidRPr="009534CE" w:rsidRDefault="00727A14" w:rsidP="001725DB">
            <w:pPr>
              <w:jc w:val="center"/>
              <w:rPr>
                <w:i/>
              </w:rPr>
            </w:pPr>
            <w:r w:rsidRPr="009534CE">
              <w:rPr>
                <w:i/>
              </w:rPr>
              <w:t>(vardas ir pavardė)</w:t>
            </w:r>
          </w:p>
        </w:tc>
      </w:tr>
    </w:tbl>
    <w:p w:rsidR="00727A14" w:rsidRPr="009534CE" w:rsidRDefault="00727A14" w:rsidP="001661CE">
      <w:pPr>
        <w:rPr>
          <w:sz w:val="24"/>
          <w:szCs w:val="24"/>
        </w:rPr>
      </w:pPr>
    </w:p>
    <w:tbl>
      <w:tblPr>
        <w:tblW w:w="9889" w:type="dxa"/>
        <w:tblLook w:val="00A0"/>
      </w:tblPr>
      <w:tblGrid>
        <w:gridCol w:w="9889"/>
      </w:tblGrid>
      <w:tr w:rsidR="00727A14" w:rsidRPr="009534CE" w:rsidTr="001725DB">
        <w:tc>
          <w:tcPr>
            <w:tcW w:w="9889" w:type="dxa"/>
          </w:tcPr>
          <w:p w:rsidR="00727A14" w:rsidRPr="009534CE" w:rsidRDefault="00727A14" w:rsidP="001725DB">
            <w:pPr>
              <w:rPr>
                <w:sz w:val="24"/>
                <w:szCs w:val="24"/>
              </w:rPr>
            </w:pPr>
          </w:p>
          <w:p w:rsidR="00727A14" w:rsidRPr="009534CE" w:rsidRDefault="00727A14" w:rsidP="001725DB">
            <w:pPr>
              <w:rPr>
                <w:sz w:val="24"/>
                <w:szCs w:val="24"/>
              </w:rPr>
            </w:pPr>
          </w:p>
          <w:tbl>
            <w:tblPr>
              <w:tblW w:w="0" w:type="auto"/>
              <w:tblLook w:val="00A0"/>
            </w:tblPr>
            <w:tblGrid>
              <w:gridCol w:w="2782"/>
              <w:gridCol w:w="479"/>
              <w:gridCol w:w="2757"/>
              <w:gridCol w:w="703"/>
              <w:gridCol w:w="2952"/>
            </w:tblGrid>
            <w:tr w:rsidR="00727A14" w:rsidRPr="009534CE" w:rsidTr="001725DB">
              <w:tc>
                <w:tcPr>
                  <w:tcW w:w="2802" w:type="dxa"/>
                  <w:tcBorders>
                    <w:top w:val="single" w:sz="4" w:space="0" w:color="auto"/>
                    <w:left w:val="nil"/>
                    <w:bottom w:val="nil"/>
                    <w:right w:val="nil"/>
                  </w:tcBorders>
                </w:tcPr>
                <w:p w:rsidR="00727A14" w:rsidRPr="009534CE" w:rsidRDefault="00727A14" w:rsidP="001725DB">
                  <w:pPr>
                    <w:rPr>
                      <w:i/>
                    </w:rPr>
                  </w:pPr>
                  <w:r w:rsidRPr="009534CE">
                    <w:rPr>
                      <w:i/>
                    </w:rPr>
                    <w:t>(vyr. buhalteris)</w:t>
                  </w:r>
                </w:p>
              </w:tc>
              <w:tc>
                <w:tcPr>
                  <w:tcW w:w="482" w:type="dxa"/>
                </w:tcPr>
                <w:p w:rsidR="00727A14" w:rsidRPr="009534CE" w:rsidRDefault="00727A14" w:rsidP="001725DB">
                  <w:pPr>
                    <w:jc w:val="center"/>
                    <w:rPr>
                      <w:i/>
                    </w:rPr>
                  </w:pPr>
                </w:p>
              </w:tc>
              <w:tc>
                <w:tcPr>
                  <w:tcW w:w="2778" w:type="dxa"/>
                  <w:tcBorders>
                    <w:top w:val="single" w:sz="4" w:space="0" w:color="auto"/>
                    <w:left w:val="nil"/>
                    <w:bottom w:val="nil"/>
                    <w:right w:val="nil"/>
                  </w:tcBorders>
                </w:tcPr>
                <w:p w:rsidR="00727A14" w:rsidRPr="009534CE" w:rsidRDefault="00727A14" w:rsidP="001725DB">
                  <w:pPr>
                    <w:jc w:val="center"/>
                    <w:rPr>
                      <w:i/>
                    </w:rPr>
                  </w:pPr>
                  <w:r w:rsidRPr="009534CE">
                    <w:rPr>
                      <w:i/>
                    </w:rPr>
                    <w:t>(parašas, data)</w:t>
                  </w:r>
                </w:p>
              </w:tc>
              <w:tc>
                <w:tcPr>
                  <w:tcW w:w="709" w:type="dxa"/>
                </w:tcPr>
                <w:p w:rsidR="00727A14" w:rsidRPr="009534CE" w:rsidRDefault="00727A14" w:rsidP="001725DB">
                  <w:pPr>
                    <w:jc w:val="center"/>
                    <w:rPr>
                      <w:i/>
                    </w:rPr>
                  </w:pPr>
                </w:p>
              </w:tc>
              <w:tc>
                <w:tcPr>
                  <w:tcW w:w="2976" w:type="dxa"/>
                  <w:tcBorders>
                    <w:top w:val="single" w:sz="4" w:space="0" w:color="auto"/>
                    <w:left w:val="nil"/>
                    <w:bottom w:val="nil"/>
                    <w:right w:val="nil"/>
                  </w:tcBorders>
                </w:tcPr>
                <w:p w:rsidR="00727A14" w:rsidRPr="009534CE" w:rsidRDefault="00727A14" w:rsidP="001725DB">
                  <w:pPr>
                    <w:jc w:val="center"/>
                    <w:rPr>
                      <w:i/>
                    </w:rPr>
                  </w:pPr>
                  <w:r w:rsidRPr="009534CE">
                    <w:rPr>
                      <w:i/>
                    </w:rPr>
                    <w:t>(vardas ir pavardė)</w:t>
                  </w:r>
                </w:p>
              </w:tc>
            </w:tr>
          </w:tbl>
          <w:p w:rsidR="00727A14" w:rsidRPr="009534CE" w:rsidRDefault="00727A14" w:rsidP="001725DB">
            <w:pPr>
              <w:rPr>
                <w:sz w:val="24"/>
                <w:szCs w:val="24"/>
              </w:rPr>
            </w:pPr>
          </w:p>
          <w:p w:rsidR="00727A14" w:rsidRPr="009534CE"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Default="00727A14" w:rsidP="001725DB">
            <w:pPr>
              <w:rPr>
                <w:sz w:val="24"/>
                <w:szCs w:val="24"/>
              </w:rPr>
            </w:pPr>
          </w:p>
          <w:p w:rsidR="00727A14" w:rsidRPr="009534CE" w:rsidRDefault="00727A14" w:rsidP="00523297">
            <w:pPr>
              <w:pStyle w:val="CentrBoldm"/>
              <w:jc w:val="right"/>
              <w:rPr>
                <w:rFonts w:ascii="Times New Roman" w:hAnsi="Times New Roman"/>
                <w:b w:val="0"/>
                <w:bCs w:val="0"/>
                <w:sz w:val="24"/>
                <w:szCs w:val="24"/>
                <w:lang w:val="lt-LT"/>
              </w:rPr>
            </w:pPr>
            <w:r w:rsidRPr="009534CE">
              <w:rPr>
                <w:rFonts w:ascii="Times New Roman" w:hAnsi="Times New Roman"/>
                <w:b w:val="0"/>
                <w:bCs w:val="0"/>
                <w:sz w:val="24"/>
                <w:szCs w:val="24"/>
                <w:lang w:val="lt-LT"/>
              </w:rPr>
              <w:t>Supaprastintų viešųjų pirkimų taisyklių</w:t>
            </w:r>
          </w:p>
          <w:p w:rsidR="00727A14" w:rsidRPr="00523297" w:rsidRDefault="00727A14" w:rsidP="00523297">
            <w:pPr>
              <w:jc w:val="right"/>
              <w:rPr>
                <w:sz w:val="24"/>
                <w:szCs w:val="24"/>
              </w:rPr>
            </w:pPr>
            <w:r>
              <w:rPr>
                <w:bCs/>
                <w:sz w:val="24"/>
                <w:szCs w:val="24"/>
              </w:rPr>
              <w:t>2</w:t>
            </w:r>
            <w:r w:rsidRPr="00523297">
              <w:rPr>
                <w:bCs/>
                <w:sz w:val="24"/>
                <w:szCs w:val="24"/>
              </w:rPr>
              <w:t xml:space="preserve"> priedas</w:t>
            </w:r>
          </w:p>
        </w:tc>
      </w:tr>
    </w:tbl>
    <w:p w:rsidR="00727A14" w:rsidRDefault="00727A14" w:rsidP="001661CE">
      <w:pPr>
        <w:rPr>
          <w:rFonts w:ascii="TimesNewRomanPSMT" w:hAnsi="TimesNewRomanPSMT" w:cs="TimesNewRomanPSMT"/>
          <w:i/>
        </w:rPr>
      </w:pPr>
    </w:p>
    <w:p w:rsidR="00727A14" w:rsidRPr="00D47721" w:rsidRDefault="00727A14" w:rsidP="00523297">
      <w:pPr>
        <w:pStyle w:val="CentrBoldm"/>
        <w:rPr>
          <w:rFonts w:ascii="Times New Roman" w:hAnsi="Times New Roman"/>
          <w:sz w:val="24"/>
          <w:szCs w:val="24"/>
          <w:lang w:val="lt-LT"/>
        </w:rPr>
      </w:pPr>
      <w:r w:rsidRPr="00D47721">
        <w:rPr>
          <w:rFonts w:ascii="Times New Roman" w:hAnsi="Times New Roman"/>
          <w:bCs w:val="0"/>
          <w:sz w:val="24"/>
          <w:szCs w:val="24"/>
          <w:lang w:val="lt-LT"/>
        </w:rPr>
        <w:t xml:space="preserve">KAUNO </w:t>
      </w:r>
      <w:r>
        <w:rPr>
          <w:rFonts w:ascii="Times New Roman" w:hAnsi="Times New Roman"/>
          <w:bCs w:val="0"/>
          <w:sz w:val="24"/>
          <w:szCs w:val="24"/>
          <w:lang w:val="lt-LT"/>
        </w:rPr>
        <w:t>PRANO DAUNIO AKLŲJŲ IR SILPNAREGIŲ</w:t>
      </w:r>
      <w:r w:rsidRPr="00D47721">
        <w:rPr>
          <w:rFonts w:ascii="Times New Roman" w:hAnsi="Times New Roman"/>
          <w:bCs w:val="0"/>
          <w:sz w:val="24"/>
          <w:szCs w:val="24"/>
          <w:lang w:val="lt-LT"/>
        </w:rPr>
        <w:t xml:space="preserve"> UGDYMO CENTRAS</w:t>
      </w:r>
    </w:p>
    <w:p w:rsidR="00727A14" w:rsidRPr="00A25D27" w:rsidRDefault="00727A14" w:rsidP="00523297">
      <w:pPr>
        <w:pStyle w:val="CentrBoldm"/>
        <w:rPr>
          <w:rFonts w:ascii="Times New Roman" w:hAnsi="Times New Roman"/>
          <w:b w:val="0"/>
          <w:bCs w:val="0"/>
          <w:sz w:val="24"/>
          <w:szCs w:val="24"/>
          <w:lang w:val="lt-LT"/>
        </w:rPr>
      </w:pPr>
    </w:p>
    <w:p w:rsidR="00727A14" w:rsidRPr="00A25D27" w:rsidRDefault="00727A14" w:rsidP="00523297">
      <w:pPr>
        <w:pStyle w:val="CentrBoldm"/>
        <w:rPr>
          <w:rFonts w:ascii="Times New Roman" w:hAnsi="Times New Roman"/>
          <w:b w:val="0"/>
          <w:bCs w:val="0"/>
          <w:sz w:val="24"/>
          <w:szCs w:val="24"/>
          <w:lang w:val="lt-LT"/>
        </w:rPr>
      </w:pPr>
    </w:p>
    <w:p w:rsidR="00727A14" w:rsidRPr="00A25D27" w:rsidRDefault="00727A14" w:rsidP="00523297">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________________________________________________________________________________</w:t>
      </w:r>
    </w:p>
    <w:p w:rsidR="00727A14" w:rsidRPr="00A25D27" w:rsidRDefault="00727A14" w:rsidP="00523297">
      <w:pPr>
        <w:pStyle w:val="CentrBoldm"/>
        <w:rPr>
          <w:rFonts w:ascii="Times New Roman" w:hAnsi="Times New Roman"/>
          <w:sz w:val="24"/>
          <w:szCs w:val="24"/>
          <w:lang w:val="lt-LT"/>
        </w:rPr>
      </w:pPr>
      <w:r w:rsidRPr="00A25D27">
        <w:rPr>
          <w:rFonts w:ascii="Times New Roman" w:hAnsi="Times New Roman"/>
          <w:b w:val="0"/>
          <w:bCs w:val="0"/>
          <w:i/>
          <w:iCs/>
          <w:sz w:val="24"/>
          <w:szCs w:val="24"/>
          <w:lang w:val="lt-LT"/>
        </w:rPr>
        <w:t>(</w:t>
      </w:r>
      <w:r>
        <w:rPr>
          <w:rFonts w:ascii="Times New Roman" w:hAnsi="Times New Roman"/>
          <w:b w:val="0"/>
          <w:bCs w:val="0"/>
          <w:i/>
          <w:iCs/>
          <w:sz w:val="24"/>
          <w:szCs w:val="24"/>
          <w:lang w:val="lt-LT"/>
        </w:rPr>
        <w:t>a</w:t>
      </w:r>
      <w:r w:rsidRPr="00A25D27">
        <w:rPr>
          <w:rFonts w:ascii="Times New Roman" w:hAnsi="Times New Roman"/>
          <w:b w:val="0"/>
          <w:bCs w:val="0"/>
          <w:i/>
          <w:iCs/>
          <w:sz w:val="24"/>
          <w:szCs w:val="24"/>
          <w:lang w:val="lt-LT"/>
        </w:rPr>
        <w:t>smens vardas ir pavardė, pareigos)</w:t>
      </w:r>
    </w:p>
    <w:p w:rsidR="00727A14" w:rsidRPr="00A25D27" w:rsidRDefault="00727A14" w:rsidP="00523297">
      <w:pPr>
        <w:pStyle w:val="CentrBoldm"/>
        <w:jc w:val="both"/>
        <w:rPr>
          <w:rFonts w:ascii="Times New Roman" w:hAnsi="Times New Roman"/>
          <w:sz w:val="24"/>
          <w:szCs w:val="24"/>
          <w:lang w:val="lt-LT"/>
        </w:rPr>
      </w:pPr>
    </w:p>
    <w:p w:rsidR="00727A14" w:rsidRPr="00A25D27" w:rsidRDefault="00727A14" w:rsidP="00523297">
      <w:pPr>
        <w:pStyle w:val="CentrBoldm"/>
        <w:rPr>
          <w:rFonts w:ascii="Times New Roman" w:hAnsi="Times New Roman"/>
          <w:bCs w:val="0"/>
          <w:iCs/>
          <w:caps/>
          <w:sz w:val="24"/>
          <w:szCs w:val="24"/>
          <w:lang w:val="lt-LT"/>
        </w:rPr>
      </w:pPr>
      <w:r w:rsidRPr="00A25D27">
        <w:rPr>
          <w:rFonts w:ascii="Times New Roman" w:hAnsi="Times New Roman"/>
          <w:sz w:val="24"/>
          <w:szCs w:val="24"/>
          <w:lang w:val="lt-LT"/>
        </w:rPr>
        <w:t>NEŠALIŠKUMO DEKLARACIJA</w:t>
      </w:r>
    </w:p>
    <w:p w:rsidR="00727A14" w:rsidRPr="00A25D27" w:rsidRDefault="00727A14" w:rsidP="00523297">
      <w:pPr>
        <w:pStyle w:val="CentrBoldm"/>
        <w:rPr>
          <w:rFonts w:ascii="Times New Roman" w:hAnsi="Times New Roman"/>
          <w:sz w:val="24"/>
          <w:szCs w:val="24"/>
          <w:lang w:val="lt-LT"/>
        </w:rPr>
      </w:pPr>
    </w:p>
    <w:p w:rsidR="00727A14" w:rsidRPr="00A25D27" w:rsidRDefault="00727A14" w:rsidP="00523297">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20__ m._____________ d. Nr. ______</w:t>
      </w:r>
    </w:p>
    <w:p w:rsidR="00727A14" w:rsidRPr="00A25D27" w:rsidRDefault="00727A14" w:rsidP="00D47721">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Kaunas</w:t>
      </w:r>
    </w:p>
    <w:p w:rsidR="00727A14" w:rsidRPr="00A25D27" w:rsidRDefault="00727A14" w:rsidP="00523297">
      <w:pPr>
        <w:pStyle w:val="Bodytext0"/>
        <w:spacing w:line="240" w:lineRule="auto"/>
        <w:rPr>
          <w:color w:val="auto"/>
          <w:sz w:val="24"/>
          <w:szCs w:val="24"/>
        </w:rPr>
      </w:pPr>
    </w:p>
    <w:p w:rsidR="00727A14" w:rsidRPr="00A25D27" w:rsidRDefault="00727A14" w:rsidP="00523297">
      <w:pPr>
        <w:pStyle w:val="Bodytext0"/>
        <w:spacing w:line="240" w:lineRule="auto"/>
        <w:rPr>
          <w:color w:val="auto"/>
          <w:sz w:val="24"/>
          <w:szCs w:val="24"/>
        </w:rPr>
      </w:pPr>
    </w:p>
    <w:p w:rsidR="00727A14" w:rsidRPr="00A25D27" w:rsidRDefault="00727A14" w:rsidP="00523297">
      <w:pPr>
        <w:pStyle w:val="Bodytext0"/>
        <w:spacing w:line="240" w:lineRule="auto"/>
        <w:ind w:firstLine="720"/>
        <w:rPr>
          <w:color w:val="auto"/>
          <w:sz w:val="24"/>
          <w:szCs w:val="24"/>
        </w:rPr>
      </w:pPr>
      <w:r w:rsidRPr="00A25D27">
        <w:rPr>
          <w:color w:val="auto"/>
          <w:sz w:val="24"/>
          <w:szCs w:val="24"/>
        </w:rPr>
        <w:t xml:space="preserve">Būdamas ____________________________________ , </w:t>
      </w:r>
      <w:r w:rsidRPr="00A25D27">
        <w:rPr>
          <w:b/>
          <w:bCs/>
          <w:color w:val="auto"/>
          <w:sz w:val="24"/>
          <w:szCs w:val="24"/>
        </w:rPr>
        <w:t>pasižadu:</w:t>
      </w:r>
    </w:p>
    <w:p w:rsidR="00727A14" w:rsidRPr="00A25D27" w:rsidRDefault="00727A14" w:rsidP="00523297">
      <w:pPr>
        <w:pStyle w:val="Bodytext0"/>
        <w:spacing w:line="240" w:lineRule="auto"/>
        <w:ind w:firstLine="720"/>
        <w:rPr>
          <w:i/>
          <w:color w:val="auto"/>
          <w:sz w:val="24"/>
          <w:szCs w:val="24"/>
        </w:rPr>
      </w:pPr>
      <w:r w:rsidRPr="00A25D27">
        <w:rPr>
          <w:i/>
          <w:iCs/>
          <w:color w:val="auto"/>
          <w:sz w:val="24"/>
          <w:szCs w:val="24"/>
        </w:rPr>
        <w:tab/>
      </w:r>
      <w:r w:rsidRPr="00A25D27">
        <w:rPr>
          <w:i/>
          <w:iCs/>
          <w:color w:val="auto"/>
          <w:sz w:val="24"/>
          <w:szCs w:val="24"/>
        </w:rPr>
        <w:tab/>
      </w:r>
      <w:r w:rsidRPr="00A25D27">
        <w:rPr>
          <w:bCs/>
          <w:i/>
          <w:iCs/>
          <w:color w:val="auto"/>
          <w:sz w:val="24"/>
          <w:szCs w:val="24"/>
        </w:rPr>
        <w:t>(</w:t>
      </w:r>
      <w:r>
        <w:rPr>
          <w:bCs/>
          <w:i/>
          <w:iCs/>
          <w:color w:val="auto"/>
          <w:sz w:val="24"/>
          <w:szCs w:val="24"/>
        </w:rPr>
        <w:t>p</w:t>
      </w:r>
      <w:r w:rsidRPr="00A25D27">
        <w:rPr>
          <w:bCs/>
          <w:i/>
          <w:iCs/>
          <w:color w:val="auto"/>
          <w:sz w:val="24"/>
          <w:szCs w:val="24"/>
        </w:rPr>
        <w:t>areigų pavadinimas)</w:t>
      </w:r>
      <w:r w:rsidRPr="00A25D27">
        <w:rPr>
          <w:i/>
          <w:iCs/>
          <w:color w:val="auto"/>
          <w:sz w:val="24"/>
          <w:szCs w:val="24"/>
        </w:rPr>
        <w:tab/>
      </w:r>
      <w:r w:rsidRPr="00A25D27">
        <w:rPr>
          <w:i/>
          <w:iCs/>
          <w:color w:val="auto"/>
          <w:sz w:val="24"/>
          <w:szCs w:val="24"/>
        </w:rPr>
        <w:tab/>
      </w:r>
    </w:p>
    <w:p w:rsidR="00727A14" w:rsidRPr="00A25D27" w:rsidRDefault="00727A14" w:rsidP="00523297">
      <w:pPr>
        <w:pStyle w:val="Bodytext0"/>
        <w:spacing w:line="240" w:lineRule="auto"/>
        <w:ind w:firstLine="720"/>
        <w:rPr>
          <w:color w:val="auto"/>
          <w:sz w:val="24"/>
          <w:szCs w:val="24"/>
        </w:rPr>
      </w:pPr>
      <w:r w:rsidRPr="00A25D27">
        <w:rPr>
          <w:color w:val="auto"/>
          <w:sz w:val="24"/>
          <w:szCs w:val="24"/>
        </w:rPr>
        <w:t>1. Objektyviai, dalykiškai, be išankstinio nusistatymo, vadovaudamasis visų tiekėjų lygiateisiškumo, nediskriminavimo, proporcingumo, abipusio pripažinimo ir skaidrumo principais, atlikti _________________________ pareigas.</w:t>
      </w:r>
    </w:p>
    <w:p w:rsidR="00727A14" w:rsidRPr="0049027C" w:rsidRDefault="00727A14" w:rsidP="00523297">
      <w:pPr>
        <w:pStyle w:val="Bodytext0"/>
        <w:spacing w:line="240" w:lineRule="auto"/>
        <w:ind w:firstLine="720"/>
        <w:rPr>
          <w:color w:val="auto"/>
          <w:sz w:val="24"/>
          <w:szCs w:val="24"/>
        </w:rPr>
      </w:pPr>
      <w:r w:rsidRPr="0049027C">
        <w:rPr>
          <w:i/>
          <w:iCs/>
          <w:color w:val="auto"/>
          <w:sz w:val="24"/>
          <w:szCs w:val="24"/>
        </w:rPr>
        <w:t xml:space="preserve">   (</w:t>
      </w:r>
      <w:r>
        <w:rPr>
          <w:i/>
          <w:iCs/>
          <w:color w:val="auto"/>
          <w:sz w:val="24"/>
          <w:szCs w:val="24"/>
        </w:rPr>
        <w:t>p</w:t>
      </w:r>
      <w:r w:rsidRPr="0049027C">
        <w:rPr>
          <w:i/>
          <w:iCs/>
          <w:color w:val="auto"/>
          <w:sz w:val="24"/>
          <w:szCs w:val="24"/>
        </w:rPr>
        <w:t>areigų pavadinimas)</w:t>
      </w:r>
    </w:p>
    <w:p w:rsidR="00727A14" w:rsidRPr="00A25D27" w:rsidRDefault="00727A14" w:rsidP="00523297">
      <w:pPr>
        <w:pStyle w:val="Bodytext0"/>
        <w:spacing w:line="240" w:lineRule="auto"/>
        <w:ind w:firstLine="720"/>
        <w:rPr>
          <w:color w:val="auto"/>
          <w:sz w:val="24"/>
          <w:szCs w:val="24"/>
        </w:rPr>
      </w:pPr>
      <w:r w:rsidRPr="00A25D27">
        <w:rPr>
          <w:color w:val="auto"/>
          <w:sz w:val="24"/>
          <w:szCs w:val="24"/>
        </w:rPr>
        <w:t>2. Paaiškėjus bent vienai iš šių aplinkybių:</w:t>
      </w:r>
    </w:p>
    <w:p w:rsidR="00727A14" w:rsidRPr="00A25D27" w:rsidRDefault="00727A14" w:rsidP="00523297">
      <w:pPr>
        <w:pStyle w:val="Bodytext0"/>
        <w:spacing w:line="240" w:lineRule="auto"/>
        <w:ind w:firstLine="720"/>
        <w:rPr>
          <w:color w:val="auto"/>
          <w:sz w:val="24"/>
          <w:szCs w:val="24"/>
        </w:rPr>
      </w:pPr>
      <w:r w:rsidRPr="00A25D27">
        <w:rPr>
          <w:color w:val="auto"/>
          <w:sz w:val="24"/>
          <w:szCs w:val="24"/>
        </w:rPr>
        <w:t xml:space="preserve">2.1. pirkimo procedūrose kaip tiekėjas dalyvauja asmuo, susijęs su manimi santuokos, artimos giminystės ar svainystės ryšiais, arba juridinis asmuo, kuriam vadovauja toks asmuo; </w:t>
      </w:r>
    </w:p>
    <w:p w:rsidR="00727A14" w:rsidRPr="00A25D27" w:rsidRDefault="00727A14" w:rsidP="00523297">
      <w:pPr>
        <w:pStyle w:val="Bodytext0"/>
        <w:spacing w:line="240" w:lineRule="auto"/>
        <w:ind w:firstLine="720"/>
        <w:rPr>
          <w:color w:val="auto"/>
          <w:sz w:val="24"/>
          <w:szCs w:val="24"/>
        </w:rPr>
      </w:pPr>
      <w:r w:rsidRPr="00A25D27">
        <w:rPr>
          <w:color w:val="auto"/>
          <w:sz w:val="24"/>
          <w:szCs w:val="24"/>
        </w:rPr>
        <w:t>2.2. aš arba asmuo, susijęs su manimi santuokos, artimos giminystės ar svainystės ryšiais:</w:t>
      </w:r>
    </w:p>
    <w:p w:rsidR="00727A14" w:rsidRPr="00A25D27" w:rsidRDefault="00727A14" w:rsidP="00523297">
      <w:pPr>
        <w:pStyle w:val="Bodytext0"/>
        <w:spacing w:line="240" w:lineRule="auto"/>
        <w:ind w:firstLine="720"/>
        <w:rPr>
          <w:color w:val="auto"/>
          <w:sz w:val="24"/>
          <w:szCs w:val="24"/>
        </w:rPr>
      </w:pPr>
      <w:r w:rsidRPr="00A25D27">
        <w:rPr>
          <w:color w:val="auto"/>
          <w:sz w:val="24"/>
          <w:szCs w:val="24"/>
        </w:rPr>
        <w:t xml:space="preserve">2.2.1. esu (yra) pirkimo procedūrose dalyvaujančio juridinio asmens valdymo organų narys, </w:t>
      </w:r>
    </w:p>
    <w:p w:rsidR="00727A14" w:rsidRPr="00A25D27" w:rsidRDefault="00727A14" w:rsidP="00523297">
      <w:pPr>
        <w:pStyle w:val="Bodytext0"/>
        <w:spacing w:line="240" w:lineRule="auto"/>
        <w:ind w:firstLine="720"/>
        <w:rPr>
          <w:color w:val="auto"/>
          <w:sz w:val="24"/>
          <w:szCs w:val="24"/>
        </w:rPr>
      </w:pPr>
      <w:r w:rsidRPr="00A25D27">
        <w:rPr>
          <w:color w:val="auto"/>
          <w:sz w:val="24"/>
          <w:szCs w:val="24"/>
        </w:rPr>
        <w:t>2.2.2. turiu(-i) pirkimo procedūrose dalyvaujančio juridinio asmens įstatinio kapitalo dalį arba turtinį įnašą jame,</w:t>
      </w:r>
    </w:p>
    <w:p w:rsidR="00727A14" w:rsidRPr="00A25D27" w:rsidRDefault="00727A14" w:rsidP="00523297">
      <w:pPr>
        <w:pStyle w:val="Bodytext0"/>
        <w:spacing w:line="240" w:lineRule="auto"/>
        <w:ind w:firstLine="720"/>
        <w:rPr>
          <w:color w:val="auto"/>
          <w:sz w:val="24"/>
          <w:szCs w:val="24"/>
        </w:rPr>
      </w:pPr>
      <w:r w:rsidRPr="00A25D27">
        <w:rPr>
          <w:color w:val="auto"/>
          <w:sz w:val="24"/>
          <w:szCs w:val="24"/>
        </w:rPr>
        <w:t>2.2.3. gaunu(-a) iš pirkimo procedūrose dalyvaujančio juridinio asmens bet kokios rūšies pajamų;</w:t>
      </w:r>
    </w:p>
    <w:p w:rsidR="00727A14" w:rsidRPr="00A25D27" w:rsidRDefault="00727A14" w:rsidP="00523297">
      <w:pPr>
        <w:pStyle w:val="Bodytext0"/>
        <w:spacing w:line="240" w:lineRule="auto"/>
        <w:ind w:firstLine="720"/>
        <w:rPr>
          <w:color w:val="auto"/>
          <w:sz w:val="24"/>
          <w:szCs w:val="24"/>
        </w:rPr>
      </w:pPr>
      <w:r w:rsidRPr="00A25D27">
        <w:rPr>
          <w:color w:val="auto"/>
          <w:sz w:val="24"/>
          <w:szCs w:val="24"/>
        </w:rPr>
        <w:t xml:space="preserve">2.3. dėl bet kokių kitų aplinkybių negaliu laikytis 1 punkte nustatytų principų, nedelsdamas raštu pranešti apie tai mane ________________________ paskyrusios perkančiosios organizacijos vadovui ir nusišalinti. </w:t>
      </w:r>
      <w:r w:rsidRPr="00A25D27">
        <w:rPr>
          <w:i/>
          <w:iCs/>
          <w:color w:val="auto"/>
          <w:sz w:val="24"/>
          <w:szCs w:val="24"/>
        </w:rPr>
        <w:tab/>
        <w:t xml:space="preserve">            (</w:t>
      </w:r>
      <w:r>
        <w:rPr>
          <w:i/>
          <w:iCs/>
          <w:color w:val="auto"/>
          <w:sz w:val="24"/>
          <w:szCs w:val="24"/>
        </w:rPr>
        <w:t>p</w:t>
      </w:r>
      <w:r w:rsidRPr="00A25D27">
        <w:rPr>
          <w:i/>
          <w:iCs/>
          <w:color w:val="auto"/>
          <w:sz w:val="24"/>
          <w:szCs w:val="24"/>
        </w:rPr>
        <w:t>areigų pavadinimas)</w:t>
      </w:r>
    </w:p>
    <w:p w:rsidR="00727A14" w:rsidRPr="00A25D27" w:rsidRDefault="00727A14" w:rsidP="00523297">
      <w:pPr>
        <w:pStyle w:val="Bodytext0"/>
        <w:spacing w:line="240" w:lineRule="auto"/>
        <w:ind w:firstLine="720"/>
        <w:rPr>
          <w:color w:val="auto"/>
          <w:sz w:val="24"/>
          <w:szCs w:val="24"/>
        </w:rPr>
      </w:pPr>
      <w:r w:rsidRPr="00A25D27">
        <w:rPr>
          <w:color w:val="auto"/>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727A14" w:rsidRPr="00A25D27" w:rsidRDefault="00727A14" w:rsidP="00523297">
      <w:pPr>
        <w:pStyle w:val="Bodytext0"/>
        <w:spacing w:line="240" w:lineRule="auto"/>
        <w:rPr>
          <w:color w:val="auto"/>
          <w:sz w:val="24"/>
          <w:szCs w:val="24"/>
        </w:rPr>
      </w:pPr>
    </w:p>
    <w:p w:rsidR="00727A14" w:rsidRPr="00A25D27" w:rsidRDefault="00727A14" w:rsidP="00523297">
      <w:pPr>
        <w:pStyle w:val="Bodytext0"/>
        <w:spacing w:line="240" w:lineRule="auto"/>
        <w:rPr>
          <w:color w:val="auto"/>
          <w:sz w:val="24"/>
          <w:szCs w:val="24"/>
        </w:rPr>
      </w:pPr>
      <w:r w:rsidRPr="00A25D27">
        <w:rPr>
          <w:color w:val="auto"/>
          <w:sz w:val="24"/>
          <w:szCs w:val="24"/>
        </w:rPr>
        <w:t xml:space="preserve">____________________ </w:t>
      </w:r>
      <w:r w:rsidRPr="00A25D27">
        <w:rPr>
          <w:color w:val="auto"/>
          <w:sz w:val="24"/>
          <w:szCs w:val="24"/>
        </w:rPr>
        <w:tab/>
      </w:r>
      <w:r w:rsidRPr="00A25D27">
        <w:rPr>
          <w:color w:val="auto"/>
          <w:sz w:val="24"/>
          <w:szCs w:val="24"/>
        </w:rPr>
        <w:tab/>
        <w:t>______________________________</w:t>
      </w:r>
    </w:p>
    <w:p w:rsidR="00727A14" w:rsidRPr="00A25D27" w:rsidRDefault="00727A14" w:rsidP="00523297">
      <w:pPr>
        <w:pStyle w:val="Bodytext0"/>
        <w:spacing w:line="240" w:lineRule="auto"/>
        <w:ind w:firstLine="1296"/>
        <w:rPr>
          <w:color w:val="auto"/>
          <w:sz w:val="24"/>
          <w:szCs w:val="24"/>
        </w:rPr>
      </w:pPr>
      <w:r w:rsidRPr="00A25D27">
        <w:rPr>
          <w:i/>
          <w:iCs/>
          <w:color w:val="auto"/>
          <w:sz w:val="24"/>
          <w:szCs w:val="24"/>
        </w:rPr>
        <w:t>(</w:t>
      </w:r>
      <w:r>
        <w:rPr>
          <w:i/>
          <w:iCs/>
          <w:color w:val="auto"/>
          <w:sz w:val="24"/>
          <w:szCs w:val="24"/>
        </w:rPr>
        <w:t>p</w:t>
      </w:r>
      <w:r w:rsidRPr="00A25D27">
        <w:rPr>
          <w:i/>
          <w:iCs/>
          <w:color w:val="auto"/>
          <w:sz w:val="24"/>
          <w:szCs w:val="24"/>
        </w:rPr>
        <w:t xml:space="preserve">arašas) </w:t>
      </w:r>
      <w:r w:rsidRPr="00A25D27">
        <w:rPr>
          <w:i/>
          <w:iCs/>
          <w:color w:val="auto"/>
          <w:sz w:val="24"/>
          <w:szCs w:val="24"/>
        </w:rPr>
        <w:tab/>
      </w:r>
      <w:r w:rsidRPr="00A25D27">
        <w:rPr>
          <w:i/>
          <w:iCs/>
          <w:color w:val="auto"/>
          <w:sz w:val="24"/>
          <w:szCs w:val="24"/>
        </w:rPr>
        <w:tab/>
      </w:r>
      <w:r w:rsidRPr="00A25D27">
        <w:rPr>
          <w:i/>
          <w:iCs/>
          <w:color w:val="auto"/>
          <w:sz w:val="24"/>
          <w:szCs w:val="24"/>
        </w:rPr>
        <w:tab/>
      </w:r>
      <w:r w:rsidRPr="00A25D27">
        <w:rPr>
          <w:i/>
          <w:iCs/>
          <w:color w:val="auto"/>
          <w:sz w:val="24"/>
          <w:szCs w:val="24"/>
        </w:rPr>
        <w:tab/>
        <w:t xml:space="preserve"> (</w:t>
      </w:r>
      <w:r>
        <w:rPr>
          <w:i/>
          <w:iCs/>
          <w:color w:val="auto"/>
          <w:sz w:val="24"/>
          <w:szCs w:val="24"/>
        </w:rPr>
        <w:t>v</w:t>
      </w:r>
      <w:r w:rsidRPr="00A25D27">
        <w:rPr>
          <w:i/>
          <w:iCs/>
          <w:color w:val="auto"/>
          <w:sz w:val="24"/>
          <w:szCs w:val="24"/>
        </w:rPr>
        <w:t>ardas ir pavardė)</w:t>
      </w:r>
    </w:p>
    <w:p w:rsidR="00727A14" w:rsidRPr="00A25D27" w:rsidRDefault="00727A14" w:rsidP="00523297">
      <w:pPr>
        <w:pStyle w:val="Linija"/>
        <w:spacing w:line="240" w:lineRule="auto"/>
        <w:rPr>
          <w:color w:val="auto"/>
          <w:sz w:val="24"/>
          <w:szCs w:val="24"/>
        </w:rPr>
      </w:pPr>
    </w:p>
    <w:p w:rsidR="00727A14" w:rsidRPr="00A25D27" w:rsidRDefault="00727A14" w:rsidP="00523297">
      <w:pPr>
        <w:rPr>
          <w:sz w:val="24"/>
          <w:szCs w:val="24"/>
        </w:rPr>
      </w:pPr>
    </w:p>
    <w:p w:rsidR="00727A14" w:rsidRPr="00523297" w:rsidRDefault="00727A14" w:rsidP="001661CE">
      <w:pPr>
        <w:rPr>
          <w:rFonts w:ascii="TimesNewRomanPSMT" w:hAnsi="TimesNewRomanPSMT" w:cs="TimesNewRomanPSMT"/>
        </w:rPr>
      </w:pPr>
    </w:p>
    <w:p w:rsidR="00727A14" w:rsidRDefault="00727A14" w:rsidP="008D370B"/>
    <w:p w:rsidR="00727A14" w:rsidRDefault="00727A14" w:rsidP="008D370B"/>
    <w:p w:rsidR="00727A14" w:rsidRDefault="00727A14" w:rsidP="008D370B"/>
    <w:p w:rsidR="00727A14" w:rsidRDefault="00727A14" w:rsidP="008D370B"/>
    <w:p w:rsidR="00727A14" w:rsidRDefault="00727A14" w:rsidP="008D370B"/>
    <w:p w:rsidR="00727A14" w:rsidRDefault="00727A14" w:rsidP="008D370B"/>
    <w:p w:rsidR="00727A14" w:rsidRDefault="00727A14" w:rsidP="008D370B"/>
    <w:p w:rsidR="00727A14" w:rsidRDefault="00727A14" w:rsidP="008D370B"/>
    <w:p w:rsidR="00727A14" w:rsidRPr="009534CE" w:rsidRDefault="00727A14" w:rsidP="00E243D8">
      <w:pPr>
        <w:pStyle w:val="CentrBoldm"/>
        <w:jc w:val="right"/>
        <w:rPr>
          <w:rFonts w:ascii="Times New Roman" w:hAnsi="Times New Roman"/>
          <w:b w:val="0"/>
          <w:bCs w:val="0"/>
          <w:sz w:val="24"/>
          <w:szCs w:val="24"/>
          <w:lang w:val="lt-LT"/>
        </w:rPr>
      </w:pPr>
      <w:r w:rsidRPr="009534CE">
        <w:rPr>
          <w:rFonts w:ascii="Times New Roman" w:hAnsi="Times New Roman"/>
          <w:b w:val="0"/>
          <w:bCs w:val="0"/>
          <w:sz w:val="24"/>
          <w:szCs w:val="24"/>
          <w:lang w:val="lt-LT"/>
        </w:rPr>
        <w:t>Supaprastintų viešųjų pirkimų taisyklių</w:t>
      </w:r>
    </w:p>
    <w:p w:rsidR="00727A14" w:rsidRDefault="00727A14" w:rsidP="00E243D8">
      <w:pPr>
        <w:jc w:val="right"/>
        <w:rPr>
          <w:bCs/>
          <w:sz w:val="24"/>
          <w:szCs w:val="24"/>
        </w:rPr>
      </w:pPr>
      <w:r>
        <w:rPr>
          <w:bCs/>
          <w:sz w:val="24"/>
          <w:szCs w:val="24"/>
        </w:rPr>
        <w:t>3</w:t>
      </w:r>
      <w:r w:rsidRPr="00523297">
        <w:rPr>
          <w:bCs/>
          <w:sz w:val="24"/>
          <w:szCs w:val="24"/>
        </w:rPr>
        <w:t xml:space="preserve"> priedas</w:t>
      </w:r>
    </w:p>
    <w:p w:rsidR="00727A14" w:rsidRDefault="00727A14" w:rsidP="00E243D8">
      <w:pPr>
        <w:jc w:val="right"/>
        <w:rPr>
          <w:bCs/>
          <w:sz w:val="24"/>
          <w:szCs w:val="24"/>
        </w:rPr>
      </w:pPr>
    </w:p>
    <w:p w:rsidR="00727A14" w:rsidRDefault="00727A14" w:rsidP="00E243D8">
      <w:pPr>
        <w:jc w:val="right"/>
      </w:pPr>
    </w:p>
    <w:p w:rsidR="00727A14" w:rsidRDefault="00727A14" w:rsidP="008D370B"/>
    <w:p w:rsidR="00727A14" w:rsidRDefault="00727A14" w:rsidP="008D370B"/>
    <w:p w:rsidR="00727A14" w:rsidRDefault="00727A14" w:rsidP="0072308A">
      <w:pPr>
        <w:pStyle w:val="CentrBoldm"/>
        <w:rPr>
          <w:rFonts w:ascii="Times New Roman" w:hAnsi="Times New Roman"/>
          <w:b w:val="0"/>
          <w:bCs w:val="0"/>
          <w:sz w:val="24"/>
          <w:szCs w:val="24"/>
          <w:lang w:val="lt-LT"/>
        </w:rPr>
      </w:pPr>
      <w:r w:rsidRPr="00D47721">
        <w:rPr>
          <w:rFonts w:ascii="Times New Roman" w:hAnsi="Times New Roman"/>
          <w:bCs w:val="0"/>
          <w:sz w:val="24"/>
          <w:szCs w:val="24"/>
          <w:lang w:val="lt-LT"/>
        </w:rPr>
        <w:t>KAUNO</w:t>
      </w:r>
      <w:r>
        <w:rPr>
          <w:rFonts w:ascii="Times New Roman" w:hAnsi="Times New Roman"/>
          <w:bCs w:val="0"/>
          <w:sz w:val="24"/>
          <w:szCs w:val="24"/>
          <w:lang w:val="lt-LT"/>
        </w:rPr>
        <w:t xml:space="preserve"> PRANO DAUNIO AKLŲJŲ IR SILPNAREGIŲ</w:t>
      </w:r>
      <w:r w:rsidRPr="00D47721">
        <w:rPr>
          <w:rFonts w:ascii="Times New Roman" w:hAnsi="Times New Roman"/>
          <w:bCs w:val="0"/>
          <w:sz w:val="24"/>
          <w:szCs w:val="24"/>
          <w:lang w:val="lt-LT"/>
        </w:rPr>
        <w:t xml:space="preserve"> UGDYMO CENTRAS</w:t>
      </w:r>
      <w:r w:rsidRPr="007C0C0F">
        <w:rPr>
          <w:rFonts w:ascii="Times New Roman" w:hAnsi="Times New Roman"/>
          <w:b w:val="0"/>
          <w:bCs w:val="0"/>
          <w:sz w:val="24"/>
          <w:szCs w:val="24"/>
          <w:lang w:val="lt-LT"/>
        </w:rPr>
        <w:t xml:space="preserve"> </w:t>
      </w:r>
    </w:p>
    <w:p w:rsidR="00727A14" w:rsidRDefault="00727A14" w:rsidP="0072308A">
      <w:pPr>
        <w:pStyle w:val="CentrBoldm"/>
        <w:rPr>
          <w:rFonts w:ascii="Times New Roman" w:hAnsi="Times New Roman"/>
          <w:b w:val="0"/>
          <w:bCs w:val="0"/>
          <w:sz w:val="24"/>
          <w:szCs w:val="24"/>
          <w:lang w:val="lt-LT"/>
        </w:rPr>
      </w:pPr>
    </w:p>
    <w:p w:rsidR="00727A14" w:rsidRPr="007C0C0F" w:rsidRDefault="00727A14" w:rsidP="0072308A">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_______________________________________________</w:t>
      </w:r>
    </w:p>
    <w:p w:rsidR="00727A14" w:rsidRPr="007C0C0F" w:rsidRDefault="00727A14" w:rsidP="0072308A">
      <w:pPr>
        <w:pStyle w:val="CentrBoldm"/>
        <w:rPr>
          <w:rFonts w:ascii="Times New Roman" w:hAnsi="Times New Roman"/>
          <w:sz w:val="24"/>
          <w:szCs w:val="24"/>
          <w:lang w:val="lt-LT"/>
        </w:rPr>
      </w:pPr>
      <w:r w:rsidRPr="007C0C0F">
        <w:rPr>
          <w:rFonts w:ascii="Times New Roman" w:hAnsi="Times New Roman"/>
          <w:b w:val="0"/>
          <w:bCs w:val="0"/>
          <w:i/>
          <w:iCs/>
          <w:sz w:val="24"/>
          <w:szCs w:val="24"/>
          <w:lang w:val="lt-LT"/>
        </w:rPr>
        <w:t>(</w:t>
      </w:r>
      <w:r>
        <w:rPr>
          <w:rFonts w:ascii="Times New Roman" w:hAnsi="Times New Roman"/>
          <w:b w:val="0"/>
          <w:bCs w:val="0"/>
          <w:i/>
          <w:iCs/>
          <w:sz w:val="24"/>
          <w:szCs w:val="24"/>
          <w:lang w:val="lt-LT"/>
        </w:rPr>
        <w:t>a</w:t>
      </w:r>
      <w:r w:rsidRPr="007C0C0F">
        <w:rPr>
          <w:rFonts w:ascii="Times New Roman" w:hAnsi="Times New Roman"/>
          <w:b w:val="0"/>
          <w:bCs w:val="0"/>
          <w:i/>
          <w:iCs/>
          <w:sz w:val="24"/>
          <w:szCs w:val="24"/>
          <w:lang w:val="lt-LT"/>
        </w:rPr>
        <w:t>smens vardas ir pavardė, pareigos)</w:t>
      </w:r>
    </w:p>
    <w:p w:rsidR="00727A14" w:rsidRPr="007C0C0F" w:rsidRDefault="00727A14" w:rsidP="0072308A">
      <w:pPr>
        <w:pStyle w:val="CentrBoldm"/>
        <w:rPr>
          <w:rFonts w:ascii="Times New Roman" w:hAnsi="Times New Roman"/>
          <w:sz w:val="24"/>
          <w:szCs w:val="24"/>
          <w:lang w:val="lt-LT"/>
        </w:rPr>
      </w:pPr>
    </w:p>
    <w:p w:rsidR="00727A14" w:rsidRPr="007C0C0F" w:rsidRDefault="00727A14" w:rsidP="0072308A">
      <w:pPr>
        <w:pStyle w:val="CentrBoldm"/>
        <w:rPr>
          <w:rFonts w:ascii="Times New Roman" w:hAnsi="Times New Roman"/>
          <w:caps/>
          <w:sz w:val="24"/>
          <w:szCs w:val="24"/>
          <w:lang w:val="lt-LT"/>
        </w:rPr>
      </w:pPr>
      <w:r w:rsidRPr="007C0C0F">
        <w:rPr>
          <w:rFonts w:ascii="Times New Roman" w:hAnsi="Times New Roman"/>
          <w:sz w:val="24"/>
          <w:szCs w:val="24"/>
          <w:lang w:val="lt-LT"/>
        </w:rPr>
        <w:t>KONFIDENCIALUMO PASIŽADĖJIMAS</w:t>
      </w:r>
    </w:p>
    <w:p w:rsidR="00727A14" w:rsidRPr="007C0C0F" w:rsidRDefault="00727A14" w:rsidP="0072308A">
      <w:pPr>
        <w:pStyle w:val="CentrBoldm"/>
        <w:rPr>
          <w:rFonts w:ascii="Times New Roman" w:hAnsi="Times New Roman"/>
          <w:sz w:val="24"/>
          <w:szCs w:val="24"/>
          <w:lang w:val="lt-LT"/>
        </w:rPr>
      </w:pPr>
    </w:p>
    <w:p w:rsidR="00727A14" w:rsidRPr="007C0C0F" w:rsidRDefault="00727A14" w:rsidP="0072308A">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20__ m.________________ d.</w:t>
      </w:r>
    </w:p>
    <w:p w:rsidR="00727A14" w:rsidRPr="007C0C0F" w:rsidRDefault="00727A14" w:rsidP="0072308A">
      <w:pPr>
        <w:pStyle w:val="CentrBoldm"/>
        <w:rPr>
          <w:rFonts w:ascii="Times New Roman" w:hAnsi="Times New Roman"/>
          <w:sz w:val="24"/>
          <w:szCs w:val="24"/>
          <w:lang w:val="lt-LT"/>
        </w:rPr>
      </w:pPr>
      <w:r>
        <w:rPr>
          <w:rFonts w:ascii="Times New Roman" w:hAnsi="Times New Roman"/>
          <w:b w:val="0"/>
          <w:bCs w:val="0"/>
          <w:sz w:val="24"/>
          <w:szCs w:val="24"/>
          <w:lang w:val="lt-LT"/>
        </w:rPr>
        <w:t>Kaunas</w:t>
      </w:r>
    </w:p>
    <w:p w:rsidR="00727A14" w:rsidRPr="007C0C0F" w:rsidRDefault="00727A14" w:rsidP="0072308A">
      <w:pPr>
        <w:pStyle w:val="Bodytext0"/>
        <w:spacing w:line="240" w:lineRule="auto"/>
        <w:rPr>
          <w:color w:val="auto"/>
          <w:sz w:val="24"/>
          <w:szCs w:val="24"/>
        </w:rPr>
      </w:pPr>
    </w:p>
    <w:p w:rsidR="00727A14" w:rsidRPr="007C0C0F" w:rsidRDefault="00727A14" w:rsidP="0072308A">
      <w:pPr>
        <w:pStyle w:val="Bodytext0"/>
        <w:spacing w:line="240" w:lineRule="auto"/>
        <w:ind w:firstLine="720"/>
        <w:rPr>
          <w:color w:val="auto"/>
          <w:sz w:val="24"/>
          <w:szCs w:val="24"/>
        </w:rPr>
      </w:pPr>
      <w:r w:rsidRPr="007C0C0F">
        <w:rPr>
          <w:color w:val="auto"/>
          <w:sz w:val="24"/>
          <w:szCs w:val="24"/>
        </w:rPr>
        <w:t xml:space="preserve">Būdamas ______________________________________, </w:t>
      </w:r>
    </w:p>
    <w:p w:rsidR="00727A14" w:rsidRPr="007C0C0F" w:rsidRDefault="00727A14" w:rsidP="0072308A">
      <w:pPr>
        <w:pStyle w:val="Bodytext0"/>
        <w:spacing w:line="240" w:lineRule="auto"/>
        <w:ind w:firstLine="720"/>
        <w:rPr>
          <w:i/>
          <w:iCs/>
          <w:color w:val="auto"/>
          <w:sz w:val="24"/>
          <w:szCs w:val="24"/>
        </w:rPr>
      </w:pPr>
      <w:r w:rsidRPr="007C0C0F">
        <w:rPr>
          <w:i/>
          <w:iCs/>
          <w:color w:val="auto"/>
          <w:sz w:val="24"/>
          <w:szCs w:val="24"/>
        </w:rPr>
        <w:tab/>
      </w:r>
      <w:r w:rsidRPr="007C0C0F">
        <w:rPr>
          <w:i/>
          <w:iCs/>
          <w:color w:val="auto"/>
          <w:sz w:val="24"/>
          <w:szCs w:val="24"/>
        </w:rPr>
        <w:tab/>
        <w:t>(</w:t>
      </w:r>
      <w:r>
        <w:rPr>
          <w:i/>
          <w:iCs/>
          <w:color w:val="auto"/>
          <w:sz w:val="24"/>
          <w:szCs w:val="24"/>
        </w:rPr>
        <w:t>p</w:t>
      </w:r>
      <w:r w:rsidRPr="007C0C0F">
        <w:rPr>
          <w:i/>
          <w:iCs/>
          <w:color w:val="auto"/>
          <w:sz w:val="24"/>
          <w:szCs w:val="24"/>
        </w:rPr>
        <w:t>areigų pavadinimas)</w:t>
      </w:r>
    </w:p>
    <w:p w:rsidR="00727A14" w:rsidRPr="007C0C0F" w:rsidRDefault="00727A14" w:rsidP="0072308A">
      <w:pPr>
        <w:pStyle w:val="Bodytext0"/>
        <w:spacing w:line="240" w:lineRule="auto"/>
        <w:ind w:firstLine="720"/>
        <w:rPr>
          <w:color w:val="auto"/>
          <w:sz w:val="24"/>
          <w:szCs w:val="24"/>
        </w:rPr>
      </w:pPr>
      <w:r w:rsidRPr="007C0C0F">
        <w:rPr>
          <w:color w:val="auto"/>
          <w:sz w:val="24"/>
          <w:szCs w:val="24"/>
        </w:rPr>
        <w:t>1. Pasižadu:</w:t>
      </w:r>
    </w:p>
    <w:p w:rsidR="00727A14" w:rsidRPr="007C0C0F" w:rsidRDefault="00727A14" w:rsidP="0072308A">
      <w:pPr>
        <w:pStyle w:val="Bodytext0"/>
        <w:spacing w:line="240" w:lineRule="auto"/>
        <w:ind w:firstLine="720"/>
        <w:rPr>
          <w:color w:val="auto"/>
          <w:sz w:val="24"/>
          <w:szCs w:val="24"/>
        </w:rPr>
      </w:pPr>
      <w:r w:rsidRPr="007C0C0F">
        <w:rPr>
          <w:color w:val="auto"/>
          <w:sz w:val="24"/>
          <w:szCs w:val="24"/>
        </w:rPr>
        <w:t xml:space="preserve">1.1. saugoti ir tik įstatymų ir kitų teisės aktų nustatytais tikslais ir tvarka naudoti visą su pirkimu susijusią informaciją, kuri man taps žinoma, </w:t>
      </w:r>
      <w:r>
        <w:rPr>
          <w:color w:val="auto"/>
          <w:sz w:val="24"/>
          <w:szCs w:val="24"/>
        </w:rPr>
        <w:t xml:space="preserve">atliekant </w:t>
      </w:r>
      <w:r w:rsidRPr="00A25D27">
        <w:rPr>
          <w:color w:val="auto"/>
          <w:sz w:val="24"/>
          <w:szCs w:val="24"/>
        </w:rPr>
        <w:t>_____________________ pareigas</w:t>
      </w:r>
      <w:r>
        <w:rPr>
          <w:color w:val="auto"/>
          <w:sz w:val="24"/>
          <w:szCs w:val="24"/>
        </w:rPr>
        <w:t>;</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sidRPr="0049027C">
        <w:rPr>
          <w:i/>
          <w:iCs/>
          <w:color w:val="auto"/>
          <w:sz w:val="24"/>
          <w:szCs w:val="24"/>
        </w:rPr>
        <w:t>(</w:t>
      </w:r>
      <w:r>
        <w:rPr>
          <w:i/>
          <w:iCs/>
          <w:color w:val="auto"/>
          <w:sz w:val="24"/>
          <w:szCs w:val="24"/>
        </w:rPr>
        <w:t>p</w:t>
      </w:r>
      <w:r w:rsidRPr="0049027C">
        <w:rPr>
          <w:i/>
          <w:iCs/>
          <w:color w:val="auto"/>
          <w:sz w:val="24"/>
          <w:szCs w:val="24"/>
        </w:rPr>
        <w:t>areigų pavadinimas)</w:t>
      </w:r>
    </w:p>
    <w:p w:rsidR="00727A14" w:rsidRPr="007C0C0F" w:rsidRDefault="00727A14" w:rsidP="0072308A">
      <w:pPr>
        <w:pStyle w:val="Bodytext0"/>
        <w:spacing w:line="240" w:lineRule="auto"/>
        <w:ind w:firstLine="720"/>
        <w:rPr>
          <w:color w:val="auto"/>
          <w:sz w:val="24"/>
          <w:szCs w:val="24"/>
        </w:rPr>
      </w:pPr>
      <w:r w:rsidRPr="007C0C0F">
        <w:rPr>
          <w:color w:val="auto"/>
          <w:sz w:val="24"/>
          <w:szCs w:val="24"/>
        </w:rPr>
        <w:t>1.2. man patikėtus dokumentus saugoti tokiu būdu, kad tretieji asmenys neturėtų galimybės su jais susipažinti ar pasinaudoti;</w:t>
      </w:r>
    </w:p>
    <w:p w:rsidR="00727A14" w:rsidRPr="007C0C0F" w:rsidRDefault="00727A14" w:rsidP="0072308A">
      <w:pPr>
        <w:pStyle w:val="Bodytext0"/>
        <w:spacing w:line="240" w:lineRule="auto"/>
        <w:ind w:firstLine="720"/>
        <w:rPr>
          <w:color w:val="auto"/>
          <w:sz w:val="24"/>
          <w:szCs w:val="24"/>
        </w:rPr>
      </w:pPr>
      <w:r w:rsidRPr="007C0C0F">
        <w:rPr>
          <w:color w:val="auto"/>
          <w:sz w:val="24"/>
          <w:szCs w:val="24"/>
        </w:rPr>
        <w:t>1.3. nepasilikti jokių man pateiktų dokumentų kopijų.</w:t>
      </w:r>
    </w:p>
    <w:p w:rsidR="00727A14" w:rsidRPr="007C0C0F" w:rsidRDefault="00727A14" w:rsidP="0072308A">
      <w:pPr>
        <w:pStyle w:val="Bodytext0"/>
        <w:spacing w:line="240" w:lineRule="auto"/>
        <w:ind w:firstLine="720"/>
        <w:rPr>
          <w:color w:val="auto"/>
          <w:sz w:val="24"/>
          <w:szCs w:val="24"/>
        </w:rPr>
      </w:pPr>
      <w:r w:rsidRPr="007C0C0F">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727A14" w:rsidRPr="00BB0D3E" w:rsidRDefault="00727A14" w:rsidP="0072308A">
      <w:pPr>
        <w:pStyle w:val="Bodytext0"/>
        <w:spacing w:line="240" w:lineRule="auto"/>
        <w:ind w:firstLine="720"/>
        <w:rPr>
          <w:color w:val="auto"/>
          <w:sz w:val="24"/>
          <w:szCs w:val="24"/>
        </w:rPr>
      </w:pPr>
      <w:r w:rsidRPr="007C0C0F">
        <w:rPr>
          <w:color w:val="auto"/>
          <w:sz w:val="24"/>
          <w:szCs w:val="24"/>
        </w:rPr>
        <w:t>3. Man išaiškinta</w:t>
      </w:r>
      <w:r w:rsidRPr="00BB0D3E">
        <w:rPr>
          <w:color w:val="auto"/>
          <w:sz w:val="24"/>
          <w:szCs w:val="24"/>
        </w:rPr>
        <w:t>, kad konfidencialią informaciją sudaro:</w:t>
      </w:r>
    </w:p>
    <w:p w:rsidR="00727A14" w:rsidRPr="00BB0D3E" w:rsidRDefault="00727A14" w:rsidP="0072308A">
      <w:pPr>
        <w:pStyle w:val="Bodytext0"/>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727A14" w:rsidRPr="00BB0D3E" w:rsidRDefault="00727A14" w:rsidP="0072308A">
      <w:pPr>
        <w:pStyle w:val="Bodytext0"/>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727A14" w:rsidRPr="00BB0D3E" w:rsidRDefault="00727A14" w:rsidP="0072308A">
      <w:pPr>
        <w:pStyle w:val="Bodytext0"/>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727A14" w:rsidRPr="00BB0D3E" w:rsidRDefault="00727A14" w:rsidP="0072308A">
      <w:pPr>
        <w:pStyle w:val="Bodytext0"/>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rsidR="00727A14" w:rsidRPr="00BB0D3E" w:rsidRDefault="00727A14" w:rsidP="0072308A">
      <w:pPr>
        <w:pStyle w:val="Bodytext0"/>
        <w:spacing w:line="240" w:lineRule="auto"/>
        <w:ind w:firstLine="720"/>
        <w:rPr>
          <w:color w:val="auto"/>
          <w:sz w:val="24"/>
          <w:szCs w:val="24"/>
        </w:rPr>
      </w:pPr>
    </w:p>
    <w:p w:rsidR="00727A14" w:rsidRPr="00BB0D3E" w:rsidRDefault="00727A14" w:rsidP="0072308A">
      <w:pPr>
        <w:pStyle w:val="Bodytext0"/>
        <w:spacing w:line="240" w:lineRule="auto"/>
        <w:ind w:firstLine="720"/>
        <w:rPr>
          <w:color w:val="auto"/>
          <w:sz w:val="24"/>
          <w:szCs w:val="24"/>
        </w:rPr>
      </w:pPr>
    </w:p>
    <w:p w:rsidR="00727A14" w:rsidRPr="00BB0D3E" w:rsidRDefault="00727A14" w:rsidP="0072308A">
      <w:pPr>
        <w:pStyle w:val="Bodytext0"/>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727A14" w:rsidRPr="00BB0D3E" w:rsidRDefault="00727A14" w:rsidP="0072308A">
      <w:pPr>
        <w:pStyle w:val="Bodytext0"/>
        <w:tabs>
          <w:tab w:val="left" w:pos="3119"/>
        </w:tabs>
        <w:rPr>
          <w:color w:val="auto"/>
          <w:sz w:val="24"/>
          <w:szCs w:val="24"/>
        </w:rPr>
      </w:pPr>
      <w:r w:rsidRPr="00BB0D3E">
        <w:rPr>
          <w:i/>
          <w:iCs/>
          <w:color w:val="auto"/>
          <w:sz w:val="24"/>
          <w:szCs w:val="24"/>
        </w:rPr>
        <w:t>(</w:t>
      </w:r>
      <w:r>
        <w:rPr>
          <w:i/>
          <w:iCs/>
          <w:color w:val="auto"/>
          <w:sz w:val="24"/>
          <w:szCs w:val="24"/>
        </w:rPr>
        <w:t>p</w:t>
      </w:r>
      <w:r w:rsidRPr="00BB0D3E">
        <w:rPr>
          <w:i/>
          <w:iCs/>
          <w:color w:val="auto"/>
          <w:sz w:val="24"/>
          <w:szCs w:val="24"/>
        </w:rPr>
        <w:t xml:space="preserve">arašas) </w:t>
      </w:r>
      <w:r w:rsidRPr="00BB0D3E">
        <w:rPr>
          <w:i/>
          <w:iCs/>
          <w:color w:val="auto"/>
          <w:sz w:val="24"/>
          <w:szCs w:val="24"/>
        </w:rPr>
        <w:tab/>
      </w:r>
      <w:r w:rsidRPr="00BB0D3E">
        <w:rPr>
          <w:i/>
          <w:iCs/>
          <w:color w:val="auto"/>
          <w:sz w:val="24"/>
          <w:szCs w:val="24"/>
        </w:rPr>
        <w:tab/>
      </w:r>
      <w:r w:rsidRPr="00BB0D3E">
        <w:rPr>
          <w:i/>
          <w:iCs/>
          <w:color w:val="auto"/>
          <w:sz w:val="24"/>
          <w:szCs w:val="24"/>
        </w:rPr>
        <w:tab/>
      </w:r>
      <w:r w:rsidRPr="00BB0D3E">
        <w:rPr>
          <w:i/>
          <w:iCs/>
          <w:color w:val="auto"/>
          <w:sz w:val="24"/>
          <w:szCs w:val="24"/>
        </w:rPr>
        <w:tab/>
        <w:t>(</w:t>
      </w:r>
      <w:r>
        <w:rPr>
          <w:i/>
          <w:iCs/>
          <w:color w:val="auto"/>
          <w:sz w:val="24"/>
          <w:szCs w:val="24"/>
        </w:rPr>
        <w:t>vardas ir</w:t>
      </w:r>
      <w:r w:rsidRPr="00BB0D3E">
        <w:rPr>
          <w:i/>
          <w:iCs/>
          <w:color w:val="auto"/>
          <w:sz w:val="24"/>
          <w:szCs w:val="24"/>
        </w:rPr>
        <w:t xml:space="preserve"> pavardė)</w:t>
      </w:r>
    </w:p>
    <w:p w:rsidR="00727A14" w:rsidRPr="00BB0D3E" w:rsidRDefault="00727A14" w:rsidP="0072308A">
      <w:pPr>
        <w:pStyle w:val="Linija"/>
        <w:spacing w:line="240" w:lineRule="auto"/>
        <w:rPr>
          <w:color w:val="auto"/>
          <w:sz w:val="24"/>
          <w:szCs w:val="24"/>
        </w:rPr>
      </w:pPr>
    </w:p>
    <w:p w:rsidR="00727A14" w:rsidRPr="00BB0D3E" w:rsidRDefault="00727A14" w:rsidP="0072308A">
      <w:pPr>
        <w:pStyle w:val="Linija"/>
        <w:spacing w:line="240" w:lineRule="auto"/>
        <w:rPr>
          <w:color w:val="auto"/>
          <w:sz w:val="24"/>
          <w:szCs w:val="24"/>
        </w:rPr>
      </w:pPr>
    </w:p>
    <w:p w:rsidR="00727A14" w:rsidRDefault="00727A14" w:rsidP="0072308A">
      <w:pPr>
        <w:pStyle w:val="Linija"/>
        <w:spacing w:line="240" w:lineRule="auto"/>
        <w:ind w:left="6235"/>
        <w:rPr>
          <w:color w:val="auto"/>
          <w:sz w:val="24"/>
          <w:szCs w:val="24"/>
        </w:rPr>
      </w:pPr>
    </w:p>
    <w:p w:rsidR="00727A14" w:rsidRDefault="00727A14" w:rsidP="008D370B"/>
    <w:p w:rsidR="00727A14" w:rsidRPr="009534CE" w:rsidRDefault="00727A14" w:rsidP="008D370B"/>
    <w:sectPr w:rsidR="00727A14" w:rsidRPr="009534CE" w:rsidSect="00BE431D">
      <w:footerReference w:type="even" r:id="rId7"/>
      <w:footerReference w:type="default" r:id="rId8"/>
      <w:pgSz w:w="12240" w:h="15840"/>
      <w:pgMar w:top="709" w:right="758" w:bottom="1440" w:left="144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A14" w:rsidRDefault="00727A14" w:rsidP="00B804D8">
      <w:r>
        <w:separator/>
      </w:r>
    </w:p>
  </w:endnote>
  <w:endnote w:type="continuationSeparator" w:id="0">
    <w:p w:rsidR="00727A14" w:rsidRDefault="00727A14" w:rsidP="00B80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20002A87" w:usb1="80000000" w:usb2="00000008"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4" w:rsidRDefault="00727A14" w:rsidP="002B40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7A14" w:rsidRDefault="00727A14" w:rsidP="003104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4" w:rsidRDefault="00727A14" w:rsidP="002B40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727A14" w:rsidRDefault="00727A14" w:rsidP="0031044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A14" w:rsidRDefault="00727A14" w:rsidP="00B804D8">
      <w:r>
        <w:separator/>
      </w:r>
    </w:p>
  </w:footnote>
  <w:footnote w:type="continuationSeparator" w:id="0">
    <w:p w:rsidR="00727A14" w:rsidRDefault="00727A14" w:rsidP="00B80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rFonts w:cs="Times New Roman"/>
        <w:b w:val="0"/>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nsid w:val="596370B9"/>
    <w:multiLevelType w:val="multilevel"/>
    <w:tmpl w:val="B476BF58"/>
    <w:lvl w:ilvl="0">
      <w:start w:val="1"/>
      <w:numFmt w:val="none"/>
      <w:pStyle w:val="Heading1"/>
      <w:suff w:val="space"/>
      <w:lvlText w:val=""/>
      <w:lvlJc w:val="left"/>
      <w:rPr>
        <w:rFonts w:cs="Times New Roman"/>
      </w:rPr>
    </w:lvl>
    <w:lvl w:ilvl="1">
      <w:start w:val="1"/>
      <w:numFmt w:val="decimal"/>
      <w:lvlRestart w:val="0"/>
      <w:pStyle w:val="Heading2"/>
      <w:suff w:val="nothing"/>
      <w:lvlText w:val="%1%2"/>
      <w:lvlJc w:val="left"/>
      <w:pPr>
        <w:ind w:firstLine="720"/>
      </w:pPr>
      <w:rPr>
        <w:rFonts w:cs="Times New Roman"/>
      </w:rPr>
    </w:lvl>
    <w:lvl w:ilvl="2">
      <w:start w:val="1"/>
      <w:numFmt w:val="decimal"/>
      <w:pStyle w:val="Heading3"/>
      <w:suff w:val="space"/>
      <w:lvlText w:val="%1%3."/>
      <w:lvlJc w:val="left"/>
      <w:pPr>
        <w:ind w:firstLine="720"/>
      </w:pPr>
      <w:rPr>
        <w:rFonts w:cs="Times New Roman"/>
      </w:rPr>
    </w:lvl>
    <w:lvl w:ilvl="3">
      <w:start w:val="1"/>
      <w:numFmt w:val="decimal"/>
      <w:pStyle w:val="Heading4"/>
      <w:suff w:val="nothing"/>
      <w:lvlText w:val="%1%4"/>
      <w:lvlJc w:val="left"/>
      <w:pPr>
        <w:ind w:left="-11" w:firstLine="720"/>
      </w:pPr>
      <w:rPr>
        <w:rFonts w:cs="Times New Roman"/>
      </w:rPr>
    </w:lvl>
    <w:lvl w:ilvl="4">
      <w:start w:val="1"/>
      <w:numFmt w:val="decimal"/>
      <w:suff w:val="space"/>
      <w:lvlText w:val="%1.%2.%3.%4.%5."/>
      <w:lvlJc w:val="left"/>
      <w:pPr>
        <w:ind w:left="2353" w:hanging="935"/>
      </w:pPr>
      <w:rPr>
        <w:rFonts w:cs="Times New Roman"/>
      </w:rPr>
    </w:lvl>
    <w:lvl w:ilvl="5">
      <w:start w:val="1"/>
      <w:numFmt w:val="decimal"/>
      <w:suff w:val="space"/>
      <w:lvlText w:val="%1.%2.%3.%4.%5.%6."/>
      <w:lvlJc w:val="left"/>
      <w:pPr>
        <w:ind w:left="5103" w:hanging="3402"/>
      </w:pPr>
      <w:rPr>
        <w:rFonts w:cs="Times New Roman"/>
      </w:rPr>
    </w:lvl>
    <w:lvl w:ilvl="6">
      <w:start w:val="1"/>
      <w:numFmt w:val="decimal"/>
      <w:suff w:val="space"/>
      <w:lvlText w:val="%1.%2.%3.%4.%5.%6.%7."/>
      <w:lvlJc w:val="left"/>
      <w:pPr>
        <w:ind w:left="6010" w:hanging="4025"/>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2">
    <w:nsid w:val="6B1C6733"/>
    <w:multiLevelType w:val="multilevel"/>
    <w:tmpl w:val="8F3A05EC"/>
    <w:lvl w:ilvl="0">
      <w:start w:val="1"/>
      <w:numFmt w:val="none"/>
      <w:suff w:val="space"/>
      <w:lvlText w:val=""/>
      <w:lvlJc w:val="left"/>
      <w:rPr>
        <w:rFonts w:cs="Times New Roman"/>
      </w:rPr>
    </w:lvl>
    <w:lvl w:ilvl="1">
      <w:start w:val="1"/>
      <w:numFmt w:val="decimal"/>
      <w:lvlRestart w:val="0"/>
      <w:suff w:val="nothing"/>
      <w:lvlText w:val="%1%2"/>
      <w:lvlJc w:val="left"/>
      <w:pPr>
        <w:ind w:firstLine="720"/>
      </w:pPr>
      <w:rPr>
        <w:rFonts w:cs="Times New Roman"/>
      </w:rPr>
    </w:lvl>
    <w:lvl w:ilvl="2">
      <w:start w:val="1"/>
      <w:numFmt w:val="decimal"/>
      <w:suff w:val="space"/>
      <w:lvlText w:val="%1%3."/>
      <w:lvlJc w:val="left"/>
      <w:pPr>
        <w:ind w:firstLine="720"/>
      </w:pPr>
      <w:rPr>
        <w:rFonts w:cs="Times New Roman"/>
      </w:rPr>
    </w:lvl>
    <w:lvl w:ilvl="3">
      <w:start w:val="1"/>
      <w:numFmt w:val="decimal"/>
      <w:isLgl/>
      <w:suff w:val="space"/>
      <w:lvlText w:val="%1%4"/>
      <w:lvlJc w:val="left"/>
      <w:pPr>
        <w:ind w:left="131" w:firstLine="720"/>
      </w:pPr>
      <w:rPr>
        <w:rFonts w:cs="Times New Roman"/>
      </w:rPr>
    </w:lvl>
    <w:lvl w:ilvl="4">
      <w:start w:val="1"/>
      <w:numFmt w:val="decimal"/>
      <w:suff w:val="space"/>
      <w:lvlText w:val="%1.%2.%3.%4.%5."/>
      <w:lvlJc w:val="left"/>
      <w:pPr>
        <w:ind w:left="2353" w:hanging="935"/>
      </w:pPr>
      <w:rPr>
        <w:rFonts w:cs="Times New Roman"/>
      </w:rPr>
    </w:lvl>
    <w:lvl w:ilvl="5">
      <w:start w:val="1"/>
      <w:numFmt w:val="decimal"/>
      <w:suff w:val="space"/>
      <w:lvlText w:val="%1.%2.%3.%4.%5.%6."/>
      <w:lvlJc w:val="left"/>
      <w:pPr>
        <w:ind w:left="5103" w:hanging="3402"/>
      </w:pPr>
      <w:rPr>
        <w:rFonts w:cs="Times New Roman"/>
      </w:rPr>
    </w:lvl>
    <w:lvl w:ilvl="6">
      <w:start w:val="1"/>
      <w:numFmt w:val="decimal"/>
      <w:suff w:val="space"/>
      <w:lvlText w:val="%1.%2.%3.%4.%5.%6.%7."/>
      <w:lvlJc w:val="left"/>
      <w:pPr>
        <w:ind w:left="6010" w:hanging="4025"/>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370B"/>
    <w:rsid w:val="000925D2"/>
    <w:rsid w:val="000A4654"/>
    <w:rsid w:val="000A7B70"/>
    <w:rsid w:val="000F22E8"/>
    <w:rsid w:val="00160DB2"/>
    <w:rsid w:val="001661CE"/>
    <w:rsid w:val="001725DB"/>
    <w:rsid w:val="001A082A"/>
    <w:rsid w:val="001F3AC0"/>
    <w:rsid w:val="00224BA5"/>
    <w:rsid w:val="002468DB"/>
    <w:rsid w:val="002B4032"/>
    <w:rsid w:val="002C6C46"/>
    <w:rsid w:val="002C7C28"/>
    <w:rsid w:val="0031044F"/>
    <w:rsid w:val="00350C26"/>
    <w:rsid w:val="003729AC"/>
    <w:rsid w:val="004301CB"/>
    <w:rsid w:val="0049027C"/>
    <w:rsid w:val="004A4582"/>
    <w:rsid w:val="004C0E6A"/>
    <w:rsid w:val="0051780D"/>
    <w:rsid w:val="00520677"/>
    <w:rsid w:val="00523297"/>
    <w:rsid w:val="00535A8D"/>
    <w:rsid w:val="005976A2"/>
    <w:rsid w:val="005A3219"/>
    <w:rsid w:val="00614349"/>
    <w:rsid w:val="00665013"/>
    <w:rsid w:val="006E13A4"/>
    <w:rsid w:val="006E49BF"/>
    <w:rsid w:val="006F2181"/>
    <w:rsid w:val="007120F0"/>
    <w:rsid w:val="0072308A"/>
    <w:rsid w:val="00727A14"/>
    <w:rsid w:val="00776796"/>
    <w:rsid w:val="007C0C0F"/>
    <w:rsid w:val="007C7DBA"/>
    <w:rsid w:val="007E07DB"/>
    <w:rsid w:val="007F3075"/>
    <w:rsid w:val="00897131"/>
    <w:rsid w:val="008D370B"/>
    <w:rsid w:val="008E2556"/>
    <w:rsid w:val="009349FF"/>
    <w:rsid w:val="0094649C"/>
    <w:rsid w:val="009534CE"/>
    <w:rsid w:val="00965F2C"/>
    <w:rsid w:val="00974E01"/>
    <w:rsid w:val="009B7384"/>
    <w:rsid w:val="009C2372"/>
    <w:rsid w:val="009E7FB5"/>
    <w:rsid w:val="00A25D27"/>
    <w:rsid w:val="00A361B2"/>
    <w:rsid w:val="00A50D07"/>
    <w:rsid w:val="00A87B8E"/>
    <w:rsid w:val="00A87D49"/>
    <w:rsid w:val="00AB534C"/>
    <w:rsid w:val="00B13ED1"/>
    <w:rsid w:val="00B31B57"/>
    <w:rsid w:val="00B633E0"/>
    <w:rsid w:val="00B660A3"/>
    <w:rsid w:val="00B71FCA"/>
    <w:rsid w:val="00B73210"/>
    <w:rsid w:val="00B741F2"/>
    <w:rsid w:val="00B804D8"/>
    <w:rsid w:val="00BB0D3E"/>
    <w:rsid w:val="00BE2502"/>
    <w:rsid w:val="00BE431D"/>
    <w:rsid w:val="00C14C81"/>
    <w:rsid w:val="00C538D5"/>
    <w:rsid w:val="00C938EA"/>
    <w:rsid w:val="00CF4A71"/>
    <w:rsid w:val="00D0024C"/>
    <w:rsid w:val="00D47721"/>
    <w:rsid w:val="00DF3538"/>
    <w:rsid w:val="00E22175"/>
    <w:rsid w:val="00E243D8"/>
    <w:rsid w:val="00E402E2"/>
    <w:rsid w:val="00E50C2C"/>
    <w:rsid w:val="00E8280A"/>
    <w:rsid w:val="00EF18BE"/>
    <w:rsid w:val="00F14116"/>
    <w:rsid w:val="00F51315"/>
    <w:rsid w:val="00F6537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metric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370B"/>
    <w:rPr>
      <w:rFonts w:ascii="Times New Roman" w:eastAsia="Times New Roman" w:hAnsi="Times New Roman"/>
      <w:sz w:val="20"/>
      <w:szCs w:val="20"/>
      <w:lang w:eastAsia="en-US"/>
    </w:rPr>
  </w:style>
  <w:style w:type="paragraph" w:styleId="Heading1">
    <w:name w:val="heading 1"/>
    <w:basedOn w:val="Normal"/>
    <w:next w:val="Normal"/>
    <w:link w:val="Heading1Char"/>
    <w:uiPriority w:val="99"/>
    <w:qFormat/>
    <w:rsid w:val="008D370B"/>
    <w:pPr>
      <w:keepNext/>
      <w:numPr>
        <w:numId w:val="1"/>
      </w:numPr>
      <w:spacing w:before="240" w:after="240"/>
      <w:jc w:val="center"/>
      <w:outlineLvl w:val="0"/>
    </w:pPr>
    <w:rPr>
      <w:caps/>
      <w:kern w:val="32"/>
      <w:sz w:val="24"/>
    </w:rPr>
  </w:style>
  <w:style w:type="paragraph" w:styleId="Heading2">
    <w:name w:val="heading 2"/>
    <w:basedOn w:val="Normal"/>
    <w:next w:val="Heading3"/>
    <w:link w:val="Heading2Char"/>
    <w:uiPriority w:val="99"/>
    <w:qFormat/>
    <w:rsid w:val="008D370B"/>
    <w:pPr>
      <w:numPr>
        <w:ilvl w:val="1"/>
        <w:numId w:val="1"/>
      </w:numPr>
      <w:spacing w:before="240"/>
      <w:jc w:val="both"/>
      <w:outlineLvl w:val="1"/>
    </w:pPr>
    <w:rPr>
      <w:b/>
      <w:sz w:val="24"/>
    </w:rPr>
  </w:style>
  <w:style w:type="paragraph" w:styleId="Heading3">
    <w:name w:val="heading 3"/>
    <w:basedOn w:val="Normal"/>
    <w:link w:val="Heading3Char"/>
    <w:uiPriority w:val="99"/>
    <w:qFormat/>
    <w:rsid w:val="008D370B"/>
    <w:pPr>
      <w:numPr>
        <w:ilvl w:val="2"/>
        <w:numId w:val="1"/>
      </w:numPr>
      <w:spacing w:before="50"/>
      <w:jc w:val="both"/>
      <w:outlineLvl w:val="2"/>
    </w:pPr>
    <w:rPr>
      <w:sz w:val="24"/>
    </w:rPr>
  </w:style>
  <w:style w:type="paragraph" w:styleId="Heading4">
    <w:name w:val="heading 4"/>
    <w:aliases w:val="Heading 4 Char Char Char Char"/>
    <w:basedOn w:val="Normal"/>
    <w:link w:val="Heading4Char"/>
    <w:uiPriority w:val="99"/>
    <w:qFormat/>
    <w:rsid w:val="008D370B"/>
    <w:pPr>
      <w:numPr>
        <w:ilvl w:val="3"/>
        <w:numId w:val="1"/>
      </w:numPr>
      <w:jc w:val="both"/>
      <w:outlineLvl w:val="3"/>
    </w:pPr>
    <w:rPr>
      <w:sz w:val="24"/>
    </w:rPr>
  </w:style>
  <w:style w:type="paragraph" w:styleId="Heading5">
    <w:name w:val="heading 5"/>
    <w:basedOn w:val="Normal"/>
    <w:next w:val="Normal"/>
    <w:link w:val="Heading5Char"/>
    <w:uiPriority w:val="99"/>
    <w:qFormat/>
    <w:rsid w:val="008D370B"/>
    <w:pPr>
      <w:keepNext/>
      <w:widowControl w:val="0"/>
      <w:jc w:val="center"/>
      <w:outlineLvl w:val="4"/>
    </w:pPr>
    <w:rPr>
      <w:rFonts w:ascii="TimesLT" w:hAnsi="TimesLT"/>
      <w:b/>
      <w:sz w:val="24"/>
    </w:rPr>
  </w:style>
  <w:style w:type="paragraph" w:styleId="Heading6">
    <w:name w:val="heading 6"/>
    <w:basedOn w:val="Normal"/>
    <w:next w:val="Normal"/>
    <w:link w:val="Heading6Char"/>
    <w:uiPriority w:val="99"/>
    <w:qFormat/>
    <w:rsid w:val="008D370B"/>
    <w:pPr>
      <w:keepNext/>
      <w:widowControl w:val="0"/>
      <w:ind w:firstLine="720"/>
      <w:jc w:val="center"/>
      <w:outlineLvl w:val="5"/>
    </w:pPr>
    <w:rPr>
      <w:rFonts w:ascii="TimesLT" w:hAnsi="TimesLT"/>
      <w:b/>
      <w:sz w:val="24"/>
    </w:rPr>
  </w:style>
  <w:style w:type="paragraph" w:styleId="Heading7">
    <w:name w:val="heading 7"/>
    <w:basedOn w:val="Normal"/>
    <w:next w:val="Normal"/>
    <w:link w:val="Heading7Char"/>
    <w:uiPriority w:val="99"/>
    <w:qFormat/>
    <w:rsid w:val="008D370B"/>
    <w:pPr>
      <w:keepNext/>
      <w:widowControl w:val="0"/>
      <w:ind w:left="720"/>
      <w:jc w:val="center"/>
      <w:outlineLvl w:val="6"/>
    </w:pPr>
    <w:rPr>
      <w:rFonts w:ascii="TimesLT" w:hAnsi="TimesLT"/>
      <w:b/>
      <w:sz w:val="24"/>
    </w:rPr>
  </w:style>
  <w:style w:type="paragraph" w:styleId="Heading8">
    <w:name w:val="heading 8"/>
    <w:basedOn w:val="Normal"/>
    <w:next w:val="Normal"/>
    <w:link w:val="Heading8Char"/>
    <w:uiPriority w:val="99"/>
    <w:qFormat/>
    <w:rsid w:val="008D370B"/>
    <w:pPr>
      <w:widowControl w:val="0"/>
      <w:spacing w:line="360" w:lineRule="auto"/>
      <w:outlineLvl w:val="7"/>
    </w:pPr>
    <w:rPr>
      <w:sz w:val="24"/>
    </w:rPr>
  </w:style>
  <w:style w:type="paragraph" w:styleId="Heading9">
    <w:name w:val="heading 9"/>
    <w:basedOn w:val="Normal"/>
    <w:next w:val="Normal"/>
    <w:link w:val="Heading9Char"/>
    <w:uiPriority w:val="99"/>
    <w:qFormat/>
    <w:rsid w:val="008D370B"/>
    <w:pPr>
      <w:widowControl w:val="0"/>
      <w:spacing w:line="360" w:lineRule="auto"/>
      <w:outlineLvl w:val="8"/>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70B"/>
    <w:rPr>
      <w:rFonts w:ascii="Times New Roman" w:hAnsi="Times New Roman" w:cs="Times New Roman"/>
      <w:caps/>
      <w:kern w:val="32"/>
      <w:sz w:val="20"/>
      <w:szCs w:val="20"/>
      <w:lang w:val="lt-LT"/>
    </w:rPr>
  </w:style>
  <w:style w:type="character" w:customStyle="1" w:styleId="Heading2Char">
    <w:name w:val="Heading 2 Char"/>
    <w:basedOn w:val="DefaultParagraphFont"/>
    <w:link w:val="Heading2"/>
    <w:uiPriority w:val="99"/>
    <w:locked/>
    <w:rsid w:val="008D370B"/>
    <w:rPr>
      <w:rFonts w:ascii="Times New Roman" w:hAnsi="Times New Roman" w:cs="Times New Roman"/>
      <w:b/>
      <w:sz w:val="20"/>
      <w:szCs w:val="20"/>
      <w:lang w:val="lt-LT"/>
    </w:rPr>
  </w:style>
  <w:style w:type="character" w:customStyle="1" w:styleId="Heading3Char">
    <w:name w:val="Heading 3 Char"/>
    <w:basedOn w:val="DefaultParagraphFont"/>
    <w:link w:val="Heading3"/>
    <w:uiPriority w:val="99"/>
    <w:locked/>
    <w:rsid w:val="008D370B"/>
    <w:rPr>
      <w:rFonts w:ascii="Times New Roman" w:hAnsi="Times New Roman" w:cs="Times New Roman"/>
      <w:sz w:val="20"/>
      <w:szCs w:val="20"/>
      <w:lang w:val="lt-LT"/>
    </w:rPr>
  </w:style>
  <w:style w:type="character" w:customStyle="1" w:styleId="Heading4Char">
    <w:name w:val="Heading 4 Char"/>
    <w:aliases w:val="Heading 4 Char Char Char Char Char"/>
    <w:basedOn w:val="DefaultParagraphFont"/>
    <w:link w:val="Heading4"/>
    <w:uiPriority w:val="99"/>
    <w:locked/>
    <w:rsid w:val="008D370B"/>
    <w:rPr>
      <w:rFonts w:ascii="Times New Roman" w:hAnsi="Times New Roman" w:cs="Times New Roman"/>
      <w:sz w:val="20"/>
      <w:szCs w:val="20"/>
      <w:lang w:val="lt-LT"/>
    </w:rPr>
  </w:style>
  <w:style w:type="character" w:customStyle="1" w:styleId="Heading5Char">
    <w:name w:val="Heading 5 Char"/>
    <w:basedOn w:val="DefaultParagraphFont"/>
    <w:link w:val="Heading5"/>
    <w:uiPriority w:val="99"/>
    <w:locked/>
    <w:rsid w:val="008D370B"/>
    <w:rPr>
      <w:rFonts w:ascii="TimesLT" w:hAnsi="TimesLT" w:cs="Times New Roman"/>
      <w:b/>
      <w:sz w:val="20"/>
      <w:szCs w:val="20"/>
      <w:lang w:val="lt-LT"/>
    </w:rPr>
  </w:style>
  <w:style w:type="character" w:customStyle="1" w:styleId="Heading6Char">
    <w:name w:val="Heading 6 Char"/>
    <w:basedOn w:val="DefaultParagraphFont"/>
    <w:link w:val="Heading6"/>
    <w:uiPriority w:val="99"/>
    <w:locked/>
    <w:rsid w:val="008D370B"/>
    <w:rPr>
      <w:rFonts w:ascii="TimesLT" w:hAnsi="TimesLT" w:cs="Times New Roman"/>
      <w:b/>
      <w:sz w:val="20"/>
      <w:szCs w:val="20"/>
      <w:lang w:val="lt-LT"/>
    </w:rPr>
  </w:style>
  <w:style w:type="character" w:customStyle="1" w:styleId="Heading7Char">
    <w:name w:val="Heading 7 Char"/>
    <w:basedOn w:val="DefaultParagraphFont"/>
    <w:link w:val="Heading7"/>
    <w:uiPriority w:val="99"/>
    <w:locked/>
    <w:rsid w:val="008D370B"/>
    <w:rPr>
      <w:rFonts w:ascii="TimesLT" w:hAnsi="TimesLT" w:cs="Times New Roman"/>
      <w:b/>
      <w:sz w:val="20"/>
      <w:szCs w:val="20"/>
      <w:lang w:val="lt-LT"/>
    </w:rPr>
  </w:style>
  <w:style w:type="character" w:customStyle="1" w:styleId="Heading8Char">
    <w:name w:val="Heading 8 Char"/>
    <w:basedOn w:val="DefaultParagraphFont"/>
    <w:link w:val="Heading8"/>
    <w:uiPriority w:val="99"/>
    <w:locked/>
    <w:rsid w:val="008D370B"/>
    <w:rPr>
      <w:rFonts w:ascii="Times New Roman" w:hAnsi="Times New Roman" w:cs="Times New Roman"/>
      <w:sz w:val="20"/>
      <w:szCs w:val="20"/>
      <w:lang w:val="lt-LT"/>
    </w:rPr>
  </w:style>
  <w:style w:type="character" w:customStyle="1" w:styleId="Heading9Char">
    <w:name w:val="Heading 9 Char"/>
    <w:basedOn w:val="DefaultParagraphFont"/>
    <w:link w:val="Heading9"/>
    <w:uiPriority w:val="99"/>
    <w:locked/>
    <w:rsid w:val="008D370B"/>
    <w:rPr>
      <w:rFonts w:ascii="Times New Roman" w:hAnsi="Times New Roman" w:cs="Times New Roman"/>
      <w:sz w:val="20"/>
      <w:szCs w:val="20"/>
      <w:lang w:val="lt-LT"/>
    </w:rPr>
  </w:style>
  <w:style w:type="character" w:styleId="Hyperlink">
    <w:name w:val="Hyperlink"/>
    <w:basedOn w:val="DefaultParagraphFont"/>
    <w:uiPriority w:val="99"/>
    <w:rsid w:val="008D370B"/>
    <w:rPr>
      <w:rFonts w:cs="Times New Roman"/>
      <w:color w:val="0000FF"/>
      <w:u w:val="single"/>
    </w:rPr>
  </w:style>
  <w:style w:type="character" w:styleId="FollowedHyperlink">
    <w:name w:val="FollowedHyperlink"/>
    <w:basedOn w:val="DefaultParagraphFont"/>
    <w:uiPriority w:val="99"/>
    <w:rsid w:val="008D370B"/>
    <w:rPr>
      <w:rFonts w:cs="Times New Roman"/>
      <w:color w:val="800080"/>
      <w:u w:val="single"/>
    </w:rPr>
  </w:style>
  <w:style w:type="character" w:styleId="HTMLTypewriter">
    <w:name w:val="HTML Typewriter"/>
    <w:basedOn w:val="DefaultParagraphFont"/>
    <w:uiPriority w:val="99"/>
    <w:rsid w:val="008D370B"/>
    <w:rPr>
      <w:rFonts w:ascii="Arial Unicode MS" w:eastAsia="Arial Unicode MS" w:hAnsi="Arial Unicode MS" w:cs="Arial Unicode MS"/>
      <w:sz w:val="20"/>
      <w:szCs w:val="20"/>
    </w:rPr>
  </w:style>
  <w:style w:type="paragraph" w:styleId="Header">
    <w:name w:val="header"/>
    <w:basedOn w:val="Normal"/>
    <w:link w:val="HeaderChar"/>
    <w:uiPriority w:val="99"/>
    <w:rsid w:val="008D370B"/>
    <w:pPr>
      <w:tabs>
        <w:tab w:val="center" w:pos="4153"/>
        <w:tab w:val="right" w:pos="8306"/>
      </w:tabs>
    </w:pPr>
  </w:style>
  <w:style w:type="character" w:customStyle="1" w:styleId="HeaderChar">
    <w:name w:val="Header Char"/>
    <w:basedOn w:val="DefaultParagraphFont"/>
    <w:link w:val="Header"/>
    <w:uiPriority w:val="99"/>
    <w:locked/>
    <w:rsid w:val="008D370B"/>
    <w:rPr>
      <w:rFonts w:ascii="Times New Roman" w:hAnsi="Times New Roman" w:cs="Times New Roman"/>
      <w:sz w:val="20"/>
      <w:szCs w:val="20"/>
      <w:lang w:val="lt-LT"/>
    </w:rPr>
  </w:style>
  <w:style w:type="paragraph" w:styleId="Footer">
    <w:name w:val="footer"/>
    <w:basedOn w:val="Normal"/>
    <w:link w:val="FooterChar"/>
    <w:uiPriority w:val="99"/>
    <w:rsid w:val="008D370B"/>
    <w:pPr>
      <w:tabs>
        <w:tab w:val="center" w:pos="4153"/>
        <w:tab w:val="right" w:pos="8306"/>
      </w:tabs>
    </w:pPr>
  </w:style>
  <w:style w:type="character" w:customStyle="1" w:styleId="FooterChar">
    <w:name w:val="Footer Char"/>
    <w:basedOn w:val="DefaultParagraphFont"/>
    <w:link w:val="Footer"/>
    <w:uiPriority w:val="99"/>
    <w:locked/>
    <w:rsid w:val="008D370B"/>
    <w:rPr>
      <w:rFonts w:ascii="Times New Roman" w:hAnsi="Times New Roman" w:cs="Times New Roman"/>
      <w:sz w:val="20"/>
      <w:szCs w:val="20"/>
      <w:lang w:val="lt-LT"/>
    </w:rPr>
  </w:style>
  <w:style w:type="paragraph" w:styleId="BodyText">
    <w:name w:val="Body Text"/>
    <w:basedOn w:val="Normal"/>
    <w:link w:val="BodyTextChar"/>
    <w:uiPriority w:val="99"/>
    <w:rsid w:val="008D370B"/>
    <w:pPr>
      <w:jc w:val="both"/>
    </w:pPr>
    <w:rPr>
      <w:strike/>
      <w:sz w:val="24"/>
    </w:rPr>
  </w:style>
  <w:style w:type="character" w:customStyle="1" w:styleId="BodyTextChar">
    <w:name w:val="Body Text Char"/>
    <w:basedOn w:val="DefaultParagraphFont"/>
    <w:link w:val="BodyText"/>
    <w:uiPriority w:val="99"/>
    <w:locked/>
    <w:rsid w:val="008D370B"/>
    <w:rPr>
      <w:rFonts w:ascii="Times New Roman" w:hAnsi="Times New Roman" w:cs="Times New Roman"/>
      <w:strike/>
      <w:sz w:val="20"/>
      <w:szCs w:val="20"/>
      <w:lang w:val="lt-LT"/>
    </w:rPr>
  </w:style>
  <w:style w:type="paragraph" w:styleId="BodyTextIndent">
    <w:name w:val="Body Text Indent"/>
    <w:basedOn w:val="Normal"/>
    <w:link w:val="BodyTextIndentChar"/>
    <w:uiPriority w:val="99"/>
    <w:rsid w:val="008D370B"/>
    <w:pPr>
      <w:widowControl w:val="0"/>
      <w:ind w:firstLine="720"/>
      <w:jc w:val="both"/>
    </w:pPr>
    <w:rPr>
      <w:sz w:val="24"/>
    </w:rPr>
  </w:style>
  <w:style w:type="character" w:customStyle="1" w:styleId="BodyTextIndentChar">
    <w:name w:val="Body Text Indent Char"/>
    <w:basedOn w:val="DefaultParagraphFont"/>
    <w:link w:val="BodyTextIndent"/>
    <w:uiPriority w:val="99"/>
    <w:locked/>
    <w:rsid w:val="008D370B"/>
    <w:rPr>
      <w:rFonts w:ascii="Times New Roman" w:hAnsi="Times New Roman" w:cs="Times New Roman"/>
      <w:sz w:val="20"/>
      <w:szCs w:val="20"/>
      <w:lang w:val="lt-LT"/>
    </w:rPr>
  </w:style>
  <w:style w:type="paragraph" w:styleId="BodyText2">
    <w:name w:val="Body Text 2"/>
    <w:basedOn w:val="Normal"/>
    <w:link w:val="BodyText2Char"/>
    <w:uiPriority w:val="99"/>
    <w:rsid w:val="008D370B"/>
    <w:pPr>
      <w:spacing w:line="360" w:lineRule="auto"/>
      <w:ind w:firstLine="720"/>
      <w:jc w:val="both"/>
    </w:pPr>
    <w:rPr>
      <w:rFonts w:ascii="TimesLT" w:hAnsi="TimesLT"/>
      <w:sz w:val="24"/>
    </w:rPr>
  </w:style>
  <w:style w:type="character" w:customStyle="1" w:styleId="BodyText2Char">
    <w:name w:val="Body Text 2 Char"/>
    <w:basedOn w:val="DefaultParagraphFont"/>
    <w:link w:val="BodyText2"/>
    <w:uiPriority w:val="99"/>
    <w:locked/>
    <w:rsid w:val="008D370B"/>
    <w:rPr>
      <w:rFonts w:ascii="TimesLT" w:hAnsi="TimesLT" w:cs="Times New Roman"/>
      <w:sz w:val="20"/>
      <w:szCs w:val="20"/>
      <w:lang w:val="lt-LT"/>
    </w:rPr>
  </w:style>
  <w:style w:type="paragraph" w:styleId="BodyText3">
    <w:name w:val="Body Text 3"/>
    <w:basedOn w:val="Normal"/>
    <w:link w:val="BodyText3Char"/>
    <w:uiPriority w:val="99"/>
    <w:rsid w:val="008D370B"/>
    <w:pPr>
      <w:jc w:val="both"/>
    </w:pPr>
    <w:rPr>
      <w:b/>
      <w:i/>
      <w:sz w:val="24"/>
    </w:rPr>
  </w:style>
  <w:style w:type="character" w:customStyle="1" w:styleId="BodyText3Char">
    <w:name w:val="Body Text 3 Char"/>
    <w:basedOn w:val="DefaultParagraphFont"/>
    <w:link w:val="BodyText3"/>
    <w:uiPriority w:val="99"/>
    <w:locked/>
    <w:rsid w:val="008D370B"/>
    <w:rPr>
      <w:rFonts w:ascii="Times New Roman" w:hAnsi="Times New Roman" w:cs="Times New Roman"/>
      <w:b/>
      <w:i/>
      <w:sz w:val="20"/>
      <w:szCs w:val="20"/>
      <w:lang w:val="lt-LT"/>
    </w:rPr>
  </w:style>
  <w:style w:type="paragraph" w:styleId="BodyTextIndent2">
    <w:name w:val="Body Text Indent 2"/>
    <w:basedOn w:val="Normal"/>
    <w:link w:val="BodyTextIndent2Char"/>
    <w:uiPriority w:val="99"/>
    <w:rsid w:val="008D370B"/>
    <w:pPr>
      <w:widowControl w:val="0"/>
      <w:ind w:firstLine="720"/>
      <w:jc w:val="both"/>
    </w:pPr>
    <w:rPr>
      <w:rFonts w:ascii="TimesLT" w:hAnsi="TimesLT"/>
      <w:b/>
      <w:sz w:val="24"/>
    </w:rPr>
  </w:style>
  <w:style w:type="character" w:customStyle="1" w:styleId="BodyTextIndent2Char">
    <w:name w:val="Body Text Indent 2 Char"/>
    <w:basedOn w:val="DefaultParagraphFont"/>
    <w:link w:val="BodyTextIndent2"/>
    <w:uiPriority w:val="99"/>
    <w:locked/>
    <w:rsid w:val="008D370B"/>
    <w:rPr>
      <w:rFonts w:ascii="TimesLT" w:hAnsi="TimesLT" w:cs="Times New Roman"/>
      <w:b/>
      <w:sz w:val="20"/>
      <w:szCs w:val="20"/>
      <w:lang w:val="lt-LT"/>
    </w:rPr>
  </w:style>
  <w:style w:type="paragraph" w:styleId="BodyTextIndent3">
    <w:name w:val="Body Text Indent 3"/>
    <w:basedOn w:val="Normal"/>
    <w:link w:val="BodyTextIndent3Char"/>
    <w:uiPriority w:val="99"/>
    <w:rsid w:val="008D370B"/>
    <w:pPr>
      <w:spacing w:line="360" w:lineRule="auto"/>
      <w:ind w:left="2430" w:hanging="1710"/>
      <w:jc w:val="both"/>
    </w:pPr>
    <w:rPr>
      <w:rFonts w:ascii="TimesLT" w:hAnsi="TimesLT"/>
      <w:b/>
      <w:sz w:val="24"/>
    </w:rPr>
  </w:style>
  <w:style w:type="character" w:customStyle="1" w:styleId="BodyTextIndent3Char">
    <w:name w:val="Body Text Indent 3 Char"/>
    <w:basedOn w:val="DefaultParagraphFont"/>
    <w:link w:val="BodyTextIndent3"/>
    <w:uiPriority w:val="99"/>
    <w:locked/>
    <w:rsid w:val="008D370B"/>
    <w:rPr>
      <w:rFonts w:ascii="TimesLT" w:hAnsi="TimesLT" w:cs="Times New Roman"/>
      <w:b/>
      <w:sz w:val="20"/>
      <w:szCs w:val="20"/>
      <w:lang w:val="lt-LT"/>
    </w:rPr>
  </w:style>
  <w:style w:type="paragraph" w:styleId="PlainText">
    <w:name w:val="Plain Text"/>
    <w:basedOn w:val="Normal"/>
    <w:link w:val="PlainTextChar"/>
    <w:uiPriority w:val="99"/>
    <w:rsid w:val="008D370B"/>
    <w:rPr>
      <w:rFonts w:ascii="Courier New" w:hAnsi="Courier New"/>
    </w:rPr>
  </w:style>
  <w:style w:type="character" w:customStyle="1" w:styleId="PlainTextChar">
    <w:name w:val="Plain Text Char"/>
    <w:basedOn w:val="DefaultParagraphFont"/>
    <w:link w:val="PlainText"/>
    <w:uiPriority w:val="99"/>
    <w:locked/>
    <w:rsid w:val="008D370B"/>
    <w:rPr>
      <w:rFonts w:ascii="Courier New" w:hAnsi="Courier New" w:cs="Times New Roman"/>
      <w:sz w:val="20"/>
      <w:szCs w:val="20"/>
      <w:lang w:val="lt-LT"/>
    </w:rPr>
  </w:style>
  <w:style w:type="paragraph" w:customStyle="1" w:styleId="Hyperlink2">
    <w:name w:val="Hyperlink2"/>
    <w:basedOn w:val="Normal"/>
    <w:uiPriority w:val="99"/>
    <w:rsid w:val="008D370B"/>
    <w:pPr>
      <w:ind w:firstLine="720"/>
      <w:jc w:val="both"/>
    </w:pPr>
    <w:rPr>
      <w:sz w:val="24"/>
    </w:rPr>
  </w:style>
  <w:style w:type="paragraph" w:customStyle="1" w:styleId="a">
    <w:name w:val="a"/>
    <w:basedOn w:val="Heading4"/>
    <w:uiPriority w:val="99"/>
    <w:rsid w:val="008D370B"/>
  </w:style>
  <w:style w:type="paragraph" w:customStyle="1" w:styleId="NumPar1">
    <w:name w:val="NumPar 1"/>
    <w:basedOn w:val="Normal"/>
    <w:next w:val="Normal"/>
    <w:uiPriority w:val="99"/>
    <w:rsid w:val="008D370B"/>
    <w:pPr>
      <w:tabs>
        <w:tab w:val="num" w:pos="360"/>
      </w:tabs>
      <w:spacing w:before="120" w:after="120"/>
      <w:jc w:val="both"/>
    </w:pPr>
    <w:rPr>
      <w:sz w:val="24"/>
    </w:rPr>
  </w:style>
  <w:style w:type="paragraph" w:customStyle="1" w:styleId="tekstas">
    <w:name w:val="tekstas"/>
    <w:basedOn w:val="Normal"/>
    <w:uiPriority w:val="99"/>
    <w:rsid w:val="008D370B"/>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statymopavad">
    <w:name w:val="Įstatymo pavad."/>
    <w:basedOn w:val="Normal"/>
    <w:uiPriority w:val="99"/>
    <w:rsid w:val="008D370B"/>
    <w:pPr>
      <w:spacing w:line="360" w:lineRule="auto"/>
      <w:ind w:firstLine="720"/>
      <w:jc w:val="center"/>
    </w:pPr>
    <w:rPr>
      <w:rFonts w:ascii="TimesLT" w:hAnsi="TimesLT"/>
      <w:caps/>
      <w:sz w:val="24"/>
    </w:rPr>
  </w:style>
  <w:style w:type="paragraph" w:customStyle="1" w:styleId="NormalLeft">
    <w:name w:val="Normal Left"/>
    <w:basedOn w:val="Normal"/>
    <w:uiPriority w:val="99"/>
    <w:rsid w:val="008D370B"/>
    <w:pPr>
      <w:spacing w:before="120" w:after="120"/>
    </w:pPr>
    <w:rPr>
      <w:sz w:val="24"/>
    </w:rPr>
  </w:style>
  <w:style w:type="paragraph" w:customStyle="1" w:styleId="Formuledadoption">
    <w:name w:val="Formule d'adoption"/>
    <w:basedOn w:val="Normal"/>
    <w:next w:val="Normal"/>
    <w:uiPriority w:val="99"/>
    <w:rsid w:val="008D370B"/>
    <w:pPr>
      <w:spacing w:before="120" w:after="120"/>
      <w:jc w:val="both"/>
    </w:pPr>
    <w:rPr>
      <w:sz w:val="24"/>
    </w:rPr>
  </w:style>
  <w:style w:type="paragraph" w:customStyle="1" w:styleId="Hyperlink1">
    <w:name w:val="Hyperlink1"/>
    <w:basedOn w:val="Normal"/>
    <w:uiPriority w:val="99"/>
    <w:rsid w:val="008D370B"/>
    <w:pPr>
      <w:ind w:firstLine="720"/>
      <w:jc w:val="both"/>
    </w:pPr>
    <w:rPr>
      <w:sz w:val="24"/>
    </w:rPr>
  </w:style>
  <w:style w:type="paragraph" w:customStyle="1" w:styleId="Tekstas0">
    <w:name w:val="Tekstas"/>
    <w:basedOn w:val="Normal"/>
    <w:uiPriority w:val="99"/>
    <w:rsid w:val="008D370B"/>
    <w:pPr>
      <w:ind w:firstLine="720"/>
      <w:jc w:val="both"/>
    </w:pPr>
    <w:rPr>
      <w:sz w:val="24"/>
    </w:rPr>
  </w:style>
  <w:style w:type="paragraph" w:styleId="ListParagraph">
    <w:name w:val="List Paragraph"/>
    <w:basedOn w:val="Normal"/>
    <w:uiPriority w:val="99"/>
    <w:qFormat/>
    <w:rsid w:val="008D370B"/>
    <w:pPr>
      <w:ind w:left="720"/>
      <w:contextualSpacing/>
    </w:pPr>
    <w:rPr>
      <w:rFonts w:ascii="TimesLT" w:hAnsi="TimesLT"/>
      <w:sz w:val="24"/>
      <w:lang w:val="en-US"/>
    </w:rPr>
  </w:style>
  <w:style w:type="character" w:customStyle="1" w:styleId="Datadiena">
    <w:name w:val="Data_diena"/>
    <w:basedOn w:val="DefaultParagraphFont"/>
    <w:uiPriority w:val="99"/>
    <w:rsid w:val="008D370B"/>
    <w:rPr>
      <w:rFonts w:cs="Times New Roman"/>
    </w:rPr>
  </w:style>
  <w:style w:type="character" w:customStyle="1" w:styleId="statymoNr">
    <w:name w:val="Įstatymo Nr."/>
    <w:basedOn w:val="DefaultParagraphFont"/>
    <w:uiPriority w:val="99"/>
    <w:rsid w:val="008D370B"/>
    <w:rPr>
      <w:rFonts w:ascii="HelveticaLT" w:hAnsi="HelveticaLT" w:cs="Times New Roman"/>
    </w:rPr>
  </w:style>
  <w:style w:type="character" w:customStyle="1" w:styleId="Datamnuo">
    <w:name w:val="Data_mënuo"/>
    <w:basedOn w:val="DefaultParagraphFont"/>
    <w:uiPriority w:val="99"/>
    <w:rsid w:val="008D370B"/>
    <w:rPr>
      <w:rFonts w:ascii="HelveticaLT" w:hAnsi="HelveticaLT" w:cs="Times New Roman"/>
      <w:sz w:val="24"/>
    </w:rPr>
  </w:style>
  <w:style w:type="character" w:customStyle="1" w:styleId="Datametai">
    <w:name w:val="Data_metai"/>
    <w:basedOn w:val="DefaultParagraphFont"/>
    <w:uiPriority w:val="99"/>
    <w:rsid w:val="008D370B"/>
    <w:rPr>
      <w:rFonts w:cs="Times New Roman"/>
    </w:rPr>
  </w:style>
  <w:style w:type="character" w:customStyle="1" w:styleId="Pareigos">
    <w:name w:val="Pareigos"/>
    <w:basedOn w:val="DefaultParagraphFont"/>
    <w:uiPriority w:val="99"/>
    <w:rsid w:val="008D370B"/>
    <w:rPr>
      <w:rFonts w:ascii="TimesLT" w:hAnsi="TimesLT" w:cs="Times New Roman"/>
      <w:caps/>
      <w:sz w:val="24"/>
    </w:rPr>
  </w:style>
  <w:style w:type="character" w:customStyle="1" w:styleId="typewriter">
    <w:name w:val="typewriter"/>
    <w:basedOn w:val="DefaultParagraphFont"/>
    <w:uiPriority w:val="99"/>
    <w:rsid w:val="008D370B"/>
    <w:rPr>
      <w:rFonts w:cs="Times New Roman"/>
    </w:rPr>
  </w:style>
  <w:style w:type="character" w:styleId="PageNumber">
    <w:name w:val="page number"/>
    <w:basedOn w:val="DefaultParagraphFont"/>
    <w:uiPriority w:val="99"/>
    <w:rsid w:val="008D370B"/>
    <w:rPr>
      <w:rFonts w:cs="Times New Roman"/>
    </w:rPr>
  </w:style>
  <w:style w:type="paragraph" w:customStyle="1" w:styleId="hyperlink20">
    <w:name w:val="hyperlink2"/>
    <w:basedOn w:val="Normal"/>
    <w:uiPriority w:val="99"/>
    <w:rsid w:val="008D370B"/>
    <w:pPr>
      <w:spacing w:before="100" w:beforeAutospacing="1" w:after="100" w:afterAutospacing="1"/>
    </w:pPr>
    <w:rPr>
      <w:sz w:val="24"/>
      <w:szCs w:val="24"/>
      <w:lang w:eastAsia="lt-LT"/>
    </w:rPr>
  </w:style>
  <w:style w:type="paragraph" w:customStyle="1" w:styleId="numpar10">
    <w:name w:val="numpar1"/>
    <w:basedOn w:val="Normal"/>
    <w:uiPriority w:val="99"/>
    <w:rsid w:val="008D370B"/>
    <w:pPr>
      <w:spacing w:before="100" w:beforeAutospacing="1" w:after="100" w:afterAutospacing="1"/>
    </w:pPr>
    <w:rPr>
      <w:sz w:val="24"/>
      <w:szCs w:val="24"/>
      <w:lang w:eastAsia="lt-LT"/>
    </w:rPr>
  </w:style>
  <w:style w:type="paragraph" w:customStyle="1" w:styleId="Pasiulymai">
    <w:name w:val="Pasiulymai"/>
    <w:basedOn w:val="Normal"/>
    <w:uiPriority w:val="99"/>
    <w:rsid w:val="008D370B"/>
    <w:pPr>
      <w:jc w:val="both"/>
    </w:pPr>
    <w:rPr>
      <w:bCs/>
      <w:sz w:val="24"/>
      <w:szCs w:val="24"/>
    </w:rPr>
  </w:style>
  <w:style w:type="paragraph" w:customStyle="1" w:styleId="CentrBoldm">
    <w:name w:val="CentrBoldm"/>
    <w:basedOn w:val="Normal"/>
    <w:uiPriority w:val="99"/>
    <w:rsid w:val="001661CE"/>
    <w:pPr>
      <w:autoSpaceDE w:val="0"/>
      <w:autoSpaceDN w:val="0"/>
      <w:adjustRightInd w:val="0"/>
      <w:jc w:val="center"/>
    </w:pPr>
    <w:rPr>
      <w:rFonts w:ascii="TimesLT" w:hAnsi="TimesLT"/>
      <w:b/>
      <w:bCs/>
      <w:lang w:val="en-US"/>
    </w:rPr>
  </w:style>
  <w:style w:type="paragraph" w:customStyle="1" w:styleId="Patvirtinta">
    <w:name w:val="Patvirtinta"/>
    <w:basedOn w:val="Normal"/>
    <w:uiPriority w:val="99"/>
    <w:rsid w:val="001661C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rPr>
  </w:style>
  <w:style w:type="paragraph" w:customStyle="1" w:styleId="Bodytext0">
    <w:name w:val="Body text"/>
    <w:basedOn w:val="Normal"/>
    <w:uiPriority w:val="99"/>
    <w:rsid w:val="00523297"/>
    <w:pPr>
      <w:suppressAutoHyphens/>
      <w:autoSpaceDE w:val="0"/>
      <w:autoSpaceDN w:val="0"/>
      <w:adjustRightInd w:val="0"/>
      <w:spacing w:line="298" w:lineRule="auto"/>
      <w:ind w:firstLine="312"/>
      <w:jc w:val="both"/>
      <w:textAlignment w:val="center"/>
    </w:pPr>
    <w:rPr>
      <w:color w:val="000000"/>
    </w:rPr>
  </w:style>
  <w:style w:type="paragraph" w:customStyle="1" w:styleId="Linija">
    <w:name w:val="Linija"/>
    <w:basedOn w:val="Normal"/>
    <w:uiPriority w:val="99"/>
    <w:rsid w:val="00523297"/>
    <w:pPr>
      <w:suppressAutoHyphens/>
      <w:autoSpaceDE w:val="0"/>
      <w:autoSpaceDN w:val="0"/>
      <w:adjustRightInd w:val="0"/>
      <w:spacing w:line="298" w:lineRule="auto"/>
      <w:jc w:val="center"/>
      <w:textAlignment w:val="center"/>
    </w:pPr>
    <w:rPr>
      <w:color w:val="000000"/>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41</Pages>
  <Words>-32766</Words>
  <Characters>-32766</Characters>
  <Application>Microsoft Office Outlook</Application>
  <DocSecurity>0</DocSecurity>
  <Lines>0</Lines>
  <Paragraphs>0</Paragraphs>
  <ScaleCrop>false</ScaleCrop>
  <Company>kaknuc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KURČIŲJŲ IR NEPRIGIRDINČIŲJŲ UGDYMO CENTRAS</dc:title>
  <dc:subject/>
  <dc:creator>qqskinas</dc:creator>
  <cp:keywords/>
  <dc:description/>
  <cp:lastModifiedBy>User</cp:lastModifiedBy>
  <cp:revision>3</cp:revision>
  <cp:lastPrinted>2012-02-29T10:03:00Z</cp:lastPrinted>
  <dcterms:created xsi:type="dcterms:W3CDTF">2012-03-05T07:11:00Z</dcterms:created>
  <dcterms:modified xsi:type="dcterms:W3CDTF">2012-06-27T10:14:00Z</dcterms:modified>
</cp:coreProperties>
</file>