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997A6" w14:textId="77777777" w:rsidR="00ED7ECC" w:rsidRDefault="00000000">
      <w:r>
        <w:rPr>
          <w:noProof/>
        </w:rPr>
        <w:drawing>
          <wp:inline distT="0" distB="0" distL="0" distR="0" wp14:anchorId="340B7EF7" wp14:editId="007F5825">
            <wp:extent cx="5922645" cy="6461760"/>
            <wp:effectExtent l="0" t="0" r="190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2648" cy="646176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ED7ECC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C66B7" w14:textId="77777777" w:rsidR="006B3B36" w:rsidRDefault="006B3B36">
      <w:pPr>
        <w:spacing w:after="0" w:line="240" w:lineRule="auto"/>
      </w:pPr>
      <w:r>
        <w:separator/>
      </w:r>
    </w:p>
  </w:endnote>
  <w:endnote w:type="continuationSeparator" w:id="0">
    <w:p w14:paraId="775336BD" w14:textId="77777777" w:rsidR="006B3B36" w:rsidRDefault="006B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3E366" w14:textId="77777777" w:rsidR="006B3B36" w:rsidRDefault="006B3B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C21CC9D" w14:textId="77777777" w:rsidR="006B3B36" w:rsidRDefault="006B3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D7ECC"/>
    <w:rsid w:val="006B3B36"/>
    <w:rsid w:val="00E54BBC"/>
    <w:rsid w:val="00E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6BF1"/>
  <w15:docId w15:val="{A5F24A6B-A12E-4872-B7F2-B6D1B1D7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CA7478570CC3A4D9F7363A039808AB9" ma:contentTypeVersion="13" ma:contentTypeDescription="Kurkite naują dokumentą." ma:contentTypeScope="" ma:versionID="81ef166f77285d85bb7dfebd5108a0b9">
  <xsd:schema xmlns:xsd="http://www.w3.org/2001/XMLSchema" xmlns:xs="http://www.w3.org/2001/XMLSchema" xmlns:p="http://schemas.microsoft.com/office/2006/metadata/properties" xmlns:ns2="8834ac2e-c63c-4bb4-88c0-087867d817d7" xmlns:ns3="413bd800-9cc7-4b33-bbe3-cb24f5a86244" targetNamespace="http://schemas.microsoft.com/office/2006/metadata/properties" ma:root="true" ma:fieldsID="a68058b4fa8f3b0d42e60d4a9e367182" ns2:_="" ns3:_="">
    <xsd:import namespace="8834ac2e-c63c-4bb4-88c0-087867d817d7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ac2e-c63c-4bb4-88c0-087867d81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34ac2e-c63c-4bb4-88c0-087867d817d7">
      <Terms xmlns="http://schemas.microsoft.com/office/infopath/2007/PartnerControls"/>
    </lcf76f155ced4ddcb4097134ff3c332f>
    <TaxCatchAll xmlns="413bd800-9cc7-4b33-bbe3-cb24f5a86244" xsi:nil="true"/>
  </documentManagement>
</p:properties>
</file>

<file path=customXml/itemProps1.xml><?xml version="1.0" encoding="utf-8"?>
<ds:datastoreItem xmlns:ds="http://schemas.openxmlformats.org/officeDocument/2006/customXml" ds:itemID="{93994B26-5A5D-474E-9776-9C5BB03D5E7D}"/>
</file>

<file path=customXml/itemProps2.xml><?xml version="1.0" encoding="utf-8"?>
<ds:datastoreItem xmlns:ds="http://schemas.openxmlformats.org/officeDocument/2006/customXml" ds:itemID="{1FDC82B3-C894-4429-B172-0BDF9290390F}"/>
</file>

<file path=customXml/itemProps3.xml><?xml version="1.0" encoding="utf-8"?>
<ds:datastoreItem xmlns:ds="http://schemas.openxmlformats.org/officeDocument/2006/customXml" ds:itemID="{7FDABBE5-81D6-45EB-880A-D1AC10B96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Rudzinskas</dc:creator>
  <dc:description/>
  <cp:lastModifiedBy>Žygimantas Kiškis</cp:lastModifiedBy>
  <cp:revision>2</cp:revision>
  <dcterms:created xsi:type="dcterms:W3CDTF">2023-05-08T11:55:00Z</dcterms:created>
  <dcterms:modified xsi:type="dcterms:W3CDTF">2023-05-08T11:55:00Z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0x0101001CA7478570CC3A4D9F7363A039808AB9</vt:lpwstr>
  </property>
  <property fmtid="{D5CDD505-2E9C-101B-9397-08002B2CF9AE}" pid="3" name="MediaServiceImageTags">
    <vt:lpwstr/>
  </property>
</Properties>
</file>