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D7" w:rsidRDefault="002F31D7" w:rsidP="00F03811">
      <w:pPr>
        <w:ind w:right="-790"/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3 priedas</w:t>
      </w:r>
    </w:p>
    <w:p w:rsidR="002F31D7" w:rsidRDefault="002F31D7" w:rsidP="00F03811">
      <w:pPr>
        <w:jc w:val="center"/>
        <w:rPr>
          <w:b/>
          <w:bCs/>
          <w:lang w:val="lt-LT"/>
        </w:rPr>
      </w:pPr>
      <w:r w:rsidRPr="004E6A85">
        <w:rPr>
          <w:b/>
          <w:bCs/>
          <w:lang w:val="lt-LT"/>
        </w:rPr>
        <w:t>TECHNINĖ SPECIFIKACIJA</w:t>
      </w:r>
    </w:p>
    <w:p w:rsidR="002F31D7" w:rsidRDefault="002F31D7" w:rsidP="00F03811">
      <w:pPr>
        <w:jc w:val="center"/>
        <w:rPr>
          <w:b/>
          <w:bCs/>
          <w:lang w:val="lt-LT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536"/>
        <w:gridCol w:w="1626"/>
        <w:gridCol w:w="1513"/>
        <w:gridCol w:w="1766"/>
        <w:gridCol w:w="134"/>
        <w:gridCol w:w="1709"/>
        <w:gridCol w:w="1616"/>
        <w:gridCol w:w="1701"/>
      </w:tblGrid>
      <w:tr w:rsidR="002F31D7">
        <w:tc>
          <w:tcPr>
            <w:tcW w:w="675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</w:t>
            </w:r>
          </w:p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Nr.</w:t>
            </w:r>
          </w:p>
        </w:tc>
        <w:tc>
          <w:tcPr>
            <w:tcW w:w="4536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Įrenginio (prietaiso) pavadinimas</w:t>
            </w:r>
          </w:p>
        </w:tc>
        <w:tc>
          <w:tcPr>
            <w:tcW w:w="1626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Tipas, modelis</w:t>
            </w:r>
          </w:p>
        </w:tc>
        <w:tc>
          <w:tcPr>
            <w:tcW w:w="1513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Pagaminimo data</w:t>
            </w:r>
          </w:p>
        </w:tc>
        <w:tc>
          <w:tcPr>
            <w:tcW w:w="1766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Gamyklinis Nr.</w:t>
            </w:r>
          </w:p>
        </w:tc>
        <w:tc>
          <w:tcPr>
            <w:tcW w:w="1843" w:type="dxa"/>
            <w:gridSpan w:val="2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Paslaugų teikimo periodiškumas</w:t>
            </w:r>
          </w:p>
        </w:tc>
        <w:tc>
          <w:tcPr>
            <w:tcW w:w="1616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Paslaugų kaina Eur (be PVM)</w:t>
            </w:r>
          </w:p>
        </w:tc>
        <w:tc>
          <w:tcPr>
            <w:tcW w:w="1701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Paslaugų kaina Eur </w:t>
            </w:r>
          </w:p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(su PVM)</w:t>
            </w:r>
          </w:p>
        </w:tc>
      </w:tr>
      <w:tr w:rsidR="002F31D7">
        <w:tc>
          <w:tcPr>
            <w:tcW w:w="675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</w:t>
            </w:r>
          </w:p>
        </w:tc>
        <w:tc>
          <w:tcPr>
            <w:tcW w:w="4536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</w:t>
            </w:r>
          </w:p>
        </w:tc>
        <w:tc>
          <w:tcPr>
            <w:tcW w:w="1626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</w:t>
            </w:r>
          </w:p>
        </w:tc>
        <w:tc>
          <w:tcPr>
            <w:tcW w:w="1513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</w:t>
            </w:r>
          </w:p>
        </w:tc>
        <w:tc>
          <w:tcPr>
            <w:tcW w:w="1766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</w:t>
            </w:r>
          </w:p>
        </w:tc>
        <w:tc>
          <w:tcPr>
            <w:tcW w:w="1843" w:type="dxa"/>
            <w:gridSpan w:val="2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</w:t>
            </w:r>
          </w:p>
        </w:tc>
        <w:tc>
          <w:tcPr>
            <w:tcW w:w="1616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</w:t>
            </w:r>
          </w:p>
        </w:tc>
        <w:tc>
          <w:tcPr>
            <w:tcW w:w="1701" w:type="dxa"/>
          </w:tcPr>
          <w:p w:rsidR="002F31D7" w:rsidRDefault="002F31D7" w:rsidP="00144C15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</w:t>
            </w:r>
          </w:p>
        </w:tc>
      </w:tr>
      <w:tr w:rsidR="002F31D7">
        <w:trPr>
          <w:cantSplit/>
        </w:trPr>
        <w:tc>
          <w:tcPr>
            <w:tcW w:w="675" w:type="dxa"/>
          </w:tcPr>
          <w:p w:rsidR="002F31D7" w:rsidRDefault="002F31D7" w:rsidP="00144C15">
            <w:pPr>
              <w:jc w:val="center"/>
              <w:rPr>
                <w:lang w:val="lt-LT"/>
              </w:rPr>
            </w:pPr>
          </w:p>
        </w:tc>
        <w:tc>
          <w:tcPr>
            <w:tcW w:w="14601" w:type="dxa"/>
            <w:gridSpan w:val="8"/>
          </w:tcPr>
          <w:p w:rsidR="002F31D7" w:rsidRPr="008B74F0" w:rsidRDefault="002F31D7" w:rsidP="00144C15">
            <w:pPr>
              <w:jc w:val="both"/>
              <w:rPr>
                <w:b/>
                <w:bCs/>
                <w:lang w:val="lt-LT"/>
              </w:rPr>
            </w:pPr>
            <w:r w:rsidRPr="008B74F0">
              <w:rPr>
                <w:b/>
                <w:bCs/>
              </w:rPr>
              <w:t>RENTGENO  KABINETAS</w:t>
            </w:r>
          </w:p>
        </w:tc>
      </w:tr>
      <w:tr w:rsidR="002F31D7">
        <w:tc>
          <w:tcPr>
            <w:tcW w:w="675" w:type="dxa"/>
          </w:tcPr>
          <w:p w:rsidR="002F31D7" w:rsidRDefault="002F31D7" w:rsidP="00144C1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4536" w:type="dxa"/>
          </w:tcPr>
          <w:p w:rsidR="002F31D7" w:rsidRDefault="002F31D7" w:rsidP="00144C1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Echoskopas (SKP)</w:t>
            </w:r>
          </w:p>
        </w:tc>
        <w:tc>
          <w:tcPr>
            <w:tcW w:w="1626" w:type="dxa"/>
          </w:tcPr>
          <w:p w:rsidR="002F31D7" w:rsidRDefault="002F31D7" w:rsidP="00144C1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VIVID S6</w:t>
            </w:r>
          </w:p>
        </w:tc>
        <w:tc>
          <w:tcPr>
            <w:tcW w:w="1513" w:type="dxa"/>
          </w:tcPr>
          <w:p w:rsidR="002F31D7" w:rsidRDefault="002F31D7" w:rsidP="00144C1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2012</w:t>
            </w:r>
          </w:p>
        </w:tc>
        <w:tc>
          <w:tcPr>
            <w:tcW w:w="1900" w:type="dxa"/>
            <w:gridSpan w:val="2"/>
          </w:tcPr>
          <w:p w:rsidR="002F31D7" w:rsidRPr="000D1CED" w:rsidRDefault="002F31D7" w:rsidP="00144C15">
            <w:pPr>
              <w:jc w:val="center"/>
              <w:rPr>
                <w:lang w:val="lt-LT"/>
              </w:rPr>
            </w:pPr>
            <w:r w:rsidRPr="000D1CED">
              <w:t>428VS6</w:t>
            </w:r>
          </w:p>
        </w:tc>
        <w:tc>
          <w:tcPr>
            <w:tcW w:w="1709" w:type="dxa"/>
          </w:tcPr>
          <w:p w:rsidR="002F31D7" w:rsidRDefault="002F31D7" w:rsidP="00144C1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k./metus</w:t>
            </w:r>
          </w:p>
        </w:tc>
        <w:tc>
          <w:tcPr>
            <w:tcW w:w="1616" w:type="dxa"/>
          </w:tcPr>
          <w:p w:rsidR="002F31D7" w:rsidRDefault="002F31D7" w:rsidP="00144C1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197,00</w:t>
            </w:r>
          </w:p>
        </w:tc>
        <w:tc>
          <w:tcPr>
            <w:tcW w:w="1701" w:type="dxa"/>
          </w:tcPr>
          <w:p w:rsidR="002F31D7" w:rsidRDefault="002F31D7" w:rsidP="00144C1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238,37</w:t>
            </w:r>
          </w:p>
        </w:tc>
      </w:tr>
      <w:tr w:rsidR="002F31D7" w:rsidRPr="008D15A7">
        <w:tc>
          <w:tcPr>
            <w:tcW w:w="13575" w:type="dxa"/>
            <w:gridSpan w:val="8"/>
          </w:tcPr>
          <w:p w:rsidR="002F31D7" w:rsidRPr="00D0323C" w:rsidRDefault="002F31D7" w:rsidP="00D0323C">
            <w:pPr>
              <w:jc w:val="right"/>
              <w:rPr>
                <w:b/>
                <w:bCs/>
                <w:lang w:val="lt-LT"/>
              </w:rPr>
            </w:pPr>
            <w:r w:rsidRPr="00D0323C">
              <w:rPr>
                <w:b/>
                <w:bCs/>
                <w:lang w:val="lt-LT"/>
              </w:rPr>
              <w:t xml:space="preserve">Bendra siūlomų pozicijų pasiūlymo kaina: </w:t>
            </w:r>
          </w:p>
        </w:tc>
        <w:tc>
          <w:tcPr>
            <w:tcW w:w="1701" w:type="dxa"/>
          </w:tcPr>
          <w:p w:rsidR="002F31D7" w:rsidRPr="009A0988" w:rsidRDefault="002F31D7" w:rsidP="009A0988">
            <w:pPr>
              <w:ind w:right="-249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238,37</w:t>
            </w:r>
          </w:p>
        </w:tc>
      </w:tr>
    </w:tbl>
    <w:p w:rsidR="002F31D7" w:rsidRDefault="002F31D7"/>
    <w:sectPr w:rsidR="002F31D7" w:rsidSect="00D0323C">
      <w:pgSz w:w="16838" w:h="11906" w:orient="landscape"/>
      <w:pgMar w:top="851" w:right="85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1296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811"/>
    <w:rsid w:val="00012413"/>
    <w:rsid w:val="000D1CED"/>
    <w:rsid w:val="000D6DA3"/>
    <w:rsid w:val="00144C15"/>
    <w:rsid w:val="001B54F8"/>
    <w:rsid w:val="00286D0E"/>
    <w:rsid w:val="002B4B4A"/>
    <w:rsid w:val="002F31D7"/>
    <w:rsid w:val="004E4C19"/>
    <w:rsid w:val="004E6A85"/>
    <w:rsid w:val="0053160B"/>
    <w:rsid w:val="00564EF6"/>
    <w:rsid w:val="00594513"/>
    <w:rsid w:val="006D5111"/>
    <w:rsid w:val="00741145"/>
    <w:rsid w:val="007C360F"/>
    <w:rsid w:val="007E3994"/>
    <w:rsid w:val="00823546"/>
    <w:rsid w:val="008B74F0"/>
    <w:rsid w:val="008D15A7"/>
    <w:rsid w:val="009A0988"/>
    <w:rsid w:val="009B14F5"/>
    <w:rsid w:val="00AC3950"/>
    <w:rsid w:val="00AD4647"/>
    <w:rsid w:val="00B12BBA"/>
    <w:rsid w:val="00B55D8C"/>
    <w:rsid w:val="00BC6FD2"/>
    <w:rsid w:val="00CA0ECB"/>
    <w:rsid w:val="00D0323C"/>
    <w:rsid w:val="00D471FE"/>
    <w:rsid w:val="00E54FCC"/>
    <w:rsid w:val="00F0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811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86</Words>
  <Characters>492</Characters>
  <Application>Microsoft Office Outlook</Application>
  <DocSecurity>0</DocSecurity>
  <Lines>0</Lines>
  <Paragraphs>0</Paragraphs>
  <ScaleCrop>false</ScaleCrop>
  <Company>UAB TRADINTEK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Windows User</dc:creator>
  <cp:keywords/>
  <dc:description/>
  <cp:lastModifiedBy>Antanas Venslovas</cp:lastModifiedBy>
  <cp:revision>5</cp:revision>
  <dcterms:created xsi:type="dcterms:W3CDTF">2015-04-15T10:03:00Z</dcterms:created>
  <dcterms:modified xsi:type="dcterms:W3CDTF">2015-04-15T10:57:00Z</dcterms:modified>
</cp:coreProperties>
</file>