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73F5" w14:textId="3D1CB816" w:rsidR="00C1568F" w:rsidRPr="00DA21A0" w:rsidRDefault="00C1568F" w:rsidP="009D6165">
      <w:pPr>
        <w:rPr>
          <w:rFonts w:ascii="Trebuchet MS" w:hAnsi="Trebuchet MS"/>
          <w:b/>
          <w:bCs/>
          <w:sz w:val="22"/>
          <w:szCs w:val="22"/>
          <w:u w:val="single"/>
        </w:rPr>
      </w:pPr>
      <w:bookmarkStart w:id="0" w:name="_GoBack"/>
      <w:bookmarkEnd w:id="0"/>
      <w:r w:rsidRPr="00DA21A0">
        <w:rPr>
          <w:rFonts w:ascii="Trebuchet MS" w:hAnsi="Trebuchet MS"/>
          <w:b/>
          <w:bCs/>
          <w:sz w:val="22"/>
          <w:szCs w:val="22"/>
          <w:u w:val="single"/>
        </w:rPr>
        <w:t xml:space="preserve">VšĮ </w:t>
      </w:r>
      <w:r w:rsidR="00241AE8" w:rsidRPr="00DA21A0">
        <w:rPr>
          <w:rFonts w:ascii="Trebuchet MS" w:hAnsi="Trebuchet MS"/>
          <w:b/>
          <w:bCs/>
          <w:sz w:val="22"/>
          <w:szCs w:val="22"/>
          <w:u w:val="single"/>
        </w:rPr>
        <w:t>Tauragės</w:t>
      </w:r>
      <w:r w:rsidRPr="00DA21A0">
        <w:rPr>
          <w:rFonts w:ascii="Trebuchet MS" w:hAnsi="Trebuchet MS"/>
          <w:b/>
          <w:bCs/>
          <w:sz w:val="22"/>
          <w:szCs w:val="22"/>
          <w:u w:val="single"/>
        </w:rPr>
        <w:t xml:space="preserve"> ligoninei</w:t>
      </w:r>
    </w:p>
    <w:p w14:paraId="372BD45E" w14:textId="45C24795" w:rsidR="009918FB" w:rsidRPr="00DA21A0" w:rsidRDefault="00C1568F" w:rsidP="009D6165">
      <w:pPr>
        <w:rPr>
          <w:rFonts w:ascii="Trebuchet MS" w:hAnsi="Trebuchet MS"/>
          <w:b/>
          <w:sz w:val="18"/>
          <w:szCs w:val="18"/>
        </w:rPr>
      </w:pPr>
      <w:r w:rsidRPr="00DA21A0">
        <w:rPr>
          <w:rFonts w:ascii="Trebuchet MS" w:hAnsi="Trebuchet MS"/>
          <w:sz w:val="18"/>
          <w:szCs w:val="18"/>
        </w:rPr>
        <w:t>(Adresatas (perkančioji organizacija))</w:t>
      </w:r>
    </w:p>
    <w:p w14:paraId="531DCBF3" w14:textId="77777777" w:rsidR="00AC286A" w:rsidRPr="00DA21A0" w:rsidRDefault="00AC286A" w:rsidP="009D6165">
      <w:pPr>
        <w:jc w:val="center"/>
        <w:rPr>
          <w:rFonts w:ascii="Trebuchet MS" w:hAnsi="Trebuchet MS"/>
          <w:b/>
          <w:sz w:val="22"/>
          <w:szCs w:val="22"/>
        </w:rPr>
      </w:pPr>
    </w:p>
    <w:p w14:paraId="662ED688" w14:textId="77777777" w:rsidR="00241AE8" w:rsidRPr="00DA21A0" w:rsidRDefault="00241AE8" w:rsidP="00241AE8">
      <w:pPr>
        <w:widowControl w:val="0"/>
        <w:spacing w:line="360" w:lineRule="auto"/>
        <w:jc w:val="center"/>
        <w:rPr>
          <w:rFonts w:ascii="Trebuchet MS" w:hAnsi="Trebuchet MS"/>
          <w:b/>
          <w:sz w:val="22"/>
          <w:szCs w:val="22"/>
          <w:lang w:eastAsia="lt-LT"/>
        </w:rPr>
      </w:pPr>
      <w:r w:rsidRPr="00DA21A0">
        <w:rPr>
          <w:rFonts w:ascii="Trebuchet MS" w:hAnsi="Trebuchet MS"/>
          <w:b/>
          <w:sz w:val="22"/>
          <w:szCs w:val="22"/>
          <w:lang w:eastAsia="lt-LT"/>
        </w:rPr>
        <w:t>PASIŪLYMAS</w:t>
      </w:r>
    </w:p>
    <w:p w14:paraId="749F937D" w14:textId="2DE91E30" w:rsidR="00B72411" w:rsidRPr="00DA21A0" w:rsidRDefault="00241AE8" w:rsidP="00241AE8">
      <w:pPr>
        <w:widowControl w:val="0"/>
        <w:tabs>
          <w:tab w:val="left" w:pos="1800"/>
        </w:tabs>
        <w:jc w:val="center"/>
        <w:rPr>
          <w:rFonts w:ascii="Trebuchet MS" w:hAnsi="Trebuchet MS"/>
          <w:b/>
          <w:sz w:val="22"/>
          <w:szCs w:val="22"/>
        </w:rPr>
      </w:pPr>
      <w:r w:rsidRPr="00DA21A0">
        <w:rPr>
          <w:rFonts w:ascii="Trebuchet MS" w:hAnsi="Trebuchet MS"/>
          <w:b/>
          <w:caps/>
          <w:sz w:val="22"/>
          <w:szCs w:val="22"/>
          <w:lang w:eastAsia="lt-LT"/>
        </w:rPr>
        <w:t xml:space="preserve">DĖL </w:t>
      </w:r>
      <w:r w:rsidRPr="00DA21A0">
        <w:rPr>
          <w:rFonts w:ascii="Trebuchet MS" w:hAnsi="Trebuchet MS"/>
          <w:b/>
          <w:bCs/>
          <w:sz w:val="22"/>
          <w:szCs w:val="22"/>
          <w:lang w:eastAsia="lt-LT"/>
        </w:rPr>
        <w:t>REAGENTŲ IR PAGALBINIŲ PRIEMONIŲ BEI ANALIZATORIŲ TECHNINĖS PRIEŽIŪROS PASLAUGOS PIRKIMO</w:t>
      </w:r>
    </w:p>
    <w:p w14:paraId="7D889A62" w14:textId="77777777" w:rsidR="00A60C78" w:rsidRPr="00DA21A0" w:rsidRDefault="00A60C78" w:rsidP="009D6165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4E6E0FF9" w:rsidR="00853822" w:rsidRPr="00DA21A0" w:rsidRDefault="005101F5" w:rsidP="009D6165">
      <w:pPr>
        <w:jc w:val="center"/>
        <w:rPr>
          <w:rFonts w:ascii="Trebuchet MS" w:hAnsi="Trebuchet MS"/>
          <w:sz w:val="22"/>
          <w:szCs w:val="22"/>
        </w:rPr>
      </w:pPr>
      <w:r w:rsidRPr="00DA21A0">
        <w:rPr>
          <w:rFonts w:ascii="Trebuchet MS" w:hAnsi="Trebuchet MS"/>
          <w:sz w:val="22"/>
          <w:szCs w:val="22"/>
          <w:u w:val="single"/>
        </w:rPr>
        <w:t>2020</w:t>
      </w:r>
      <w:r w:rsidR="00B72411" w:rsidRPr="00DA21A0">
        <w:rPr>
          <w:rFonts w:ascii="Trebuchet MS" w:hAnsi="Trebuchet MS"/>
          <w:sz w:val="22"/>
          <w:szCs w:val="22"/>
          <w:u w:val="single"/>
        </w:rPr>
        <w:t>-</w:t>
      </w:r>
      <w:r w:rsidRPr="00DA21A0">
        <w:rPr>
          <w:rFonts w:ascii="Trebuchet MS" w:hAnsi="Trebuchet MS"/>
          <w:sz w:val="22"/>
          <w:szCs w:val="22"/>
          <w:u w:val="single"/>
        </w:rPr>
        <w:t>01</w:t>
      </w:r>
      <w:r w:rsidR="00B72411" w:rsidRPr="00DA21A0">
        <w:rPr>
          <w:rFonts w:ascii="Trebuchet MS" w:hAnsi="Trebuchet MS"/>
          <w:sz w:val="22"/>
          <w:szCs w:val="22"/>
          <w:u w:val="single"/>
        </w:rPr>
        <w:t>-</w:t>
      </w:r>
      <w:r w:rsidR="009918FB" w:rsidRPr="00DA21A0">
        <w:rPr>
          <w:rFonts w:ascii="Trebuchet MS" w:hAnsi="Trebuchet MS"/>
          <w:sz w:val="22"/>
          <w:szCs w:val="22"/>
          <w:u w:val="single"/>
        </w:rPr>
        <w:t>13</w:t>
      </w:r>
      <w:r w:rsidR="00B72411" w:rsidRPr="00DA21A0">
        <w:rPr>
          <w:rFonts w:ascii="Trebuchet MS" w:hAnsi="Trebuchet MS"/>
          <w:sz w:val="22"/>
          <w:szCs w:val="22"/>
        </w:rPr>
        <w:t xml:space="preserve"> Nr. </w:t>
      </w:r>
      <w:r w:rsidR="00241AE8" w:rsidRPr="00DA21A0">
        <w:rPr>
          <w:rFonts w:ascii="Trebuchet MS" w:hAnsi="Trebuchet MS"/>
          <w:sz w:val="22"/>
          <w:szCs w:val="22"/>
          <w:u w:val="single"/>
        </w:rPr>
        <w:t>11-1</w:t>
      </w:r>
      <w:r w:rsidR="00A933F3" w:rsidRPr="00DA21A0">
        <w:rPr>
          <w:rFonts w:ascii="Trebuchet MS" w:hAnsi="Trebuchet MS"/>
          <w:sz w:val="22"/>
          <w:szCs w:val="22"/>
          <w:u w:val="single"/>
        </w:rPr>
        <w:t>/</w:t>
      </w:r>
      <w:r w:rsidRPr="00DA21A0">
        <w:rPr>
          <w:rFonts w:ascii="Trebuchet MS" w:hAnsi="Trebuchet MS"/>
          <w:sz w:val="22"/>
          <w:szCs w:val="22"/>
          <w:u w:val="single"/>
        </w:rPr>
        <w:t>20</w:t>
      </w:r>
    </w:p>
    <w:p w14:paraId="2F2537F5" w14:textId="7DBEE975" w:rsidR="008F556A" w:rsidRPr="00DA21A0" w:rsidRDefault="00B72411" w:rsidP="009D6165">
      <w:pPr>
        <w:jc w:val="center"/>
        <w:rPr>
          <w:rFonts w:ascii="Trebuchet MS" w:hAnsi="Trebuchet MS"/>
          <w:sz w:val="18"/>
          <w:szCs w:val="18"/>
        </w:rPr>
      </w:pPr>
      <w:r w:rsidRPr="00DA21A0">
        <w:rPr>
          <w:rFonts w:ascii="Trebuchet MS" w:hAnsi="Trebuchet MS"/>
          <w:sz w:val="18"/>
          <w:szCs w:val="18"/>
        </w:rPr>
        <w:t>(</w:t>
      </w:r>
      <w:r w:rsidR="000A51CB" w:rsidRPr="00DA21A0">
        <w:rPr>
          <w:rFonts w:ascii="Trebuchet MS" w:hAnsi="Trebuchet MS"/>
          <w:sz w:val="18"/>
          <w:szCs w:val="18"/>
        </w:rPr>
        <w:t>D</w:t>
      </w:r>
      <w:r w:rsidRPr="00DA21A0">
        <w:rPr>
          <w:rFonts w:ascii="Trebuchet MS" w:hAnsi="Trebuchet MS"/>
          <w:sz w:val="18"/>
          <w:szCs w:val="18"/>
        </w:rPr>
        <w:t>ata)</w:t>
      </w:r>
    </w:p>
    <w:p w14:paraId="0AADE965" w14:textId="19496144" w:rsidR="00B72411" w:rsidRPr="00DA21A0" w:rsidRDefault="00B72411" w:rsidP="009D6165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DA21A0">
        <w:rPr>
          <w:rFonts w:ascii="Trebuchet MS" w:hAnsi="Trebuchet MS"/>
          <w:sz w:val="22"/>
          <w:szCs w:val="22"/>
          <w:u w:val="single"/>
        </w:rPr>
        <w:t>Avižienių k.</w:t>
      </w:r>
    </w:p>
    <w:p w14:paraId="07F4E16B" w14:textId="4A4D2B17" w:rsidR="00872A67" w:rsidRPr="00DA21A0" w:rsidRDefault="00B72411" w:rsidP="007256F2">
      <w:pPr>
        <w:jc w:val="center"/>
        <w:rPr>
          <w:rFonts w:ascii="Trebuchet MS" w:hAnsi="Trebuchet MS"/>
          <w:sz w:val="18"/>
          <w:szCs w:val="18"/>
        </w:rPr>
      </w:pPr>
      <w:r w:rsidRPr="00DA21A0">
        <w:rPr>
          <w:rFonts w:ascii="Trebuchet MS" w:hAnsi="Trebuchet MS"/>
          <w:sz w:val="18"/>
          <w:szCs w:val="18"/>
        </w:rPr>
        <w:t>(</w:t>
      </w:r>
      <w:r w:rsidR="00241AE8" w:rsidRPr="00DA21A0">
        <w:rPr>
          <w:rFonts w:ascii="Trebuchet MS" w:hAnsi="Trebuchet MS"/>
          <w:sz w:val="18"/>
          <w:szCs w:val="18"/>
        </w:rPr>
        <w:t>V</w:t>
      </w:r>
      <w:r w:rsidR="00D12A5C" w:rsidRPr="00DA21A0">
        <w:rPr>
          <w:rFonts w:ascii="Trebuchet MS" w:hAnsi="Trebuchet MS"/>
          <w:sz w:val="18"/>
          <w:szCs w:val="18"/>
        </w:rPr>
        <w:t>ieta</w:t>
      </w:r>
      <w:r w:rsidRPr="00DA21A0">
        <w:rPr>
          <w:rFonts w:ascii="Trebuchet MS" w:hAnsi="Trebuchet MS"/>
          <w:sz w:val="18"/>
          <w:szCs w:val="18"/>
        </w:rPr>
        <w:t>)</w:t>
      </w:r>
    </w:p>
    <w:p w14:paraId="41C7DED0" w14:textId="4A1EF007" w:rsidR="00A57234" w:rsidRPr="00DA21A0" w:rsidRDefault="00A57234" w:rsidP="009D6165">
      <w:pPr>
        <w:jc w:val="center"/>
        <w:rPr>
          <w:rFonts w:ascii="Trebuchet MS" w:hAnsi="Trebuchet MS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7776EC" w:rsidRPr="00DA21A0" w14:paraId="7574E95A" w14:textId="77777777" w:rsidTr="0074093B">
        <w:trPr>
          <w:jc w:val="center"/>
        </w:trPr>
        <w:tc>
          <w:tcPr>
            <w:tcW w:w="4815" w:type="dxa"/>
            <w:vAlign w:val="center"/>
          </w:tcPr>
          <w:p w14:paraId="18442F1E" w14:textId="67DEF526" w:rsidR="00B72411" w:rsidRPr="00DA21A0" w:rsidRDefault="00B72411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5D9F54CD" w:rsidR="00D134D7" w:rsidRPr="00DA21A0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7776EC" w:rsidRPr="00DA21A0" w14:paraId="4140D863" w14:textId="77777777" w:rsidTr="0074093B">
        <w:trPr>
          <w:jc w:val="center"/>
        </w:trPr>
        <w:tc>
          <w:tcPr>
            <w:tcW w:w="4815" w:type="dxa"/>
            <w:vAlign w:val="center"/>
          </w:tcPr>
          <w:p w14:paraId="2129116A" w14:textId="6CA013AD" w:rsidR="00B72411" w:rsidRPr="00DA21A0" w:rsidRDefault="00B72411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807" w:type="dxa"/>
            <w:vAlign w:val="center"/>
          </w:tcPr>
          <w:p w14:paraId="1D6E7E75" w14:textId="7812CE54" w:rsidR="00AD1170" w:rsidRPr="00DA21A0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Gėlių g. 2, Avižienių k., Vilniaus raj.</w:t>
            </w:r>
            <w:r w:rsidR="00551ADD" w:rsidRPr="00DA21A0">
              <w:rPr>
                <w:rFonts w:ascii="Trebuchet MS" w:hAnsi="Trebuchet MS"/>
                <w:sz w:val="22"/>
                <w:szCs w:val="22"/>
              </w:rPr>
              <w:t xml:space="preserve"> sav</w:t>
            </w:r>
            <w:r w:rsidRPr="00DA21A0">
              <w:rPr>
                <w:rFonts w:ascii="Trebuchet MS" w:hAnsi="Trebuchet MS"/>
                <w:sz w:val="22"/>
                <w:szCs w:val="22"/>
              </w:rPr>
              <w:t xml:space="preserve">., </w:t>
            </w:r>
          </w:p>
          <w:p w14:paraId="3F8DE2C1" w14:textId="1A6E8845" w:rsidR="00B72411" w:rsidRPr="00DA21A0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7776EC" w:rsidRPr="00DA21A0" w14:paraId="00EE7816" w14:textId="77777777" w:rsidTr="0074093B">
        <w:trPr>
          <w:jc w:val="center"/>
        </w:trPr>
        <w:tc>
          <w:tcPr>
            <w:tcW w:w="4815" w:type="dxa"/>
            <w:vAlign w:val="center"/>
          </w:tcPr>
          <w:p w14:paraId="41BE4531" w14:textId="4D4CEAF7" w:rsidR="00A029E6" w:rsidRPr="00DA21A0" w:rsidRDefault="00461F60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 w:cs="Trebuchet MS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807" w:type="dxa"/>
            <w:vAlign w:val="center"/>
          </w:tcPr>
          <w:p w14:paraId="3B713441" w14:textId="43E23E54" w:rsidR="00A029E6" w:rsidRPr="00DA21A0" w:rsidRDefault="00AA654F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 xml:space="preserve">Viešųjų pirkimų specialistė </w:t>
            </w:r>
            <w:r w:rsidR="00A029E6" w:rsidRPr="00DA21A0">
              <w:rPr>
                <w:rFonts w:ascii="Trebuchet MS" w:hAnsi="Trebuchet MS"/>
                <w:sz w:val="22"/>
                <w:szCs w:val="22"/>
              </w:rPr>
              <w:t xml:space="preserve">Lina </w:t>
            </w:r>
            <w:proofErr w:type="spellStart"/>
            <w:r w:rsidR="00A029E6" w:rsidRPr="00DA21A0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7776EC" w:rsidRPr="00DA21A0" w14:paraId="0ED640B7" w14:textId="77777777" w:rsidTr="0074093B">
        <w:trPr>
          <w:jc w:val="center"/>
        </w:trPr>
        <w:tc>
          <w:tcPr>
            <w:tcW w:w="4815" w:type="dxa"/>
            <w:vAlign w:val="center"/>
          </w:tcPr>
          <w:p w14:paraId="2A35CAB9" w14:textId="41515A5E" w:rsidR="00A029E6" w:rsidRPr="00DA21A0" w:rsidRDefault="004B7A8E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T</w:t>
            </w:r>
            <w:r w:rsidR="00A029E6" w:rsidRPr="00DA21A0">
              <w:rPr>
                <w:rFonts w:ascii="Trebuchet MS" w:hAnsi="Trebuchet MS"/>
                <w:sz w:val="22"/>
                <w:szCs w:val="22"/>
              </w:rPr>
              <w:t>elefono numeris</w:t>
            </w:r>
          </w:p>
        </w:tc>
        <w:tc>
          <w:tcPr>
            <w:tcW w:w="4807" w:type="dxa"/>
            <w:vAlign w:val="center"/>
          </w:tcPr>
          <w:p w14:paraId="6CAEF412" w14:textId="0AF99488" w:rsidR="00A029E6" w:rsidRPr="00DA21A0" w:rsidRDefault="00A029E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2636BE" w:rsidRPr="00DA21A0" w14:paraId="7DA56500" w14:textId="77777777" w:rsidTr="0074093B">
        <w:trPr>
          <w:jc w:val="center"/>
        </w:trPr>
        <w:tc>
          <w:tcPr>
            <w:tcW w:w="4815" w:type="dxa"/>
            <w:vAlign w:val="center"/>
          </w:tcPr>
          <w:p w14:paraId="744E33CA" w14:textId="3B2FDF76" w:rsidR="002636BE" w:rsidRPr="00DA21A0" w:rsidRDefault="00AC475A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DA21A0">
              <w:rPr>
                <w:rFonts w:ascii="Trebuchet MS" w:hAnsi="Trebuchet MS"/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4807" w:type="dxa"/>
            <w:vAlign w:val="center"/>
          </w:tcPr>
          <w:p w14:paraId="7725BBE0" w14:textId="0ED4B996" w:rsidR="002636BE" w:rsidRPr="00DA21A0" w:rsidRDefault="001A3F10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hyperlink r:id="rId8" w:history="1">
              <w:r w:rsidR="00AC475A" w:rsidRPr="00DA21A0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  <w:r w:rsidR="00AC475A" w:rsidRPr="00DA21A0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4E193BEE" w14:textId="669DD4FE" w:rsidR="00215517" w:rsidRPr="00DA21A0" w:rsidRDefault="00215517" w:rsidP="00DA21A0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6865FA47" w14:textId="77777777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Šiuo pasiūlymu pažymime, kad sutinkame su visomis pirkimo sąlygomis, nustatytomis:</w:t>
      </w:r>
    </w:p>
    <w:p w14:paraId="2B3F5E65" w14:textId="2D8295DF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1) atviro konkurso skelbime, paskelbtame Viešųjų pirkimų įstatymo nustatyta tvarka,</w:t>
      </w:r>
    </w:p>
    <w:p w14:paraId="3915120C" w14:textId="05BC5DFD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2) atviro konkurso pirkimo dokumentuose,</w:t>
      </w:r>
    </w:p>
    <w:p w14:paraId="78622987" w14:textId="266E5B73" w:rsidR="007256F2" w:rsidRPr="00DA21A0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3) kituose pirkimo dokumentuose (jų paaiškinimuose, papildymuose).</w:t>
      </w:r>
    </w:p>
    <w:p w14:paraId="65F33217" w14:textId="721DB762" w:rsidR="00706EA9" w:rsidRPr="00DA21A0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zh-CN"/>
        </w:rPr>
      </w:pPr>
      <w:r w:rsidRPr="00DA21A0">
        <w:rPr>
          <w:rFonts w:ascii="Trebuchet MS" w:hAnsi="Trebuchet MS"/>
          <w:spacing w:val="-4"/>
          <w:sz w:val="22"/>
          <w:szCs w:val="22"/>
          <w:lang w:eastAsia="lt-LT"/>
        </w:rPr>
        <w:t>Pasirašydamas CVP IS priemonėmis pateiktą pasiūlymą saugiu elektroniniu parašu, patvirtinu, kad dokumentų skaitmeninės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kopijos ir elektroninėmis priemonėmis pateikti duomenys yra tikri.</w:t>
      </w:r>
    </w:p>
    <w:p w14:paraId="309274E6" w14:textId="77777777" w:rsidR="009D6165" w:rsidRPr="00DA21A0" w:rsidRDefault="009D6165" w:rsidP="00DA21A0">
      <w:pPr>
        <w:tabs>
          <w:tab w:val="left" w:pos="851"/>
        </w:tabs>
        <w:ind w:firstLine="567"/>
        <w:jc w:val="both"/>
        <w:rPr>
          <w:rFonts w:ascii="Trebuchet MS" w:hAnsi="Trebuchet MS"/>
          <w:b/>
          <w:sz w:val="22"/>
          <w:szCs w:val="22"/>
        </w:rPr>
      </w:pPr>
    </w:p>
    <w:p w14:paraId="06BF6494" w14:textId="7E8C50EB" w:rsidR="009D6165" w:rsidRPr="00DA21A0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iCs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 xml:space="preserve">Mes siūlome šias </w:t>
      </w:r>
      <w:r w:rsidRPr="00DA21A0">
        <w:rPr>
          <w:rFonts w:ascii="Trebuchet MS" w:hAnsi="Trebuchet MS"/>
          <w:iCs/>
          <w:sz w:val="22"/>
          <w:szCs w:val="22"/>
          <w:lang w:eastAsia="lt-LT"/>
        </w:rPr>
        <w:t>prekes: pagal pridedamą lentelę:</w:t>
      </w:r>
    </w:p>
    <w:p w14:paraId="68093896" w14:textId="44CCBE04" w:rsidR="007256F2" w:rsidRPr="00DA21A0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iCs/>
          <w:sz w:val="22"/>
          <w:szCs w:val="22"/>
          <w:lang w:eastAsia="lt-LT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4924"/>
        <w:gridCol w:w="1275"/>
        <w:gridCol w:w="1418"/>
        <w:gridCol w:w="1417"/>
      </w:tblGrid>
      <w:tr w:rsidR="00B755C6" w:rsidRPr="00B755C6" w14:paraId="0CDEE6CA" w14:textId="77777777" w:rsidTr="000174F9">
        <w:trPr>
          <w:trHeight w:val="1266"/>
          <w:jc w:val="center"/>
        </w:trPr>
        <w:tc>
          <w:tcPr>
            <w:tcW w:w="600" w:type="dxa"/>
            <w:shd w:val="clear" w:color="auto" w:fill="DAEEF3" w:themeFill="accent5" w:themeFillTint="33"/>
            <w:vAlign w:val="center"/>
          </w:tcPr>
          <w:p w14:paraId="41015479" w14:textId="77777777" w:rsidR="007256F2" w:rsidRPr="00B755C6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755C6">
              <w:rPr>
                <w:rFonts w:ascii="Trebuchet MS" w:hAnsi="Trebuchet MS"/>
                <w:b/>
                <w:sz w:val="22"/>
                <w:szCs w:val="22"/>
              </w:rPr>
              <w:t>Eil. Nr.</w:t>
            </w:r>
          </w:p>
        </w:tc>
        <w:tc>
          <w:tcPr>
            <w:tcW w:w="4924" w:type="dxa"/>
            <w:shd w:val="clear" w:color="auto" w:fill="DAEEF3" w:themeFill="accent5" w:themeFillTint="33"/>
            <w:vAlign w:val="center"/>
          </w:tcPr>
          <w:p w14:paraId="6B127A66" w14:textId="77777777" w:rsidR="007256F2" w:rsidRPr="00B755C6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iCs/>
                <w:sz w:val="22"/>
                <w:szCs w:val="22"/>
              </w:rPr>
            </w:pPr>
            <w:r w:rsidRPr="00B755C6">
              <w:rPr>
                <w:rFonts w:ascii="Trebuchet MS" w:hAnsi="Trebuchet MS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11AB811" w14:textId="10A90EE4" w:rsidR="007256F2" w:rsidRPr="00B755C6" w:rsidRDefault="007256F2" w:rsidP="0046681C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755C6">
              <w:rPr>
                <w:rFonts w:ascii="Trebuchet MS" w:hAnsi="Trebuchet MS"/>
                <w:b/>
                <w:sz w:val="22"/>
                <w:szCs w:val="22"/>
              </w:rPr>
              <w:t>Viso kiekio kaina EUR be PVM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9144BBA" w14:textId="195B0595" w:rsidR="007256F2" w:rsidRPr="00B755C6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755C6">
              <w:rPr>
                <w:rFonts w:ascii="Trebuchet MS" w:hAnsi="Trebuchet MS"/>
                <w:b/>
                <w:sz w:val="22"/>
                <w:szCs w:val="22"/>
              </w:rPr>
              <w:t>Viso kiekio PVM suma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5D3E401" w14:textId="401BB988" w:rsidR="007256F2" w:rsidRPr="00B755C6" w:rsidRDefault="007256F2" w:rsidP="0046681C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755C6">
              <w:rPr>
                <w:rFonts w:ascii="Trebuchet MS" w:hAnsi="Trebuchet MS"/>
                <w:b/>
                <w:sz w:val="22"/>
                <w:szCs w:val="22"/>
              </w:rPr>
              <w:t>Viso kiekio kaina EUR su PVM</w:t>
            </w:r>
          </w:p>
        </w:tc>
      </w:tr>
      <w:tr w:rsidR="00B755C6" w:rsidRPr="00B755C6" w14:paraId="651E27A1" w14:textId="77777777" w:rsidTr="000174F9">
        <w:trPr>
          <w:trHeight w:val="296"/>
          <w:jc w:val="center"/>
        </w:trPr>
        <w:tc>
          <w:tcPr>
            <w:tcW w:w="600" w:type="dxa"/>
            <w:vAlign w:val="center"/>
          </w:tcPr>
          <w:p w14:paraId="5E48807D" w14:textId="77777777" w:rsidR="007256F2" w:rsidRPr="00B755C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r w:rsidRPr="00B755C6">
              <w:rPr>
                <w:rFonts w:ascii="Trebuchet MS" w:hAnsi="Trebuchet MS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4924" w:type="dxa"/>
            <w:vAlign w:val="center"/>
          </w:tcPr>
          <w:p w14:paraId="1E762297" w14:textId="77777777" w:rsidR="007256F2" w:rsidRPr="00B755C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B755C6">
              <w:rPr>
                <w:rFonts w:ascii="Trebuchet MS" w:hAnsi="Trebuchet MS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3519B2E7" w14:textId="77777777" w:rsidR="007256F2" w:rsidRPr="00B755C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B755C6">
              <w:rPr>
                <w:rFonts w:ascii="Trebuchet MS" w:hAnsi="Trebuchet MS"/>
                <w:i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35F11CAA" w14:textId="77777777" w:rsidR="007256F2" w:rsidRPr="00B755C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B755C6">
              <w:rPr>
                <w:rFonts w:ascii="Trebuchet MS" w:hAnsi="Trebuchet MS"/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7DE569F0" w14:textId="77777777" w:rsidR="007256F2" w:rsidRPr="00B755C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B755C6">
              <w:rPr>
                <w:rFonts w:ascii="Trebuchet MS" w:hAnsi="Trebuchet MS"/>
                <w:i/>
                <w:sz w:val="22"/>
                <w:szCs w:val="22"/>
              </w:rPr>
              <w:t>6</w:t>
            </w:r>
          </w:p>
        </w:tc>
      </w:tr>
      <w:tr w:rsidR="00B755C6" w:rsidRPr="00B755C6" w14:paraId="5957E816" w14:textId="77777777" w:rsidTr="000174F9">
        <w:trPr>
          <w:jc w:val="center"/>
        </w:trPr>
        <w:tc>
          <w:tcPr>
            <w:tcW w:w="600" w:type="dxa"/>
            <w:vAlign w:val="center"/>
          </w:tcPr>
          <w:p w14:paraId="50E326AD" w14:textId="77777777" w:rsidR="007256F2" w:rsidRPr="00B755C6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755C6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4924" w:type="dxa"/>
            <w:vAlign w:val="center"/>
          </w:tcPr>
          <w:p w14:paraId="354F96DC" w14:textId="77777777" w:rsidR="007256F2" w:rsidRPr="00B755C6" w:rsidRDefault="007256F2" w:rsidP="000174F9">
            <w:pPr>
              <w:rPr>
                <w:rFonts w:ascii="Trebuchet MS" w:hAnsi="Trebuchet MS"/>
                <w:sz w:val="22"/>
                <w:szCs w:val="22"/>
              </w:rPr>
            </w:pPr>
            <w:r w:rsidRPr="00B755C6">
              <w:rPr>
                <w:rFonts w:ascii="Trebuchet MS" w:hAnsi="Trebuchet MS"/>
                <w:sz w:val="22"/>
                <w:szCs w:val="22"/>
              </w:rPr>
              <w:t>1 PIRKIMO DALIS. Reagentai, kontrolinės medžiagos, papildomos priemonės ir techninė priežiūra imunologiniam analizatoriui „Mini VIDAS“</w:t>
            </w:r>
          </w:p>
        </w:tc>
        <w:tc>
          <w:tcPr>
            <w:tcW w:w="1275" w:type="dxa"/>
            <w:vAlign w:val="center"/>
          </w:tcPr>
          <w:p w14:paraId="495B51DC" w14:textId="25BB84A5" w:rsidR="007256F2" w:rsidRPr="00B755C6" w:rsidRDefault="0046681C" w:rsidP="0046681C">
            <w:pPr>
              <w:suppressAutoHyphens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B755C6">
              <w:rPr>
                <w:rFonts w:ascii="Trebuchet MS" w:hAnsi="Trebuchet MS"/>
                <w:b/>
                <w:bCs/>
                <w:sz w:val="22"/>
                <w:szCs w:val="22"/>
              </w:rPr>
              <w:t>62450,00</w:t>
            </w:r>
          </w:p>
        </w:tc>
        <w:tc>
          <w:tcPr>
            <w:tcW w:w="1418" w:type="dxa"/>
            <w:vAlign w:val="center"/>
          </w:tcPr>
          <w:p w14:paraId="4F6039E4" w14:textId="60549894" w:rsidR="007256F2" w:rsidRPr="00B755C6" w:rsidRDefault="004201A0" w:rsidP="004201A0">
            <w:pPr>
              <w:suppressAutoHyphens w:val="0"/>
              <w:jc w:val="center"/>
              <w:rPr>
                <w:rFonts w:ascii="Trebuchet MS" w:hAnsi="Trebuchet MS" w:cs="Calibri"/>
                <w:sz w:val="22"/>
                <w:szCs w:val="22"/>
                <w:lang w:eastAsia="lt-LT"/>
              </w:rPr>
            </w:pPr>
            <w:r w:rsidRPr="00B755C6">
              <w:rPr>
                <w:rFonts w:ascii="Trebuchet MS" w:hAnsi="Trebuchet MS" w:cs="Calibri"/>
                <w:sz w:val="22"/>
                <w:szCs w:val="22"/>
              </w:rPr>
              <w:t>3295,30</w:t>
            </w:r>
          </w:p>
        </w:tc>
        <w:tc>
          <w:tcPr>
            <w:tcW w:w="1417" w:type="dxa"/>
            <w:vAlign w:val="center"/>
          </w:tcPr>
          <w:p w14:paraId="3999B8EB" w14:textId="5C917D69" w:rsidR="007256F2" w:rsidRPr="00B755C6" w:rsidRDefault="0046681C" w:rsidP="0046681C">
            <w:pPr>
              <w:suppressAutoHyphens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n-GB" w:eastAsia="lt-LT"/>
              </w:rPr>
            </w:pPr>
            <w:r w:rsidRPr="00B755C6">
              <w:rPr>
                <w:rFonts w:ascii="Trebuchet MS" w:hAnsi="Trebuchet MS"/>
                <w:b/>
                <w:bCs/>
                <w:sz w:val="22"/>
                <w:szCs w:val="22"/>
              </w:rPr>
              <w:t>65745,30</w:t>
            </w:r>
          </w:p>
        </w:tc>
      </w:tr>
    </w:tbl>
    <w:p w14:paraId="6AB5336D" w14:textId="77777777" w:rsidR="009D6165" w:rsidRPr="00DA21A0" w:rsidRDefault="009D6165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0F915022" w14:textId="5B5A8AC8" w:rsidR="009D6165" w:rsidRPr="00DA21A0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Siūlomos prekės visiškai atitinka pirkimo dokumentuose nurodytus reikalavimus (pateik</w:t>
      </w:r>
      <w:r w:rsidR="00AD22B2">
        <w:rPr>
          <w:rFonts w:ascii="Trebuchet MS" w:hAnsi="Trebuchet MS"/>
          <w:sz w:val="22"/>
          <w:szCs w:val="22"/>
          <w:lang w:eastAsia="lt-LT"/>
        </w:rPr>
        <w:t>iamas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užpildyt</w:t>
      </w:r>
      <w:r w:rsidR="00AD22B2">
        <w:rPr>
          <w:rFonts w:ascii="Trebuchet MS" w:hAnsi="Trebuchet MS"/>
          <w:sz w:val="22"/>
          <w:szCs w:val="22"/>
          <w:lang w:eastAsia="lt-LT"/>
        </w:rPr>
        <w:t>as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SPS pried</w:t>
      </w:r>
      <w:r w:rsidR="00AD22B2">
        <w:rPr>
          <w:rFonts w:ascii="Trebuchet MS" w:hAnsi="Trebuchet MS"/>
          <w:sz w:val="22"/>
          <w:szCs w:val="22"/>
          <w:lang w:eastAsia="lt-LT"/>
        </w:rPr>
        <w:t>as</w:t>
      </w:r>
      <w:r w:rsidRPr="00DA21A0">
        <w:rPr>
          <w:rFonts w:ascii="Trebuchet MS" w:hAnsi="Trebuchet MS"/>
          <w:sz w:val="22"/>
          <w:szCs w:val="22"/>
          <w:lang w:eastAsia="lt-LT"/>
        </w:rPr>
        <w:t xml:space="preserve"> Nr. 1).</w:t>
      </w:r>
    </w:p>
    <w:p w14:paraId="59ACFA6B" w14:textId="5C0FC57E" w:rsidR="004A0BAF" w:rsidRPr="00DA21A0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64185ED1" w14:textId="2B517A07" w:rsidR="004A0BAF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DA21A0">
        <w:rPr>
          <w:rFonts w:ascii="Trebuchet MS" w:hAnsi="Trebuchet MS"/>
          <w:sz w:val="22"/>
          <w:szCs w:val="22"/>
          <w:lang w:eastAsia="lt-LT"/>
        </w:rPr>
        <w:t>Kartu su pasiūlymu pateikiami šie dokumentai:</w:t>
      </w:r>
    </w:p>
    <w:p w14:paraId="6FC32666" w14:textId="77777777" w:rsidR="00932BB0" w:rsidRPr="00DA21A0" w:rsidRDefault="00932BB0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84"/>
        <w:gridCol w:w="2546"/>
      </w:tblGrid>
      <w:tr w:rsidR="004A0BAF" w:rsidRPr="000667D6" w14:paraId="40B5101E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A1A" w14:textId="77777777" w:rsidR="004A0BAF" w:rsidRPr="000667D6" w:rsidRDefault="004A0BAF" w:rsidP="00886E28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0667D6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4297" w14:textId="77777777" w:rsidR="004A0BAF" w:rsidRPr="000667D6" w:rsidRDefault="004A0BAF" w:rsidP="00886E28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0667D6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5A2C" w14:textId="77777777" w:rsidR="004A0BAF" w:rsidRPr="000667D6" w:rsidRDefault="004A0BAF" w:rsidP="00886E28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0667D6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4A0BAF" w:rsidRPr="00DA21A0" w14:paraId="3248F0BB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955" w14:textId="530AEB6C" w:rsidR="004A0BAF" w:rsidRPr="00DA21A0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B4B" w14:textId="7E8DE8D6" w:rsidR="004A0BAF" w:rsidRPr="00DA21A0" w:rsidRDefault="00D20871" w:rsidP="00886E28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Įgaliojimas pasirašyti pasiūlymą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18C" w14:textId="252A6795" w:rsidR="004A0BAF" w:rsidRPr="00DA21A0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</w:t>
            </w:r>
          </w:p>
        </w:tc>
      </w:tr>
      <w:tr w:rsidR="004A0BAF" w:rsidRPr="00DA21A0" w14:paraId="07889C7B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A9B" w14:textId="041CFDDB" w:rsidR="004A0BAF" w:rsidRPr="00DA21A0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9986" w14:textId="0B64EC6C" w:rsidR="004A0BAF" w:rsidRPr="00DA21A0" w:rsidRDefault="00D20871" w:rsidP="00886E28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2E1" w14:textId="44BA342A" w:rsidR="004A0BAF" w:rsidRPr="00DA21A0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16</w:t>
            </w:r>
          </w:p>
        </w:tc>
      </w:tr>
      <w:tr w:rsidR="004A0BAF" w:rsidRPr="00DA21A0" w14:paraId="297DF6F5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CE3" w14:textId="00A45215" w:rsidR="004A0BAF" w:rsidRPr="00DA21A0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EEC4" w14:textId="09FF5040" w:rsidR="004A0BAF" w:rsidRPr="00DA21A0" w:rsidRDefault="00D20871" w:rsidP="00886E28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techninė specifikacija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7ED" w14:textId="761513B3" w:rsidR="004A0BAF" w:rsidRPr="00DA21A0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4</w:t>
            </w:r>
          </w:p>
        </w:tc>
      </w:tr>
      <w:tr w:rsidR="00D20871" w:rsidRPr="00DA21A0" w14:paraId="778AAD7E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72B" w14:textId="007789C7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FEB3" w14:textId="6C715DA0" w:rsidR="00D20871" w:rsidRDefault="00D20871" w:rsidP="00886E28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CE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051" w14:textId="2D7A88D5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28</w:t>
            </w:r>
          </w:p>
        </w:tc>
      </w:tr>
      <w:tr w:rsidR="00D20871" w:rsidRPr="00DA21A0" w14:paraId="16C52608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FA10" w14:textId="466A0DAE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12FF" w14:textId="7EBF56C1" w:rsidR="00D20871" w:rsidRDefault="00D20871" w:rsidP="00886E28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įgaliojimas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C304" w14:textId="0D701CC2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  <w:tr w:rsidR="00D20871" w:rsidRPr="00DA21A0" w14:paraId="16C6E248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C72" w14:textId="44904FC6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EAA" w14:textId="2F90B7E7" w:rsidR="00D20871" w:rsidRDefault="00D20871" w:rsidP="00886E28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metodikos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403" w14:textId="58D0CB23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130</w:t>
            </w:r>
          </w:p>
        </w:tc>
      </w:tr>
      <w:tr w:rsidR="00D20871" w:rsidRPr="00DA21A0" w14:paraId="2A97313C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B70" w14:textId="4AC4C238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E709" w14:textId="6238814E" w:rsidR="00D20871" w:rsidRDefault="00D20871" w:rsidP="00886E28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1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specialisto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4C0" w14:textId="2CC58719" w:rsidR="00D20871" w:rsidRDefault="00D20871" w:rsidP="00886E28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</w:tbl>
    <w:p w14:paraId="184449FC" w14:textId="77777777" w:rsidR="004A0BAF" w:rsidRPr="00DA21A0" w:rsidRDefault="004A0BAF" w:rsidP="004A0BAF">
      <w:pPr>
        <w:jc w:val="both"/>
        <w:rPr>
          <w:rFonts w:ascii="Trebuchet MS" w:hAnsi="Trebuchet MS"/>
          <w:sz w:val="22"/>
          <w:szCs w:val="22"/>
          <w:lang w:eastAsia="lt-LT"/>
        </w:rPr>
      </w:pPr>
    </w:p>
    <w:p w14:paraId="545606CF" w14:textId="0350246B" w:rsidR="00CB507B" w:rsidRPr="00DA21A0" w:rsidRDefault="00CB507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2BC71E4" w14:textId="17DB5C97" w:rsidR="00967856" w:rsidRPr="00DA21A0" w:rsidRDefault="00133937" w:rsidP="009D6165">
      <w:pPr>
        <w:tabs>
          <w:tab w:val="left" w:pos="851"/>
        </w:tabs>
        <w:ind w:firstLine="567"/>
        <w:rPr>
          <w:rFonts w:ascii="Trebuchet MS" w:hAnsi="Trebuchet MS"/>
          <w:color w:val="000000"/>
          <w:sz w:val="22"/>
          <w:szCs w:val="22"/>
        </w:rPr>
      </w:pPr>
      <w:r w:rsidRPr="00DA21A0">
        <w:rPr>
          <w:rFonts w:ascii="Trebuchet MS" w:hAnsi="Trebuchet MS"/>
          <w:color w:val="000000"/>
          <w:sz w:val="22"/>
          <w:szCs w:val="22"/>
        </w:rPr>
        <w:t>Pasiūlymas galioja iki termino, nustatyto pirkimo dokumentuose.</w:t>
      </w:r>
    </w:p>
    <w:p w14:paraId="557BD563" w14:textId="77777777" w:rsidR="00BC2145" w:rsidRPr="00DA21A0" w:rsidRDefault="00BC2145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2D2D2310" w14:textId="29A73D75" w:rsidR="00CB507B" w:rsidRPr="00DA21A0" w:rsidRDefault="00CB507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FED898C" w14:textId="26C283BF" w:rsidR="0072368B" w:rsidRPr="00DA21A0" w:rsidRDefault="0072368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F44FF98" w14:textId="77777777" w:rsidR="0072368B" w:rsidRPr="00DA21A0" w:rsidRDefault="0072368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103279" w:rsidRPr="00DA21A0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DA21A0" w:rsidRDefault="00103279" w:rsidP="009D616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DA21A0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DA21A0" w:rsidRDefault="00103279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DA21A0" w:rsidRDefault="00103279" w:rsidP="009D616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DA21A0" w:rsidRDefault="00103279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DA21A0" w:rsidRDefault="00103279" w:rsidP="009D616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DA21A0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 xml:space="preserve">Lina </w:t>
            </w:r>
            <w:proofErr w:type="spellStart"/>
            <w:r w:rsidRPr="00DA21A0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Baležentytė</w:t>
            </w:r>
            <w:proofErr w:type="spellEnd"/>
          </w:p>
        </w:tc>
      </w:tr>
      <w:tr w:rsidR="00B72411" w:rsidRPr="0043713C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5C48761D" w:rsidR="00B72411" w:rsidRPr="0043713C" w:rsidRDefault="00B72411" w:rsidP="009D616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43713C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43713C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</w:rPr>
              <w:t>iekėjo arba jo įgalioto asmens pareigų pavadinimas)</w:t>
            </w:r>
          </w:p>
        </w:tc>
        <w:tc>
          <w:tcPr>
            <w:tcW w:w="566" w:type="dxa"/>
          </w:tcPr>
          <w:p w14:paraId="510226DC" w14:textId="77777777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43713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43713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DA21A0" w:rsidRDefault="00B72411" w:rsidP="009D61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DA21A0" w:rsidSect="006C1110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BCB24" w14:textId="77777777" w:rsidR="001A3F10" w:rsidRDefault="001A3F10">
      <w:r>
        <w:separator/>
      </w:r>
    </w:p>
  </w:endnote>
  <w:endnote w:type="continuationSeparator" w:id="0">
    <w:p w14:paraId="0A136F59" w14:textId="77777777" w:rsidR="001A3F10" w:rsidRDefault="001A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 xml:space="preserve">Nordea Bank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Finland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Plc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EB1A5" w14:textId="77777777" w:rsidR="001A3F10" w:rsidRDefault="001A3F10">
      <w:r>
        <w:separator/>
      </w:r>
    </w:p>
  </w:footnote>
  <w:footnote w:type="continuationSeparator" w:id="0">
    <w:p w14:paraId="363A4A58" w14:textId="77777777" w:rsidR="001A3F10" w:rsidRDefault="001A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23A0B08"/>
    <w:multiLevelType w:val="hybridMultilevel"/>
    <w:tmpl w:val="6D68A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2B9"/>
    <w:multiLevelType w:val="multilevel"/>
    <w:tmpl w:val="1BCA7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324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B0CC8"/>
    <w:multiLevelType w:val="hybridMultilevel"/>
    <w:tmpl w:val="09CEA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32E20"/>
    <w:multiLevelType w:val="hybridMultilevel"/>
    <w:tmpl w:val="8E829A22"/>
    <w:lvl w:ilvl="0" w:tplc="005E5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907B1B"/>
    <w:multiLevelType w:val="hybridMultilevel"/>
    <w:tmpl w:val="24424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D4B"/>
    <w:multiLevelType w:val="multilevel"/>
    <w:tmpl w:val="56A0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-72" w:firstLine="7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19538E"/>
    <w:multiLevelType w:val="hybridMultilevel"/>
    <w:tmpl w:val="5E58CCD4"/>
    <w:lvl w:ilvl="0" w:tplc="25FCA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118FC"/>
    <w:multiLevelType w:val="hybridMultilevel"/>
    <w:tmpl w:val="81900E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D36B22"/>
    <w:multiLevelType w:val="multilevel"/>
    <w:tmpl w:val="EB140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1598D"/>
    <w:multiLevelType w:val="multilevel"/>
    <w:tmpl w:val="999EC5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F71DC7"/>
    <w:multiLevelType w:val="multilevel"/>
    <w:tmpl w:val="33803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6D5A39"/>
    <w:multiLevelType w:val="multilevel"/>
    <w:tmpl w:val="CC40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32FA9"/>
    <w:multiLevelType w:val="hybridMultilevel"/>
    <w:tmpl w:val="217E3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4632B"/>
    <w:multiLevelType w:val="multilevel"/>
    <w:tmpl w:val="E00C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9D2A3D"/>
    <w:multiLevelType w:val="hybridMultilevel"/>
    <w:tmpl w:val="28A80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D7B9B"/>
    <w:multiLevelType w:val="multilevel"/>
    <w:tmpl w:val="DC0E9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B46C31"/>
    <w:multiLevelType w:val="multilevel"/>
    <w:tmpl w:val="3166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67C64C1"/>
    <w:multiLevelType w:val="multilevel"/>
    <w:tmpl w:val="5A02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F93E08"/>
    <w:multiLevelType w:val="hybridMultilevel"/>
    <w:tmpl w:val="166ED7D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8A675AA"/>
    <w:multiLevelType w:val="hybridMultilevel"/>
    <w:tmpl w:val="9184F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9675E"/>
    <w:multiLevelType w:val="multilevel"/>
    <w:tmpl w:val="18E21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28" w15:restartNumberingAfterBreak="0">
    <w:nsid w:val="3FF2562F"/>
    <w:multiLevelType w:val="hybridMultilevel"/>
    <w:tmpl w:val="AF5E5F0E"/>
    <w:lvl w:ilvl="0" w:tplc="33D61A50">
      <w:start w:val="1"/>
      <w:numFmt w:val="decimal"/>
      <w:lvlText w:val="%1)"/>
      <w:lvlJc w:val="left"/>
      <w:pPr>
        <w:ind w:left="1287" w:hanging="360"/>
      </w:pPr>
      <w:rPr>
        <w:rFonts w:ascii="Trebuchet MS" w:hAnsi="Trebuchet MS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212697C"/>
    <w:multiLevelType w:val="hybridMultilevel"/>
    <w:tmpl w:val="C1BE40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530CC"/>
    <w:multiLevelType w:val="multilevel"/>
    <w:tmpl w:val="066C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CAE00A1"/>
    <w:multiLevelType w:val="multilevel"/>
    <w:tmpl w:val="6FA449A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975B84"/>
    <w:multiLevelType w:val="multilevel"/>
    <w:tmpl w:val="2E9EC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5ED1F01"/>
    <w:multiLevelType w:val="hybridMultilevel"/>
    <w:tmpl w:val="A3045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333E9"/>
    <w:multiLevelType w:val="multilevel"/>
    <w:tmpl w:val="4EA47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6D5C8B"/>
    <w:multiLevelType w:val="hybridMultilevel"/>
    <w:tmpl w:val="BB1CC030"/>
    <w:lvl w:ilvl="0" w:tplc="08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6B6546"/>
    <w:multiLevelType w:val="multilevel"/>
    <w:tmpl w:val="4A82B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B0607F0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78166B"/>
    <w:multiLevelType w:val="hybridMultilevel"/>
    <w:tmpl w:val="7C94AEA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5D7AEF"/>
    <w:multiLevelType w:val="multilevel"/>
    <w:tmpl w:val="D93C8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B3704"/>
    <w:multiLevelType w:val="multilevel"/>
    <w:tmpl w:val="BF8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41" w:hanging="360"/>
      </w:pPr>
    </w:lvl>
    <w:lvl w:ilvl="2">
      <w:start w:val="1"/>
      <w:numFmt w:val="lowerRoman"/>
      <w:lvlText w:val="%3."/>
      <w:lvlJc w:val="right"/>
      <w:pPr>
        <w:ind w:left="2061" w:hanging="180"/>
      </w:pPr>
    </w:lvl>
    <w:lvl w:ilvl="3">
      <w:start w:val="1"/>
      <w:numFmt w:val="decimal"/>
      <w:lvlText w:val="%4."/>
      <w:lvlJc w:val="left"/>
      <w:pPr>
        <w:ind w:left="2781" w:hanging="360"/>
      </w:pPr>
    </w:lvl>
    <w:lvl w:ilvl="4">
      <w:start w:val="1"/>
      <w:numFmt w:val="lowerLetter"/>
      <w:lvlText w:val="%5."/>
      <w:lvlJc w:val="left"/>
      <w:pPr>
        <w:ind w:left="3501" w:hanging="360"/>
      </w:pPr>
    </w:lvl>
    <w:lvl w:ilvl="5">
      <w:start w:val="1"/>
      <w:numFmt w:val="lowerRoman"/>
      <w:lvlText w:val="%6."/>
      <w:lvlJc w:val="right"/>
      <w:pPr>
        <w:ind w:left="4221" w:hanging="180"/>
      </w:pPr>
    </w:lvl>
    <w:lvl w:ilvl="6">
      <w:start w:val="1"/>
      <w:numFmt w:val="decimal"/>
      <w:lvlText w:val="%7."/>
      <w:lvlJc w:val="left"/>
      <w:pPr>
        <w:ind w:left="4941" w:hanging="360"/>
      </w:pPr>
    </w:lvl>
    <w:lvl w:ilvl="7">
      <w:start w:val="1"/>
      <w:numFmt w:val="lowerLetter"/>
      <w:lvlText w:val="%8."/>
      <w:lvlJc w:val="left"/>
      <w:pPr>
        <w:ind w:left="5661" w:hanging="360"/>
      </w:pPr>
    </w:lvl>
    <w:lvl w:ilvl="8">
      <w:start w:val="1"/>
      <w:numFmt w:val="lowerRoman"/>
      <w:lvlText w:val="%9."/>
      <w:lvlJc w:val="right"/>
      <w:pPr>
        <w:ind w:left="6381" w:hanging="180"/>
      </w:pPr>
    </w:lvl>
  </w:abstractNum>
  <w:abstractNum w:abstractNumId="43" w15:restartNumberingAfterBreak="0">
    <w:nsid w:val="78897753"/>
    <w:multiLevelType w:val="multilevel"/>
    <w:tmpl w:val="4E8CE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C90F4D"/>
    <w:multiLevelType w:val="hybridMultilevel"/>
    <w:tmpl w:val="38AC99AE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151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2"/>
  </w:num>
  <w:num w:numId="6">
    <w:abstractNumId w:val="6"/>
  </w:num>
  <w:num w:numId="7">
    <w:abstractNumId w:val="11"/>
  </w:num>
  <w:num w:numId="8">
    <w:abstractNumId w:val="31"/>
  </w:num>
  <w:num w:numId="9">
    <w:abstractNumId w:val="45"/>
  </w:num>
  <w:num w:numId="10">
    <w:abstractNumId w:val="28"/>
  </w:num>
  <w:num w:numId="11">
    <w:abstractNumId w:val="39"/>
  </w:num>
  <w:num w:numId="12">
    <w:abstractNumId w:val="37"/>
  </w:num>
  <w:num w:numId="13">
    <w:abstractNumId w:val="7"/>
  </w:num>
  <w:num w:numId="14">
    <w:abstractNumId w:val="35"/>
  </w:num>
  <w:num w:numId="15">
    <w:abstractNumId w:val="8"/>
  </w:num>
  <w:num w:numId="16">
    <w:abstractNumId w:val="10"/>
  </w:num>
  <w:num w:numId="17">
    <w:abstractNumId w:val="19"/>
  </w:num>
  <w:num w:numId="18">
    <w:abstractNumId w:val="2"/>
  </w:num>
  <w:num w:numId="19">
    <w:abstractNumId w:val="16"/>
  </w:num>
  <w:num w:numId="20">
    <w:abstractNumId w:val="5"/>
  </w:num>
  <w:num w:numId="21">
    <w:abstractNumId w:val="40"/>
  </w:num>
  <w:num w:numId="22">
    <w:abstractNumId w:val="25"/>
  </w:num>
  <w:num w:numId="23">
    <w:abstractNumId w:val="44"/>
  </w:num>
  <w:num w:numId="24">
    <w:abstractNumId w:val="9"/>
  </w:num>
  <w:num w:numId="25">
    <w:abstractNumId w:val="3"/>
  </w:num>
  <w:num w:numId="26">
    <w:abstractNumId w:val="42"/>
  </w:num>
  <w:num w:numId="27">
    <w:abstractNumId w:val="15"/>
  </w:num>
  <w:num w:numId="28">
    <w:abstractNumId w:val="33"/>
  </w:num>
  <w:num w:numId="29">
    <w:abstractNumId w:val="22"/>
  </w:num>
  <w:num w:numId="30">
    <w:abstractNumId w:val="34"/>
  </w:num>
  <w:num w:numId="31">
    <w:abstractNumId w:val="14"/>
  </w:num>
  <w:num w:numId="32">
    <w:abstractNumId w:val="38"/>
  </w:num>
  <w:num w:numId="33">
    <w:abstractNumId w:val="41"/>
  </w:num>
  <w:num w:numId="34">
    <w:abstractNumId w:val="26"/>
  </w:num>
  <w:num w:numId="35">
    <w:abstractNumId w:val="36"/>
  </w:num>
  <w:num w:numId="36">
    <w:abstractNumId w:val="12"/>
  </w:num>
  <w:num w:numId="37">
    <w:abstractNumId w:val="23"/>
  </w:num>
  <w:num w:numId="38">
    <w:abstractNumId w:val="20"/>
  </w:num>
  <w:num w:numId="39">
    <w:abstractNumId w:val="43"/>
  </w:num>
  <w:num w:numId="40">
    <w:abstractNumId w:val="17"/>
  </w:num>
  <w:num w:numId="41">
    <w:abstractNumId w:val="0"/>
  </w:num>
  <w:num w:numId="42">
    <w:abstractNumId w:val="1"/>
  </w:num>
  <w:num w:numId="43">
    <w:abstractNumId w:val="4"/>
  </w:num>
  <w:num w:numId="44">
    <w:abstractNumId w:val="24"/>
  </w:num>
  <w:num w:numId="45">
    <w:abstractNumId w:val="27"/>
  </w:num>
  <w:num w:numId="46">
    <w:abstractNumId w:val="13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1009C"/>
    <w:rsid w:val="00011F2C"/>
    <w:rsid w:val="000139DC"/>
    <w:rsid w:val="000168E6"/>
    <w:rsid w:val="000174F9"/>
    <w:rsid w:val="00021FFF"/>
    <w:rsid w:val="00024FF7"/>
    <w:rsid w:val="000317BD"/>
    <w:rsid w:val="00031A89"/>
    <w:rsid w:val="00045B9B"/>
    <w:rsid w:val="00047D8A"/>
    <w:rsid w:val="000518FD"/>
    <w:rsid w:val="00052A0E"/>
    <w:rsid w:val="00052C18"/>
    <w:rsid w:val="0005469B"/>
    <w:rsid w:val="00061A20"/>
    <w:rsid w:val="000645BA"/>
    <w:rsid w:val="00064B0D"/>
    <w:rsid w:val="000667D6"/>
    <w:rsid w:val="00073603"/>
    <w:rsid w:val="0008090A"/>
    <w:rsid w:val="00093972"/>
    <w:rsid w:val="000958E4"/>
    <w:rsid w:val="00096FC4"/>
    <w:rsid w:val="000A1746"/>
    <w:rsid w:val="000A2D2A"/>
    <w:rsid w:val="000A51CB"/>
    <w:rsid w:val="000B241B"/>
    <w:rsid w:val="000C39EF"/>
    <w:rsid w:val="000D736F"/>
    <w:rsid w:val="000D73CD"/>
    <w:rsid w:val="000E21D0"/>
    <w:rsid w:val="000E27D0"/>
    <w:rsid w:val="000E3169"/>
    <w:rsid w:val="000E448A"/>
    <w:rsid w:val="000F162E"/>
    <w:rsid w:val="000F45EB"/>
    <w:rsid w:val="000F72CB"/>
    <w:rsid w:val="000F75D4"/>
    <w:rsid w:val="001008D3"/>
    <w:rsid w:val="00101712"/>
    <w:rsid w:val="00102F58"/>
    <w:rsid w:val="00103279"/>
    <w:rsid w:val="00103B6C"/>
    <w:rsid w:val="0010569B"/>
    <w:rsid w:val="00111F9A"/>
    <w:rsid w:val="00112272"/>
    <w:rsid w:val="00115EEB"/>
    <w:rsid w:val="0011784B"/>
    <w:rsid w:val="00123021"/>
    <w:rsid w:val="001257CA"/>
    <w:rsid w:val="00133937"/>
    <w:rsid w:val="00134A94"/>
    <w:rsid w:val="00136108"/>
    <w:rsid w:val="00142F6F"/>
    <w:rsid w:val="00143184"/>
    <w:rsid w:val="0014361D"/>
    <w:rsid w:val="0014374F"/>
    <w:rsid w:val="00144F40"/>
    <w:rsid w:val="00150C2C"/>
    <w:rsid w:val="00151E04"/>
    <w:rsid w:val="00171D63"/>
    <w:rsid w:val="001726C7"/>
    <w:rsid w:val="00172B07"/>
    <w:rsid w:val="001745F2"/>
    <w:rsid w:val="00177E98"/>
    <w:rsid w:val="00177F20"/>
    <w:rsid w:val="0019302C"/>
    <w:rsid w:val="00195502"/>
    <w:rsid w:val="00196368"/>
    <w:rsid w:val="001A3250"/>
    <w:rsid w:val="001A3F10"/>
    <w:rsid w:val="001A4142"/>
    <w:rsid w:val="001A49C7"/>
    <w:rsid w:val="001B3932"/>
    <w:rsid w:val="001C0FEC"/>
    <w:rsid w:val="001C2501"/>
    <w:rsid w:val="001D256E"/>
    <w:rsid w:val="001D3F5A"/>
    <w:rsid w:val="001D7A41"/>
    <w:rsid w:val="001E01C9"/>
    <w:rsid w:val="001E3A47"/>
    <w:rsid w:val="001E70BC"/>
    <w:rsid w:val="001F0B61"/>
    <w:rsid w:val="001F2664"/>
    <w:rsid w:val="001F2D1E"/>
    <w:rsid w:val="001F45B5"/>
    <w:rsid w:val="001F57A1"/>
    <w:rsid w:val="001F7581"/>
    <w:rsid w:val="00200ABC"/>
    <w:rsid w:val="002035FA"/>
    <w:rsid w:val="00203E74"/>
    <w:rsid w:val="00210628"/>
    <w:rsid w:val="00215517"/>
    <w:rsid w:val="002157E7"/>
    <w:rsid w:val="00230441"/>
    <w:rsid w:val="002371FF"/>
    <w:rsid w:val="00241536"/>
    <w:rsid w:val="00241AE8"/>
    <w:rsid w:val="002455DB"/>
    <w:rsid w:val="00246734"/>
    <w:rsid w:val="00251D55"/>
    <w:rsid w:val="00255BF4"/>
    <w:rsid w:val="00256EE8"/>
    <w:rsid w:val="00260052"/>
    <w:rsid w:val="002636BE"/>
    <w:rsid w:val="002641DB"/>
    <w:rsid w:val="0027255C"/>
    <w:rsid w:val="002727D5"/>
    <w:rsid w:val="00273E4C"/>
    <w:rsid w:val="00274DE0"/>
    <w:rsid w:val="0027539D"/>
    <w:rsid w:val="00287EEA"/>
    <w:rsid w:val="002942C3"/>
    <w:rsid w:val="002952DD"/>
    <w:rsid w:val="002953CE"/>
    <w:rsid w:val="002960CD"/>
    <w:rsid w:val="002A6225"/>
    <w:rsid w:val="002A631E"/>
    <w:rsid w:val="002B0B3D"/>
    <w:rsid w:val="002B402E"/>
    <w:rsid w:val="002B4814"/>
    <w:rsid w:val="002B4AF4"/>
    <w:rsid w:val="002B6B9A"/>
    <w:rsid w:val="002D0EF6"/>
    <w:rsid w:val="002D16B6"/>
    <w:rsid w:val="002D1BE1"/>
    <w:rsid w:val="002D4B25"/>
    <w:rsid w:val="002D4C46"/>
    <w:rsid w:val="002D52E6"/>
    <w:rsid w:val="002D6D3D"/>
    <w:rsid w:val="002F19AF"/>
    <w:rsid w:val="00300727"/>
    <w:rsid w:val="003021EB"/>
    <w:rsid w:val="00302972"/>
    <w:rsid w:val="00305FD2"/>
    <w:rsid w:val="00311AF9"/>
    <w:rsid w:val="003137B2"/>
    <w:rsid w:val="00316346"/>
    <w:rsid w:val="003230F5"/>
    <w:rsid w:val="003363C4"/>
    <w:rsid w:val="0033742C"/>
    <w:rsid w:val="003472A7"/>
    <w:rsid w:val="0034752C"/>
    <w:rsid w:val="003479F6"/>
    <w:rsid w:val="0035021F"/>
    <w:rsid w:val="00350246"/>
    <w:rsid w:val="00350966"/>
    <w:rsid w:val="00350DCE"/>
    <w:rsid w:val="003516F1"/>
    <w:rsid w:val="00352311"/>
    <w:rsid w:val="00354122"/>
    <w:rsid w:val="00354941"/>
    <w:rsid w:val="00355112"/>
    <w:rsid w:val="003611F6"/>
    <w:rsid w:val="00361C0E"/>
    <w:rsid w:val="00361F8E"/>
    <w:rsid w:val="00364ECF"/>
    <w:rsid w:val="0036649F"/>
    <w:rsid w:val="003702C6"/>
    <w:rsid w:val="00370A53"/>
    <w:rsid w:val="00374250"/>
    <w:rsid w:val="003742CA"/>
    <w:rsid w:val="003777DD"/>
    <w:rsid w:val="00392313"/>
    <w:rsid w:val="00395F67"/>
    <w:rsid w:val="003A01C9"/>
    <w:rsid w:val="003A0DAE"/>
    <w:rsid w:val="003A386A"/>
    <w:rsid w:val="003A3876"/>
    <w:rsid w:val="003A64FA"/>
    <w:rsid w:val="003B20D5"/>
    <w:rsid w:val="003B21E6"/>
    <w:rsid w:val="003B24B6"/>
    <w:rsid w:val="003B4E02"/>
    <w:rsid w:val="003B4EA1"/>
    <w:rsid w:val="003B5B1A"/>
    <w:rsid w:val="003B5CE6"/>
    <w:rsid w:val="003B6328"/>
    <w:rsid w:val="003C0458"/>
    <w:rsid w:val="003C230B"/>
    <w:rsid w:val="003C3E2E"/>
    <w:rsid w:val="003C506B"/>
    <w:rsid w:val="003C6083"/>
    <w:rsid w:val="003C61DA"/>
    <w:rsid w:val="003C69BA"/>
    <w:rsid w:val="003D24B2"/>
    <w:rsid w:val="003D38A2"/>
    <w:rsid w:val="003D4888"/>
    <w:rsid w:val="003D7F72"/>
    <w:rsid w:val="003E3E1C"/>
    <w:rsid w:val="003F1ECB"/>
    <w:rsid w:val="003F3267"/>
    <w:rsid w:val="003F66B5"/>
    <w:rsid w:val="0040086F"/>
    <w:rsid w:val="00402D86"/>
    <w:rsid w:val="004062BE"/>
    <w:rsid w:val="00411C43"/>
    <w:rsid w:val="00412021"/>
    <w:rsid w:val="00412E10"/>
    <w:rsid w:val="0041483D"/>
    <w:rsid w:val="004175FF"/>
    <w:rsid w:val="004201A0"/>
    <w:rsid w:val="00427050"/>
    <w:rsid w:val="004279C4"/>
    <w:rsid w:val="00431826"/>
    <w:rsid w:val="0043713C"/>
    <w:rsid w:val="0044205A"/>
    <w:rsid w:val="00453608"/>
    <w:rsid w:val="004564E0"/>
    <w:rsid w:val="00456D8D"/>
    <w:rsid w:val="004572E6"/>
    <w:rsid w:val="00461F60"/>
    <w:rsid w:val="00464D75"/>
    <w:rsid w:val="0046681C"/>
    <w:rsid w:val="00466F75"/>
    <w:rsid w:val="004679C6"/>
    <w:rsid w:val="00470635"/>
    <w:rsid w:val="0047141C"/>
    <w:rsid w:val="00474DD3"/>
    <w:rsid w:val="00476E0F"/>
    <w:rsid w:val="00480F07"/>
    <w:rsid w:val="004818C0"/>
    <w:rsid w:val="00484FF6"/>
    <w:rsid w:val="00490CF0"/>
    <w:rsid w:val="00493A0D"/>
    <w:rsid w:val="00493AC3"/>
    <w:rsid w:val="00493F7F"/>
    <w:rsid w:val="004944A4"/>
    <w:rsid w:val="00494DB8"/>
    <w:rsid w:val="004A0BAF"/>
    <w:rsid w:val="004A1031"/>
    <w:rsid w:val="004A4925"/>
    <w:rsid w:val="004A63A1"/>
    <w:rsid w:val="004A6B7A"/>
    <w:rsid w:val="004B1828"/>
    <w:rsid w:val="004B3F35"/>
    <w:rsid w:val="004B7A8E"/>
    <w:rsid w:val="004C1A08"/>
    <w:rsid w:val="004C4890"/>
    <w:rsid w:val="004D025F"/>
    <w:rsid w:val="004D3C32"/>
    <w:rsid w:val="004E0CEE"/>
    <w:rsid w:val="004E14EA"/>
    <w:rsid w:val="004E2A5E"/>
    <w:rsid w:val="004F12C0"/>
    <w:rsid w:val="004F153D"/>
    <w:rsid w:val="004F2DB9"/>
    <w:rsid w:val="004F5CCB"/>
    <w:rsid w:val="004F74FF"/>
    <w:rsid w:val="004F7DDA"/>
    <w:rsid w:val="005101F5"/>
    <w:rsid w:val="00512C6A"/>
    <w:rsid w:val="00532448"/>
    <w:rsid w:val="0053316E"/>
    <w:rsid w:val="0054081B"/>
    <w:rsid w:val="00542AB9"/>
    <w:rsid w:val="005446CE"/>
    <w:rsid w:val="00546D3E"/>
    <w:rsid w:val="00551ADD"/>
    <w:rsid w:val="00551F93"/>
    <w:rsid w:val="0055690E"/>
    <w:rsid w:val="005573B6"/>
    <w:rsid w:val="00563575"/>
    <w:rsid w:val="00564F26"/>
    <w:rsid w:val="00572867"/>
    <w:rsid w:val="00573494"/>
    <w:rsid w:val="00576350"/>
    <w:rsid w:val="005854AE"/>
    <w:rsid w:val="005866BA"/>
    <w:rsid w:val="00596E6D"/>
    <w:rsid w:val="0059735B"/>
    <w:rsid w:val="005A0520"/>
    <w:rsid w:val="005A5322"/>
    <w:rsid w:val="005A5A9D"/>
    <w:rsid w:val="005B0997"/>
    <w:rsid w:val="005B1EAF"/>
    <w:rsid w:val="005B3C18"/>
    <w:rsid w:val="005B48CC"/>
    <w:rsid w:val="005B74F2"/>
    <w:rsid w:val="005B79FB"/>
    <w:rsid w:val="005C07B9"/>
    <w:rsid w:val="005C0DA1"/>
    <w:rsid w:val="005C6922"/>
    <w:rsid w:val="005D084D"/>
    <w:rsid w:val="005D0E6B"/>
    <w:rsid w:val="005D2850"/>
    <w:rsid w:val="005D377F"/>
    <w:rsid w:val="005D593F"/>
    <w:rsid w:val="005E1905"/>
    <w:rsid w:val="005E5D74"/>
    <w:rsid w:val="005E6833"/>
    <w:rsid w:val="005F15E8"/>
    <w:rsid w:val="005F1D82"/>
    <w:rsid w:val="005F20C1"/>
    <w:rsid w:val="005F3CDD"/>
    <w:rsid w:val="006042D1"/>
    <w:rsid w:val="00607067"/>
    <w:rsid w:val="00607EEB"/>
    <w:rsid w:val="006109AF"/>
    <w:rsid w:val="006121B8"/>
    <w:rsid w:val="006157BC"/>
    <w:rsid w:val="00615B2D"/>
    <w:rsid w:val="006160A8"/>
    <w:rsid w:val="00617F8C"/>
    <w:rsid w:val="00621E57"/>
    <w:rsid w:val="00630AB4"/>
    <w:rsid w:val="006312A6"/>
    <w:rsid w:val="006317E4"/>
    <w:rsid w:val="006347E8"/>
    <w:rsid w:val="00637470"/>
    <w:rsid w:val="00640EC1"/>
    <w:rsid w:val="00641231"/>
    <w:rsid w:val="006416FA"/>
    <w:rsid w:val="00644149"/>
    <w:rsid w:val="006469CE"/>
    <w:rsid w:val="00652617"/>
    <w:rsid w:val="00652908"/>
    <w:rsid w:val="006552EF"/>
    <w:rsid w:val="00656E8A"/>
    <w:rsid w:val="00660032"/>
    <w:rsid w:val="006602D9"/>
    <w:rsid w:val="0066400F"/>
    <w:rsid w:val="006727CF"/>
    <w:rsid w:val="006743CF"/>
    <w:rsid w:val="006819E9"/>
    <w:rsid w:val="00683907"/>
    <w:rsid w:val="006954AE"/>
    <w:rsid w:val="006A0209"/>
    <w:rsid w:val="006A137E"/>
    <w:rsid w:val="006A5413"/>
    <w:rsid w:val="006A768B"/>
    <w:rsid w:val="006B093C"/>
    <w:rsid w:val="006B2087"/>
    <w:rsid w:val="006B633D"/>
    <w:rsid w:val="006B6CC9"/>
    <w:rsid w:val="006C1110"/>
    <w:rsid w:val="006C140F"/>
    <w:rsid w:val="006C452F"/>
    <w:rsid w:val="006C4A1B"/>
    <w:rsid w:val="006D2735"/>
    <w:rsid w:val="006D379F"/>
    <w:rsid w:val="006D5A3E"/>
    <w:rsid w:val="006E0093"/>
    <w:rsid w:val="006E1769"/>
    <w:rsid w:val="006E4090"/>
    <w:rsid w:val="006F389F"/>
    <w:rsid w:val="006F4BA0"/>
    <w:rsid w:val="00700A87"/>
    <w:rsid w:val="0070438A"/>
    <w:rsid w:val="007043F1"/>
    <w:rsid w:val="00706EA9"/>
    <w:rsid w:val="0070769A"/>
    <w:rsid w:val="007107A3"/>
    <w:rsid w:val="00712D29"/>
    <w:rsid w:val="0072124F"/>
    <w:rsid w:val="0072368B"/>
    <w:rsid w:val="007256F2"/>
    <w:rsid w:val="00730370"/>
    <w:rsid w:val="007316C7"/>
    <w:rsid w:val="007335D0"/>
    <w:rsid w:val="00737DE7"/>
    <w:rsid w:val="0074093B"/>
    <w:rsid w:val="00742070"/>
    <w:rsid w:val="00742705"/>
    <w:rsid w:val="00743720"/>
    <w:rsid w:val="007466BB"/>
    <w:rsid w:val="007545E6"/>
    <w:rsid w:val="00754781"/>
    <w:rsid w:val="00757C06"/>
    <w:rsid w:val="00763D23"/>
    <w:rsid w:val="00776278"/>
    <w:rsid w:val="007776EC"/>
    <w:rsid w:val="007855F5"/>
    <w:rsid w:val="00795E82"/>
    <w:rsid w:val="00796FA8"/>
    <w:rsid w:val="00797F4E"/>
    <w:rsid w:val="007A00FE"/>
    <w:rsid w:val="007A32E1"/>
    <w:rsid w:val="007A56CE"/>
    <w:rsid w:val="007B7D02"/>
    <w:rsid w:val="007C45A1"/>
    <w:rsid w:val="007C6363"/>
    <w:rsid w:val="007C6FFE"/>
    <w:rsid w:val="007C7D5F"/>
    <w:rsid w:val="007D61C5"/>
    <w:rsid w:val="007E37B5"/>
    <w:rsid w:val="007E5F8B"/>
    <w:rsid w:val="007F2C88"/>
    <w:rsid w:val="00800BF3"/>
    <w:rsid w:val="00805D03"/>
    <w:rsid w:val="00806FCD"/>
    <w:rsid w:val="0081175B"/>
    <w:rsid w:val="00815032"/>
    <w:rsid w:val="0081624E"/>
    <w:rsid w:val="00817F4C"/>
    <w:rsid w:val="008256C0"/>
    <w:rsid w:val="00832391"/>
    <w:rsid w:val="008379A4"/>
    <w:rsid w:val="0084058F"/>
    <w:rsid w:val="0084234E"/>
    <w:rsid w:val="00846964"/>
    <w:rsid w:val="00851930"/>
    <w:rsid w:val="00852FF2"/>
    <w:rsid w:val="00853822"/>
    <w:rsid w:val="00854072"/>
    <w:rsid w:val="00857426"/>
    <w:rsid w:val="00861EEE"/>
    <w:rsid w:val="00862A10"/>
    <w:rsid w:val="008639DA"/>
    <w:rsid w:val="0086424D"/>
    <w:rsid w:val="00867C15"/>
    <w:rsid w:val="00870606"/>
    <w:rsid w:val="0087110C"/>
    <w:rsid w:val="008715A0"/>
    <w:rsid w:val="008719F2"/>
    <w:rsid w:val="00872A67"/>
    <w:rsid w:val="008769C7"/>
    <w:rsid w:val="00881814"/>
    <w:rsid w:val="00884ADF"/>
    <w:rsid w:val="00886E28"/>
    <w:rsid w:val="00895808"/>
    <w:rsid w:val="008A3384"/>
    <w:rsid w:val="008A3D6D"/>
    <w:rsid w:val="008A722B"/>
    <w:rsid w:val="008B0585"/>
    <w:rsid w:val="008B38CB"/>
    <w:rsid w:val="008B5757"/>
    <w:rsid w:val="008B75DE"/>
    <w:rsid w:val="008C0814"/>
    <w:rsid w:val="008C2252"/>
    <w:rsid w:val="008C355C"/>
    <w:rsid w:val="008C5A49"/>
    <w:rsid w:val="008C6BF8"/>
    <w:rsid w:val="008D017A"/>
    <w:rsid w:val="008D1884"/>
    <w:rsid w:val="008F15A1"/>
    <w:rsid w:val="008F556A"/>
    <w:rsid w:val="008F5641"/>
    <w:rsid w:val="009016C4"/>
    <w:rsid w:val="00904C97"/>
    <w:rsid w:val="00913A96"/>
    <w:rsid w:val="00913F2D"/>
    <w:rsid w:val="009145AE"/>
    <w:rsid w:val="00914D50"/>
    <w:rsid w:val="009160D8"/>
    <w:rsid w:val="00922173"/>
    <w:rsid w:val="00924E24"/>
    <w:rsid w:val="009263EE"/>
    <w:rsid w:val="0092758B"/>
    <w:rsid w:val="009277AB"/>
    <w:rsid w:val="0093175A"/>
    <w:rsid w:val="00932BB0"/>
    <w:rsid w:val="00937566"/>
    <w:rsid w:val="009421B1"/>
    <w:rsid w:val="00945312"/>
    <w:rsid w:val="0094604B"/>
    <w:rsid w:val="00950F2D"/>
    <w:rsid w:val="00954F7C"/>
    <w:rsid w:val="009627F5"/>
    <w:rsid w:val="00967856"/>
    <w:rsid w:val="009678BB"/>
    <w:rsid w:val="009739EE"/>
    <w:rsid w:val="00980297"/>
    <w:rsid w:val="00984C36"/>
    <w:rsid w:val="00985D58"/>
    <w:rsid w:val="009918FB"/>
    <w:rsid w:val="009969D6"/>
    <w:rsid w:val="009A1F0C"/>
    <w:rsid w:val="009A5C79"/>
    <w:rsid w:val="009A7C49"/>
    <w:rsid w:val="009B1952"/>
    <w:rsid w:val="009C1061"/>
    <w:rsid w:val="009C4589"/>
    <w:rsid w:val="009D1484"/>
    <w:rsid w:val="009D6165"/>
    <w:rsid w:val="009E043E"/>
    <w:rsid w:val="009E36BD"/>
    <w:rsid w:val="009E542A"/>
    <w:rsid w:val="009F1D71"/>
    <w:rsid w:val="009F4D08"/>
    <w:rsid w:val="009F5B48"/>
    <w:rsid w:val="00A01362"/>
    <w:rsid w:val="00A029E6"/>
    <w:rsid w:val="00A06C4B"/>
    <w:rsid w:val="00A138F1"/>
    <w:rsid w:val="00A236D0"/>
    <w:rsid w:val="00A24E0A"/>
    <w:rsid w:val="00A25531"/>
    <w:rsid w:val="00A27F1E"/>
    <w:rsid w:val="00A3180D"/>
    <w:rsid w:val="00A349AA"/>
    <w:rsid w:val="00A34B77"/>
    <w:rsid w:val="00A35374"/>
    <w:rsid w:val="00A35AD3"/>
    <w:rsid w:val="00A379B0"/>
    <w:rsid w:val="00A40A94"/>
    <w:rsid w:val="00A42074"/>
    <w:rsid w:val="00A43597"/>
    <w:rsid w:val="00A45630"/>
    <w:rsid w:val="00A472BF"/>
    <w:rsid w:val="00A47817"/>
    <w:rsid w:val="00A56774"/>
    <w:rsid w:val="00A57234"/>
    <w:rsid w:val="00A60C78"/>
    <w:rsid w:val="00A66A81"/>
    <w:rsid w:val="00A76F28"/>
    <w:rsid w:val="00A774E4"/>
    <w:rsid w:val="00A81BE0"/>
    <w:rsid w:val="00A822D3"/>
    <w:rsid w:val="00A83520"/>
    <w:rsid w:val="00A84A7F"/>
    <w:rsid w:val="00A8775A"/>
    <w:rsid w:val="00A93179"/>
    <w:rsid w:val="00A933F3"/>
    <w:rsid w:val="00A93EE1"/>
    <w:rsid w:val="00A965A6"/>
    <w:rsid w:val="00AA0B69"/>
    <w:rsid w:val="00AA1FBD"/>
    <w:rsid w:val="00AA1FF6"/>
    <w:rsid w:val="00AA654F"/>
    <w:rsid w:val="00AA7418"/>
    <w:rsid w:val="00AB0DEA"/>
    <w:rsid w:val="00AB2A99"/>
    <w:rsid w:val="00AB6AFF"/>
    <w:rsid w:val="00AC286A"/>
    <w:rsid w:val="00AC475A"/>
    <w:rsid w:val="00AC4F82"/>
    <w:rsid w:val="00AC599C"/>
    <w:rsid w:val="00AC6734"/>
    <w:rsid w:val="00AD1170"/>
    <w:rsid w:val="00AD1EE0"/>
    <w:rsid w:val="00AD22B2"/>
    <w:rsid w:val="00AE1123"/>
    <w:rsid w:val="00AE3D32"/>
    <w:rsid w:val="00AE4E4D"/>
    <w:rsid w:val="00AF4D56"/>
    <w:rsid w:val="00AF5F72"/>
    <w:rsid w:val="00B03AB1"/>
    <w:rsid w:val="00B100E5"/>
    <w:rsid w:val="00B10CFF"/>
    <w:rsid w:val="00B1160B"/>
    <w:rsid w:val="00B13B7B"/>
    <w:rsid w:val="00B163B6"/>
    <w:rsid w:val="00B17710"/>
    <w:rsid w:val="00B21168"/>
    <w:rsid w:val="00B21616"/>
    <w:rsid w:val="00B22DB7"/>
    <w:rsid w:val="00B2734D"/>
    <w:rsid w:val="00B35322"/>
    <w:rsid w:val="00B42073"/>
    <w:rsid w:val="00B4660E"/>
    <w:rsid w:val="00B5271A"/>
    <w:rsid w:val="00B52AF2"/>
    <w:rsid w:val="00B633E4"/>
    <w:rsid w:val="00B63BF9"/>
    <w:rsid w:val="00B651B4"/>
    <w:rsid w:val="00B667C3"/>
    <w:rsid w:val="00B72411"/>
    <w:rsid w:val="00B732A3"/>
    <w:rsid w:val="00B740EE"/>
    <w:rsid w:val="00B755C6"/>
    <w:rsid w:val="00B83CC9"/>
    <w:rsid w:val="00BA2397"/>
    <w:rsid w:val="00BA321A"/>
    <w:rsid w:val="00BA52CB"/>
    <w:rsid w:val="00BB08F0"/>
    <w:rsid w:val="00BB3E8C"/>
    <w:rsid w:val="00BB59D1"/>
    <w:rsid w:val="00BB5B17"/>
    <w:rsid w:val="00BC1BB4"/>
    <w:rsid w:val="00BC2145"/>
    <w:rsid w:val="00BC6435"/>
    <w:rsid w:val="00BD56E1"/>
    <w:rsid w:val="00BE1577"/>
    <w:rsid w:val="00BE3046"/>
    <w:rsid w:val="00BE6493"/>
    <w:rsid w:val="00BE7949"/>
    <w:rsid w:val="00BF11C9"/>
    <w:rsid w:val="00BF38BB"/>
    <w:rsid w:val="00BF6963"/>
    <w:rsid w:val="00C0083B"/>
    <w:rsid w:val="00C01853"/>
    <w:rsid w:val="00C102F5"/>
    <w:rsid w:val="00C1568F"/>
    <w:rsid w:val="00C22F1F"/>
    <w:rsid w:val="00C25E73"/>
    <w:rsid w:val="00C2665D"/>
    <w:rsid w:val="00C2697B"/>
    <w:rsid w:val="00C34D1E"/>
    <w:rsid w:val="00C429FE"/>
    <w:rsid w:val="00C50B47"/>
    <w:rsid w:val="00C5368E"/>
    <w:rsid w:val="00C54100"/>
    <w:rsid w:val="00C5420B"/>
    <w:rsid w:val="00C56220"/>
    <w:rsid w:val="00C62170"/>
    <w:rsid w:val="00C622B1"/>
    <w:rsid w:val="00C62978"/>
    <w:rsid w:val="00C62C0F"/>
    <w:rsid w:val="00C62C81"/>
    <w:rsid w:val="00C63F50"/>
    <w:rsid w:val="00C65D74"/>
    <w:rsid w:val="00C66A46"/>
    <w:rsid w:val="00C721DF"/>
    <w:rsid w:val="00C73F56"/>
    <w:rsid w:val="00C74438"/>
    <w:rsid w:val="00C748D0"/>
    <w:rsid w:val="00C81D23"/>
    <w:rsid w:val="00C8631D"/>
    <w:rsid w:val="00C87594"/>
    <w:rsid w:val="00C91BF1"/>
    <w:rsid w:val="00C94125"/>
    <w:rsid w:val="00C97E33"/>
    <w:rsid w:val="00CA193C"/>
    <w:rsid w:val="00CA272C"/>
    <w:rsid w:val="00CA7A53"/>
    <w:rsid w:val="00CB1230"/>
    <w:rsid w:val="00CB3A02"/>
    <w:rsid w:val="00CB4443"/>
    <w:rsid w:val="00CB484D"/>
    <w:rsid w:val="00CB5018"/>
    <w:rsid w:val="00CB507B"/>
    <w:rsid w:val="00CB6B01"/>
    <w:rsid w:val="00CD0416"/>
    <w:rsid w:val="00CD0A42"/>
    <w:rsid w:val="00CE0BE2"/>
    <w:rsid w:val="00CE3C5F"/>
    <w:rsid w:val="00CE7E09"/>
    <w:rsid w:val="00CF12F7"/>
    <w:rsid w:val="00CF2D02"/>
    <w:rsid w:val="00CF58B3"/>
    <w:rsid w:val="00CF5CA0"/>
    <w:rsid w:val="00CF6F48"/>
    <w:rsid w:val="00D0072C"/>
    <w:rsid w:val="00D01C41"/>
    <w:rsid w:val="00D02817"/>
    <w:rsid w:val="00D03E5A"/>
    <w:rsid w:val="00D05EC2"/>
    <w:rsid w:val="00D12A5C"/>
    <w:rsid w:val="00D134D7"/>
    <w:rsid w:val="00D2022B"/>
    <w:rsid w:val="00D20871"/>
    <w:rsid w:val="00D32496"/>
    <w:rsid w:val="00D328AB"/>
    <w:rsid w:val="00D34F36"/>
    <w:rsid w:val="00D375E5"/>
    <w:rsid w:val="00D4032F"/>
    <w:rsid w:val="00D434F2"/>
    <w:rsid w:val="00D44627"/>
    <w:rsid w:val="00D548B8"/>
    <w:rsid w:val="00D551F5"/>
    <w:rsid w:val="00D56A90"/>
    <w:rsid w:val="00D64E31"/>
    <w:rsid w:val="00D70A5E"/>
    <w:rsid w:val="00D728E8"/>
    <w:rsid w:val="00D7343B"/>
    <w:rsid w:val="00D753BF"/>
    <w:rsid w:val="00D804DA"/>
    <w:rsid w:val="00D821C6"/>
    <w:rsid w:val="00D84060"/>
    <w:rsid w:val="00D876AB"/>
    <w:rsid w:val="00DA21A0"/>
    <w:rsid w:val="00DA377C"/>
    <w:rsid w:val="00DA4031"/>
    <w:rsid w:val="00DA4772"/>
    <w:rsid w:val="00DA5F2E"/>
    <w:rsid w:val="00DB03FA"/>
    <w:rsid w:val="00DB0A49"/>
    <w:rsid w:val="00DB19C4"/>
    <w:rsid w:val="00DB4F85"/>
    <w:rsid w:val="00DC022F"/>
    <w:rsid w:val="00DD0AD2"/>
    <w:rsid w:val="00DD59D4"/>
    <w:rsid w:val="00DE102D"/>
    <w:rsid w:val="00DE6CCC"/>
    <w:rsid w:val="00DE7762"/>
    <w:rsid w:val="00E00B5A"/>
    <w:rsid w:val="00E0112F"/>
    <w:rsid w:val="00E039A0"/>
    <w:rsid w:val="00E05048"/>
    <w:rsid w:val="00E074E6"/>
    <w:rsid w:val="00E16091"/>
    <w:rsid w:val="00E24AFF"/>
    <w:rsid w:val="00E26679"/>
    <w:rsid w:val="00E31F54"/>
    <w:rsid w:val="00E3268E"/>
    <w:rsid w:val="00E3563A"/>
    <w:rsid w:val="00E37DAD"/>
    <w:rsid w:val="00E41B6D"/>
    <w:rsid w:val="00E42EC5"/>
    <w:rsid w:val="00E436D1"/>
    <w:rsid w:val="00E45498"/>
    <w:rsid w:val="00E45E08"/>
    <w:rsid w:val="00E51D54"/>
    <w:rsid w:val="00E54A15"/>
    <w:rsid w:val="00E54CDF"/>
    <w:rsid w:val="00E56C0E"/>
    <w:rsid w:val="00E64DCF"/>
    <w:rsid w:val="00E64E78"/>
    <w:rsid w:val="00E716C2"/>
    <w:rsid w:val="00E74C14"/>
    <w:rsid w:val="00E75009"/>
    <w:rsid w:val="00E8002C"/>
    <w:rsid w:val="00E82895"/>
    <w:rsid w:val="00E84A96"/>
    <w:rsid w:val="00E8682E"/>
    <w:rsid w:val="00E87809"/>
    <w:rsid w:val="00E90F45"/>
    <w:rsid w:val="00E955B9"/>
    <w:rsid w:val="00EA0CE0"/>
    <w:rsid w:val="00EA411E"/>
    <w:rsid w:val="00EB0F9E"/>
    <w:rsid w:val="00EB195E"/>
    <w:rsid w:val="00EB40AE"/>
    <w:rsid w:val="00EC289C"/>
    <w:rsid w:val="00EC35E0"/>
    <w:rsid w:val="00EC3EBC"/>
    <w:rsid w:val="00ED228E"/>
    <w:rsid w:val="00ED451C"/>
    <w:rsid w:val="00ED7068"/>
    <w:rsid w:val="00EE3158"/>
    <w:rsid w:val="00EE69B1"/>
    <w:rsid w:val="00EF34D6"/>
    <w:rsid w:val="00EF4E86"/>
    <w:rsid w:val="00EF798B"/>
    <w:rsid w:val="00F013A2"/>
    <w:rsid w:val="00F05F01"/>
    <w:rsid w:val="00F131EA"/>
    <w:rsid w:val="00F14A11"/>
    <w:rsid w:val="00F2158A"/>
    <w:rsid w:val="00F22258"/>
    <w:rsid w:val="00F22B08"/>
    <w:rsid w:val="00F23694"/>
    <w:rsid w:val="00F248FB"/>
    <w:rsid w:val="00F2639E"/>
    <w:rsid w:val="00F26940"/>
    <w:rsid w:val="00F322A9"/>
    <w:rsid w:val="00F4094A"/>
    <w:rsid w:val="00F42308"/>
    <w:rsid w:val="00F438F4"/>
    <w:rsid w:val="00F45DF2"/>
    <w:rsid w:val="00F47660"/>
    <w:rsid w:val="00F4784D"/>
    <w:rsid w:val="00F50687"/>
    <w:rsid w:val="00F53DFE"/>
    <w:rsid w:val="00F54C55"/>
    <w:rsid w:val="00F5564B"/>
    <w:rsid w:val="00F57F56"/>
    <w:rsid w:val="00F57FB8"/>
    <w:rsid w:val="00F62FD5"/>
    <w:rsid w:val="00F638B3"/>
    <w:rsid w:val="00F65E9B"/>
    <w:rsid w:val="00F70390"/>
    <w:rsid w:val="00F76EEA"/>
    <w:rsid w:val="00F82073"/>
    <w:rsid w:val="00F84140"/>
    <w:rsid w:val="00F853AB"/>
    <w:rsid w:val="00F86196"/>
    <w:rsid w:val="00F86B03"/>
    <w:rsid w:val="00F86C43"/>
    <w:rsid w:val="00F87A85"/>
    <w:rsid w:val="00F90F47"/>
    <w:rsid w:val="00F94715"/>
    <w:rsid w:val="00F955D4"/>
    <w:rsid w:val="00F96E5F"/>
    <w:rsid w:val="00F9738B"/>
    <w:rsid w:val="00FA04DB"/>
    <w:rsid w:val="00FA4CAF"/>
    <w:rsid w:val="00FA53C7"/>
    <w:rsid w:val="00FB274E"/>
    <w:rsid w:val="00FB2FA7"/>
    <w:rsid w:val="00FB2FFD"/>
    <w:rsid w:val="00FB39DC"/>
    <w:rsid w:val="00FB59BD"/>
    <w:rsid w:val="00FC1291"/>
    <w:rsid w:val="00FD3364"/>
    <w:rsid w:val="00FE2BEC"/>
    <w:rsid w:val="00FE67A2"/>
    <w:rsid w:val="00FF0B5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706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71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872A67"/>
    <w:rPr>
      <w:sz w:val="24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4706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 w:eastAsia="ar-SA"/>
    </w:rPr>
  </w:style>
  <w:style w:type="paragraph" w:customStyle="1" w:styleId="TableParagraph">
    <w:name w:val="Table Paragraph"/>
    <w:basedOn w:val="prastasis"/>
    <w:uiPriority w:val="1"/>
    <w:qFormat/>
    <w:rsid w:val="00470635"/>
    <w:pPr>
      <w:widowControl w:val="0"/>
      <w:suppressAutoHyphens w:val="0"/>
    </w:pPr>
    <w:rPr>
      <w:rFonts w:eastAsiaTheme="minorEastAsia"/>
      <w:color w:val="00000A"/>
      <w:szCs w:val="24"/>
      <w:lang w:eastAsia="lt-LT"/>
    </w:rPr>
  </w:style>
  <w:style w:type="character" w:customStyle="1" w:styleId="WW8Num3z3">
    <w:name w:val="WW8Num3z3"/>
    <w:rsid w:val="009E043E"/>
  </w:style>
  <w:style w:type="paragraph" w:customStyle="1" w:styleId="Body">
    <w:name w:val="Body"/>
    <w:next w:val="prastasis"/>
    <w:rsid w:val="009E04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 w:cs="Arial Unicode MS"/>
      <w:color w:val="000000"/>
      <w:kern w:val="2"/>
      <w:sz w:val="24"/>
      <w:szCs w:val="24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4714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ar-SA"/>
    </w:rPr>
  </w:style>
  <w:style w:type="character" w:customStyle="1" w:styleId="WW8Num5z0">
    <w:name w:val="WW8Num5z0"/>
    <w:rsid w:val="00B100E5"/>
    <w:rPr>
      <w:rFonts w:ascii="Trebuchet MS" w:eastAsia="Arial Unicode MS" w:hAnsi="Trebuchet MS" w:cs="Trebuchet MS" w:hint="default"/>
      <w:b/>
      <w:sz w:val="22"/>
      <w:szCs w:val="22"/>
    </w:rPr>
  </w:style>
  <w:style w:type="character" w:styleId="Puslapioinaosnuoroda">
    <w:name w:val="footnote reference"/>
    <w:semiHidden/>
    <w:rsid w:val="009D616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i@diamedic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5465-BD55-4A40-8E41-1F0EC56F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Diamedica_firminis_blankas_2018.05_LT.dotx</Template>
  <TotalTime>1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Regina</cp:lastModifiedBy>
  <cp:revision>2</cp:revision>
  <cp:lastPrinted>2012-01-19T11:24:00Z</cp:lastPrinted>
  <dcterms:created xsi:type="dcterms:W3CDTF">2020-02-12T13:09:00Z</dcterms:created>
  <dcterms:modified xsi:type="dcterms:W3CDTF">2020-02-12T13:09:00Z</dcterms:modified>
</cp:coreProperties>
</file>