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973F5" w14:textId="3D1CB816" w:rsidR="00C1568F" w:rsidRPr="00DA21A0" w:rsidRDefault="00C1568F" w:rsidP="009D6165">
      <w:pPr>
        <w:rPr>
          <w:rFonts w:ascii="Trebuchet MS" w:hAnsi="Trebuchet MS"/>
          <w:b/>
          <w:bCs/>
          <w:sz w:val="22"/>
          <w:szCs w:val="22"/>
          <w:u w:val="single"/>
        </w:rPr>
      </w:pPr>
      <w:bookmarkStart w:id="0" w:name="_GoBack"/>
      <w:bookmarkEnd w:id="0"/>
      <w:r w:rsidRPr="00DA21A0">
        <w:rPr>
          <w:rFonts w:ascii="Trebuchet MS" w:hAnsi="Trebuchet MS"/>
          <w:b/>
          <w:bCs/>
          <w:sz w:val="22"/>
          <w:szCs w:val="22"/>
          <w:u w:val="single"/>
        </w:rPr>
        <w:t xml:space="preserve">VšĮ </w:t>
      </w:r>
      <w:r w:rsidR="00241AE8" w:rsidRPr="00DA21A0">
        <w:rPr>
          <w:rFonts w:ascii="Trebuchet MS" w:hAnsi="Trebuchet MS"/>
          <w:b/>
          <w:bCs/>
          <w:sz w:val="22"/>
          <w:szCs w:val="22"/>
          <w:u w:val="single"/>
        </w:rPr>
        <w:t>Tauragės</w:t>
      </w:r>
      <w:r w:rsidRPr="00DA21A0">
        <w:rPr>
          <w:rFonts w:ascii="Trebuchet MS" w:hAnsi="Trebuchet MS"/>
          <w:b/>
          <w:bCs/>
          <w:sz w:val="22"/>
          <w:szCs w:val="22"/>
          <w:u w:val="single"/>
        </w:rPr>
        <w:t xml:space="preserve"> ligoninei</w:t>
      </w:r>
    </w:p>
    <w:p w14:paraId="372BD45E" w14:textId="45C24795" w:rsidR="009918FB" w:rsidRPr="00DA21A0" w:rsidRDefault="00C1568F" w:rsidP="009D6165">
      <w:pPr>
        <w:rPr>
          <w:rFonts w:ascii="Trebuchet MS" w:hAnsi="Trebuchet MS"/>
          <w:b/>
          <w:sz w:val="18"/>
          <w:szCs w:val="18"/>
        </w:rPr>
      </w:pPr>
      <w:r w:rsidRPr="00DA21A0">
        <w:rPr>
          <w:rFonts w:ascii="Trebuchet MS" w:hAnsi="Trebuchet MS"/>
          <w:sz w:val="18"/>
          <w:szCs w:val="18"/>
        </w:rPr>
        <w:t>(Adresatas (perkančioji organizacija))</w:t>
      </w:r>
    </w:p>
    <w:p w14:paraId="531DCBF3" w14:textId="77777777" w:rsidR="00AC286A" w:rsidRPr="00DA21A0" w:rsidRDefault="00AC286A" w:rsidP="009D6165">
      <w:pPr>
        <w:jc w:val="center"/>
        <w:rPr>
          <w:rFonts w:ascii="Trebuchet MS" w:hAnsi="Trebuchet MS"/>
          <w:b/>
          <w:sz w:val="22"/>
          <w:szCs w:val="22"/>
        </w:rPr>
      </w:pPr>
    </w:p>
    <w:p w14:paraId="662ED688" w14:textId="77777777" w:rsidR="00241AE8" w:rsidRPr="00DA21A0" w:rsidRDefault="00241AE8" w:rsidP="00241AE8">
      <w:pPr>
        <w:widowControl w:val="0"/>
        <w:spacing w:line="360" w:lineRule="auto"/>
        <w:jc w:val="center"/>
        <w:rPr>
          <w:rFonts w:ascii="Trebuchet MS" w:hAnsi="Trebuchet MS"/>
          <w:b/>
          <w:sz w:val="22"/>
          <w:szCs w:val="22"/>
          <w:lang w:eastAsia="lt-LT"/>
        </w:rPr>
      </w:pPr>
      <w:r w:rsidRPr="00DA21A0">
        <w:rPr>
          <w:rFonts w:ascii="Trebuchet MS" w:hAnsi="Trebuchet MS"/>
          <w:b/>
          <w:sz w:val="22"/>
          <w:szCs w:val="22"/>
          <w:lang w:eastAsia="lt-LT"/>
        </w:rPr>
        <w:t>PASIŪLYMAS</w:t>
      </w:r>
    </w:p>
    <w:p w14:paraId="749F937D" w14:textId="2DE91E30" w:rsidR="00B72411" w:rsidRPr="00DA21A0" w:rsidRDefault="00241AE8" w:rsidP="00241AE8">
      <w:pPr>
        <w:widowControl w:val="0"/>
        <w:tabs>
          <w:tab w:val="left" w:pos="1800"/>
        </w:tabs>
        <w:jc w:val="center"/>
        <w:rPr>
          <w:rFonts w:ascii="Trebuchet MS" w:hAnsi="Trebuchet MS"/>
          <w:b/>
          <w:sz w:val="22"/>
          <w:szCs w:val="22"/>
        </w:rPr>
      </w:pPr>
      <w:r w:rsidRPr="00DA21A0">
        <w:rPr>
          <w:rFonts w:ascii="Trebuchet MS" w:hAnsi="Trebuchet MS"/>
          <w:b/>
          <w:caps/>
          <w:sz w:val="22"/>
          <w:szCs w:val="22"/>
          <w:lang w:eastAsia="lt-LT"/>
        </w:rPr>
        <w:t xml:space="preserve">DĖL </w:t>
      </w:r>
      <w:r w:rsidRPr="00DA21A0">
        <w:rPr>
          <w:rFonts w:ascii="Trebuchet MS" w:hAnsi="Trebuchet MS"/>
          <w:b/>
          <w:bCs/>
          <w:sz w:val="22"/>
          <w:szCs w:val="22"/>
          <w:lang w:eastAsia="lt-LT"/>
        </w:rPr>
        <w:t>REAGENTŲ IR PAGALBINIŲ PRIEMONIŲ BEI ANALIZATORIŲ TECHNINĖS PRIEŽIŪROS PASLAUGOS PIRKIMO</w:t>
      </w:r>
    </w:p>
    <w:p w14:paraId="7D889A62" w14:textId="77777777" w:rsidR="00A60C78" w:rsidRPr="00DA21A0" w:rsidRDefault="00A60C78" w:rsidP="009D6165">
      <w:pPr>
        <w:widowControl w:val="0"/>
        <w:tabs>
          <w:tab w:val="left" w:pos="1800"/>
        </w:tabs>
        <w:jc w:val="center"/>
        <w:rPr>
          <w:rFonts w:ascii="Trebuchet MS" w:hAnsi="Trebuchet MS"/>
          <w:sz w:val="22"/>
          <w:szCs w:val="22"/>
        </w:rPr>
      </w:pPr>
    </w:p>
    <w:p w14:paraId="7BE0E285" w14:textId="2EA83D52" w:rsidR="00853822" w:rsidRPr="00DA21A0" w:rsidRDefault="005101F5" w:rsidP="009D6165">
      <w:pPr>
        <w:jc w:val="center"/>
        <w:rPr>
          <w:rFonts w:ascii="Trebuchet MS" w:hAnsi="Trebuchet MS"/>
          <w:sz w:val="22"/>
          <w:szCs w:val="22"/>
        </w:rPr>
      </w:pPr>
      <w:r w:rsidRPr="00DA21A0">
        <w:rPr>
          <w:rFonts w:ascii="Trebuchet MS" w:hAnsi="Trebuchet MS"/>
          <w:sz w:val="22"/>
          <w:szCs w:val="22"/>
          <w:u w:val="single"/>
        </w:rPr>
        <w:t>2020</w:t>
      </w:r>
      <w:r w:rsidR="00B72411" w:rsidRPr="00DA21A0">
        <w:rPr>
          <w:rFonts w:ascii="Trebuchet MS" w:hAnsi="Trebuchet MS"/>
          <w:sz w:val="22"/>
          <w:szCs w:val="22"/>
          <w:u w:val="single"/>
        </w:rPr>
        <w:t>-</w:t>
      </w:r>
      <w:r w:rsidRPr="00DA21A0">
        <w:rPr>
          <w:rFonts w:ascii="Trebuchet MS" w:hAnsi="Trebuchet MS"/>
          <w:sz w:val="22"/>
          <w:szCs w:val="22"/>
          <w:u w:val="single"/>
        </w:rPr>
        <w:t>01</w:t>
      </w:r>
      <w:r w:rsidR="00B72411" w:rsidRPr="00DA21A0">
        <w:rPr>
          <w:rFonts w:ascii="Trebuchet MS" w:hAnsi="Trebuchet MS"/>
          <w:sz w:val="22"/>
          <w:szCs w:val="22"/>
          <w:u w:val="single"/>
        </w:rPr>
        <w:t>-</w:t>
      </w:r>
      <w:r w:rsidR="009918FB" w:rsidRPr="00DA21A0">
        <w:rPr>
          <w:rFonts w:ascii="Trebuchet MS" w:hAnsi="Trebuchet MS"/>
          <w:sz w:val="22"/>
          <w:szCs w:val="22"/>
          <w:u w:val="single"/>
        </w:rPr>
        <w:t>13</w:t>
      </w:r>
      <w:r w:rsidR="00B72411" w:rsidRPr="00DA21A0">
        <w:rPr>
          <w:rFonts w:ascii="Trebuchet MS" w:hAnsi="Trebuchet MS"/>
          <w:sz w:val="22"/>
          <w:szCs w:val="22"/>
        </w:rPr>
        <w:t xml:space="preserve"> Nr. </w:t>
      </w:r>
      <w:r w:rsidR="00241AE8" w:rsidRPr="00DA21A0">
        <w:rPr>
          <w:rFonts w:ascii="Trebuchet MS" w:hAnsi="Trebuchet MS"/>
          <w:sz w:val="22"/>
          <w:szCs w:val="22"/>
          <w:u w:val="single"/>
        </w:rPr>
        <w:t>11-</w:t>
      </w:r>
      <w:r w:rsidR="003669A2">
        <w:rPr>
          <w:rFonts w:ascii="Trebuchet MS" w:hAnsi="Trebuchet MS"/>
          <w:sz w:val="22"/>
          <w:szCs w:val="22"/>
          <w:u w:val="single"/>
        </w:rPr>
        <w:t>3</w:t>
      </w:r>
      <w:r w:rsidR="00A933F3" w:rsidRPr="00DA21A0">
        <w:rPr>
          <w:rFonts w:ascii="Trebuchet MS" w:hAnsi="Trebuchet MS"/>
          <w:sz w:val="22"/>
          <w:szCs w:val="22"/>
          <w:u w:val="single"/>
        </w:rPr>
        <w:t>/</w:t>
      </w:r>
      <w:r w:rsidRPr="00DA21A0">
        <w:rPr>
          <w:rFonts w:ascii="Trebuchet MS" w:hAnsi="Trebuchet MS"/>
          <w:sz w:val="22"/>
          <w:szCs w:val="22"/>
          <w:u w:val="single"/>
        </w:rPr>
        <w:t>20</w:t>
      </w:r>
    </w:p>
    <w:p w14:paraId="2F2537F5" w14:textId="7DBEE975" w:rsidR="008F556A" w:rsidRPr="00DA21A0" w:rsidRDefault="00B72411" w:rsidP="009D6165">
      <w:pPr>
        <w:jc w:val="center"/>
        <w:rPr>
          <w:rFonts w:ascii="Trebuchet MS" w:hAnsi="Trebuchet MS"/>
          <w:sz w:val="18"/>
          <w:szCs w:val="18"/>
        </w:rPr>
      </w:pPr>
      <w:r w:rsidRPr="00DA21A0">
        <w:rPr>
          <w:rFonts w:ascii="Trebuchet MS" w:hAnsi="Trebuchet MS"/>
          <w:sz w:val="18"/>
          <w:szCs w:val="18"/>
        </w:rPr>
        <w:t>(</w:t>
      </w:r>
      <w:r w:rsidR="000A51CB" w:rsidRPr="00DA21A0">
        <w:rPr>
          <w:rFonts w:ascii="Trebuchet MS" w:hAnsi="Trebuchet MS"/>
          <w:sz w:val="18"/>
          <w:szCs w:val="18"/>
        </w:rPr>
        <w:t>D</w:t>
      </w:r>
      <w:r w:rsidRPr="00DA21A0">
        <w:rPr>
          <w:rFonts w:ascii="Trebuchet MS" w:hAnsi="Trebuchet MS"/>
          <w:sz w:val="18"/>
          <w:szCs w:val="18"/>
        </w:rPr>
        <w:t>ata)</w:t>
      </w:r>
    </w:p>
    <w:p w14:paraId="0AADE965" w14:textId="19496144" w:rsidR="00B72411" w:rsidRPr="00DA21A0" w:rsidRDefault="00B72411" w:rsidP="009D6165">
      <w:pPr>
        <w:jc w:val="center"/>
        <w:rPr>
          <w:rFonts w:ascii="Trebuchet MS" w:hAnsi="Trebuchet MS"/>
          <w:sz w:val="22"/>
          <w:szCs w:val="22"/>
          <w:u w:val="single"/>
        </w:rPr>
      </w:pPr>
      <w:r w:rsidRPr="00DA21A0">
        <w:rPr>
          <w:rFonts w:ascii="Trebuchet MS" w:hAnsi="Trebuchet MS"/>
          <w:sz w:val="22"/>
          <w:szCs w:val="22"/>
          <w:u w:val="single"/>
        </w:rPr>
        <w:t>Avižienių k.</w:t>
      </w:r>
    </w:p>
    <w:p w14:paraId="07F4E16B" w14:textId="4A4D2B17" w:rsidR="00872A67" w:rsidRPr="00DA21A0" w:rsidRDefault="00B72411" w:rsidP="007256F2">
      <w:pPr>
        <w:jc w:val="center"/>
        <w:rPr>
          <w:rFonts w:ascii="Trebuchet MS" w:hAnsi="Trebuchet MS"/>
          <w:sz w:val="18"/>
          <w:szCs w:val="18"/>
        </w:rPr>
      </w:pPr>
      <w:r w:rsidRPr="00DA21A0">
        <w:rPr>
          <w:rFonts w:ascii="Trebuchet MS" w:hAnsi="Trebuchet MS"/>
          <w:sz w:val="18"/>
          <w:szCs w:val="18"/>
        </w:rPr>
        <w:t>(</w:t>
      </w:r>
      <w:r w:rsidR="00241AE8" w:rsidRPr="00DA21A0">
        <w:rPr>
          <w:rFonts w:ascii="Trebuchet MS" w:hAnsi="Trebuchet MS"/>
          <w:sz w:val="18"/>
          <w:szCs w:val="18"/>
        </w:rPr>
        <w:t>V</w:t>
      </w:r>
      <w:r w:rsidR="00D12A5C" w:rsidRPr="00DA21A0">
        <w:rPr>
          <w:rFonts w:ascii="Trebuchet MS" w:hAnsi="Trebuchet MS"/>
          <w:sz w:val="18"/>
          <w:szCs w:val="18"/>
        </w:rPr>
        <w:t>ieta</w:t>
      </w:r>
      <w:r w:rsidRPr="00DA21A0">
        <w:rPr>
          <w:rFonts w:ascii="Trebuchet MS" w:hAnsi="Trebuchet MS"/>
          <w:sz w:val="18"/>
          <w:szCs w:val="18"/>
        </w:rPr>
        <w:t>)</w:t>
      </w:r>
    </w:p>
    <w:p w14:paraId="41C7DED0" w14:textId="4A1EF007" w:rsidR="00A57234" w:rsidRPr="00DA21A0" w:rsidRDefault="00A57234" w:rsidP="009D6165">
      <w:pPr>
        <w:jc w:val="center"/>
        <w:rPr>
          <w:rFonts w:ascii="Trebuchet MS" w:hAnsi="Trebuchet MS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5"/>
        <w:gridCol w:w="4807"/>
      </w:tblGrid>
      <w:tr w:rsidR="007776EC" w:rsidRPr="00DA21A0" w14:paraId="7574E95A" w14:textId="77777777" w:rsidTr="0074093B">
        <w:trPr>
          <w:jc w:val="center"/>
        </w:trPr>
        <w:tc>
          <w:tcPr>
            <w:tcW w:w="4815" w:type="dxa"/>
            <w:vAlign w:val="center"/>
          </w:tcPr>
          <w:p w14:paraId="18442F1E" w14:textId="67DEF526" w:rsidR="00B72411" w:rsidRPr="00DA21A0" w:rsidRDefault="00B72411" w:rsidP="009D616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DA21A0">
              <w:rPr>
                <w:rFonts w:ascii="Trebuchet MS" w:hAnsi="Trebuchet MS"/>
                <w:sz w:val="22"/>
                <w:szCs w:val="22"/>
              </w:rPr>
              <w:t>Tiekėjo pavadinimas</w:t>
            </w:r>
          </w:p>
        </w:tc>
        <w:tc>
          <w:tcPr>
            <w:tcW w:w="4807" w:type="dxa"/>
            <w:vAlign w:val="center"/>
          </w:tcPr>
          <w:p w14:paraId="0AD055B6" w14:textId="5D9F54CD" w:rsidR="00D134D7" w:rsidRPr="00DA21A0" w:rsidRDefault="00984C36" w:rsidP="009D616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DA21A0">
              <w:rPr>
                <w:rFonts w:ascii="Trebuchet MS" w:hAnsi="Trebuchet MS"/>
                <w:sz w:val="22"/>
                <w:szCs w:val="22"/>
              </w:rPr>
              <w:t>UAB „DIAMEDICA“</w:t>
            </w:r>
          </w:p>
        </w:tc>
      </w:tr>
      <w:tr w:rsidR="007776EC" w:rsidRPr="00DA21A0" w14:paraId="4140D863" w14:textId="77777777" w:rsidTr="0074093B">
        <w:trPr>
          <w:jc w:val="center"/>
        </w:trPr>
        <w:tc>
          <w:tcPr>
            <w:tcW w:w="4815" w:type="dxa"/>
            <w:vAlign w:val="center"/>
          </w:tcPr>
          <w:p w14:paraId="2129116A" w14:textId="6CA013AD" w:rsidR="00B72411" w:rsidRPr="00DA21A0" w:rsidRDefault="00B72411" w:rsidP="009D616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DA21A0">
              <w:rPr>
                <w:rFonts w:ascii="Trebuchet MS" w:hAnsi="Trebuchet MS"/>
                <w:sz w:val="22"/>
                <w:szCs w:val="22"/>
              </w:rPr>
              <w:t>Tiekėjo adresas</w:t>
            </w:r>
          </w:p>
        </w:tc>
        <w:tc>
          <w:tcPr>
            <w:tcW w:w="4807" w:type="dxa"/>
            <w:vAlign w:val="center"/>
          </w:tcPr>
          <w:p w14:paraId="1D6E7E75" w14:textId="7812CE54" w:rsidR="00AD1170" w:rsidRPr="00DA21A0" w:rsidRDefault="00984C36" w:rsidP="009D616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DA21A0">
              <w:rPr>
                <w:rFonts w:ascii="Trebuchet MS" w:hAnsi="Trebuchet MS"/>
                <w:sz w:val="22"/>
                <w:szCs w:val="22"/>
              </w:rPr>
              <w:t>Gėlių g. 2, Avižienių k., Vilniaus raj.</w:t>
            </w:r>
            <w:r w:rsidR="00551ADD" w:rsidRPr="00DA21A0">
              <w:rPr>
                <w:rFonts w:ascii="Trebuchet MS" w:hAnsi="Trebuchet MS"/>
                <w:sz w:val="22"/>
                <w:szCs w:val="22"/>
              </w:rPr>
              <w:t xml:space="preserve"> sav</w:t>
            </w:r>
            <w:r w:rsidRPr="00DA21A0">
              <w:rPr>
                <w:rFonts w:ascii="Trebuchet MS" w:hAnsi="Trebuchet MS"/>
                <w:sz w:val="22"/>
                <w:szCs w:val="22"/>
              </w:rPr>
              <w:t xml:space="preserve">., </w:t>
            </w:r>
          </w:p>
          <w:p w14:paraId="3F8DE2C1" w14:textId="1A6E8845" w:rsidR="00B72411" w:rsidRPr="00DA21A0" w:rsidRDefault="00984C36" w:rsidP="009D616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DA21A0">
              <w:rPr>
                <w:rFonts w:ascii="Trebuchet MS" w:hAnsi="Trebuchet MS"/>
                <w:sz w:val="22"/>
                <w:szCs w:val="22"/>
              </w:rPr>
              <w:t>LT-14184 Lietuva</w:t>
            </w:r>
          </w:p>
        </w:tc>
      </w:tr>
      <w:tr w:rsidR="007776EC" w:rsidRPr="00DA21A0" w14:paraId="00EE7816" w14:textId="77777777" w:rsidTr="0074093B">
        <w:trPr>
          <w:jc w:val="center"/>
        </w:trPr>
        <w:tc>
          <w:tcPr>
            <w:tcW w:w="4815" w:type="dxa"/>
            <w:vAlign w:val="center"/>
          </w:tcPr>
          <w:p w14:paraId="41BE4531" w14:textId="4D4CEAF7" w:rsidR="00A029E6" w:rsidRPr="00DA21A0" w:rsidRDefault="00461F60" w:rsidP="009D616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DA21A0">
              <w:rPr>
                <w:rFonts w:ascii="Trebuchet MS" w:hAnsi="Trebuchet MS" w:cs="Trebuchet MS"/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807" w:type="dxa"/>
            <w:vAlign w:val="center"/>
          </w:tcPr>
          <w:p w14:paraId="3B713441" w14:textId="43E23E54" w:rsidR="00A029E6" w:rsidRPr="00DA21A0" w:rsidRDefault="00AA654F" w:rsidP="009D616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DA21A0">
              <w:rPr>
                <w:rFonts w:ascii="Trebuchet MS" w:hAnsi="Trebuchet MS"/>
                <w:sz w:val="22"/>
                <w:szCs w:val="22"/>
              </w:rPr>
              <w:t xml:space="preserve">Viešųjų pirkimų specialistė </w:t>
            </w:r>
            <w:r w:rsidR="00A029E6" w:rsidRPr="00DA21A0">
              <w:rPr>
                <w:rFonts w:ascii="Trebuchet MS" w:hAnsi="Trebuchet MS"/>
                <w:sz w:val="22"/>
                <w:szCs w:val="22"/>
              </w:rPr>
              <w:t xml:space="preserve">Lina </w:t>
            </w:r>
            <w:proofErr w:type="spellStart"/>
            <w:r w:rsidR="00A029E6" w:rsidRPr="00DA21A0">
              <w:rPr>
                <w:rFonts w:ascii="Trebuchet MS" w:hAnsi="Trebuchet MS"/>
                <w:sz w:val="22"/>
                <w:szCs w:val="22"/>
              </w:rPr>
              <w:t>Baležentytė</w:t>
            </w:r>
            <w:proofErr w:type="spellEnd"/>
          </w:p>
        </w:tc>
      </w:tr>
      <w:tr w:rsidR="007776EC" w:rsidRPr="00DA21A0" w14:paraId="0ED640B7" w14:textId="77777777" w:rsidTr="0074093B">
        <w:trPr>
          <w:jc w:val="center"/>
        </w:trPr>
        <w:tc>
          <w:tcPr>
            <w:tcW w:w="4815" w:type="dxa"/>
            <w:vAlign w:val="center"/>
          </w:tcPr>
          <w:p w14:paraId="2A35CAB9" w14:textId="41515A5E" w:rsidR="00A029E6" w:rsidRPr="00DA21A0" w:rsidRDefault="004B7A8E" w:rsidP="009D616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DA21A0">
              <w:rPr>
                <w:rFonts w:ascii="Trebuchet MS" w:hAnsi="Trebuchet MS"/>
                <w:sz w:val="22"/>
                <w:szCs w:val="22"/>
              </w:rPr>
              <w:t>T</w:t>
            </w:r>
            <w:r w:rsidR="00A029E6" w:rsidRPr="00DA21A0">
              <w:rPr>
                <w:rFonts w:ascii="Trebuchet MS" w:hAnsi="Trebuchet MS"/>
                <w:sz w:val="22"/>
                <w:szCs w:val="22"/>
              </w:rPr>
              <w:t>elefono numeris</w:t>
            </w:r>
          </w:p>
        </w:tc>
        <w:tc>
          <w:tcPr>
            <w:tcW w:w="4807" w:type="dxa"/>
            <w:vAlign w:val="center"/>
          </w:tcPr>
          <w:p w14:paraId="6CAEF412" w14:textId="0AF99488" w:rsidR="00A029E6" w:rsidRPr="00DA21A0" w:rsidRDefault="00A029E6" w:rsidP="009D616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DA21A0">
              <w:rPr>
                <w:rFonts w:ascii="Trebuchet MS" w:hAnsi="Trebuchet MS"/>
                <w:sz w:val="22"/>
                <w:szCs w:val="22"/>
              </w:rPr>
              <w:t>8-5-2790080</w:t>
            </w:r>
          </w:p>
        </w:tc>
      </w:tr>
      <w:tr w:rsidR="002636BE" w:rsidRPr="00DA21A0" w14:paraId="7DA56500" w14:textId="77777777" w:rsidTr="0074093B">
        <w:trPr>
          <w:jc w:val="center"/>
        </w:trPr>
        <w:tc>
          <w:tcPr>
            <w:tcW w:w="4815" w:type="dxa"/>
            <w:vAlign w:val="center"/>
          </w:tcPr>
          <w:p w14:paraId="744E33CA" w14:textId="3B2FDF76" w:rsidR="002636BE" w:rsidRPr="00DA21A0" w:rsidRDefault="00AC475A" w:rsidP="009D616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DA21A0">
              <w:rPr>
                <w:rFonts w:ascii="Trebuchet MS" w:hAnsi="Trebuchet MS"/>
                <w:sz w:val="22"/>
                <w:szCs w:val="22"/>
                <w:lang w:eastAsia="lt-LT"/>
              </w:rPr>
              <w:t>El. pašto adresas</w:t>
            </w:r>
          </w:p>
        </w:tc>
        <w:tc>
          <w:tcPr>
            <w:tcW w:w="4807" w:type="dxa"/>
            <w:vAlign w:val="center"/>
          </w:tcPr>
          <w:p w14:paraId="7725BBE0" w14:textId="0ED4B996" w:rsidR="002636BE" w:rsidRPr="00DA21A0" w:rsidRDefault="00984928" w:rsidP="009D616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hyperlink r:id="rId8" w:history="1">
              <w:r w:rsidR="00AC475A" w:rsidRPr="00DA21A0">
                <w:rPr>
                  <w:rStyle w:val="Hipersaitas"/>
                  <w:rFonts w:ascii="Trebuchet MS" w:hAnsi="Trebuchet MS"/>
                  <w:sz w:val="22"/>
                  <w:szCs w:val="22"/>
                </w:rPr>
                <w:t>konkursai@diamedica.lt</w:t>
              </w:r>
            </w:hyperlink>
            <w:r w:rsidR="00AC475A" w:rsidRPr="00DA21A0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</w:tr>
    </w:tbl>
    <w:p w14:paraId="4E193BEE" w14:textId="669DD4FE" w:rsidR="00215517" w:rsidRPr="00DA21A0" w:rsidRDefault="00215517" w:rsidP="00DA21A0">
      <w:pPr>
        <w:pStyle w:val="Sraopastraipa"/>
        <w:tabs>
          <w:tab w:val="left" w:pos="851"/>
        </w:tabs>
        <w:ind w:left="0" w:firstLine="567"/>
        <w:jc w:val="both"/>
        <w:rPr>
          <w:rFonts w:ascii="Trebuchet MS" w:eastAsia="Arial Unicode MS" w:hAnsi="Trebuchet MS" w:cs="Tahoma"/>
          <w:sz w:val="22"/>
          <w:szCs w:val="22"/>
        </w:rPr>
      </w:pPr>
    </w:p>
    <w:p w14:paraId="6865FA47" w14:textId="77777777" w:rsidR="007256F2" w:rsidRPr="00DA21A0" w:rsidRDefault="007256F2" w:rsidP="00DA21A0">
      <w:pPr>
        <w:widowControl w:val="0"/>
        <w:tabs>
          <w:tab w:val="left" w:pos="851"/>
          <w:tab w:val="left" w:pos="960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  <w:r w:rsidRPr="00DA21A0">
        <w:rPr>
          <w:rFonts w:ascii="Trebuchet MS" w:hAnsi="Trebuchet MS"/>
          <w:sz w:val="22"/>
          <w:szCs w:val="22"/>
          <w:lang w:eastAsia="lt-LT"/>
        </w:rPr>
        <w:t>Šiuo pasiūlymu pažymime, kad sutinkame su visomis pirkimo sąlygomis, nustatytomis:</w:t>
      </w:r>
    </w:p>
    <w:p w14:paraId="2B3F5E65" w14:textId="2D8295DF" w:rsidR="007256F2" w:rsidRPr="00DA21A0" w:rsidRDefault="007256F2" w:rsidP="00DA21A0">
      <w:pPr>
        <w:widowControl w:val="0"/>
        <w:tabs>
          <w:tab w:val="left" w:pos="851"/>
          <w:tab w:val="left" w:pos="960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  <w:r w:rsidRPr="00DA21A0">
        <w:rPr>
          <w:rFonts w:ascii="Trebuchet MS" w:hAnsi="Trebuchet MS"/>
          <w:sz w:val="22"/>
          <w:szCs w:val="22"/>
          <w:lang w:eastAsia="lt-LT"/>
        </w:rPr>
        <w:t>1) atviro konkurso skelbime, paskelbtame Viešųjų pirkimų įstatymo nustatyta tvarka,</w:t>
      </w:r>
    </w:p>
    <w:p w14:paraId="3915120C" w14:textId="05BC5DFD" w:rsidR="007256F2" w:rsidRPr="00DA21A0" w:rsidRDefault="007256F2" w:rsidP="00DA21A0">
      <w:pPr>
        <w:widowControl w:val="0"/>
        <w:tabs>
          <w:tab w:val="left" w:pos="851"/>
          <w:tab w:val="left" w:pos="960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  <w:r w:rsidRPr="00DA21A0">
        <w:rPr>
          <w:rFonts w:ascii="Trebuchet MS" w:hAnsi="Trebuchet MS"/>
          <w:sz w:val="22"/>
          <w:szCs w:val="22"/>
          <w:lang w:eastAsia="lt-LT"/>
        </w:rPr>
        <w:t>2) atviro konkurso pirkimo dokumentuose,</w:t>
      </w:r>
    </w:p>
    <w:p w14:paraId="78622987" w14:textId="266E5B73" w:rsidR="007256F2" w:rsidRPr="00DA21A0" w:rsidRDefault="007256F2" w:rsidP="00DA21A0">
      <w:pPr>
        <w:widowControl w:val="0"/>
        <w:tabs>
          <w:tab w:val="left" w:pos="851"/>
          <w:tab w:val="left" w:pos="960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  <w:r w:rsidRPr="00DA21A0">
        <w:rPr>
          <w:rFonts w:ascii="Trebuchet MS" w:hAnsi="Trebuchet MS"/>
          <w:sz w:val="22"/>
          <w:szCs w:val="22"/>
          <w:lang w:eastAsia="lt-LT"/>
        </w:rPr>
        <w:t>3) kituose pirkimo dokumentuose (jų paaiškinimuose, papildymuose).</w:t>
      </w:r>
    </w:p>
    <w:p w14:paraId="65F33217" w14:textId="721DB762" w:rsidR="00706EA9" w:rsidRPr="00DA21A0" w:rsidRDefault="007256F2" w:rsidP="00DA21A0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  <w:lang w:eastAsia="zh-CN"/>
        </w:rPr>
      </w:pPr>
      <w:r w:rsidRPr="00DA21A0">
        <w:rPr>
          <w:rFonts w:ascii="Trebuchet MS" w:hAnsi="Trebuchet MS"/>
          <w:spacing w:val="-4"/>
          <w:sz w:val="22"/>
          <w:szCs w:val="22"/>
          <w:lang w:eastAsia="lt-LT"/>
        </w:rPr>
        <w:t>Pasirašydamas CVP IS priemonėmis pateiktą pasiūlymą saugiu elektroniniu parašu, patvirtinu, kad dokumentų skaitmeninės</w:t>
      </w:r>
      <w:r w:rsidRPr="00DA21A0">
        <w:rPr>
          <w:rFonts w:ascii="Trebuchet MS" w:hAnsi="Trebuchet MS"/>
          <w:sz w:val="22"/>
          <w:szCs w:val="22"/>
          <w:lang w:eastAsia="lt-LT"/>
        </w:rPr>
        <w:t xml:space="preserve"> kopijos ir elektroninėmis priemonėmis pateikti duomenys yra tikri.</w:t>
      </w:r>
    </w:p>
    <w:p w14:paraId="309274E6" w14:textId="77777777" w:rsidR="009D6165" w:rsidRPr="00DA21A0" w:rsidRDefault="009D6165" w:rsidP="00DA21A0">
      <w:pPr>
        <w:tabs>
          <w:tab w:val="left" w:pos="851"/>
        </w:tabs>
        <w:ind w:firstLine="567"/>
        <w:jc w:val="both"/>
        <w:rPr>
          <w:rFonts w:ascii="Trebuchet MS" w:hAnsi="Trebuchet MS"/>
          <w:b/>
          <w:sz w:val="22"/>
          <w:szCs w:val="22"/>
        </w:rPr>
      </w:pPr>
    </w:p>
    <w:p w14:paraId="06BF6494" w14:textId="7E8C50EB" w:rsidR="009D6165" w:rsidRPr="00DA21A0" w:rsidRDefault="007256F2" w:rsidP="00DA21A0">
      <w:pPr>
        <w:tabs>
          <w:tab w:val="left" w:pos="851"/>
        </w:tabs>
        <w:ind w:firstLine="567"/>
        <w:jc w:val="both"/>
        <w:rPr>
          <w:rFonts w:ascii="Trebuchet MS" w:hAnsi="Trebuchet MS"/>
          <w:iCs/>
          <w:sz w:val="22"/>
          <w:szCs w:val="22"/>
          <w:lang w:eastAsia="lt-LT"/>
        </w:rPr>
      </w:pPr>
      <w:r w:rsidRPr="00DA21A0">
        <w:rPr>
          <w:rFonts w:ascii="Trebuchet MS" w:hAnsi="Trebuchet MS"/>
          <w:sz w:val="22"/>
          <w:szCs w:val="22"/>
          <w:lang w:eastAsia="lt-LT"/>
        </w:rPr>
        <w:t xml:space="preserve">Mes siūlome šias </w:t>
      </w:r>
      <w:r w:rsidRPr="00DA21A0">
        <w:rPr>
          <w:rFonts w:ascii="Trebuchet MS" w:hAnsi="Trebuchet MS"/>
          <w:iCs/>
          <w:sz w:val="22"/>
          <w:szCs w:val="22"/>
          <w:lang w:eastAsia="lt-LT"/>
        </w:rPr>
        <w:t>prekes: pagal pridedamą lentelę:</w:t>
      </w:r>
    </w:p>
    <w:p w14:paraId="68093896" w14:textId="44CCBE04" w:rsidR="007256F2" w:rsidRPr="00DA21A0" w:rsidRDefault="007256F2" w:rsidP="00DA21A0">
      <w:pPr>
        <w:tabs>
          <w:tab w:val="left" w:pos="851"/>
        </w:tabs>
        <w:ind w:firstLine="567"/>
        <w:jc w:val="both"/>
        <w:rPr>
          <w:rFonts w:ascii="Trebuchet MS" w:hAnsi="Trebuchet MS"/>
          <w:iCs/>
          <w:sz w:val="22"/>
          <w:szCs w:val="22"/>
          <w:lang w:eastAsia="lt-LT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0"/>
        <w:gridCol w:w="4924"/>
        <w:gridCol w:w="1275"/>
        <w:gridCol w:w="1418"/>
        <w:gridCol w:w="1417"/>
      </w:tblGrid>
      <w:tr w:rsidR="00C81865" w:rsidRPr="00561527" w14:paraId="0CDEE6CA" w14:textId="77777777" w:rsidTr="000174F9">
        <w:trPr>
          <w:trHeight w:val="1266"/>
          <w:jc w:val="center"/>
        </w:trPr>
        <w:tc>
          <w:tcPr>
            <w:tcW w:w="600" w:type="dxa"/>
            <w:shd w:val="clear" w:color="auto" w:fill="DAEEF3" w:themeFill="accent5" w:themeFillTint="33"/>
            <w:vAlign w:val="center"/>
          </w:tcPr>
          <w:p w14:paraId="41015479" w14:textId="77777777" w:rsidR="007256F2" w:rsidRPr="00561527" w:rsidRDefault="007256F2" w:rsidP="000174F9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561527">
              <w:rPr>
                <w:rFonts w:ascii="Trebuchet MS" w:hAnsi="Trebuchet MS"/>
                <w:b/>
                <w:sz w:val="22"/>
                <w:szCs w:val="22"/>
              </w:rPr>
              <w:t>Eil. Nr.</w:t>
            </w:r>
          </w:p>
        </w:tc>
        <w:tc>
          <w:tcPr>
            <w:tcW w:w="4924" w:type="dxa"/>
            <w:shd w:val="clear" w:color="auto" w:fill="DAEEF3" w:themeFill="accent5" w:themeFillTint="33"/>
            <w:vAlign w:val="center"/>
          </w:tcPr>
          <w:p w14:paraId="6B127A66" w14:textId="77777777" w:rsidR="007256F2" w:rsidRPr="00561527" w:rsidRDefault="007256F2" w:rsidP="000174F9">
            <w:pPr>
              <w:spacing w:before="60" w:after="60"/>
              <w:jc w:val="center"/>
              <w:rPr>
                <w:rFonts w:ascii="Trebuchet MS" w:hAnsi="Trebuchet MS"/>
                <w:b/>
                <w:iCs/>
                <w:sz w:val="22"/>
                <w:szCs w:val="22"/>
              </w:rPr>
            </w:pPr>
            <w:r w:rsidRPr="00561527">
              <w:rPr>
                <w:rFonts w:ascii="Trebuchet MS" w:hAnsi="Trebuchet MS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611AB811" w14:textId="7BF56D8C" w:rsidR="007256F2" w:rsidRPr="00561527" w:rsidRDefault="007256F2" w:rsidP="005E1D95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561527">
              <w:rPr>
                <w:rFonts w:ascii="Trebuchet MS" w:hAnsi="Trebuchet MS"/>
                <w:b/>
                <w:sz w:val="22"/>
                <w:szCs w:val="22"/>
              </w:rPr>
              <w:t>Viso kiekio kaina EUR be PVM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59144BBA" w14:textId="5381E568" w:rsidR="007256F2" w:rsidRPr="00561527" w:rsidRDefault="007256F2" w:rsidP="000174F9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561527">
              <w:rPr>
                <w:rFonts w:ascii="Trebuchet MS" w:hAnsi="Trebuchet MS"/>
                <w:b/>
                <w:sz w:val="22"/>
                <w:szCs w:val="22"/>
              </w:rPr>
              <w:t>Viso kiekio PVM suma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65D3E401" w14:textId="7023B204" w:rsidR="007256F2" w:rsidRPr="00561527" w:rsidRDefault="007256F2" w:rsidP="005E1D95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561527">
              <w:rPr>
                <w:rFonts w:ascii="Trebuchet MS" w:hAnsi="Trebuchet MS"/>
                <w:b/>
                <w:sz w:val="22"/>
                <w:szCs w:val="22"/>
              </w:rPr>
              <w:t>Viso kiekio kaina EUR su PVM</w:t>
            </w:r>
          </w:p>
        </w:tc>
      </w:tr>
      <w:tr w:rsidR="00C81865" w:rsidRPr="00561527" w14:paraId="651E27A1" w14:textId="77777777" w:rsidTr="000174F9">
        <w:trPr>
          <w:trHeight w:val="296"/>
          <w:jc w:val="center"/>
        </w:trPr>
        <w:tc>
          <w:tcPr>
            <w:tcW w:w="600" w:type="dxa"/>
            <w:vAlign w:val="center"/>
          </w:tcPr>
          <w:p w14:paraId="5E48807D" w14:textId="77777777" w:rsidR="007256F2" w:rsidRPr="00561527" w:rsidRDefault="007256F2" w:rsidP="00E82895">
            <w:pPr>
              <w:spacing w:before="60" w:after="60"/>
              <w:jc w:val="center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r w:rsidRPr="00561527">
              <w:rPr>
                <w:rFonts w:ascii="Trebuchet MS" w:hAnsi="Trebuchet MS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4924" w:type="dxa"/>
            <w:vAlign w:val="center"/>
          </w:tcPr>
          <w:p w14:paraId="1E762297" w14:textId="77777777" w:rsidR="007256F2" w:rsidRPr="00561527" w:rsidRDefault="007256F2" w:rsidP="00E82895">
            <w:pPr>
              <w:spacing w:before="60" w:after="60"/>
              <w:jc w:val="center"/>
              <w:rPr>
                <w:rFonts w:ascii="Trebuchet MS" w:hAnsi="Trebuchet MS"/>
                <w:i/>
                <w:iCs/>
                <w:sz w:val="22"/>
                <w:szCs w:val="22"/>
              </w:rPr>
            </w:pPr>
            <w:r w:rsidRPr="00561527">
              <w:rPr>
                <w:rFonts w:ascii="Trebuchet MS" w:hAnsi="Trebuchet MS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3519B2E7" w14:textId="77777777" w:rsidR="007256F2" w:rsidRPr="00561527" w:rsidRDefault="007256F2" w:rsidP="00E82895">
            <w:pPr>
              <w:spacing w:before="60" w:after="60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  <w:r w:rsidRPr="00561527">
              <w:rPr>
                <w:rFonts w:ascii="Trebuchet MS" w:hAnsi="Trebuchet MS"/>
                <w:i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14:paraId="35F11CAA" w14:textId="77777777" w:rsidR="007256F2" w:rsidRPr="00561527" w:rsidRDefault="007256F2" w:rsidP="00E82895">
            <w:pPr>
              <w:spacing w:before="60" w:after="60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  <w:r w:rsidRPr="00561527">
              <w:rPr>
                <w:rFonts w:ascii="Trebuchet MS" w:hAnsi="Trebuchet MS"/>
                <w:i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7DE569F0" w14:textId="77777777" w:rsidR="007256F2" w:rsidRPr="00561527" w:rsidRDefault="007256F2" w:rsidP="00E82895">
            <w:pPr>
              <w:spacing w:before="60" w:after="60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  <w:r w:rsidRPr="00561527">
              <w:rPr>
                <w:rFonts w:ascii="Trebuchet MS" w:hAnsi="Trebuchet MS"/>
                <w:i/>
                <w:sz w:val="22"/>
                <w:szCs w:val="22"/>
              </w:rPr>
              <w:t>6</w:t>
            </w:r>
          </w:p>
        </w:tc>
      </w:tr>
      <w:tr w:rsidR="00C81865" w:rsidRPr="00561527" w14:paraId="5D7ABA62" w14:textId="77777777" w:rsidTr="000174F9">
        <w:trPr>
          <w:jc w:val="center"/>
        </w:trPr>
        <w:tc>
          <w:tcPr>
            <w:tcW w:w="600" w:type="dxa"/>
            <w:vAlign w:val="center"/>
          </w:tcPr>
          <w:p w14:paraId="2D7F2731" w14:textId="77777777" w:rsidR="007256F2" w:rsidRPr="00561527" w:rsidRDefault="007256F2" w:rsidP="000174F9">
            <w:pPr>
              <w:spacing w:before="60" w:after="60"/>
              <w:ind w:hanging="22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561527">
              <w:rPr>
                <w:rFonts w:ascii="Trebuchet MS" w:hAnsi="Trebuchet MS"/>
                <w:b/>
                <w:sz w:val="22"/>
                <w:szCs w:val="22"/>
              </w:rPr>
              <w:t>3</w:t>
            </w:r>
          </w:p>
        </w:tc>
        <w:tc>
          <w:tcPr>
            <w:tcW w:w="4924" w:type="dxa"/>
            <w:vAlign w:val="center"/>
          </w:tcPr>
          <w:p w14:paraId="020F5FCA" w14:textId="77777777" w:rsidR="007256F2" w:rsidRPr="00561527" w:rsidRDefault="007256F2" w:rsidP="000174F9">
            <w:pPr>
              <w:rPr>
                <w:rFonts w:ascii="Trebuchet MS" w:hAnsi="Trebuchet MS"/>
                <w:sz w:val="22"/>
                <w:szCs w:val="22"/>
              </w:rPr>
            </w:pPr>
            <w:r w:rsidRPr="00561527">
              <w:rPr>
                <w:rFonts w:ascii="Trebuchet MS" w:hAnsi="Trebuchet MS"/>
                <w:sz w:val="22"/>
                <w:szCs w:val="22"/>
              </w:rPr>
              <w:t>3 PIRKIMO DALIS. Reagentai, kontrolinės medžiagos, papildomos priemonės ir techninė priežiūra pusiau automatiniam šlapimo analizatoriui „</w:t>
            </w:r>
            <w:proofErr w:type="spellStart"/>
            <w:r w:rsidRPr="00561527">
              <w:rPr>
                <w:rFonts w:ascii="Trebuchet MS" w:hAnsi="Trebuchet MS"/>
                <w:sz w:val="22"/>
                <w:szCs w:val="22"/>
              </w:rPr>
              <w:t>Dirui</w:t>
            </w:r>
            <w:proofErr w:type="spellEnd"/>
            <w:r w:rsidRPr="00561527">
              <w:rPr>
                <w:rFonts w:ascii="Trebuchet MS" w:hAnsi="Trebuchet MS"/>
                <w:sz w:val="22"/>
                <w:szCs w:val="22"/>
              </w:rPr>
              <w:t xml:space="preserve"> H-500“</w:t>
            </w:r>
          </w:p>
        </w:tc>
        <w:tc>
          <w:tcPr>
            <w:tcW w:w="1275" w:type="dxa"/>
            <w:vAlign w:val="center"/>
          </w:tcPr>
          <w:p w14:paraId="22DA8BD2" w14:textId="77DE68B6" w:rsidR="007256F2" w:rsidRPr="00561527" w:rsidRDefault="007B761D" w:rsidP="007B761D">
            <w:pPr>
              <w:suppressAutoHyphens w:val="0"/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eastAsia="lt-LT"/>
              </w:rPr>
            </w:pPr>
            <w:r w:rsidRPr="00561527">
              <w:rPr>
                <w:rFonts w:ascii="Trebuchet MS" w:hAnsi="Trebuchet MS"/>
                <w:b/>
                <w:bCs/>
                <w:sz w:val="22"/>
                <w:szCs w:val="22"/>
              </w:rPr>
              <w:t>2319,60</w:t>
            </w:r>
          </w:p>
        </w:tc>
        <w:tc>
          <w:tcPr>
            <w:tcW w:w="1418" w:type="dxa"/>
            <w:vAlign w:val="center"/>
          </w:tcPr>
          <w:p w14:paraId="3532BD0D" w14:textId="0DB59BD8" w:rsidR="007256F2" w:rsidRPr="00561527" w:rsidRDefault="007B761D" w:rsidP="007B761D">
            <w:pPr>
              <w:suppressAutoHyphens w:val="0"/>
              <w:jc w:val="center"/>
              <w:rPr>
                <w:rFonts w:ascii="Trebuchet MS" w:hAnsi="Trebuchet MS" w:cs="Calibri"/>
                <w:color w:val="000000"/>
                <w:sz w:val="22"/>
                <w:szCs w:val="22"/>
                <w:lang w:eastAsia="lt-LT"/>
              </w:rPr>
            </w:pPr>
            <w:r w:rsidRPr="00561527">
              <w:rPr>
                <w:rFonts w:ascii="Trebuchet MS" w:hAnsi="Trebuchet MS" w:cs="Calibri"/>
                <w:color w:val="000000"/>
                <w:sz w:val="22"/>
                <w:szCs w:val="22"/>
              </w:rPr>
              <w:t>142,54</w:t>
            </w:r>
          </w:p>
        </w:tc>
        <w:tc>
          <w:tcPr>
            <w:tcW w:w="1417" w:type="dxa"/>
            <w:vAlign w:val="center"/>
          </w:tcPr>
          <w:p w14:paraId="768B6A52" w14:textId="6652E2ED" w:rsidR="007256F2" w:rsidRPr="00561527" w:rsidRDefault="007B761D" w:rsidP="007B761D">
            <w:pPr>
              <w:suppressAutoHyphens w:val="0"/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eastAsia="lt-LT"/>
              </w:rPr>
            </w:pPr>
            <w:r w:rsidRPr="00561527">
              <w:rPr>
                <w:rFonts w:ascii="Trebuchet MS" w:hAnsi="Trebuchet MS"/>
                <w:b/>
                <w:bCs/>
                <w:sz w:val="22"/>
                <w:szCs w:val="22"/>
              </w:rPr>
              <w:t>2462,14</w:t>
            </w:r>
          </w:p>
        </w:tc>
      </w:tr>
    </w:tbl>
    <w:p w14:paraId="6AB5336D" w14:textId="77777777" w:rsidR="009D6165" w:rsidRPr="00DA21A0" w:rsidRDefault="009D6165" w:rsidP="00150C2C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p w14:paraId="0F915022" w14:textId="5BA23A92" w:rsidR="009D6165" w:rsidRPr="00DA21A0" w:rsidRDefault="004A0BAF" w:rsidP="00150C2C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  <w:r w:rsidRPr="00DA21A0">
        <w:rPr>
          <w:rFonts w:ascii="Trebuchet MS" w:hAnsi="Trebuchet MS"/>
          <w:sz w:val="22"/>
          <w:szCs w:val="22"/>
          <w:lang w:eastAsia="lt-LT"/>
        </w:rPr>
        <w:t>Siūlomos prekės visiškai atitinka pirkimo dokumentuose nurodytus reikalavimus (pateik</w:t>
      </w:r>
      <w:r w:rsidR="00003ECF">
        <w:rPr>
          <w:rFonts w:ascii="Trebuchet MS" w:hAnsi="Trebuchet MS"/>
          <w:sz w:val="22"/>
          <w:szCs w:val="22"/>
          <w:lang w:eastAsia="lt-LT"/>
        </w:rPr>
        <w:t>iamas</w:t>
      </w:r>
      <w:r w:rsidRPr="00DA21A0">
        <w:rPr>
          <w:rFonts w:ascii="Trebuchet MS" w:hAnsi="Trebuchet MS"/>
          <w:sz w:val="22"/>
          <w:szCs w:val="22"/>
          <w:lang w:eastAsia="lt-LT"/>
        </w:rPr>
        <w:t xml:space="preserve"> užpildyt</w:t>
      </w:r>
      <w:r w:rsidR="00003ECF">
        <w:rPr>
          <w:rFonts w:ascii="Trebuchet MS" w:hAnsi="Trebuchet MS"/>
          <w:sz w:val="22"/>
          <w:szCs w:val="22"/>
          <w:lang w:eastAsia="lt-LT"/>
        </w:rPr>
        <w:t>as</w:t>
      </w:r>
      <w:r w:rsidRPr="00DA21A0">
        <w:rPr>
          <w:rFonts w:ascii="Trebuchet MS" w:hAnsi="Trebuchet MS"/>
          <w:sz w:val="22"/>
          <w:szCs w:val="22"/>
          <w:lang w:eastAsia="lt-LT"/>
        </w:rPr>
        <w:t xml:space="preserve"> SPS pried</w:t>
      </w:r>
      <w:r w:rsidR="00003ECF">
        <w:rPr>
          <w:rFonts w:ascii="Trebuchet MS" w:hAnsi="Trebuchet MS"/>
          <w:sz w:val="22"/>
          <w:szCs w:val="22"/>
          <w:lang w:eastAsia="lt-LT"/>
        </w:rPr>
        <w:t>as</w:t>
      </w:r>
      <w:r w:rsidRPr="00DA21A0">
        <w:rPr>
          <w:rFonts w:ascii="Trebuchet MS" w:hAnsi="Trebuchet MS"/>
          <w:sz w:val="22"/>
          <w:szCs w:val="22"/>
          <w:lang w:eastAsia="lt-LT"/>
        </w:rPr>
        <w:t xml:space="preserve"> Nr. 1).</w:t>
      </w:r>
    </w:p>
    <w:p w14:paraId="59ACFA6B" w14:textId="5C0FC57E" w:rsidR="004A0BAF" w:rsidRPr="00DA21A0" w:rsidRDefault="004A0BAF" w:rsidP="00150C2C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</w:p>
    <w:p w14:paraId="64185ED1" w14:textId="2F7E3858" w:rsidR="004A0BAF" w:rsidRPr="00DA21A0" w:rsidRDefault="004A0BAF" w:rsidP="00150C2C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  <w:r w:rsidRPr="00DA21A0">
        <w:rPr>
          <w:rFonts w:ascii="Trebuchet MS" w:hAnsi="Trebuchet MS"/>
          <w:sz w:val="22"/>
          <w:szCs w:val="22"/>
          <w:lang w:eastAsia="lt-LT"/>
        </w:rPr>
        <w:t>Kartu su pasiūlymu pateikiami šie dokumentai: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384"/>
        <w:gridCol w:w="2546"/>
      </w:tblGrid>
      <w:tr w:rsidR="004A0BAF" w:rsidRPr="000667D6" w14:paraId="40B5101E" w14:textId="77777777" w:rsidTr="000667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7A1A" w14:textId="77777777" w:rsidR="004A0BAF" w:rsidRPr="000667D6" w:rsidRDefault="004A0BAF" w:rsidP="00EB2A10">
            <w:pPr>
              <w:widowControl w:val="0"/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eastAsia="lt-LT"/>
              </w:rPr>
            </w:pPr>
            <w:r w:rsidRPr="000667D6">
              <w:rPr>
                <w:rFonts w:ascii="Trebuchet MS" w:hAnsi="Trebuchet MS"/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4297" w14:textId="77777777" w:rsidR="004A0BAF" w:rsidRPr="000667D6" w:rsidRDefault="004A0BAF" w:rsidP="00EB2A10">
            <w:pPr>
              <w:widowControl w:val="0"/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eastAsia="lt-LT"/>
              </w:rPr>
            </w:pPr>
            <w:r w:rsidRPr="000667D6">
              <w:rPr>
                <w:rFonts w:ascii="Trebuchet MS" w:hAnsi="Trebuchet MS"/>
                <w:b/>
                <w:bCs/>
                <w:sz w:val="22"/>
                <w:szCs w:val="22"/>
                <w:lang w:eastAsia="lt-LT"/>
              </w:rPr>
              <w:t>Pateiktų dokumentų pavadinimas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5A2C" w14:textId="77777777" w:rsidR="004A0BAF" w:rsidRPr="000667D6" w:rsidRDefault="004A0BAF" w:rsidP="00EB2A10">
            <w:pPr>
              <w:widowControl w:val="0"/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eastAsia="lt-LT"/>
              </w:rPr>
            </w:pPr>
            <w:r w:rsidRPr="000667D6">
              <w:rPr>
                <w:rFonts w:ascii="Trebuchet MS" w:hAnsi="Trebuchet MS"/>
                <w:b/>
                <w:bCs/>
                <w:sz w:val="22"/>
                <w:szCs w:val="22"/>
                <w:lang w:eastAsia="lt-LT"/>
              </w:rPr>
              <w:t>Dokumento puslapių skaičius</w:t>
            </w:r>
          </w:p>
        </w:tc>
      </w:tr>
      <w:tr w:rsidR="004A0BAF" w:rsidRPr="00DA21A0" w14:paraId="3248F0BB" w14:textId="77777777" w:rsidTr="000667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2955" w14:textId="05480BDB" w:rsidR="004A0BAF" w:rsidRPr="00DA21A0" w:rsidRDefault="00A96E0A" w:rsidP="00EB2A10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AB4B" w14:textId="58F6EFDD" w:rsidR="004A0BAF" w:rsidRPr="00DA21A0" w:rsidRDefault="00A96E0A" w:rsidP="00EB2A10">
            <w:pPr>
              <w:widowControl w:val="0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Įgaliojimas pasirašyti pasiūlymą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618C" w14:textId="145CE50D" w:rsidR="004A0BAF" w:rsidRPr="00DA21A0" w:rsidRDefault="00A96E0A" w:rsidP="00EB2A10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1</w:t>
            </w:r>
          </w:p>
        </w:tc>
      </w:tr>
      <w:tr w:rsidR="004A0BAF" w:rsidRPr="00DA21A0" w14:paraId="07889C7B" w14:textId="77777777" w:rsidTr="000667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0A9B" w14:textId="0CB1C72C" w:rsidR="004A0BAF" w:rsidRPr="00DA21A0" w:rsidRDefault="00A96E0A" w:rsidP="00EB2A10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9986" w14:textId="4B6B6E6D" w:rsidR="004A0BAF" w:rsidRPr="00DA21A0" w:rsidRDefault="00A96E0A" w:rsidP="00EB2A10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EBVPD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92E1" w14:textId="61809F88" w:rsidR="004A0BAF" w:rsidRPr="00DA21A0" w:rsidRDefault="00A96E0A" w:rsidP="00EB2A10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16</w:t>
            </w:r>
          </w:p>
        </w:tc>
      </w:tr>
      <w:tr w:rsidR="004A0BAF" w:rsidRPr="00DA21A0" w14:paraId="297DF6F5" w14:textId="77777777" w:rsidTr="000667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CCE3" w14:textId="0D9A56E7" w:rsidR="004A0BAF" w:rsidRPr="00DA21A0" w:rsidRDefault="00A96E0A" w:rsidP="00EB2A10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lastRenderedPageBreak/>
              <w:t>3.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EEC4" w14:textId="4CBFA1B1" w:rsidR="004A0BAF" w:rsidRPr="00DA21A0" w:rsidRDefault="00A96E0A" w:rsidP="00EB2A10">
            <w:pPr>
              <w:widowControl w:val="0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 xml:space="preserve">3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eastAsia="lt-LT"/>
              </w:rPr>
              <w:t>. techninė specifikacija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A7ED" w14:textId="730D1718" w:rsidR="004A0BAF" w:rsidRPr="00DA21A0" w:rsidRDefault="00E12BA7" w:rsidP="00EB2A10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4</w:t>
            </w:r>
          </w:p>
        </w:tc>
      </w:tr>
      <w:tr w:rsidR="00F11653" w:rsidRPr="00DA21A0" w14:paraId="68217523" w14:textId="77777777" w:rsidTr="000667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D981" w14:textId="62EA573C" w:rsidR="00F11653" w:rsidRDefault="00F11653" w:rsidP="00EB2A10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0101" w14:textId="5CF71EF0" w:rsidR="00F11653" w:rsidRDefault="00F11653" w:rsidP="00EB2A10">
            <w:pPr>
              <w:widowControl w:val="0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 xml:space="preserve">3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eastAsia="lt-LT"/>
              </w:rPr>
              <w:t>. aprašymai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66B7" w14:textId="0D412A9B" w:rsidR="00F11653" w:rsidRPr="00DA21A0" w:rsidRDefault="00F11653" w:rsidP="00EB2A10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18</w:t>
            </w:r>
          </w:p>
        </w:tc>
      </w:tr>
      <w:tr w:rsidR="00F11653" w:rsidRPr="00DA21A0" w14:paraId="660636FB" w14:textId="77777777" w:rsidTr="000667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12EA" w14:textId="75F64B66" w:rsidR="00F11653" w:rsidRDefault="00F11653" w:rsidP="00EB2A10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6962" w14:textId="629EBE23" w:rsidR="00F11653" w:rsidRDefault="00F11653" w:rsidP="00EB2A10">
            <w:pPr>
              <w:widowControl w:val="0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 xml:space="preserve">3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eastAsia="lt-LT"/>
              </w:rPr>
              <w:t>. CE sertifikatai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AE4A" w14:textId="7EF1212D" w:rsidR="00F11653" w:rsidRDefault="00F11653" w:rsidP="00EB2A10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8</w:t>
            </w:r>
          </w:p>
        </w:tc>
      </w:tr>
      <w:tr w:rsidR="00F11653" w:rsidRPr="00DA21A0" w14:paraId="0E2C94C9" w14:textId="77777777" w:rsidTr="000667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02CC" w14:textId="4B0D1896" w:rsidR="00F11653" w:rsidRDefault="00F11653" w:rsidP="00EB2A10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F27A" w14:textId="1B62A606" w:rsidR="00F11653" w:rsidRDefault="00F11653" w:rsidP="00EB2A10">
            <w:pPr>
              <w:widowControl w:val="0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 xml:space="preserve">3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eastAsia="lt-LT"/>
              </w:rPr>
              <w:t>. įgaliojimas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E5CC" w14:textId="3287E21D" w:rsidR="00F11653" w:rsidRDefault="00F11653" w:rsidP="00EB2A10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2</w:t>
            </w:r>
          </w:p>
        </w:tc>
      </w:tr>
      <w:tr w:rsidR="00F11653" w:rsidRPr="00DA21A0" w14:paraId="790B09E0" w14:textId="77777777" w:rsidTr="000667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C58D" w14:textId="48B5169A" w:rsidR="00F11653" w:rsidRDefault="00F11653" w:rsidP="00EB2A10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7476" w14:textId="79C65851" w:rsidR="00F11653" w:rsidRDefault="00F11653" w:rsidP="00EB2A10">
            <w:pPr>
              <w:widowControl w:val="0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 xml:space="preserve">3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eastAsia="lt-LT"/>
              </w:rPr>
              <w:t>. ISO sertifikatai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9C39" w14:textId="49371269" w:rsidR="00F11653" w:rsidRDefault="00F11653" w:rsidP="00EB2A10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3</w:t>
            </w:r>
          </w:p>
        </w:tc>
      </w:tr>
      <w:tr w:rsidR="00F11653" w:rsidRPr="00DA21A0" w14:paraId="65F40B38" w14:textId="77777777" w:rsidTr="000667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29C1" w14:textId="0A0AFF99" w:rsidR="00F11653" w:rsidRDefault="00F11653" w:rsidP="00EB2A10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9F8F" w14:textId="274F6C05" w:rsidR="00F11653" w:rsidRDefault="00F11653" w:rsidP="00EB2A10">
            <w:pPr>
              <w:widowControl w:val="0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 xml:space="preserve">3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eastAsia="lt-LT"/>
              </w:rPr>
              <w:t>. specialisto sertifikatai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37F9" w14:textId="2CEFB25E" w:rsidR="00F11653" w:rsidRDefault="00F11653" w:rsidP="00EB2A10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2</w:t>
            </w:r>
          </w:p>
        </w:tc>
      </w:tr>
    </w:tbl>
    <w:p w14:paraId="184449FC" w14:textId="77777777" w:rsidR="004A0BAF" w:rsidRPr="00DA21A0" w:rsidRDefault="004A0BAF" w:rsidP="004A0BAF">
      <w:pPr>
        <w:jc w:val="both"/>
        <w:rPr>
          <w:rFonts w:ascii="Trebuchet MS" w:hAnsi="Trebuchet MS"/>
          <w:sz w:val="22"/>
          <w:szCs w:val="22"/>
          <w:lang w:eastAsia="lt-LT"/>
        </w:rPr>
      </w:pPr>
    </w:p>
    <w:p w14:paraId="545606CF" w14:textId="0350246B" w:rsidR="00CB507B" w:rsidRPr="00DA21A0" w:rsidRDefault="00CB507B" w:rsidP="009D6165">
      <w:pPr>
        <w:tabs>
          <w:tab w:val="left" w:pos="851"/>
        </w:tabs>
        <w:ind w:firstLine="567"/>
        <w:rPr>
          <w:rFonts w:ascii="Trebuchet MS" w:hAnsi="Trebuchet MS"/>
          <w:sz w:val="22"/>
          <w:szCs w:val="22"/>
          <w:lang w:eastAsia="zh-CN"/>
        </w:rPr>
      </w:pPr>
    </w:p>
    <w:p w14:paraId="02BC71E4" w14:textId="17DB5C97" w:rsidR="00967856" w:rsidRPr="00DA21A0" w:rsidRDefault="00133937" w:rsidP="009D6165">
      <w:pPr>
        <w:tabs>
          <w:tab w:val="left" w:pos="851"/>
        </w:tabs>
        <w:ind w:firstLine="567"/>
        <w:rPr>
          <w:rFonts w:ascii="Trebuchet MS" w:hAnsi="Trebuchet MS"/>
          <w:color w:val="000000"/>
          <w:sz w:val="22"/>
          <w:szCs w:val="22"/>
        </w:rPr>
      </w:pPr>
      <w:r w:rsidRPr="00DA21A0">
        <w:rPr>
          <w:rFonts w:ascii="Trebuchet MS" w:hAnsi="Trebuchet MS"/>
          <w:color w:val="000000"/>
          <w:sz w:val="22"/>
          <w:szCs w:val="22"/>
        </w:rPr>
        <w:t>Pasiūlymas galioja iki termino, nustatyto pirkimo dokumentuose.</w:t>
      </w:r>
    </w:p>
    <w:p w14:paraId="557BD563" w14:textId="77777777" w:rsidR="00BC2145" w:rsidRPr="00DA21A0" w:rsidRDefault="00BC2145" w:rsidP="009D6165">
      <w:pPr>
        <w:tabs>
          <w:tab w:val="left" w:pos="851"/>
        </w:tabs>
        <w:ind w:firstLine="567"/>
        <w:rPr>
          <w:rFonts w:ascii="Trebuchet MS" w:hAnsi="Trebuchet MS"/>
          <w:sz w:val="22"/>
          <w:szCs w:val="22"/>
          <w:lang w:eastAsia="zh-CN"/>
        </w:rPr>
      </w:pPr>
    </w:p>
    <w:p w14:paraId="2D2D2310" w14:textId="29A73D75" w:rsidR="00CB507B" w:rsidRPr="00DA21A0" w:rsidRDefault="00CB507B" w:rsidP="009D6165">
      <w:pPr>
        <w:tabs>
          <w:tab w:val="left" w:pos="851"/>
        </w:tabs>
        <w:ind w:firstLine="567"/>
        <w:rPr>
          <w:rFonts w:ascii="Trebuchet MS" w:hAnsi="Trebuchet MS"/>
          <w:sz w:val="22"/>
          <w:szCs w:val="22"/>
          <w:lang w:eastAsia="zh-CN"/>
        </w:rPr>
      </w:pPr>
    </w:p>
    <w:p w14:paraId="0FED898C" w14:textId="26C283BF" w:rsidR="0072368B" w:rsidRPr="00DA21A0" w:rsidRDefault="0072368B" w:rsidP="009D6165">
      <w:pPr>
        <w:tabs>
          <w:tab w:val="left" w:pos="851"/>
        </w:tabs>
        <w:ind w:firstLine="567"/>
        <w:rPr>
          <w:rFonts w:ascii="Trebuchet MS" w:hAnsi="Trebuchet MS"/>
          <w:sz w:val="22"/>
          <w:szCs w:val="22"/>
          <w:lang w:eastAsia="zh-CN"/>
        </w:rPr>
      </w:pPr>
    </w:p>
    <w:p w14:paraId="0F44FF98" w14:textId="77777777" w:rsidR="0072368B" w:rsidRPr="00DA21A0" w:rsidRDefault="0072368B" w:rsidP="009D6165">
      <w:pPr>
        <w:tabs>
          <w:tab w:val="left" w:pos="851"/>
        </w:tabs>
        <w:ind w:firstLine="567"/>
        <w:rPr>
          <w:rFonts w:ascii="Trebuchet MS" w:hAnsi="Trebuchet MS"/>
          <w:sz w:val="22"/>
          <w:szCs w:val="22"/>
          <w:lang w:eastAsia="zh-CN"/>
        </w:rPr>
      </w:pPr>
    </w:p>
    <w:tbl>
      <w:tblPr>
        <w:tblW w:w="9660" w:type="dxa"/>
        <w:jc w:val="center"/>
        <w:tblLayout w:type="fixed"/>
        <w:tblLook w:val="04A0" w:firstRow="1" w:lastRow="0" w:firstColumn="1" w:lastColumn="0" w:noHBand="0" w:noVBand="1"/>
      </w:tblPr>
      <w:tblGrid>
        <w:gridCol w:w="3078"/>
        <w:gridCol w:w="566"/>
        <w:gridCol w:w="1855"/>
        <w:gridCol w:w="657"/>
        <w:gridCol w:w="3504"/>
      </w:tblGrid>
      <w:tr w:rsidR="00103279" w:rsidRPr="00DA21A0" w14:paraId="6DF90834" w14:textId="77777777" w:rsidTr="00F82073">
        <w:trPr>
          <w:trHeight w:val="148"/>
          <w:jc w:val="center"/>
        </w:trPr>
        <w:tc>
          <w:tcPr>
            <w:tcW w:w="3078" w:type="dxa"/>
            <w:tcBorders>
              <w:bottom w:val="single" w:sz="4" w:space="0" w:color="auto"/>
            </w:tcBorders>
          </w:tcPr>
          <w:p w14:paraId="56728D73" w14:textId="5EB6178F" w:rsidR="00103279" w:rsidRPr="00DA21A0" w:rsidRDefault="00103279" w:rsidP="009D6165">
            <w:pPr>
              <w:tabs>
                <w:tab w:val="left" w:pos="1800"/>
              </w:tabs>
              <w:autoSpaceDE w:val="0"/>
              <w:jc w:val="center"/>
              <w:rPr>
                <w:rFonts w:ascii="Trebuchet MS" w:hAnsi="Trebuchet MS"/>
                <w:position w:val="6"/>
                <w:sz w:val="22"/>
                <w:szCs w:val="22"/>
              </w:rPr>
            </w:pPr>
            <w:r w:rsidRPr="00DA21A0">
              <w:rPr>
                <w:rFonts w:ascii="Trebuchet MS" w:hAnsi="Trebuchet MS"/>
                <w:position w:val="6"/>
                <w:sz w:val="22"/>
                <w:szCs w:val="22"/>
              </w:rPr>
              <w:t>Viešųjų pirkimų specialistė</w:t>
            </w:r>
          </w:p>
        </w:tc>
        <w:tc>
          <w:tcPr>
            <w:tcW w:w="566" w:type="dxa"/>
          </w:tcPr>
          <w:p w14:paraId="03A95AE9" w14:textId="77777777" w:rsidR="00103279" w:rsidRPr="00DA21A0" w:rsidRDefault="00103279" w:rsidP="009D6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</w:p>
        </w:tc>
        <w:tc>
          <w:tcPr>
            <w:tcW w:w="1855" w:type="dxa"/>
          </w:tcPr>
          <w:p w14:paraId="13113FDD" w14:textId="77777777" w:rsidR="00103279" w:rsidRPr="00DA21A0" w:rsidRDefault="00103279" w:rsidP="009D6165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position w:val="6"/>
                <w:sz w:val="22"/>
                <w:szCs w:val="22"/>
                <w:lang w:eastAsia="lt-LT"/>
              </w:rPr>
            </w:pPr>
          </w:p>
        </w:tc>
        <w:tc>
          <w:tcPr>
            <w:tcW w:w="657" w:type="dxa"/>
          </w:tcPr>
          <w:p w14:paraId="17CBC300" w14:textId="77777777" w:rsidR="00103279" w:rsidRPr="00DA21A0" w:rsidRDefault="00103279" w:rsidP="009D6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</w:p>
        </w:tc>
        <w:tc>
          <w:tcPr>
            <w:tcW w:w="3504" w:type="dxa"/>
          </w:tcPr>
          <w:p w14:paraId="7F0495F0" w14:textId="07724F59" w:rsidR="00103279" w:rsidRPr="00DA21A0" w:rsidRDefault="00103279" w:rsidP="009D6165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position w:val="6"/>
                <w:sz w:val="22"/>
                <w:szCs w:val="22"/>
                <w:lang w:eastAsia="lt-LT"/>
              </w:rPr>
            </w:pPr>
            <w:r w:rsidRPr="00DA21A0">
              <w:rPr>
                <w:rFonts w:ascii="Trebuchet MS" w:hAnsi="Trebuchet MS"/>
                <w:position w:val="6"/>
                <w:sz w:val="22"/>
                <w:szCs w:val="22"/>
                <w:lang w:eastAsia="lt-LT"/>
              </w:rPr>
              <w:t xml:space="preserve">Lina </w:t>
            </w:r>
            <w:proofErr w:type="spellStart"/>
            <w:r w:rsidRPr="00DA21A0">
              <w:rPr>
                <w:rFonts w:ascii="Trebuchet MS" w:hAnsi="Trebuchet MS"/>
                <w:position w:val="6"/>
                <w:sz w:val="22"/>
                <w:szCs w:val="22"/>
                <w:lang w:eastAsia="lt-LT"/>
              </w:rPr>
              <w:t>Baležentytė</w:t>
            </w:r>
            <w:proofErr w:type="spellEnd"/>
          </w:p>
        </w:tc>
      </w:tr>
      <w:tr w:rsidR="00B72411" w:rsidRPr="0043713C" w14:paraId="5FA24040" w14:textId="77777777" w:rsidTr="00F82073">
        <w:trPr>
          <w:trHeight w:val="148"/>
          <w:jc w:val="center"/>
        </w:trPr>
        <w:tc>
          <w:tcPr>
            <w:tcW w:w="3078" w:type="dxa"/>
            <w:tcBorders>
              <w:top w:val="single" w:sz="4" w:space="0" w:color="auto"/>
            </w:tcBorders>
          </w:tcPr>
          <w:p w14:paraId="1578A943" w14:textId="5C48761D" w:rsidR="00B72411" w:rsidRPr="0043713C" w:rsidRDefault="00B72411" w:rsidP="009D6165">
            <w:pPr>
              <w:tabs>
                <w:tab w:val="left" w:pos="1800"/>
              </w:tabs>
              <w:autoSpaceDE w:val="0"/>
              <w:jc w:val="center"/>
              <w:rPr>
                <w:rFonts w:ascii="Trebuchet MS" w:hAnsi="Trebuchet MS"/>
                <w:position w:val="6"/>
                <w:sz w:val="18"/>
                <w:szCs w:val="18"/>
              </w:rPr>
            </w:pPr>
            <w:r w:rsidRPr="0043713C">
              <w:rPr>
                <w:rFonts w:ascii="Trebuchet MS" w:hAnsi="Trebuchet MS"/>
                <w:position w:val="6"/>
                <w:sz w:val="18"/>
                <w:szCs w:val="18"/>
              </w:rPr>
              <w:t>(</w:t>
            </w:r>
            <w:r w:rsidR="00103279" w:rsidRPr="0043713C">
              <w:rPr>
                <w:rFonts w:ascii="Trebuchet MS" w:hAnsi="Trebuchet MS"/>
                <w:position w:val="6"/>
                <w:sz w:val="18"/>
                <w:szCs w:val="18"/>
              </w:rPr>
              <w:t>T</w:t>
            </w:r>
            <w:r w:rsidRPr="0043713C">
              <w:rPr>
                <w:rFonts w:ascii="Trebuchet MS" w:hAnsi="Trebuchet MS"/>
                <w:position w:val="6"/>
                <w:sz w:val="18"/>
                <w:szCs w:val="18"/>
              </w:rPr>
              <w:t>iekėjo arba jo įgalioto asmens pareigų pavadinimas)</w:t>
            </w:r>
          </w:p>
        </w:tc>
        <w:tc>
          <w:tcPr>
            <w:tcW w:w="566" w:type="dxa"/>
          </w:tcPr>
          <w:p w14:paraId="510226DC" w14:textId="77777777" w:rsidR="00B72411" w:rsidRPr="0043713C" w:rsidRDefault="00B72411" w:rsidP="009D6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  <w:lang w:eastAsia="lt-LT"/>
              </w:rPr>
            </w:pPr>
          </w:p>
        </w:tc>
        <w:tc>
          <w:tcPr>
            <w:tcW w:w="1855" w:type="dxa"/>
          </w:tcPr>
          <w:p w14:paraId="5A99B69D" w14:textId="1FC4C092" w:rsidR="00B72411" w:rsidRPr="0043713C" w:rsidRDefault="00B72411" w:rsidP="009D6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  <w:lang w:eastAsia="lt-LT"/>
              </w:rPr>
            </w:pPr>
            <w:r w:rsidRPr="0043713C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(</w:t>
            </w:r>
            <w:r w:rsidR="00350966" w:rsidRPr="0043713C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P</w:t>
            </w:r>
            <w:r w:rsidRPr="0043713C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arašas)</w:t>
            </w:r>
          </w:p>
        </w:tc>
        <w:tc>
          <w:tcPr>
            <w:tcW w:w="657" w:type="dxa"/>
          </w:tcPr>
          <w:p w14:paraId="55FF8611" w14:textId="77777777" w:rsidR="00B72411" w:rsidRPr="0043713C" w:rsidRDefault="00B72411" w:rsidP="009D6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  <w:lang w:eastAsia="lt-LT"/>
              </w:rPr>
            </w:pPr>
          </w:p>
        </w:tc>
        <w:tc>
          <w:tcPr>
            <w:tcW w:w="3504" w:type="dxa"/>
          </w:tcPr>
          <w:p w14:paraId="46C71CA2" w14:textId="613C0321" w:rsidR="00B72411" w:rsidRPr="0043713C" w:rsidRDefault="00B72411" w:rsidP="009D6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  <w:lang w:eastAsia="lt-LT"/>
              </w:rPr>
            </w:pPr>
            <w:r w:rsidRPr="0043713C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(</w:t>
            </w:r>
            <w:r w:rsidR="00350966" w:rsidRPr="0043713C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V</w:t>
            </w:r>
            <w:r w:rsidRPr="0043713C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ardas</w:t>
            </w:r>
            <w:r w:rsidR="00350966" w:rsidRPr="0043713C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 xml:space="preserve"> ir</w:t>
            </w:r>
            <w:r w:rsidRPr="0043713C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 xml:space="preserve"> pavardė)</w:t>
            </w:r>
          </w:p>
        </w:tc>
      </w:tr>
    </w:tbl>
    <w:p w14:paraId="6A47C6FF" w14:textId="56510644" w:rsidR="00B72411" w:rsidRPr="00DA21A0" w:rsidRDefault="00B72411" w:rsidP="009D61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Trebuchet MS" w:hAnsi="Trebuchet MS"/>
          <w:sz w:val="22"/>
          <w:szCs w:val="22"/>
          <w:u w:val="single"/>
        </w:rPr>
      </w:pPr>
    </w:p>
    <w:sectPr w:rsidR="00B72411" w:rsidRPr="00DA21A0" w:rsidSect="006C1110">
      <w:headerReference w:type="default" r:id="rId9"/>
      <w:footerReference w:type="default" r:id="rId10"/>
      <w:pgSz w:w="11900" w:h="16840" w:code="9"/>
      <w:pgMar w:top="2410" w:right="567" w:bottom="1792" w:left="1701" w:header="567" w:footer="187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54160" w14:textId="77777777" w:rsidR="00984928" w:rsidRDefault="00984928">
      <w:r>
        <w:separator/>
      </w:r>
    </w:p>
  </w:endnote>
  <w:endnote w:type="continuationSeparator" w:id="0">
    <w:p w14:paraId="009C0CF3" w14:textId="77777777" w:rsidR="00984928" w:rsidRDefault="0098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D1BB1" w14:textId="77777777" w:rsidR="00796FA8" w:rsidRPr="008256C0" w:rsidRDefault="00FC1291" w:rsidP="0084234E">
    <w:pPr>
      <w:rPr>
        <w:rFonts w:ascii="Trebuchet MS" w:hAnsi="Trebuchet MS"/>
      </w:rPr>
    </w:pPr>
    <w:r w:rsidRPr="008256C0">
      <w:rPr>
        <w:noProof/>
      </w:rPr>
      <w:drawing>
        <wp:anchor distT="0" distB="0" distL="114300" distR="114300" simplePos="0" relativeHeight="251658240" behindDoc="1" locked="0" layoutInCell="1" allowOverlap="1" wp14:anchorId="231019A2" wp14:editId="3BB41F96">
          <wp:simplePos x="0" y="0"/>
          <wp:positionH relativeFrom="column">
            <wp:posOffset>-1116330</wp:posOffset>
          </wp:positionH>
          <wp:positionV relativeFrom="paragraph">
            <wp:posOffset>-2830195</wp:posOffset>
          </wp:positionV>
          <wp:extent cx="7931785" cy="2967355"/>
          <wp:effectExtent l="0" t="0" r="0" b="4445"/>
          <wp:wrapNone/>
          <wp:docPr id="3738" name="Picture 3735" descr="Description: Tiltas_Grey_opti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35" descr="Description: Tiltas_Grey_optim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291"/>
                  <a:stretch>
                    <a:fillRect/>
                  </a:stretch>
                </pic:blipFill>
                <pic:spPr bwMode="auto">
                  <a:xfrm>
                    <a:off x="0" y="0"/>
                    <a:ext cx="7931785" cy="296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9639" w:type="dxa"/>
      <w:tblLook w:val="01E0" w:firstRow="1" w:lastRow="1" w:firstColumn="1" w:lastColumn="1" w:noHBand="0" w:noVBand="0"/>
    </w:tblPr>
    <w:tblGrid>
      <w:gridCol w:w="3397"/>
      <w:gridCol w:w="3121"/>
      <w:gridCol w:w="3121"/>
    </w:tblGrid>
    <w:tr w:rsidR="000F162E" w:rsidRPr="008256C0" w14:paraId="15D35A16" w14:textId="77777777" w:rsidTr="000F162E">
      <w:tc>
        <w:tcPr>
          <w:tcW w:w="1762" w:type="pct"/>
          <w:shd w:val="clear" w:color="auto" w:fill="auto"/>
        </w:tcPr>
        <w:p w14:paraId="16BC31B1" w14:textId="77777777" w:rsidR="00C0083B" w:rsidRPr="008256C0" w:rsidRDefault="000F162E" w:rsidP="00A662CD">
          <w:pPr>
            <w:pStyle w:val="prastasiniatinklio"/>
            <w:spacing w:before="0" w:beforeAutospacing="0" w:after="0"/>
            <w:rPr>
              <w:rFonts w:ascii="Trebuchet MS" w:hAnsi="Trebuchet MS"/>
              <w:color w:val="96989A"/>
              <w:sz w:val="15"/>
              <w:szCs w:val="15"/>
            </w:rPr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 xml:space="preserve">Adresas: </w:t>
          </w:r>
        </w:p>
        <w:p w14:paraId="4CCB055A" w14:textId="77777777" w:rsidR="00C0083B" w:rsidRPr="008256C0" w:rsidRDefault="00C0083B" w:rsidP="00A662CD">
          <w:pPr>
            <w:pStyle w:val="prastasiniatinklio"/>
            <w:spacing w:before="0" w:beforeAutospacing="0" w:after="0"/>
            <w:rPr>
              <w:rFonts w:ascii="Trebuchet MS" w:hAnsi="Trebuchet MS"/>
              <w:iCs/>
              <w:color w:val="96989A"/>
              <w:sz w:val="15"/>
              <w:szCs w:val="15"/>
            </w:rPr>
          </w:pPr>
          <w:r w:rsidRPr="008256C0">
            <w:rPr>
              <w:rFonts w:ascii="Trebuchet MS" w:hAnsi="Trebuchet MS"/>
              <w:iCs/>
              <w:color w:val="96989A"/>
              <w:sz w:val="15"/>
              <w:szCs w:val="15"/>
            </w:rPr>
            <w:t xml:space="preserve">Gėlių g. 2, Avižienių k., Vilniaus raj. sav. </w:t>
          </w:r>
        </w:p>
        <w:p w14:paraId="2399346D" w14:textId="77777777" w:rsidR="000F162E" w:rsidRPr="008256C0" w:rsidRDefault="00C0083B" w:rsidP="00A662CD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iCs/>
              <w:color w:val="96989A"/>
              <w:sz w:val="15"/>
              <w:szCs w:val="15"/>
            </w:rPr>
            <w:t>LT-14184, Lietuva</w:t>
          </w:r>
          <w:r w:rsidR="000F162E" w:rsidRPr="008256C0">
            <w:rPr>
              <w:rFonts w:ascii="Trebuchet MS" w:hAnsi="Trebuchet MS"/>
              <w:color w:val="96989A"/>
              <w:sz w:val="15"/>
              <w:szCs w:val="15"/>
            </w:rPr>
            <w:br/>
            <w:t>Įmonės kodas: 111768155</w:t>
          </w:r>
        </w:p>
        <w:p w14:paraId="477CEE32" w14:textId="77777777" w:rsidR="000F162E" w:rsidRPr="008256C0" w:rsidRDefault="000F162E" w:rsidP="00A662CD">
          <w:pPr>
            <w:rPr>
              <w:rFonts w:ascii="Trebuchet MS" w:hAnsi="Trebuchet MS"/>
            </w:rPr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PVM mok. kodas: LT117681515</w:t>
          </w:r>
        </w:p>
      </w:tc>
      <w:tc>
        <w:tcPr>
          <w:tcW w:w="1619" w:type="pct"/>
          <w:shd w:val="clear" w:color="auto" w:fill="auto"/>
        </w:tcPr>
        <w:p w14:paraId="1ECAE1A3" w14:textId="77777777" w:rsidR="000F162E" w:rsidRPr="008256C0" w:rsidRDefault="000F162E" w:rsidP="00A662CD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Bankai:</w:t>
          </w:r>
          <w:r w:rsidRPr="008256C0">
            <w:rPr>
              <w:rFonts w:ascii="Trebuchet MS" w:hAnsi="Trebuchet MS"/>
              <w:color w:val="96989A"/>
              <w:sz w:val="15"/>
              <w:szCs w:val="15"/>
            </w:rPr>
            <w:br/>
            <w:t xml:space="preserve">Nordea Bank </w:t>
          </w:r>
          <w:proofErr w:type="spellStart"/>
          <w:r w:rsidRPr="008256C0">
            <w:rPr>
              <w:rFonts w:ascii="Trebuchet MS" w:hAnsi="Trebuchet MS"/>
              <w:color w:val="96989A"/>
              <w:sz w:val="15"/>
              <w:szCs w:val="15"/>
            </w:rPr>
            <w:t>Finland</w:t>
          </w:r>
          <w:proofErr w:type="spellEnd"/>
          <w:r w:rsidRPr="008256C0">
            <w:rPr>
              <w:rFonts w:ascii="Trebuchet MS" w:hAnsi="Trebuchet MS"/>
              <w:color w:val="96989A"/>
              <w:sz w:val="15"/>
              <w:szCs w:val="15"/>
            </w:rPr>
            <w:t xml:space="preserve"> </w:t>
          </w:r>
          <w:proofErr w:type="spellStart"/>
          <w:r w:rsidRPr="008256C0">
            <w:rPr>
              <w:rFonts w:ascii="Trebuchet MS" w:hAnsi="Trebuchet MS"/>
              <w:color w:val="96989A"/>
              <w:sz w:val="15"/>
              <w:szCs w:val="15"/>
            </w:rPr>
            <w:t>Plc</w:t>
          </w:r>
          <w:proofErr w:type="spellEnd"/>
          <w:r w:rsidRPr="008256C0">
            <w:rPr>
              <w:rFonts w:ascii="Trebuchet MS" w:hAnsi="Trebuchet MS"/>
              <w:color w:val="96989A"/>
              <w:sz w:val="15"/>
              <w:szCs w:val="15"/>
            </w:rPr>
            <w:t xml:space="preserve"> Lietuvos skyrius</w:t>
          </w:r>
        </w:p>
        <w:p w14:paraId="683EEC26" w14:textId="77777777" w:rsidR="000F162E" w:rsidRPr="008256C0" w:rsidRDefault="000F162E" w:rsidP="00A662CD">
          <w:pPr>
            <w:pStyle w:val="prastasiniatinklio"/>
            <w:spacing w:before="0" w:beforeAutospacing="0" w:after="0"/>
            <w:rPr>
              <w:rFonts w:ascii="Trebuchet MS" w:hAnsi="Trebuchet MS"/>
              <w:color w:val="96989A"/>
              <w:sz w:val="15"/>
              <w:szCs w:val="15"/>
            </w:rPr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A/s: LT492140030002131892</w:t>
          </w:r>
        </w:p>
        <w:p w14:paraId="50F66803" w14:textId="77777777" w:rsidR="000F162E" w:rsidRPr="008256C0" w:rsidRDefault="000F162E" w:rsidP="00A662CD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AB Swedbank, 73000</w:t>
          </w:r>
        </w:p>
        <w:p w14:paraId="18011EBF" w14:textId="77777777" w:rsidR="000F162E" w:rsidRPr="008256C0" w:rsidRDefault="000F162E" w:rsidP="00A662CD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A/s: LT577300010071982536</w:t>
          </w:r>
        </w:p>
      </w:tc>
      <w:tc>
        <w:tcPr>
          <w:tcW w:w="1619" w:type="pct"/>
          <w:shd w:val="clear" w:color="auto" w:fill="auto"/>
        </w:tcPr>
        <w:p w14:paraId="7E054F30" w14:textId="77777777" w:rsidR="000F162E" w:rsidRPr="008256C0" w:rsidRDefault="000F162E" w:rsidP="00A472BF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Darbo laikas:</w:t>
          </w:r>
        </w:p>
        <w:p w14:paraId="2CBBE16B" w14:textId="77777777" w:rsidR="000F162E" w:rsidRPr="008256C0" w:rsidRDefault="000F162E" w:rsidP="00A472BF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I-IV 8.00-17.00, V- 8.00-16.00</w:t>
          </w:r>
        </w:p>
        <w:p w14:paraId="3EC39ED0" w14:textId="77777777" w:rsidR="000F162E" w:rsidRPr="008256C0" w:rsidRDefault="000F162E" w:rsidP="00A472BF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 xml:space="preserve">El. paštas: </w:t>
          </w:r>
          <w:r w:rsidRPr="008256C0">
            <w:rPr>
              <w:rFonts w:ascii="Trebuchet MS" w:hAnsi="Trebuchet MS"/>
              <w:color w:val="999999"/>
              <w:sz w:val="15"/>
              <w:szCs w:val="15"/>
            </w:rPr>
            <w:t>info@diamedica.lt</w:t>
          </w:r>
        </w:p>
        <w:p w14:paraId="71B05C57" w14:textId="77777777" w:rsidR="000F162E" w:rsidRPr="008256C0" w:rsidRDefault="000F162E" w:rsidP="00754781">
          <w:pPr>
            <w:rPr>
              <w:rFonts w:ascii="Trebuchet MS" w:hAnsi="Trebuchet MS"/>
            </w:rPr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Tinklalapis: www</w:t>
          </w:r>
          <w:r w:rsidRPr="008256C0">
            <w:rPr>
              <w:rFonts w:ascii="Trebuchet MS" w:hAnsi="Trebuchet MS"/>
              <w:color w:val="999999"/>
              <w:sz w:val="15"/>
              <w:szCs w:val="15"/>
            </w:rPr>
            <w:t>.diamedica.lt</w:t>
          </w:r>
        </w:p>
      </w:tc>
    </w:tr>
  </w:tbl>
  <w:p w14:paraId="6833C7CB" w14:textId="77777777" w:rsidR="00796FA8" w:rsidRPr="008256C0" w:rsidRDefault="00C0083B" w:rsidP="0084234E">
    <w:pPr>
      <w:widowControl w:val="0"/>
      <w:autoSpaceDE w:val="0"/>
      <w:autoSpaceDN w:val="0"/>
      <w:adjustRightInd w:val="0"/>
      <w:rPr>
        <w:rFonts w:ascii="Trebuchet MS" w:hAnsi="Trebuchet MS"/>
      </w:rPr>
    </w:pPr>
    <w:r w:rsidRPr="008256C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82C9F21" wp14:editId="32E15C1A">
              <wp:simplePos x="0" y="0"/>
              <wp:positionH relativeFrom="page">
                <wp:posOffset>4445</wp:posOffset>
              </wp:positionH>
              <wp:positionV relativeFrom="page">
                <wp:posOffset>10429240</wp:posOffset>
              </wp:positionV>
              <wp:extent cx="7555230" cy="279400"/>
              <wp:effectExtent l="0" t="0" r="0" b="0"/>
              <wp:wrapNone/>
              <wp:docPr id="1" name="Rectangle 37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5230" cy="279400"/>
                      </a:xfrm>
                      <a:prstGeom prst="rect">
                        <a:avLst/>
                      </a:prstGeom>
                      <a:solidFill>
                        <a:srgbClr val="EF594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C99221" id="Rectangle 3731" o:spid="_x0000_s1026" style="position:absolute;margin-left:.35pt;margin-top:821.2pt;width:594.9pt;height:2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" fillcolor="#ef5941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43290" w14:textId="77777777" w:rsidR="00984928" w:rsidRDefault="00984928">
      <w:r>
        <w:separator/>
      </w:r>
    </w:p>
  </w:footnote>
  <w:footnote w:type="continuationSeparator" w:id="0">
    <w:p w14:paraId="105C7D43" w14:textId="77777777" w:rsidR="00984928" w:rsidRDefault="00984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853E0" w14:textId="77777777" w:rsidR="00796FA8" w:rsidRDefault="00796FA8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</w:p>
  <w:p w14:paraId="49F6A013" w14:textId="77777777" w:rsidR="00796FA8" w:rsidRDefault="00FC1291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E92CF5D" wp14:editId="612A2DC7">
          <wp:simplePos x="0" y="0"/>
          <wp:positionH relativeFrom="column">
            <wp:posOffset>0</wp:posOffset>
          </wp:positionH>
          <wp:positionV relativeFrom="paragraph">
            <wp:posOffset>75565</wp:posOffset>
          </wp:positionV>
          <wp:extent cx="1609725" cy="619125"/>
          <wp:effectExtent l="0" t="0" r="9525" b="9525"/>
          <wp:wrapNone/>
          <wp:docPr id="3740" name="Picture 3736" descr="Description: Diamedica logo614x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36" descr="Description: Diamedica logo614x2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567E1BB" w14:textId="77777777" w:rsidR="00F70390" w:rsidRDefault="00F70390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</w:p>
  <w:p w14:paraId="4D4B7AD4" w14:textId="77777777" w:rsidR="00852FF2" w:rsidRDefault="00852FF2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</w:p>
  <w:p w14:paraId="63B4042F" w14:textId="77777777" w:rsidR="00852FF2" w:rsidRDefault="00852FF2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</w:p>
  <w:p w14:paraId="0C1171DE" w14:textId="77777777" w:rsidR="00796FA8" w:rsidRPr="00361C0E" w:rsidRDefault="00C0083B" w:rsidP="0084234E">
    <w:pPr>
      <w:widowControl w:val="0"/>
      <w:autoSpaceDE w:val="0"/>
      <w:autoSpaceDN w:val="0"/>
      <w:adjustRightInd w:val="0"/>
      <w:spacing w:line="271" w:lineRule="exact"/>
      <w:jc w:val="right"/>
      <w:outlineLvl w:val="0"/>
      <w:rPr>
        <w:rFonts w:ascii="Trebuchet MS" w:hAnsi="Trebuchet MS"/>
        <w:color w:val="000000"/>
        <w:sz w:val="20"/>
      </w:rPr>
    </w:pPr>
    <w:r>
      <w:rPr>
        <w:noProof/>
        <w:lang w:val="en-US" w:eastAsia="en-US"/>
      </w:rPr>
      <mc:AlternateContent>
        <mc:Choice Requires="wps">
          <w:drawing>
            <wp:anchor distT="4294967294" distB="4294967294" distL="114300" distR="114300" simplePos="0" relativeHeight="251656192" behindDoc="1" locked="0" layoutInCell="0" allowOverlap="1" wp14:anchorId="2A2B0309" wp14:editId="4F203EA5">
              <wp:simplePos x="0" y="0"/>
              <wp:positionH relativeFrom="page">
                <wp:align>center</wp:align>
              </wp:positionH>
              <wp:positionV relativeFrom="paragraph">
                <wp:posOffset>347979</wp:posOffset>
              </wp:positionV>
              <wp:extent cx="7884160" cy="0"/>
              <wp:effectExtent l="0" t="0" r="0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84160" cy="0"/>
                      </a:xfrm>
                      <a:custGeom>
                        <a:avLst/>
                        <a:gdLst>
                          <a:gd name="T0" fmla="*/ 0 w 10878"/>
                          <a:gd name="T1" fmla="*/ 10878 w 1087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878">
                            <a:moveTo>
                              <a:pt x="0" y="0"/>
                            </a:moveTo>
                            <a:lnTo>
                              <a:pt x="10878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A8AAA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629386" id="Freeform 2" o:spid="_x0000_s1026" style="position:absolute;margin-left:0;margin-top:27.4pt;width:620.8pt;height:0;z-index:-251660288;visibility:visible;mso-wrap-style:square;mso-width-percent:0;mso-height-percent:0;mso-wrap-distance-left:9pt;mso-wrap-distance-top:-6e-5mm;mso-wrap-distance-right:9pt;mso-wrap-distance-bottom:-6e-5mm;mso-position-horizontal:center;mso-position-horizontal-relative:page;mso-position-vertical:absolute;mso-position-vertical-relative:text;mso-width-percent:0;mso-height-percent:0;mso-width-relative:page;mso-height-relative:page;v-text-anchor:top" coordsize="108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" o:allowincell="f" path="m,l10878,e" filled="f" strokecolor="#a8aaad" strokeweight=".25pt">
              <v:path arrowok="t" o:connecttype="custom" o:connectlocs="0,0;7884160,0" o:connectangles="0,0"/>
              <w10:wrap anchorx="page"/>
            </v:shape>
          </w:pict>
        </mc:Fallback>
      </mc:AlternateContent>
    </w:r>
    <w:r w:rsidR="00796FA8" w:rsidRPr="00361C0E">
      <w:rPr>
        <w:rFonts w:ascii="Trebuchet MS" w:hAnsi="Trebuchet MS"/>
        <w:i/>
        <w:iCs/>
        <w:color w:val="96989A"/>
        <w:position w:val="-1"/>
      </w:rPr>
      <w:t>Jūsų</w:t>
    </w:r>
    <w:r w:rsidR="00796FA8" w:rsidRPr="00361C0E">
      <w:rPr>
        <w:rFonts w:ascii="Trebuchet MS" w:hAnsi="Trebuchet MS"/>
        <w:i/>
        <w:iCs/>
        <w:color w:val="96989A"/>
        <w:spacing w:val="-10"/>
        <w:position w:val="-1"/>
      </w:rPr>
      <w:t xml:space="preserve"> </w:t>
    </w:r>
    <w:r w:rsidR="00796FA8" w:rsidRPr="00361C0E">
      <w:rPr>
        <w:rFonts w:ascii="Trebuchet MS" w:hAnsi="Trebuchet MS"/>
        <w:i/>
        <w:iCs/>
        <w:color w:val="96989A"/>
        <w:position w:val="-1"/>
      </w:rPr>
      <w:t xml:space="preserve">tiltas į geresnę diagnostiką </w:t>
    </w:r>
  </w:p>
  <w:p w14:paraId="144A0F9E" w14:textId="77777777" w:rsidR="00796FA8" w:rsidRDefault="00796F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2" w15:restartNumberingAfterBreak="0">
    <w:nsid w:val="023A0B08"/>
    <w:multiLevelType w:val="hybridMultilevel"/>
    <w:tmpl w:val="6D68AC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002B9"/>
    <w:multiLevelType w:val="multilevel"/>
    <w:tmpl w:val="1BCA7B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5324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CB0CC8"/>
    <w:multiLevelType w:val="hybridMultilevel"/>
    <w:tmpl w:val="09CEA2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976A7"/>
    <w:multiLevelType w:val="hybridMultilevel"/>
    <w:tmpl w:val="DBD04762"/>
    <w:lvl w:ilvl="0" w:tplc="85242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E32E20"/>
    <w:multiLevelType w:val="hybridMultilevel"/>
    <w:tmpl w:val="8E829A22"/>
    <w:lvl w:ilvl="0" w:tplc="005E5B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907B1B"/>
    <w:multiLevelType w:val="hybridMultilevel"/>
    <w:tmpl w:val="244245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D6D4B"/>
    <w:multiLevelType w:val="multilevel"/>
    <w:tmpl w:val="56A0A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ind w:left="-72" w:firstLine="7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219538E"/>
    <w:multiLevelType w:val="hybridMultilevel"/>
    <w:tmpl w:val="5E58CCD4"/>
    <w:lvl w:ilvl="0" w:tplc="25FCA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E118FC"/>
    <w:multiLevelType w:val="hybridMultilevel"/>
    <w:tmpl w:val="81900E7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4D36B22"/>
    <w:multiLevelType w:val="multilevel"/>
    <w:tmpl w:val="EB140D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F1598D"/>
    <w:multiLevelType w:val="multilevel"/>
    <w:tmpl w:val="999EC5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F71DC7"/>
    <w:multiLevelType w:val="multilevel"/>
    <w:tmpl w:val="33803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A6D5A39"/>
    <w:multiLevelType w:val="multilevel"/>
    <w:tmpl w:val="CC406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32FA9"/>
    <w:multiLevelType w:val="hybridMultilevel"/>
    <w:tmpl w:val="217E3E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4632B"/>
    <w:multiLevelType w:val="multilevel"/>
    <w:tmpl w:val="E00CB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9D2A3D"/>
    <w:multiLevelType w:val="hybridMultilevel"/>
    <w:tmpl w:val="28A80B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D7B9B"/>
    <w:multiLevelType w:val="multilevel"/>
    <w:tmpl w:val="DC0E9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B46C31"/>
    <w:multiLevelType w:val="multilevel"/>
    <w:tmpl w:val="31668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67C64C1"/>
    <w:multiLevelType w:val="multilevel"/>
    <w:tmpl w:val="5A026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F93E08"/>
    <w:multiLevelType w:val="hybridMultilevel"/>
    <w:tmpl w:val="166ED7DA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8A675AA"/>
    <w:multiLevelType w:val="hybridMultilevel"/>
    <w:tmpl w:val="9184F0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9675E"/>
    <w:multiLevelType w:val="multilevel"/>
    <w:tmpl w:val="18E21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D31DFF"/>
    <w:multiLevelType w:val="multilevel"/>
    <w:tmpl w:val="1FB02BB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87" w:hanging="4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pStyle w:val="Antrat4"/>
      <w:isLgl/>
      <w:lvlText w:val="%1.%2.%3.%4."/>
      <w:lvlJc w:val="left"/>
      <w:pPr>
        <w:ind w:left="1287" w:hanging="720"/>
      </w:pPr>
    </w:lvl>
    <w:lvl w:ilvl="4">
      <w:start w:val="1"/>
      <w:numFmt w:val="decimal"/>
      <w:pStyle w:val="Antrat5"/>
      <w:isLgl/>
      <w:lvlText w:val="%1.%2.%3.%4.%5."/>
      <w:lvlJc w:val="left"/>
      <w:pPr>
        <w:ind w:left="1647" w:hanging="1080"/>
      </w:pPr>
    </w:lvl>
    <w:lvl w:ilvl="5">
      <w:start w:val="1"/>
      <w:numFmt w:val="decimal"/>
      <w:pStyle w:val="Antrat6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pStyle w:val="Antrat7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pStyle w:val="Antrat8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pStyle w:val="Antrat9"/>
      <w:isLgl/>
      <w:lvlText w:val="%1.%2.%3.%4.%5.%6.%7.%8.%9."/>
      <w:lvlJc w:val="left"/>
      <w:pPr>
        <w:ind w:left="2367" w:hanging="1800"/>
      </w:pPr>
    </w:lvl>
  </w:abstractNum>
  <w:abstractNum w:abstractNumId="28" w15:restartNumberingAfterBreak="0">
    <w:nsid w:val="3FF2562F"/>
    <w:multiLevelType w:val="hybridMultilevel"/>
    <w:tmpl w:val="AF5E5F0E"/>
    <w:lvl w:ilvl="0" w:tplc="33D61A50">
      <w:start w:val="1"/>
      <w:numFmt w:val="decimal"/>
      <w:lvlText w:val="%1)"/>
      <w:lvlJc w:val="left"/>
      <w:pPr>
        <w:ind w:left="1287" w:hanging="360"/>
      </w:pPr>
      <w:rPr>
        <w:rFonts w:ascii="Trebuchet MS" w:hAnsi="Trebuchet MS"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212697C"/>
    <w:multiLevelType w:val="hybridMultilevel"/>
    <w:tmpl w:val="C1BE40B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D530CC"/>
    <w:multiLevelType w:val="multilevel"/>
    <w:tmpl w:val="066C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ACC3715"/>
    <w:multiLevelType w:val="hybridMultilevel"/>
    <w:tmpl w:val="DBAAC01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4CAE00A1"/>
    <w:multiLevelType w:val="multilevel"/>
    <w:tmpl w:val="6FA449A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1975B84"/>
    <w:multiLevelType w:val="multilevel"/>
    <w:tmpl w:val="2E9EC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5ED1F01"/>
    <w:multiLevelType w:val="hybridMultilevel"/>
    <w:tmpl w:val="A30452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7333E9"/>
    <w:multiLevelType w:val="multilevel"/>
    <w:tmpl w:val="4EA47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6D5C8B"/>
    <w:multiLevelType w:val="hybridMultilevel"/>
    <w:tmpl w:val="BB1CC030"/>
    <w:lvl w:ilvl="0" w:tplc="08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A6B6546"/>
    <w:multiLevelType w:val="multilevel"/>
    <w:tmpl w:val="4A82B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9" w15:restartNumberingAfterBreak="0">
    <w:nsid w:val="6B0607F0"/>
    <w:multiLevelType w:val="hybridMultilevel"/>
    <w:tmpl w:val="FBBAAD2A"/>
    <w:lvl w:ilvl="0" w:tplc="47EA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C78166B"/>
    <w:multiLevelType w:val="hybridMultilevel"/>
    <w:tmpl w:val="7C94AEA0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5D7AEF"/>
    <w:multiLevelType w:val="multilevel"/>
    <w:tmpl w:val="D93C8A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6B3704"/>
    <w:multiLevelType w:val="multilevel"/>
    <w:tmpl w:val="BF8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341" w:hanging="360"/>
      </w:pPr>
    </w:lvl>
    <w:lvl w:ilvl="2">
      <w:start w:val="1"/>
      <w:numFmt w:val="lowerRoman"/>
      <w:lvlText w:val="%3."/>
      <w:lvlJc w:val="right"/>
      <w:pPr>
        <w:ind w:left="2061" w:hanging="180"/>
      </w:pPr>
    </w:lvl>
    <w:lvl w:ilvl="3">
      <w:start w:val="1"/>
      <w:numFmt w:val="decimal"/>
      <w:lvlText w:val="%4."/>
      <w:lvlJc w:val="left"/>
      <w:pPr>
        <w:ind w:left="2781" w:hanging="360"/>
      </w:pPr>
    </w:lvl>
    <w:lvl w:ilvl="4">
      <w:start w:val="1"/>
      <w:numFmt w:val="lowerLetter"/>
      <w:lvlText w:val="%5."/>
      <w:lvlJc w:val="left"/>
      <w:pPr>
        <w:ind w:left="3501" w:hanging="360"/>
      </w:pPr>
    </w:lvl>
    <w:lvl w:ilvl="5">
      <w:start w:val="1"/>
      <w:numFmt w:val="lowerRoman"/>
      <w:lvlText w:val="%6."/>
      <w:lvlJc w:val="right"/>
      <w:pPr>
        <w:ind w:left="4221" w:hanging="180"/>
      </w:pPr>
    </w:lvl>
    <w:lvl w:ilvl="6">
      <w:start w:val="1"/>
      <w:numFmt w:val="decimal"/>
      <w:lvlText w:val="%7."/>
      <w:lvlJc w:val="left"/>
      <w:pPr>
        <w:ind w:left="4941" w:hanging="360"/>
      </w:pPr>
    </w:lvl>
    <w:lvl w:ilvl="7">
      <w:start w:val="1"/>
      <w:numFmt w:val="lowerLetter"/>
      <w:lvlText w:val="%8."/>
      <w:lvlJc w:val="left"/>
      <w:pPr>
        <w:ind w:left="5661" w:hanging="360"/>
      </w:pPr>
    </w:lvl>
    <w:lvl w:ilvl="8">
      <w:start w:val="1"/>
      <w:numFmt w:val="lowerRoman"/>
      <w:lvlText w:val="%9."/>
      <w:lvlJc w:val="right"/>
      <w:pPr>
        <w:ind w:left="6381" w:hanging="180"/>
      </w:pPr>
    </w:lvl>
  </w:abstractNum>
  <w:abstractNum w:abstractNumId="43" w15:restartNumberingAfterBreak="0">
    <w:nsid w:val="78897753"/>
    <w:multiLevelType w:val="multilevel"/>
    <w:tmpl w:val="4E8CE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C90F4D"/>
    <w:multiLevelType w:val="hybridMultilevel"/>
    <w:tmpl w:val="38AC99AE"/>
    <w:lvl w:ilvl="0" w:tplc="0427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47151"/>
    <w:multiLevelType w:val="hybridMultilevel"/>
    <w:tmpl w:val="FBBAAD2A"/>
    <w:lvl w:ilvl="0" w:tplc="47EA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29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2"/>
  </w:num>
  <w:num w:numId="6">
    <w:abstractNumId w:val="6"/>
  </w:num>
  <w:num w:numId="7">
    <w:abstractNumId w:val="11"/>
  </w:num>
  <w:num w:numId="8">
    <w:abstractNumId w:val="31"/>
  </w:num>
  <w:num w:numId="9">
    <w:abstractNumId w:val="45"/>
  </w:num>
  <w:num w:numId="10">
    <w:abstractNumId w:val="28"/>
  </w:num>
  <w:num w:numId="11">
    <w:abstractNumId w:val="39"/>
  </w:num>
  <w:num w:numId="12">
    <w:abstractNumId w:val="37"/>
  </w:num>
  <w:num w:numId="13">
    <w:abstractNumId w:val="7"/>
  </w:num>
  <w:num w:numId="14">
    <w:abstractNumId w:val="35"/>
  </w:num>
  <w:num w:numId="15">
    <w:abstractNumId w:val="8"/>
  </w:num>
  <w:num w:numId="16">
    <w:abstractNumId w:val="10"/>
  </w:num>
  <w:num w:numId="17">
    <w:abstractNumId w:val="19"/>
  </w:num>
  <w:num w:numId="18">
    <w:abstractNumId w:val="2"/>
  </w:num>
  <w:num w:numId="19">
    <w:abstractNumId w:val="16"/>
  </w:num>
  <w:num w:numId="20">
    <w:abstractNumId w:val="5"/>
  </w:num>
  <w:num w:numId="21">
    <w:abstractNumId w:val="40"/>
  </w:num>
  <w:num w:numId="22">
    <w:abstractNumId w:val="25"/>
  </w:num>
  <w:num w:numId="23">
    <w:abstractNumId w:val="44"/>
  </w:num>
  <w:num w:numId="24">
    <w:abstractNumId w:val="9"/>
  </w:num>
  <w:num w:numId="25">
    <w:abstractNumId w:val="3"/>
  </w:num>
  <w:num w:numId="26">
    <w:abstractNumId w:val="42"/>
  </w:num>
  <w:num w:numId="27">
    <w:abstractNumId w:val="15"/>
  </w:num>
  <w:num w:numId="28">
    <w:abstractNumId w:val="33"/>
  </w:num>
  <w:num w:numId="29">
    <w:abstractNumId w:val="22"/>
  </w:num>
  <w:num w:numId="30">
    <w:abstractNumId w:val="34"/>
  </w:num>
  <w:num w:numId="31">
    <w:abstractNumId w:val="14"/>
  </w:num>
  <w:num w:numId="32">
    <w:abstractNumId w:val="38"/>
  </w:num>
  <w:num w:numId="33">
    <w:abstractNumId w:val="41"/>
  </w:num>
  <w:num w:numId="34">
    <w:abstractNumId w:val="26"/>
  </w:num>
  <w:num w:numId="35">
    <w:abstractNumId w:val="36"/>
  </w:num>
  <w:num w:numId="36">
    <w:abstractNumId w:val="12"/>
  </w:num>
  <w:num w:numId="37">
    <w:abstractNumId w:val="23"/>
  </w:num>
  <w:num w:numId="38">
    <w:abstractNumId w:val="20"/>
  </w:num>
  <w:num w:numId="39">
    <w:abstractNumId w:val="43"/>
  </w:num>
  <w:num w:numId="40">
    <w:abstractNumId w:val="17"/>
  </w:num>
  <w:num w:numId="41">
    <w:abstractNumId w:val="0"/>
  </w:num>
  <w:num w:numId="42">
    <w:abstractNumId w:val="1"/>
  </w:num>
  <w:num w:numId="43">
    <w:abstractNumId w:val="4"/>
  </w:num>
  <w:num w:numId="44">
    <w:abstractNumId w:val="24"/>
  </w:num>
  <w:num w:numId="45">
    <w:abstractNumId w:val="27"/>
  </w:num>
  <w:num w:numId="46">
    <w:abstractNumId w:val="13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11"/>
    <w:rsid w:val="00003ECF"/>
    <w:rsid w:val="0001009C"/>
    <w:rsid w:val="00011F2C"/>
    <w:rsid w:val="000139DC"/>
    <w:rsid w:val="000168E6"/>
    <w:rsid w:val="000174F9"/>
    <w:rsid w:val="00021FFF"/>
    <w:rsid w:val="00024FF7"/>
    <w:rsid w:val="000317BD"/>
    <w:rsid w:val="00031A89"/>
    <w:rsid w:val="00045B9B"/>
    <w:rsid w:val="00047D8A"/>
    <w:rsid w:val="000518FD"/>
    <w:rsid w:val="00052A0E"/>
    <w:rsid w:val="00052C18"/>
    <w:rsid w:val="0005469B"/>
    <w:rsid w:val="00061A20"/>
    <w:rsid w:val="000645BA"/>
    <w:rsid w:val="00064B0D"/>
    <w:rsid w:val="000667D6"/>
    <w:rsid w:val="00073603"/>
    <w:rsid w:val="0008090A"/>
    <w:rsid w:val="00093972"/>
    <w:rsid w:val="000958E4"/>
    <w:rsid w:val="00096FC4"/>
    <w:rsid w:val="000A1746"/>
    <w:rsid w:val="000A2D2A"/>
    <w:rsid w:val="000A51CB"/>
    <w:rsid w:val="000B241B"/>
    <w:rsid w:val="000C39EF"/>
    <w:rsid w:val="000D736F"/>
    <w:rsid w:val="000D73CD"/>
    <w:rsid w:val="000E21D0"/>
    <w:rsid w:val="000E27D0"/>
    <w:rsid w:val="000E3169"/>
    <w:rsid w:val="000E448A"/>
    <w:rsid w:val="000F162E"/>
    <w:rsid w:val="000F45EB"/>
    <w:rsid w:val="000F72CB"/>
    <w:rsid w:val="000F75D4"/>
    <w:rsid w:val="001008D3"/>
    <w:rsid w:val="00101712"/>
    <w:rsid w:val="00102F58"/>
    <w:rsid w:val="00103279"/>
    <w:rsid w:val="00103B6C"/>
    <w:rsid w:val="0010569B"/>
    <w:rsid w:val="00111F9A"/>
    <w:rsid w:val="00112272"/>
    <w:rsid w:val="00115EEB"/>
    <w:rsid w:val="0011784B"/>
    <w:rsid w:val="00123021"/>
    <w:rsid w:val="001257CA"/>
    <w:rsid w:val="00133937"/>
    <w:rsid w:val="00134A94"/>
    <w:rsid w:val="00136108"/>
    <w:rsid w:val="00142F6F"/>
    <w:rsid w:val="00143184"/>
    <w:rsid w:val="0014361D"/>
    <w:rsid w:val="0014374F"/>
    <w:rsid w:val="00144F40"/>
    <w:rsid w:val="00150C2C"/>
    <w:rsid w:val="00151E04"/>
    <w:rsid w:val="00171D63"/>
    <w:rsid w:val="001726C7"/>
    <w:rsid w:val="00172B07"/>
    <w:rsid w:val="001745F2"/>
    <w:rsid w:val="00177E98"/>
    <w:rsid w:val="00177F20"/>
    <w:rsid w:val="0019302C"/>
    <w:rsid w:val="00195502"/>
    <w:rsid w:val="00196368"/>
    <w:rsid w:val="001A3250"/>
    <w:rsid w:val="001A4142"/>
    <w:rsid w:val="001A49C7"/>
    <w:rsid w:val="001B3932"/>
    <w:rsid w:val="001C0FEC"/>
    <w:rsid w:val="001C2501"/>
    <w:rsid w:val="001D256E"/>
    <w:rsid w:val="001D3F5A"/>
    <w:rsid w:val="001D7A41"/>
    <w:rsid w:val="001E01C9"/>
    <w:rsid w:val="001E3A47"/>
    <w:rsid w:val="001E70BC"/>
    <w:rsid w:val="001F0B61"/>
    <w:rsid w:val="001F2664"/>
    <w:rsid w:val="001F2D1E"/>
    <w:rsid w:val="001F45B5"/>
    <w:rsid w:val="001F57A1"/>
    <w:rsid w:val="001F7581"/>
    <w:rsid w:val="00200ABC"/>
    <w:rsid w:val="002035FA"/>
    <w:rsid w:val="00203E74"/>
    <w:rsid w:val="00210628"/>
    <w:rsid w:val="00215517"/>
    <w:rsid w:val="002157E7"/>
    <w:rsid w:val="00230441"/>
    <w:rsid w:val="002371FF"/>
    <w:rsid w:val="00241536"/>
    <w:rsid w:val="00241AE8"/>
    <w:rsid w:val="002455DB"/>
    <w:rsid w:val="00246734"/>
    <w:rsid w:val="00251D55"/>
    <w:rsid w:val="00255BF4"/>
    <w:rsid w:val="00256EE8"/>
    <w:rsid w:val="00260052"/>
    <w:rsid w:val="002636BE"/>
    <w:rsid w:val="002641DB"/>
    <w:rsid w:val="0027255C"/>
    <w:rsid w:val="002727D5"/>
    <w:rsid w:val="00273E4C"/>
    <w:rsid w:val="00274DE0"/>
    <w:rsid w:val="0027539D"/>
    <w:rsid w:val="00287EEA"/>
    <w:rsid w:val="002942C3"/>
    <w:rsid w:val="002952DD"/>
    <w:rsid w:val="002953CE"/>
    <w:rsid w:val="002960CD"/>
    <w:rsid w:val="002A6225"/>
    <w:rsid w:val="002A631E"/>
    <w:rsid w:val="002B0B3D"/>
    <w:rsid w:val="002B402E"/>
    <w:rsid w:val="002B4814"/>
    <w:rsid w:val="002B4AF4"/>
    <w:rsid w:val="002B6B9A"/>
    <w:rsid w:val="002D0EF6"/>
    <w:rsid w:val="002D16B6"/>
    <w:rsid w:val="002D1BE1"/>
    <w:rsid w:val="002D4B25"/>
    <w:rsid w:val="002D4C46"/>
    <w:rsid w:val="002D52E6"/>
    <w:rsid w:val="002D6D3D"/>
    <w:rsid w:val="002F19AF"/>
    <w:rsid w:val="00300727"/>
    <w:rsid w:val="003021EB"/>
    <w:rsid w:val="00302972"/>
    <w:rsid w:val="00305FD2"/>
    <w:rsid w:val="003137B2"/>
    <w:rsid w:val="00316346"/>
    <w:rsid w:val="003230F5"/>
    <w:rsid w:val="003363C4"/>
    <w:rsid w:val="0033742C"/>
    <w:rsid w:val="003472A7"/>
    <w:rsid w:val="0034752C"/>
    <w:rsid w:val="003479F6"/>
    <w:rsid w:val="0035021F"/>
    <w:rsid w:val="00350246"/>
    <w:rsid w:val="00350966"/>
    <w:rsid w:val="00350DCE"/>
    <w:rsid w:val="003516F1"/>
    <w:rsid w:val="00352311"/>
    <w:rsid w:val="00354122"/>
    <w:rsid w:val="00354941"/>
    <w:rsid w:val="00355112"/>
    <w:rsid w:val="003611F6"/>
    <w:rsid w:val="00361C0E"/>
    <w:rsid w:val="00361F8E"/>
    <w:rsid w:val="00364ECF"/>
    <w:rsid w:val="0036649F"/>
    <w:rsid w:val="003669A2"/>
    <w:rsid w:val="003702C6"/>
    <w:rsid w:val="00370A53"/>
    <w:rsid w:val="00374250"/>
    <w:rsid w:val="003742CA"/>
    <w:rsid w:val="003777DD"/>
    <w:rsid w:val="00392313"/>
    <w:rsid w:val="00395F67"/>
    <w:rsid w:val="003A01C9"/>
    <w:rsid w:val="003A0DAE"/>
    <w:rsid w:val="003A386A"/>
    <w:rsid w:val="003A3876"/>
    <w:rsid w:val="003A64FA"/>
    <w:rsid w:val="003B20D5"/>
    <w:rsid w:val="003B21E6"/>
    <w:rsid w:val="003B24B6"/>
    <w:rsid w:val="003B4E02"/>
    <w:rsid w:val="003B4EA1"/>
    <w:rsid w:val="003B5B1A"/>
    <w:rsid w:val="003B5CE6"/>
    <w:rsid w:val="003B6328"/>
    <w:rsid w:val="003C0458"/>
    <w:rsid w:val="003C230B"/>
    <w:rsid w:val="003C3E2E"/>
    <w:rsid w:val="003C506B"/>
    <w:rsid w:val="003C6083"/>
    <w:rsid w:val="003C61DA"/>
    <w:rsid w:val="003C69BA"/>
    <w:rsid w:val="003D24B2"/>
    <w:rsid w:val="003D38A2"/>
    <w:rsid w:val="003D4888"/>
    <w:rsid w:val="003D7F72"/>
    <w:rsid w:val="003E3E1C"/>
    <w:rsid w:val="003F1ECB"/>
    <w:rsid w:val="003F3267"/>
    <w:rsid w:val="003F66B5"/>
    <w:rsid w:val="0040086F"/>
    <w:rsid w:val="00402D86"/>
    <w:rsid w:val="004062BE"/>
    <w:rsid w:val="00411C43"/>
    <w:rsid w:val="00412021"/>
    <w:rsid w:val="00412E10"/>
    <w:rsid w:val="0041483D"/>
    <w:rsid w:val="004175FF"/>
    <w:rsid w:val="00427050"/>
    <w:rsid w:val="004279C4"/>
    <w:rsid w:val="00431826"/>
    <w:rsid w:val="0043713C"/>
    <w:rsid w:val="0044205A"/>
    <w:rsid w:val="00453608"/>
    <w:rsid w:val="004564E0"/>
    <w:rsid w:val="00456D8D"/>
    <w:rsid w:val="004572E6"/>
    <w:rsid w:val="00461F60"/>
    <w:rsid w:val="00464D75"/>
    <w:rsid w:val="00466F75"/>
    <w:rsid w:val="004679C6"/>
    <w:rsid w:val="00470635"/>
    <w:rsid w:val="0047141C"/>
    <w:rsid w:val="00474DD3"/>
    <w:rsid w:val="00476E0F"/>
    <w:rsid w:val="00480F07"/>
    <w:rsid w:val="004818C0"/>
    <w:rsid w:val="00484FF6"/>
    <w:rsid w:val="00490CF0"/>
    <w:rsid w:val="00493A0D"/>
    <w:rsid w:val="00493AC3"/>
    <w:rsid w:val="00493F7F"/>
    <w:rsid w:val="004944A4"/>
    <w:rsid w:val="00494DB8"/>
    <w:rsid w:val="004A0BAF"/>
    <w:rsid w:val="004A1031"/>
    <w:rsid w:val="004A4925"/>
    <w:rsid w:val="004A63A1"/>
    <w:rsid w:val="004A6B7A"/>
    <w:rsid w:val="004B1828"/>
    <w:rsid w:val="004B3F35"/>
    <w:rsid w:val="004B7A8E"/>
    <w:rsid w:val="004C1A08"/>
    <w:rsid w:val="004C4890"/>
    <w:rsid w:val="004D025F"/>
    <w:rsid w:val="004D3C32"/>
    <w:rsid w:val="004E0CEE"/>
    <w:rsid w:val="004E14EA"/>
    <w:rsid w:val="004E2A5E"/>
    <w:rsid w:val="004F12C0"/>
    <w:rsid w:val="004F153D"/>
    <w:rsid w:val="004F2DB9"/>
    <w:rsid w:val="004F5CCB"/>
    <w:rsid w:val="004F74FF"/>
    <w:rsid w:val="004F7DDA"/>
    <w:rsid w:val="005101F5"/>
    <w:rsid w:val="00512C6A"/>
    <w:rsid w:val="00532448"/>
    <w:rsid w:val="0053316E"/>
    <w:rsid w:val="0054081B"/>
    <w:rsid w:val="00542AB9"/>
    <w:rsid w:val="005446CE"/>
    <w:rsid w:val="00546D3E"/>
    <w:rsid w:val="00551ADD"/>
    <w:rsid w:val="00551F93"/>
    <w:rsid w:val="0055690E"/>
    <w:rsid w:val="005573B6"/>
    <w:rsid w:val="00561527"/>
    <w:rsid w:val="00563575"/>
    <w:rsid w:val="00564F26"/>
    <w:rsid w:val="00572867"/>
    <w:rsid w:val="00573494"/>
    <w:rsid w:val="00576350"/>
    <w:rsid w:val="005854AE"/>
    <w:rsid w:val="005866BA"/>
    <w:rsid w:val="00596E6D"/>
    <w:rsid w:val="0059735B"/>
    <w:rsid w:val="005A0520"/>
    <w:rsid w:val="005A5322"/>
    <w:rsid w:val="005A5A9D"/>
    <w:rsid w:val="005B0997"/>
    <w:rsid w:val="005B1EAF"/>
    <w:rsid w:val="005B3C18"/>
    <w:rsid w:val="005B48CC"/>
    <w:rsid w:val="005B74F2"/>
    <w:rsid w:val="005B79FB"/>
    <w:rsid w:val="005C07B9"/>
    <w:rsid w:val="005C0DA1"/>
    <w:rsid w:val="005C6922"/>
    <w:rsid w:val="005D084D"/>
    <w:rsid w:val="005D0E6B"/>
    <w:rsid w:val="005D2850"/>
    <w:rsid w:val="005D377F"/>
    <w:rsid w:val="005D593F"/>
    <w:rsid w:val="005E1905"/>
    <w:rsid w:val="005E1D95"/>
    <w:rsid w:val="005E5D74"/>
    <w:rsid w:val="005E6833"/>
    <w:rsid w:val="005F15E8"/>
    <w:rsid w:val="005F1D82"/>
    <w:rsid w:val="005F20C1"/>
    <w:rsid w:val="005F3CDD"/>
    <w:rsid w:val="006042D1"/>
    <w:rsid w:val="00607067"/>
    <w:rsid w:val="00607EEB"/>
    <w:rsid w:val="006109AF"/>
    <w:rsid w:val="006121B8"/>
    <w:rsid w:val="006157BC"/>
    <w:rsid w:val="00615B2D"/>
    <w:rsid w:val="006160A8"/>
    <w:rsid w:val="00617F8C"/>
    <w:rsid w:val="00621E57"/>
    <w:rsid w:val="00630AB4"/>
    <w:rsid w:val="006312A6"/>
    <w:rsid w:val="006317E4"/>
    <w:rsid w:val="006347E8"/>
    <w:rsid w:val="00637470"/>
    <w:rsid w:val="00640EC1"/>
    <w:rsid w:val="00641231"/>
    <w:rsid w:val="006416FA"/>
    <w:rsid w:val="00644149"/>
    <w:rsid w:val="006469CE"/>
    <w:rsid w:val="00652617"/>
    <w:rsid w:val="00652908"/>
    <w:rsid w:val="006552EF"/>
    <w:rsid w:val="00656E8A"/>
    <w:rsid w:val="00660032"/>
    <w:rsid w:val="006602D9"/>
    <w:rsid w:val="0066400F"/>
    <w:rsid w:val="006727CF"/>
    <w:rsid w:val="006743CF"/>
    <w:rsid w:val="006819E9"/>
    <w:rsid w:val="00683907"/>
    <w:rsid w:val="006954AE"/>
    <w:rsid w:val="006A0209"/>
    <w:rsid w:val="006A137E"/>
    <w:rsid w:val="006A5413"/>
    <w:rsid w:val="006A768B"/>
    <w:rsid w:val="006B093C"/>
    <w:rsid w:val="006B2087"/>
    <w:rsid w:val="006B633D"/>
    <w:rsid w:val="006B6CC9"/>
    <w:rsid w:val="006C1110"/>
    <w:rsid w:val="006C140F"/>
    <w:rsid w:val="006C452F"/>
    <w:rsid w:val="006C4A1B"/>
    <w:rsid w:val="006D2735"/>
    <w:rsid w:val="006D379F"/>
    <w:rsid w:val="006D5A3E"/>
    <w:rsid w:val="006E0093"/>
    <w:rsid w:val="006E1769"/>
    <w:rsid w:val="006E4090"/>
    <w:rsid w:val="006F389F"/>
    <w:rsid w:val="006F4BA0"/>
    <w:rsid w:val="00700A87"/>
    <w:rsid w:val="0070438A"/>
    <w:rsid w:val="007043F1"/>
    <w:rsid w:val="00706EA9"/>
    <w:rsid w:val="0070769A"/>
    <w:rsid w:val="007107A3"/>
    <w:rsid w:val="00712D29"/>
    <w:rsid w:val="0072124F"/>
    <w:rsid w:val="0072368B"/>
    <w:rsid w:val="007256F2"/>
    <w:rsid w:val="00730370"/>
    <w:rsid w:val="007316C7"/>
    <w:rsid w:val="007335D0"/>
    <w:rsid w:val="00737DE7"/>
    <w:rsid w:val="0074093B"/>
    <w:rsid w:val="00742070"/>
    <w:rsid w:val="00742705"/>
    <w:rsid w:val="00743720"/>
    <w:rsid w:val="007466BB"/>
    <w:rsid w:val="007545E6"/>
    <w:rsid w:val="00754781"/>
    <w:rsid w:val="00757C06"/>
    <w:rsid w:val="00763D23"/>
    <w:rsid w:val="00776278"/>
    <w:rsid w:val="007776EC"/>
    <w:rsid w:val="007855F5"/>
    <w:rsid w:val="00795E82"/>
    <w:rsid w:val="00796FA8"/>
    <w:rsid w:val="00797F4E"/>
    <w:rsid w:val="007A00FE"/>
    <w:rsid w:val="007A32E1"/>
    <w:rsid w:val="007A56CE"/>
    <w:rsid w:val="007B761D"/>
    <w:rsid w:val="007B7D02"/>
    <w:rsid w:val="007C45A1"/>
    <w:rsid w:val="007C6363"/>
    <w:rsid w:val="007C6FFE"/>
    <w:rsid w:val="007C7D5F"/>
    <w:rsid w:val="007D61C5"/>
    <w:rsid w:val="007E37B5"/>
    <w:rsid w:val="007E5F8B"/>
    <w:rsid w:val="007F2C88"/>
    <w:rsid w:val="00800BF3"/>
    <w:rsid w:val="00805D03"/>
    <w:rsid w:val="00806FCD"/>
    <w:rsid w:val="0081175B"/>
    <w:rsid w:val="00815032"/>
    <w:rsid w:val="0081624E"/>
    <w:rsid w:val="00817F4C"/>
    <w:rsid w:val="008256C0"/>
    <w:rsid w:val="00832391"/>
    <w:rsid w:val="008379A4"/>
    <w:rsid w:val="0084058F"/>
    <w:rsid w:val="0084234E"/>
    <w:rsid w:val="00846964"/>
    <w:rsid w:val="00851930"/>
    <w:rsid w:val="00852FF2"/>
    <w:rsid w:val="00853822"/>
    <w:rsid w:val="00854072"/>
    <w:rsid w:val="00857426"/>
    <w:rsid w:val="00861EEE"/>
    <w:rsid w:val="00862A10"/>
    <w:rsid w:val="008639DA"/>
    <w:rsid w:val="0086424D"/>
    <w:rsid w:val="00867C15"/>
    <w:rsid w:val="00870606"/>
    <w:rsid w:val="0087110C"/>
    <w:rsid w:val="008715A0"/>
    <w:rsid w:val="008719F2"/>
    <w:rsid w:val="00872A67"/>
    <w:rsid w:val="008769C7"/>
    <w:rsid w:val="00881814"/>
    <w:rsid w:val="00884ADF"/>
    <w:rsid w:val="00895808"/>
    <w:rsid w:val="008A3384"/>
    <w:rsid w:val="008A3D6D"/>
    <w:rsid w:val="008A722B"/>
    <w:rsid w:val="008B0585"/>
    <w:rsid w:val="008B38CB"/>
    <w:rsid w:val="008B5757"/>
    <w:rsid w:val="008B75DE"/>
    <w:rsid w:val="008C0814"/>
    <w:rsid w:val="008C2252"/>
    <w:rsid w:val="008C355C"/>
    <w:rsid w:val="008C5A49"/>
    <w:rsid w:val="008C6BF8"/>
    <w:rsid w:val="008D1884"/>
    <w:rsid w:val="008F15A1"/>
    <w:rsid w:val="008F556A"/>
    <w:rsid w:val="008F5641"/>
    <w:rsid w:val="009016C4"/>
    <w:rsid w:val="00904C97"/>
    <w:rsid w:val="00913A96"/>
    <w:rsid w:val="00913F2D"/>
    <w:rsid w:val="009145AE"/>
    <w:rsid w:val="00914D50"/>
    <w:rsid w:val="009160D8"/>
    <w:rsid w:val="00922173"/>
    <w:rsid w:val="00924E24"/>
    <w:rsid w:val="009263EE"/>
    <w:rsid w:val="0092758B"/>
    <w:rsid w:val="009277AB"/>
    <w:rsid w:val="0093175A"/>
    <w:rsid w:val="00937566"/>
    <w:rsid w:val="009421B1"/>
    <w:rsid w:val="00945312"/>
    <w:rsid w:val="0094604B"/>
    <w:rsid w:val="00950F2D"/>
    <w:rsid w:val="00954F7C"/>
    <w:rsid w:val="009627F5"/>
    <w:rsid w:val="00967856"/>
    <w:rsid w:val="009678BB"/>
    <w:rsid w:val="009739EE"/>
    <w:rsid w:val="00980297"/>
    <w:rsid w:val="00984928"/>
    <w:rsid w:val="00984C36"/>
    <w:rsid w:val="00985D58"/>
    <w:rsid w:val="009918FB"/>
    <w:rsid w:val="009969D6"/>
    <w:rsid w:val="009A1F0C"/>
    <w:rsid w:val="009A5C79"/>
    <w:rsid w:val="009A7C49"/>
    <w:rsid w:val="009B1952"/>
    <w:rsid w:val="009C1061"/>
    <w:rsid w:val="009C4589"/>
    <w:rsid w:val="009D1484"/>
    <w:rsid w:val="009D6165"/>
    <w:rsid w:val="009E043E"/>
    <w:rsid w:val="009E36BD"/>
    <w:rsid w:val="009F1D71"/>
    <w:rsid w:val="009F4D08"/>
    <w:rsid w:val="009F5B48"/>
    <w:rsid w:val="00A01362"/>
    <w:rsid w:val="00A029E6"/>
    <w:rsid w:val="00A06C4B"/>
    <w:rsid w:val="00A138F1"/>
    <w:rsid w:val="00A236D0"/>
    <w:rsid w:val="00A24E0A"/>
    <w:rsid w:val="00A25531"/>
    <w:rsid w:val="00A27F1E"/>
    <w:rsid w:val="00A3180D"/>
    <w:rsid w:val="00A349AA"/>
    <w:rsid w:val="00A34B77"/>
    <w:rsid w:val="00A35374"/>
    <w:rsid w:val="00A35AD3"/>
    <w:rsid w:val="00A379B0"/>
    <w:rsid w:val="00A40A94"/>
    <w:rsid w:val="00A42074"/>
    <w:rsid w:val="00A43597"/>
    <w:rsid w:val="00A45630"/>
    <w:rsid w:val="00A472BF"/>
    <w:rsid w:val="00A47817"/>
    <w:rsid w:val="00A56774"/>
    <w:rsid w:val="00A57234"/>
    <w:rsid w:val="00A60C78"/>
    <w:rsid w:val="00A66A81"/>
    <w:rsid w:val="00A76F28"/>
    <w:rsid w:val="00A774E4"/>
    <w:rsid w:val="00A81BE0"/>
    <w:rsid w:val="00A822D3"/>
    <w:rsid w:val="00A83520"/>
    <w:rsid w:val="00A84A7F"/>
    <w:rsid w:val="00A8775A"/>
    <w:rsid w:val="00A93179"/>
    <w:rsid w:val="00A933F3"/>
    <w:rsid w:val="00A93EE1"/>
    <w:rsid w:val="00A965A6"/>
    <w:rsid w:val="00A96E0A"/>
    <w:rsid w:val="00AA0B69"/>
    <w:rsid w:val="00AA1FBD"/>
    <w:rsid w:val="00AA1FF6"/>
    <w:rsid w:val="00AA654F"/>
    <w:rsid w:val="00AA7418"/>
    <w:rsid w:val="00AB0DEA"/>
    <w:rsid w:val="00AB2A99"/>
    <w:rsid w:val="00AB6AFF"/>
    <w:rsid w:val="00AC286A"/>
    <w:rsid w:val="00AC475A"/>
    <w:rsid w:val="00AC4F82"/>
    <w:rsid w:val="00AC599C"/>
    <w:rsid w:val="00AC6734"/>
    <w:rsid w:val="00AD1170"/>
    <w:rsid w:val="00AD1EE0"/>
    <w:rsid w:val="00AE1123"/>
    <w:rsid w:val="00AE3D32"/>
    <w:rsid w:val="00AE4E4D"/>
    <w:rsid w:val="00AF4D56"/>
    <w:rsid w:val="00AF5F72"/>
    <w:rsid w:val="00B03AB1"/>
    <w:rsid w:val="00B100E5"/>
    <w:rsid w:val="00B10CFF"/>
    <w:rsid w:val="00B1160B"/>
    <w:rsid w:val="00B13B7B"/>
    <w:rsid w:val="00B163B6"/>
    <w:rsid w:val="00B17710"/>
    <w:rsid w:val="00B21168"/>
    <w:rsid w:val="00B21616"/>
    <w:rsid w:val="00B22DB7"/>
    <w:rsid w:val="00B2734D"/>
    <w:rsid w:val="00B35322"/>
    <w:rsid w:val="00B42073"/>
    <w:rsid w:val="00B4660E"/>
    <w:rsid w:val="00B5271A"/>
    <w:rsid w:val="00B52AF2"/>
    <w:rsid w:val="00B633E4"/>
    <w:rsid w:val="00B63BF9"/>
    <w:rsid w:val="00B651B4"/>
    <w:rsid w:val="00B667C3"/>
    <w:rsid w:val="00B72411"/>
    <w:rsid w:val="00B732A3"/>
    <w:rsid w:val="00B740EE"/>
    <w:rsid w:val="00B83CC9"/>
    <w:rsid w:val="00BA2397"/>
    <w:rsid w:val="00BA321A"/>
    <w:rsid w:val="00BA52CB"/>
    <w:rsid w:val="00BB08F0"/>
    <w:rsid w:val="00BB3E8C"/>
    <w:rsid w:val="00BB59D1"/>
    <w:rsid w:val="00BB5B17"/>
    <w:rsid w:val="00BC1BB4"/>
    <w:rsid w:val="00BC2145"/>
    <w:rsid w:val="00BC6435"/>
    <w:rsid w:val="00BD56E1"/>
    <w:rsid w:val="00BE1577"/>
    <w:rsid w:val="00BE3046"/>
    <w:rsid w:val="00BE6493"/>
    <w:rsid w:val="00BE7949"/>
    <w:rsid w:val="00BF11C9"/>
    <w:rsid w:val="00BF38BB"/>
    <w:rsid w:val="00BF6963"/>
    <w:rsid w:val="00C0083B"/>
    <w:rsid w:val="00C01853"/>
    <w:rsid w:val="00C102F5"/>
    <w:rsid w:val="00C1568F"/>
    <w:rsid w:val="00C22F1F"/>
    <w:rsid w:val="00C25E73"/>
    <w:rsid w:val="00C2665D"/>
    <w:rsid w:val="00C2697B"/>
    <w:rsid w:val="00C34D1E"/>
    <w:rsid w:val="00C429FE"/>
    <w:rsid w:val="00C50B47"/>
    <w:rsid w:val="00C5368E"/>
    <w:rsid w:val="00C54100"/>
    <w:rsid w:val="00C5420B"/>
    <w:rsid w:val="00C56220"/>
    <w:rsid w:val="00C62170"/>
    <w:rsid w:val="00C622B1"/>
    <w:rsid w:val="00C62978"/>
    <w:rsid w:val="00C62C0F"/>
    <w:rsid w:val="00C62C81"/>
    <w:rsid w:val="00C63F50"/>
    <w:rsid w:val="00C65D74"/>
    <w:rsid w:val="00C66A46"/>
    <w:rsid w:val="00C721DF"/>
    <w:rsid w:val="00C73F56"/>
    <w:rsid w:val="00C74438"/>
    <w:rsid w:val="00C748D0"/>
    <w:rsid w:val="00C81865"/>
    <w:rsid w:val="00C81D23"/>
    <w:rsid w:val="00C8631D"/>
    <w:rsid w:val="00C87594"/>
    <w:rsid w:val="00C91BF1"/>
    <w:rsid w:val="00C94125"/>
    <w:rsid w:val="00C97E33"/>
    <w:rsid w:val="00CA193C"/>
    <w:rsid w:val="00CA272C"/>
    <w:rsid w:val="00CA7A53"/>
    <w:rsid w:val="00CB1230"/>
    <w:rsid w:val="00CB3A02"/>
    <w:rsid w:val="00CB4443"/>
    <w:rsid w:val="00CB484D"/>
    <w:rsid w:val="00CB5018"/>
    <w:rsid w:val="00CB507B"/>
    <w:rsid w:val="00CB6B01"/>
    <w:rsid w:val="00CD0416"/>
    <w:rsid w:val="00CD0A42"/>
    <w:rsid w:val="00CE0BE2"/>
    <w:rsid w:val="00CE3C5F"/>
    <w:rsid w:val="00CE7E09"/>
    <w:rsid w:val="00CF12F7"/>
    <w:rsid w:val="00CF2D02"/>
    <w:rsid w:val="00CF58B3"/>
    <w:rsid w:val="00CF5CA0"/>
    <w:rsid w:val="00CF6F48"/>
    <w:rsid w:val="00D0072C"/>
    <w:rsid w:val="00D01C41"/>
    <w:rsid w:val="00D02817"/>
    <w:rsid w:val="00D03E5A"/>
    <w:rsid w:val="00D05EC2"/>
    <w:rsid w:val="00D12A5C"/>
    <w:rsid w:val="00D134D7"/>
    <w:rsid w:val="00D2022B"/>
    <w:rsid w:val="00D32496"/>
    <w:rsid w:val="00D328AB"/>
    <w:rsid w:val="00D34F36"/>
    <w:rsid w:val="00D375E5"/>
    <w:rsid w:val="00D4032F"/>
    <w:rsid w:val="00D434F2"/>
    <w:rsid w:val="00D44627"/>
    <w:rsid w:val="00D548B8"/>
    <w:rsid w:val="00D551F5"/>
    <w:rsid w:val="00D56A90"/>
    <w:rsid w:val="00D64E31"/>
    <w:rsid w:val="00D70A5E"/>
    <w:rsid w:val="00D728E8"/>
    <w:rsid w:val="00D7343B"/>
    <w:rsid w:val="00D753BF"/>
    <w:rsid w:val="00D7662B"/>
    <w:rsid w:val="00D804DA"/>
    <w:rsid w:val="00D821C6"/>
    <w:rsid w:val="00D84060"/>
    <w:rsid w:val="00D876AB"/>
    <w:rsid w:val="00DA21A0"/>
    <w:rsid w:val="00DA377C"/>
    <w:rsid w:val="00DA4031"/>
    <w:rsid w:val="00DA4772"/>
    <w:rsid w:val="00DA5F2E"/>
    <w:rsid w:val="00DB03FA"/>
    <w:rsid w:val="00DB0A49"/>
    <w:rsid w:val="00DB19C4"/>
    <w:rsid w:val="00DB4F85"/>
    <w:rsid w:val="00DC022F"/>
    <w:rsid w:val="00DD0AD2"/>
    <w:rsid w:val="00DD59D4"/>
    <w:rsid w:val="00DE102D"/>
    <w:rsid w:val="00DE6CCC"/>
    <w:rsid w:val="00DE7762"/>
    <w:rsid w:val="00E00B5A"/>
    <w:rsid w:val="00E0112F"/>
    <w:rsid w:val="00E039A0"/>
    <w:rsid w:val="00E05048"/>
    <w:rsid w:val="00E074E6"/>
    <w:rsid w:val="00E12BA7"/>
    <w:rsid w:val="00E16091"/>
    <w:rsid w:val="00E24AFF"/>
    <w:rsid w:val="00E26679"/>
    <w:rsid w:val="00E31F54"/>
    <w:rsid w:val="00E3268E"/>
    <w:rsid w:val="00E3563A"/>
    <w:rsid w:val="00E37DAD"/>
    <w:rsid w:val="00E41B6D"/>
    <w:rsid w:val="00E42EC5"/>
    <w:rsid w:val="00E436D1"/>
    <w:rsid w:val="00E45498"/>
    <w:rsid w:val="00E45E08"/>
    <w:rsid w:val="00E51D54"/>
    <w:rsid w:val="00E54A15"/>
    <w:rsid w:val="00E54CDF"/>
    <w:rsid w:val="00E56C0E"/>
    <w:rsid w:val="00E64DCF"/>
    <w:rsid w:val="00E64E78"/>
    <w:rsid w:val="00E716C2"/>
    <w:rsid w:val="00E74C14"/>
    <w:rsid w:val="00E8002C"/>
    <w:rsid w:val="00E82895"/>
    <w:rsid w:val="00E84A96"/>
    <w:rsid w:val="00E8682E"/>
    <w:rsid w:val="00E87809"/>
    <w:rsid w:val="00E90F45"/>
    <w:rsid w:val="00E955B9"/>
    <w:rsid w:val="00EA0CE0"/>
    <w:rsid w:val="00EA411E"/>
    <w:rsid w:val="00EB0F9E"/>
    <w:rsid w:val="00EB195E"/>
    <w:rsid w:val="00EB2A10"/>
    <w:rsid w:val="00EB40AE"/>
    <w:rsid w:val="00EC289C"/>
    <w:rsid w:val="00EC35E0"/>
    <w:rsid w:val="00EC3EBC"/>
    <w:rsid w:val="00ED228E"/>
    <w:rsid w:val="00ED451C"/>
    <w:rsid w:val="00ED7068"/>
    <w:rsid w:val="00EE3158"/>
    <w:rsid w:val="00EE69B1"/>
    <w:rsid w:val="00EF34D6"/>
    <w:rsid w:val="00EF4E86"/>
    <w:rsid w:val="00EF798B"/>
    <w:rsid w:val="00F013A2"/>
    <w:rsid w:val="00F05F01"/>
    <w:rsid w:val="00F11653"/>
    <w:rsid w:val="00F131EA"/>
    <w:rsid w:val="00F14A11"/>
    <w:rsid w:val="00F2158A"/>
    <w:rsid w:val="00F22258"/>
    <w:rsid w:val="00F22B08"/>
    <w:rsid w:val="00F23694"/>
    <w:rsid w:val="00F248FB"/>
    <w:rsid w:val="00F2639E"/>
    <w:rsid w:val="00F26940"/>
    <w:rsid w:val="00F322A9"/>
    <w:rsid w:val="00F4094A"/>
    <w:rsid w:val="00F42308"/>
    <w:rsid w:val="00F438F4"/>
    <w:rsid w:val="00F45DF2"/>
    <w:rsid w:val="00F47660"/>
    <w:rsid w:val="00F4784D"/>
    <w:rsid w:val="00F50687"/>
    <w:rsid w:val="00F53DFE"/>
    <w:rsid w:val="00F54C55"/>
    <w:rsid w:val="00F5564B"/>
    <w:rsid w:val="00F57F56"/>
    <w:rsid w:val="00F57FB8"/>
    <w:rsid w:val="00F62FD5"/>
    <w:rsid w:val="00F638B3"/>
    <w:rsid w:val="00F65E9B"/>
    <w:rsid w:val="00F70390"/>
    <w:rsid w:val="00F76EEA"/>
    <w:rsid w:val="00F82073"/>
    <w:rsid w:val="00F84140"/>
    <w:rsid w:val="00F853AB"/>
    <w:rsid w:val="00F86196"/>
    <w:rsid w:val="00F86B03"/>
    <w:rsid w:val="00F86C43"/>
    <w:rsid w:val="00F87A85"/>
    <w:rsid w:val="00F90F47"/>
    <w:rsid w:val="00F94715"/>
    <w:rsid w:val="00F955D4"/>
    <w:rsid w:val="00F96E5F"/>
    <w:rsid w:val="00F9738B"/>
    <w:rsid w:val="00FA04DB"/>
    <w:rsid w:val="00FA4CAF"/>
    <w:rsid w:val="00FA53C7"/>
    <w:rsid w:val="00FB274E"/>
    <w:rsid w:val="00FB2FA7"/>
    <w:rsid w:val="00FB2FFD"/>
    <w:rsid w:val="00FB39DC"/>
    <w:rsid w:val="00FB59BD"/>
    <w:rsid w:val="00FC1291"/>
    <w:rsid w:val="00FD3364"/>
    <w:rsid w:val="00FE2BEC"/>
    <w:rsid w:val="00FE67A2"/>
    <w:rsid w:val="00FE7FDA"/>
    <w:rsid w:val="00FF0B51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562D59"/>
  <w15:docId w15:val="{BB070876-07B1-403A-99D1-0486FD43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72411"/>
    <w:pPr>
      <w:suppressAutoHyphens/>
    </w:pPr>
    <w:rPr>
      <w:sz w:val="24"/>
      <w:lang w:val="lt-LT" w:eastAsia="ar-SA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4706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4714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semiHidden/>
    <w:unhideWhenUsed/>
    <w:qFormat/>
    <w:rsid w:val="00354122"/>
    <w:pPr>
      <w:keepNext/>
      <w:numPr>
        <w:ilvl w:val="3"/>
        <w:numId w:val="3"/>
      </w:numPr>
      <w:tabs>
        <w:tab w:val="num" w:pos="1584"/>
      </w:tabs>
      <w:suppressAutoHyphens w:val="0"/>
      <w:ind w:left="1584" w:hanging="864"/>
      <w:outlineLvl w:val="3"/>
    </w:pPr>
    <w:rPr>
      <w:sz w:val="44"/>
      <w:lang w:eastAsia="en-US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semiHidden/>
    <w:unhideWhenUsed/>
    <w:qFormat/>
    <w:rsid w:val="00354122"/>
    <w:pPr>
      <w:keepNext/>
      <w:numPr>
        <w:ilvl w:val="4"/>
        <w:numId w:val="3"/>
      </w:numPr>
      <w:tabs>
        <w:tab w:val="num" w:pos="1728"/>
      </w:tabs>
      <w:suppressAutoHyphens w:val="0"/>
      <w:ind w:left="1728" w:hanging="1008"/>
      <w:outlineLvl w:val="4"/>
    </w:pPr>
    <w:rPr>
      <w:sz w:val="40"/>
      <w:lang w:eastAsia="en-US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semiHidden/>
    <w:unhideWhenUsed/>
    <w:qFormat/>
    <w:rsid w:val="00354122"/>
    <w:pPr>
      <w:keepNext/>
      <w:numPr>
        <w:ilvl w:val="5"/>
        <w:numId w:val="3"/>
      </w:numPr>
      <w:tabs>
        <w:tab w:val="num" w:pos="1872"/>
      </w:tabs>
      <w:suppressAutoHyphens w:val="0"/>
      <w:ind w:left="1872" w:hanging="1152"/>
      <w:outlineLvl w:val="5"/>
    </w:pPr>
    <w:rPr>
      <w:sz w:val="36"/>
      <w:lang w:eastAsia="en-US"/>
    </w:rPr>
  </w:style>
  <w:style w:type="paragraph" w:styleId="Antrat7">
    <w:name w:val="heading 7"/>
    <w:aliases w:val="PIM 7,H7,(Shift Ctrl 7)"/>
    <w:basedOn w:val="prastasis"/>
    <w:next w:val="prastasis"/>
    <w:link w:val="Antrat7Diagrama"/>
    <w:semiHidden/>
    <w:unhideWhenUsed/>
    <w:qFormat/>
    <w:rsid w:val="00354122"/>
    <w:pPr>
      <w:keepNext/>
      <w:numPr>
        <w:ilvl w:val="6"/>
        <w:numId w:val="3"/>
      </w:numPr>
      <w:tabs>
        <w:tab w:val="num" w:pos="2016"/>
      </w:tabs>
      <w:suppressAutoHyphens w:val="0"/>
      <w:ind w:left="2016" w:hanging="1296"/>
      <w:outlineLvl w:val="6"/>
    </w:pPr>
    <w:rPr>
      <w:sz w:val="48"/>
      <w:lang w:eastAsia="en-US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354122"/>
    <w:pPr>
      <w:keepNext/>
      <w:numPr>
        <w:ilvl w:val="7"/>
        <w:numId w:val="3"/>
      </w:numPr>
      <w:tabs>
        <w:tab w:val="num" w:pos="2160"/>
      </w:tabs>
      <w:suppressAutoHyphens w:val="0"/>
      <w:ind w:left="2160"/>
      <w:outlineLvl w:val="7"/>
    </w:pPr>
    <w:rPr>
      <w:b/>
      <w:sz w:val="18"/>
      <w:lang w:eastAsia="en-US"/>
    </w:rPr>
  </w:style>
  <w:style w:type="paragraph" w:styleId="Antrat9">
    <w:name w:val="heading 9"/>
    <w:aliases w:val="PIM 9,App Heading"/>
    <w:basedOn w:val="prastasis"/>
    <w:next w:val="prastasis"/>
    <w:link w:val="Antrat9Diagrama"/>
    <w:semiHidden/>
    <w:unhideWhenUsed/>
    <w:qFormat/>
    <w:rsid w:val="00354122"/>
    <w:pPr>
      <w:keepNext/>
      <w:numPr>
        <w:ilvl w:val="8"/>
        <w:numId w:val="3"/>
      </w:numPr>
      <w:tabs>
        <w:tab w:val="num" w:pos="2304"/>
      </w:tabs>
      <w:suppressAutoHyphens w:val="0"/>
      <w:ind w:left="2304" w:hanging="1584"/>
      <w:outlineLvl w:val="8"/>
    </w:pPr>
    <w:rPr>
      <w:sz w:val="4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2,Diagrama2,Diagrama Diagrama"/>
    <w:basedOn w:val="prastasis"/>
    <w:link w:val="AntratsDiagrama"/>
    <w:rsid w:val="0084234E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84234E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842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E87809"/>
    <w:pPr>
      <w:spacing w:before="100" w:beforeAutospacing="1" w:after="119"/>
    </w:pPr>
  </w:style>
  <w:style w:type="character" w:styleId="Hipersaitas">
    <w:name w:val="Hyperlink"/>
    <w:uiPriority w:val="99"/>
    <w:rsid w:val="00E87809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C4A1B"/>
    <w:rPr>
      <w:color w:val="605E5C"/>
      <w:shd w:val="clear" w:color="auto" w:fill="E1DFDD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semiHidden/>
    <w:rsid w:val="00354122"/>
    <w:rPr>
      <w:sz w:val="44"/>
      <w:lang w:val="lt-LT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semiHidden/>
    <w:rsid w:val="00354122"/>
    <w:rPr>
      <w:sz w:val="40"/>
      <w:lang w:val="lt-LT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semiHidden/>
    <w:rsid w:val="00354122"/>
    <w:rPr>
      <w:sz w:val="36"/>
      <w:lang w:val="lt-LT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semiHidden/>
    <w:rsid w:val="00354122"/>
    <w:rPr>
      <w:sz w:val="48"/>
      <w:lang w:val="lt-LT"/>
    </w:rPr>
  </w:style>
  <w:style w:type="character" w:customStyle="1" w:styleId="Antrat8Diagrama">
    <w:name w:val="Antraštė 8 Diagrama"/>
    <w:basedOn w:val="Numatytasispastraiposriftas"/>
    <w:link w:val="Antrat8"/>
    <w:semiHidden/>
    <w:rsid w:val="00354122"/>
    <w:rPr>
      <w:b/>
      <w:sz w:val="18"/>
      <w:lang w:val="lt-LT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semiHidden/>
    <w:rsid w:val="00354122"/>
    <w:rPr>
      <w:sz w:val="40"/>
      <w:lang w:val="lt-LT"/>
    </w:rPr>
  </w:style>
  <w:style w:type="paragraph" w:customStyle="1" w:styleId="Stilius4">
    <w:name w:val="Stilius4"/>
    <w:basedOn w:val="prastasis"/>
    <w:rsid w:val="00A34B77"/>
    <w:pPr>
      <w:numPr>
        <w:numId w:val="4"/>
      </w:numPr>
      <w:suppressAutoHyphens w:val="0"/>
      <w:spacing w:before="200" w:line="276" w:lineRule="auto"/>
      <w:ind w:hanging="578"/>
    </w:pPr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94604B"/>
    <w:pPr>
      <w:ind w:left="720"/>
      <w:contextualSpacing/>
    </w:pPr>
  </w:style>
  <w:style w:type="character" w:customStyle="1" w:styleId="AntratsDiagrama">
    <w:name w:val="Antraštės Diagrama"/>
    <w:aliases w:val=" Diagrama2 Diagrama,Diagrama2 Diagrama,Diagrama Diagrama Diagrama"/>
    <w:basedOn w:val="Numatytasispastraiposriftas"/>
    <w:link w:val="Antrats"/>
    <w:rsid w:val="00872A67"/>
    <w:rPr>
      <w:sz w:val="24"/>
      <w:lang w:val="lt-LT" w:eastAsia="ar-SA"/>
    </w:rPr>
  </w:style>
  <w:style w:type="character" w:customStyle="1" w:styleId="Antrat2Diagrama">
    <w:name w:val="Antraštė 2 Diagrama"/>
    <w:basedOn w:val="Numatytasispastraiposriftas"/>
    <w:link w:val="Antrat2"/>
    <w:semiHidden/>
    <w:rsid w:val="004706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t-LT" w:eastAsia="ar-SA"/>
    </w:rPr>
  </w:style>
  <w:style w:type="paragraph" w:customStyle="1" w:styleId="TableParagraph">
    <w:name w:val="Table Paragraph"/>
    <w:basedOn w:val="prastasis"/>
    <w:uiPriority w:val="1"/>
    <w:qFormat/>
    <w:rsid w:val="00470635"/>
    <w:pPr>
      <w:widowControl w:val="0"/>
      <w:suppressAutoHyphens w:val="0"/>
    </w:pPr>
    <w:rPr>
      <w:rFonts w:eastAsiaTheme="minorEastAsia"/>
      <w:color w:val="00000A"/>
      <w:szCs w:val="24"/>
      <w:lang w:eastAsia="lt-LT"/>
    </w:rPr>
  </w:style>
  <w:style w:type="character" w:customStyle="1" w:styleId="WW8Num3z3">
    <w:name w:val="WW8Num3z3"/>
    <w:rsid w:val="009E043E"/>
  </w:style>
  <w:style w:type="paragraph" w:customStyle="1" w:styleId="Body">
    <w:name w:val="Body"/>
    <w:next w:val="prastasis"/>
    <w:rsid w:val="009E043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 w:cs="Arial Unicode MS"/>
      <w:color w:val="000000"/>
      <w:kern w:val="2"/>
      <w:sz w:val="24"/>
      <w:szCs w:val="24"/>
      <w:lang w:eastAsia="zh-CN"/>
    </w:rPr>
  </w:style>
  <w:style w:type="character" w:customStyle="1" w:styleId="Antrat3Diagrama">
    <w:name w:val="Antraštė 3 Diagrama"/>
    <w:basedOn w:val="Numatytasispastraiposriftas"/>
    <w:link w:val="Antrat3"/>
    <w:rsid w:val="004714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t-LT" w:eastAsia="ar-SA"/>
    </w:rPr>
  </w:style>
  <w:style w:type="character" w:customStyle="1" w:styleId="WW8Num5z0">
    <w:name w:val="WW8Num5z0"/>
    <w:rsid w:val="00B100E5"/>
    <w:rPr>
      <w:rFonts w:ascii="Trebuchet MS" w:eastAsia="Arial Unicode MS" w:hAnsi="Trebuchet MS" w:cs="Trebuchet MS" w:hint="default"/>
      <w:b/>
      <w:sz w:val="22"/>
      <w:szCs w:val="22"/>
    </w:rPr>
  </w:style>
  <w:style w:type="character" w:styleId="Puslapioinaosnuoroda">
    <w:name w:val="footnote reference"/>
    <w:semiHidden/>
    <w:rsid w:val="009D616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ai@diamedic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ocuments\Custom%20Office%20Templates\Diamedica_firminis_blankas_2018.05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AB259-4A2E-4F2F-A356-FCC1AB74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Diamedica_firminis_blankas_2018.05_LT.dotx</Template>
  <TotalTime>0</TotalTime>
  <Pages>2</Pages>
  <Words>1296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Microsoft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Vartotojas</dc:creator>
  <cp:lastModifiedBy>Regina</cp:lastModifiedBy>
  <cp:revision>2</cp:revision>
  <cp:lastPrinted>2012-01-19T11:24:00Z</cp:lastPrinted>
  <dcterms:created xsi:type="dcterms:W3CDTF">2020-02-12T13:11:00Z</dcterms:created>
  <dcterms:modified xsi:type="dcterms:W3CDTF">2020-02-12T13:11:00Z</dcterms:modified>
</cp:coreProperties>
</file>