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5915" w:rsidRPr="00E16586" w:rsidRDefault="00B05915" w:rsidP="00123950">
      <w:pPr>
        <w:jc w:val="right"/>
        <w:rPr>
          <w:sz w:val="20"/>
          <w:szCs w:val="20"/>
        </w:rPr>
      </w:pPr>
      <w:r w:rsidRPr="00E16586">
        <w:rPr>
          <w:sz w:val="20"/>
          <w:szCs w:val="20"/>
        </w:rPr>
        <w:t>Pirkimo dokumentų priedas Nr. 1</w:t>
      </w:r>
    </w:p>
    <w:p w:rsidR="00B05915" w:rsidRDefault="00B05915" w:rsidP="001038B5">
      <w:pPr>
        <w:tabs>
          <w:tab w:val="left" w:pos="1800"/>
          <w:tab w:val="center" w:pos="2520"/>
        </w:tabs>
        <w:jc w:val="both"/>
      </w:pPr>
    </w:p>
    <w:p w:rsidR="00B05915" w:rsidRPr="000A5D5D" w:rsidRDefault="00B05915" w:rsidP="0061187C">
      <w:pPr>
        <w:pStyle w:val="CentrBoldm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lt-LT"/>
        </w:rPr>
      </w:pPr>
      <w:r w:rsidRPr="000A5D5D">
        <w:rPr>
          <w:rFonts w:ascii="Times New Roman" w:hAnsi="Times New Roman" w:cs="Times New Roman"/>
          <w:b w:val="0"/>
          <w:bCs w:val="0"/>
          <w:sz w:val="22"/>
          <w:szCs w:val="22"/>
          <w:lang w:val="lt-LT"/>
        </w:rPr>
        <w:t>UAB TRADINTEK</w:t>
      </w:r>
    </w:p>
    <w:p w:rsidR="00B05915" w:rsidRPr="0061187C" w:rsidRDefault="00B05915" w:rsidP="0061187C">
      <w:pPr>
        <w:pStyle w:val="Footer"/>
        <w:ind w:right="-480"/>
        <w:rPr>
          <w:sz w:val="22"/>
          <w:szCs w:val="22"/>
          <w:lang w:val="sv-SE"/>
        </w:rPr>
      </w:pPr>
      <w:r w:rsidRPr="00CB3FC5">
        <w:rPr>
          <w:sz w:val="22"/>
          <w:szCs w:val="22"/>
        </w:rPr>
        <w:t xml:space="preserve">J.Jasinskio g. </w:t>
      </w:r>
      <w:r w:rsidRPr="00CB3FC5">
        <w:rPr>
          <w:sz w:val="22"/>
          <w:szCs w:val="22"/>
          <w:lang w:val="sv-SE"/>
        </w:rPr>
        <w:t xml:space="preserve">9, LT-01111 Vilnius, Lietuva. </w:t>
      </w:r>
      <w:r w:rsidRPr="0061187C">
        <w:rPr>
          <w:sz w:val="22"/>
          <w:szCs w:val="22"/>
          <w:lang w:val="sv-SE"/>
        </w:rPr>
        <w:t xml:space="preserve">Tel.: 8 5 2685427, faks.: 8 5 2496084, el-paštas: </w:t>
      </w:r>
      <w:hyperlink r:id="rId7" w:history="1">
        <w:r w:rsidRPr="0061187C">
          <w:rPr>
            <w:rStyle w:val="Hyperlink"/>
            <w:sz w:val="22"/>
            <w:szCs w:val="22"/>
            <w:lang w:val="sv-SE"/>
          </w:rPr>
          <w:t>info@tradintek.com</w:t>
        </w:r>
      </w:hyperlink>
      <w:r w:rsidRPr="0061187C">
        <w:rPr>
          <w:sz w:val="22"/>
          <w:szCs w:val="22"/>
          <w:lang w:val="sv-SE"/>
        </w:rPr>
        <w:t>, Įmonės kodas - 124942182, PVM mokėtojo kodas - LT249421811, A.s.: LT65 7044 0600 0136 8083 AB SEB bankas</w:t>
      </w:r>
    </w:p>
    <w:p w:rsidR="00B05915" w:rsidRPr="0061187C" w:rsidRDefault="00B05915" w:rsidP="001038B5">
      <w:pPr>
        <w:tabs>
          <w:tab w:val="left" w:pos="1800"/>
          <w:tab w:val="center" w:pos="2520"/>
        </w:tabs>
        <w:jc w:val="both"/>
        <w:rPr>
          <w:lang w:val="sv-SE"/>
        </w:rPr>
      </w:pPr>
    </w:p>
    <w:p w:rsidR="00B05915" w:rsidRDefault="00B05915" w:rsidP="001038B5">
      <w:pPr>
        <w:tabs>
          <w:tab w:val="left" w:pos="1800"/>
          <w:tab w:val="center" w:pos="2520"/>
        </w:tabs>
        <w:jc w:val="both"/>
      </w:pPr>
      <w:r w:rsidRPr="00E16586">
        <w:t>VšĮ Vilniaus universiteto ligoninės Santariškių klinikos</w:t>
      </w:r>
    </w:p>
    <w:p w:rsidR="00B05915" w:rsidRPr="00E16586" w:rsidRDefault="00B05915" w:rsidP="001038B5">
      <w:pPr>
        <w:widowControl w:val="0"/>
        <w:tabs>
          <w:tab w:val="left" w:pos="1800"/>
        </w:tabs>
        <w:spacing w:line="360" w:lineRule="auto"/>
        <w:jc w:val="center"/>
        <w:rPr>
          <w:b/>
          <w:bCs/>
        </w:rPr>
      </w:pPr>
    </w:p>
    <w:p w:rsidR="00B05915" w:rsidRPr="00A05EB5" w:rsidRDefault="00B05915" w:rsidP="001F4C0E">
      <w:pPr>
        <w:tabs>
          <w:tab w:val="left" w:pos="5760"/>
        </w:tabs>
        <w:jc w:val="center"/>
        <w:rPr>
          <w:b/>
          <w:bCs/>
          <w:caps/>
        </w:rPr>
      </w:pPr>
      <w:r w:rsidRPr="00E16586">
        <w:rPr>
          <w:b/>
          <w:bCs/>
        </w:rPr>
        <w:t xml:space="preserve">PASIŪLYMAS </w:t>
      </w:r>
    </w:p>
    <w:p w:rsidR="00B05915" w:rsidRPr="00DA7FA6" w:rsidRDefault="00B05915" w:rsidP="007139D2">
      <w:pPr>
        <w:jc w:val="center"/>
        <w:rPr>
          <w:b/>
          <w:bCs/>
          <w:color w:val="000000"/>
        </w:rPr>
      </w:pPr>
      <w:r>
        <w:rPr>
          <w:b/>
          <w:bCs/>
        </w:rPr>
        <w:t>PIRKTI</w:t>
      </w:r>
      <w:r w:rsidRPr="003C1E16">
        <w:rPr>
          <w:b/>
          <w:bCs/>
        </w:rPr>
        <w:t xml:space="preserve"> </w:t>
      </w:r>
      <w:r>
        <w:rPr>
          <w:b/>
          <w:bCs/>
        </w:rPr>
        <w:t>MEDICININĮ POPIERIŲ IR VIENKARTINES MEDICINOS PRIEMONES</w:t>
      </w:r>
      <w:r w:rsidRPr="002B1D72">
        <w:rPr>
          <w:b/>
          <w:bCs/>
        </w:rPr>
        <w:t xml:space="preserve"> </w:t>
      </w:r>
    </w:p>
    <w:p w:rsidR="00B05915" w:rsidRPr="00E16586" w:rsidRDefault="00B05915" w:rsidP="001038B5">
      <w:pPr>
        <w:widowControl w:val="0"/>
        <w:tabs>
          <w:tab w:val="left" w:pos="1800"/>
        </w:tabs>
        <w:jc w:val="center"/>
        <w:rPr>
          <w:b/>
          <w:bCs/>
        </w:rPr>
      </w:pPr>
    </w:p>
    <w:p w:rsidR="00B05915" w:rsidRPr="00FA7FE1" w:rsidRDefault="00B05915" w:rsidP="009C1363">
      <w:pPr>
        <w:widowControl w:val="0"/>
        <w:tabs>
          <w:tab w:val="left" w:pos="1800"/>
        </w:tabs>
        <w:jc w:val="center"/>
        <w:rPr>
          <w:i/>
          <w:iCs/>
        </w:rPr>
      </w:pPr>
      <w:r w:rsidRPr="00FA7FE1">
        <w:t>2015 m. kovas 26 d. Nr. 2150326-01</w:t>
      </w:r>
    </w:p>
    <w:p w:rsidR="00B05915" w:rsidRDefault="00B05915" w:rsidP="009C1363">
      <w:pPr>
        <w:widowControl w:val="0"/>
        <w:tabs>
          <w:tab w:val="left" w:pos="1800"/>
        </w:tabs>
        <w:jc w:val="center"/>
        <w:rPr>
          <w:sz w:val="16"/>
          <w:szCs w:val="16"/>
        </w:rPr>
      </w:pPr>
    </w:p>
    <w:p w:rsidR="00B05915" w:rsidRPr="000D7B83" w:rsidRDefault="00B05915" w:rsidP="009C1363">
      <w:pPr>
        <w:widowControl w:val="0"/>
        <w:tabs>
          <w:tab w:val="left" w:pos="1800"/>
        </w:tabs>
        <w:jc w:val="center"/>
      </w:pPr>
      <w:r w:rsidRPr="000D7B83">
        <w:t xml:space="preserve">Vilnius </w:t>
      </w:r>
    </w:p>
    <w:p w:rsidR="00B05915" w:rsidRPr="00E16586" w:rsidRDefault="00B05915" w:rsidP="009C1363">
      <w:pPr>
        <w:widowControl w:val="0"/>
        <w:tabs>
          <w:tab w:val="left" w:pos="1800"/>
        </w:tabs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0"/>
        <w:gridCol w:w="3747"/>
      </w:tblGrid>
      <w:tr w:rsidR="00B05915" w:rsidRPr="0061187C">
        <w:tc>
          <w:tcPr>
            <w:tcW w:w="6000" w:type="dxa"/>
          </w:tcPr>
          <w:p w:rsidR="00B05915" w:rsidRPr="0061187C" w:rsidRDefault="00B05915" w:rsidP="00691AF4">
            <w:pPr>
              <w:widowControl w:val="0"/>
              <w:tabs>
                <w:tab w:val="left" w:pos="1800"/>
              </w:tabs>
              <w:jc w:val="both"/>
            </w:pPr>
            <w:r w:rsidRPr="0061187C">
              <w:t xml:space="preserve">Tiekėjo pavadinimas </w:t>
            </w:r>
          </w:p>
        </w:tc>
        <w:tc>
          <w:tcPr>
            <w:tcW w:w="3747" w:type="dxa"/>
          </w:tcPr>
          <w:p w:rsidR="00B05915" w:rsidRPr="0061187C" w:rsidRDefault="00B0591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61187C">
              <w:t>UAB Tradintek</w:t>
            </w:r>
          </w:p>
        </w:tc>
      </w:tr>
      <w:tr w:rsidR="00B05915" w:rsidRPr="0061187C">
        <w:tc>
          <w:tcPr>
            <w:tcW w:w="6000" w:type="dxa"/>
          </w:tcPr>
          <w:p w:rsidR="00B05915" w:rsidRPr="0061187C" w:rsidRDefault="00B05915" w:rsidP="00691AF4">
            <w:pPr>
              <w:widowControl w:val="0"/>
              <w:tabs>
                <w:tab w:val="left" w:pos="1800"/>
              </w:tabs>
              <w:jc w:val="both"/>
            </w:pPr>
            <w:r w:rsidRPr="0061187C">
              <w:t xml:space="preserve">Tiekėjo adresas </w:t>
            </w:r>
          </w:p>
        </w:tc>
        <w:tc>
          <w:tcPr>
            <w:tcW w:w="3747" w:type="dxa"/>
          </w:tcPr>
          <w:p w:rsidR="00B05915" w:rsidRPr="0061187C" w:rsidRDefault="00B05915" w:rsidP="00164CD7">
            <w:pPr>
              <w:jc w:val="both"/>
            </w:pPr>
            <w:r w:rsidRPr="0061187C">
              <w:t>J. Jasinskio g. 9, LT-01111Vilnius</w:t>
            </w:r>
          </w:p>
        </w:tc>
      </w:tr>
      <w:tr w:rsidR="00B05915" w:rsidRPr="0061187C">
        <w:tc>
          <w:tcPr>
            <w:tcW w:w="6000" w:type="dxa"/>
          </w:tcPr>
          <w:p w:rsidR="00B05915" w:rsidRPr="0061187C" w:rsidRDefault="00B05915" w:rsidP="00691AF4">
            <w:pPr>
              <w:widowControl w:val="0"/>
              <w:tabs>
                <w:tab w:val="left" w:pos="1800"/>
              </w:tabs>
              <w:jc w:val="both"/>
            </w:pPr>
            <w:r w:rsidRPr="0061187C">
              <w:t>Už pasiūlymą atsakingo asmens vardas, pavardė, pareigos</w:t>
            </w:r>
          </w:p>
        </w:tc>
        <w:tc>
          <w:tcPr>
            <w:tcW w:w="3747" w:type="dxa"/>
          </w:tcPr>
          <w:p w:rsidR="00B05915" w:rsidRPr="0061187C" w:rsidRDefault="00B0591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61187C">
              <w:t>Antanas Venslovas</w:t>
            </w:r>
          </w:p>
        </w:tc>
      </w:tr>
      <w:tr w:rsidR="00B05915" w:rsidRPr="0061187C">
        <w:tc>
          <w:tcPr>
            <w:tcW w:w="6000" w:type="dxa"/>
          </w:tcPr>
          <w:p w:rsidR="00B05915" w:rsidRPr="0061187C" w:rsidRDefault="00B0591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61187C">
              <w:t>Telefono numeris</w:t>
            </w:r>
          </w:p>
        </w:tc>
        <w:tc>
          <w:tcPr>
            <w:tcW w:w="3747" w:type="dxa"/>
          </w:tcPr>
          <w:p w:rsidR="00B05915" w:rsidRPr="0061187C" w:rsidRDefault="00B0591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61187C">
              <w:rPr>
                <w:lang w:val="en-US"/>
              </w:rPr>
              <w:t>+370 5 2685427</w:t>
            </w:r>
          </w:p>
        </w:tc>
      </w:tr>
      <w:tr w:rsidR="00B05915" w:rsidRPr="0061187C">
        <w:tc>
          <w:tcPr>
            <w:tcW w:w="6000" w:type="dxa"/>
          </w:tcPr>
          <w:p w:rsidR="00B05915" w:rsidRPr="0061187C" w:rsidRDefault="00B0591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61187C">
              <w:t>Fakso numeris</w:t>
            </w:r>
          </w:p>
        </w:tc>
        <w:tc>
          <w:tcPr>
            <w:tcW w:w="3747" w:type="dxa"/>
          </w:tcPr>
          <w:p w:rsidR="00B05915" w:rsidRPr="0061187C" w:rsidRDefault="00B05915" w:rsidP="00164CD7">
            <w:pPr>
              <w:jc w:val="both"/>
            </w:pPr>
            <w:r w:rsidRPr="0061187C">
              <w:t>+370 5 2496084</w:t>
            </w:r>
          </w:p>
        </w:tc>
      </w:tr>
      <w:tr w:rsidR="00B05915" w:rsidRPr="0061187C">
        <w:tc>
          <w:tcPr>
            <w:tcW w:w="6000" w:type="dxa"/>
          </w:tcPr>
          <w:p w:rsidR="00B05915" w:rsidRPr="0061187C" w:rsidRDefault="00B0591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61187C">
              <w:t>El. pašto adresas</w:t>
            </w:r>
          </w:p>
        </w:tc>
        <w:tc>
          <w:tcPr>
            <w:tcW w:w="3747" w:type="dxa"/>
          </w:tcPr>
          <w:p w:rsidR="00B05915" w:rsidRPr="0061187C" w:rsidRDefault="00B05915" w:rsidP="00164CD7">
            <w:pPr>
              <w:jc w:val="both"/>
            </w:pPr>
            <w:r w:rsidRPr="0061187C">
              <w:t>info@tradintek.com</w:t>
            </w:r>
          </w:p>
        </w:tc>
      </w:tr>
    </w:tbl>
    <w:p w:rsidR="00B05915" w:rsidRPr="00E16586" w:rsidRDefault="00B05915" w:rsidP="001038B5">
      <w:pPr>
        <w:widowControl w:val="0"/>
        <w:numPr>
          <w:ilvl w:val="0"/>
          <w:numId w:val="10"/>
        </w:numPr>
        <w:tabs>
          <w:tab w:val="left" w:pos="960"/>
        </w:tabs>
        <w:suppressAutoHyphens w:val="0"/>
        <w:ind w:hanging="731"/>
        <w:jc w:val="both"/>
      </w:pPr>
      <w:r w:rsidRPr="00E16586">
        <w:t>Šiuo pasiūlymu pažymime, kad sutinkame su visomis pirkimo sąlygomis, nustatytomis:</w:t>
      </w:r>
    </w:p>
    <w:p w:rsidR="00B05915" w:rsidRPr="00E16586" w:rsidRDefault="00B05915" w:rsidP="001038B5">
      <w:pPr>
        <w:widowControl w:val="0"/>
        <w:numPr>
          <w:ilvl w:val="0"/>
          <w:numId w:val="8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E16586">
        <w:t>Supaprastinto atviro konkurso skelbime, paskelbtame Viešųjų pirkimų įstatymo nustatyta tvarka,</w:t>
      </w:r>
    </w:p>
    <w:p w:rsidR="00B05915" w:rsidRPr="00E16586" w:rsidRDefault="00B05915" w:rsidP="001038B5">
      <w:pPr>
        <w:widowControl w:val="0"/>
        <w:numPr>
          <w:ilvl w:val="0"/>
          <w:numId w:val="8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E16586">
        <w:t>Supaprastinto atviro konkurso pirkimo dokumentuose,</w:t>
      </w:r>
    </w:p>
    <w:p w:rsidR="00B05915" w:rsidRPr="00E16586" w:rsidRDefault="00B05915" w:rsidP="001038B5">
      <w:pPr>
        <w:widowControl w:val="0"/>
        <w:numPr>
          <w:ilvl w:val="0"/>
          <w:numId w:val="8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E16586">
        <w:t>kituose pirkimo dokumentuose.</w:t>
      </w:r>
    </w:p>
    <w:p w:rsidR="00B05915" w:rsidRPr="00E16586" w:rsidRDefault="00B05915" w:rsidP="001038B5">
      <w:pPr>
        <w:tabs>
          <w:tab w:val="left" w:pos="960"/>
        </w:tabs>
        <w:ind w:firstLine="720"/>
        <w:jc w:val="both"/>
      </w:pPr>
      <w:r w:rsidRPr="00E16586">
        <w:t>2. Pasiūlymas galioja iki termino, nustatyto pirkimo dokumentuose.</w:t>
      </w:r>
    </w:p>
    <w:p w:rsidR="00B05915" w:rsidRPr="00E16586" w:rsidRDefault="00B05915" w:rsidP="00030492">
      <w:pPr>
        <w:tabs>
          <w:tab w:val="left" w:pos="960"/>
        </w:tabs>
        <w:ind w:firstLine="720"/>
        <w:jc w:val="both"/>
        <w:rPr>
          <w:i/>
          <w:iCs/>
          <w:sz w:val="22"/>
          <w:szCs w:val="22"/>
        </w:rPr>
      </w:pPr>
      <w:r w:rsidRPr="00E16586">
        <w:rPr>
          <w:spacing w:val="-4"/>
        </w:rPr>
        <w:t>3. Pasirašydamas CVP IS priemonėmis pateiktą pasiūlymą saugiu elektroniniu parašu, patvirtinu, kad dokumentų skaitmeninės</w:t>
      </w:r>
      <w:r w:rsidRPr="00E16586">
        <w:t xml:space="preserve"> kopijos ir elektroninėmis priemonėmis pateikti duomenys yra tikri.</w:t>
      </w:r>
    </w:p>
    <w:p w:rsidR="00B05915" w:rsidRDefault="00B05915" w:rsidP="00030492">
      <w:pPr>
        <w:tabs>
          <w:tab w:val="left" w:pos="960"/>
        </w:tabs>
        <w:suppressAutoHyphens w:val="0"/>
        <w:ind w:left="720"/>
        <w:jc w:val="both"/>
      </w:pPr>
      <w:r>
        <w:t xml:space="preserve">5. </w:t>
      </w:r>
      <w:r w:rsidRPr="00E16586">
        <w:t xml:space="preserve">Šiame pasiūlyme </w:t>
      </w:r>
      <w:r>
        <w:t xml:space="preserve">nėra </w:t>
      </w:r>
      <w:r w:rsidRPr="00E16586">
        <w:t>konfidenciali</w:t>
      </w:r>
      <w:r>
        <w:t xml:space="preserve">os </w:t>
      </w:r>
      <w:r w:rsidRPr="00E16586">
        <w:t>informacij</w:t>
      </w:r>
      <w:r>
        <w:t xml:space="preserve">os. </w:t>
      </w:r>
    </w:p>
    <w:p w:rsidR="00B05915" w:rsidRDefault="00B05915" w:rsidP="00030492">
      <w:pPr>
        <w:tabs>
          <w:tab w:val="left" w:pos="960"/>
        </w:tabs>
        <w:suppressAutoHyphens w:val="0"/>
        <w:ind w:left="720"/>
        <w:jc w:val="both"/>
      </w:pPr>
    </w:p>
    <w:p w:rsidR="00B05915" w:rsidRPr="00E16586" w:rsidRDefault="00B05915" w:rsidP="00816E02">
      <w:pPr>
        <w:ind w:firstLine="709"/>
        <w:jc w:val="both"/>
      </w:pPr>
      <w:r w:rsidRPr="00DA7FA6">
        <w:t xml:space="preserve">Mes siūlome šias </w:t>
      </w:r>
      <w:r>
        <w:t xml:space="preserve">prekes </w:t>
      </w:r>
      <w:r w:rsidRPr="00DA7FA6">
        <w:t xml:space="preserve">(siūlomos </w:t>
      </w:r>
      <w:r w:rsidRPr="001C4063">
        <w:t>prekės</w:t>
      </w:r>
      <w:r>
        <w:t xml:space="preserve"> </w:t>
      </w:r>
      <w:r w:rsidRPr="00DA7FA6">
        <w:t>visiškai atitinka pirkimo dokumentuose nurodytus reikalavimus</w:t>
      </w:r>
      <w:r>
        <w:t>)</w:t>
      </w:r>
      <w:r w:rsidRPr="00DA7FA6">
        <w:t>:</w:t>
      </w:r>
      <w:r>
        <w:t xml:space="preserve"> </w:t>
      </w:r>
      <w:r w:rsidRPr="00833C04">
        <w:rPr>
          <w:b/>
          <w:bCs/>
          <w:i/>
          <w:iCs/>
        </w:rPr>
        <w:t>Pateikt</w:t>
      </w:r>
      <w:r>
        <w:rPr>
          <w:b/>
          <w:bCs/>
          <w:i/>
          <w:iCs/>
        </w:rPr>
        <w:t>as</w:t>
      </w:r>
      <w:r w:rsidRPr="00833C04">
        <w:rPr>
          <w:b/>
          <w:bCs/>
          <w:i/>
          <w:iCs/>
        </w:rPr>
        <w:t xml:space="preserve"> užpildyt</w:t>
      </w:r>
      <w:r>
        <w:rPr>
          <w:b/>
          <w:bCs/>
          <w:i/>
          <w:iCs/>
        </w:rPr>
        <w:t>as</w:t>
      </w:r>
      <w:r w:rsidRPr="00833C04">
        <w:rPr>
          <w:b/>
          <w:bCs/>
          <w:i/>
          <w:iCs/>
        </w:rPr>
        <w:t xml:space="preserve"> pirkimo dokumentų 3 pried</w:t>
      </w:r>
      <w:r>
        <w:rPr>
          <w:b/>
          <w:bCs/>
          <w:i/>
          <w:iCs/>
        </w:rPr>
        <w:t>as</w:t>
      </w:r>
      <w:r w:rsidRPr="00833C04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</w:p>
    <w:p w:rsidR="00B05915" w:rsidRDefault="00B05915" w:rsidP="001038B5">
      <w:pPr>
        <w:widowControl w:val="0"/>
        <w:tabs>
          <w:tab w:val="left" w:pos="1800"/>
        </w:tabs>
        <w:spacing w:line="360" w:lineRule="auto"/>
        <w:ind w:firstLine="720"/>
        <w:jc w:val="both"/>
      </w:pPr>
    </w:p>
    <w:p w:rsidR="00B05915" w:rsidRPr="00E16586" w:rsidRDefault="00B05915" w:rsidP="001038B5">
      <w:pPr>
        <w:widowControl w:val="0"/>
        <w:tabs>
          <w:tab w:val="left" w:pos="1800"/>
        </w:tabs>
        <w:spacing w:line="360" w:lineRule="auto"/>
        <w:ind w:firstLine="720"/>
        <w:jc w:val="both"/>
      </w:pPr>
      <w:r w:rsidRPr="00E16586">
        <w:t>Kartu su pasiūlymu pateikiami šie dokumentai:</w:t>
      </w:r>
    </w:p>
    <w:tbl>
      <w:tblPr>
        <w:tblW w:w="103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521"/>
        <w:gridCol w:w="3112"/>
      </w:tblGrid>
      <w:tr w:rsidR="00B05915" w:rsidRPr="00E16586">
        <w:tc>
          <w:tcPr>
            <w:tcW w:w="675" w:type="dxa"/>
          </w:tcPr>
          <w:p w:rsidR="00B05915" w:rsidRPr="00E16586" w:rsidRDefault="00B05915" w:rsidP="00691AF4">
            <w:pPr>
              <w:widowControl w:val="0"/>
              <w:tabs>
                <w:tab w:val="left" w:pos="1800"/>
              </w:tabs>
              <w:jc w:val="center"/>
            </w:pPr>
            <w:r w:rsidRPr="00E16586">
              <w:t>Eil.Nr.</w:t>
            </w:r>
          </w:p>
        </w:tc>
        <w:tc>
          <w:tcPr>
            <w:tcW w:w="6521" w:type="dxa"/>
          </w:tcPr>
          <w:p w:rsidR="00B05915" w:rsidRPr="00E16586" w:rsidRDefault="00B05915" w:rsidP="00691AF4">
            <w:pPr>
              <w:widowControl w:val="0"/>
              <w:tabs>
                <w:tab w:val="left" w:pos="1800"/>
              </w:tabs>
              <w:jc w:val="center"/>
            </w:pPr>
            <w:r w:rsidRPr="00E16586">
              <w:t>Pateiktų dokumentų pavadinimas</w:t>
            </w:r>
          </w:p>
        </w:tc>
        <w:tc>
          <w:tcPr>
            <w:tcW w:w="3112" w:type="dxa"/>
          </w:tcPr>
          <w:p w:rsidR="00B05915" w:rsidRPr="00E16586" w:rsidRDefault="00B05915" w:rsidP="00691AF4">
            <w:pPr>
              <w:widowControl w:val="0"/>
              <w:tabs>
                <w:tab w:val="left" w:pos="1800"/>
              </w:tabs>
              <w:jc w:val="center"/>
            </w:pPr>
            <w:r w:rsidRPr="00E16586">
              <w:t>Dokumento puslapių skaičius</w:t>
            </w:r>
          </w:p>
        </w:tc>
      </w:tr>
      <w:tr w:rsidR="00B05915" w:rsidRPr="00FA7FE1">
        <w:tc>
          <w:tcPr>
            <w:tcW w:w="675" w:type="dxa"/>
          </w:tcPr>
          <w:p w:rsidR="00B05915" w:rsidRPr="00FA7FE1" w:rsidRDefault="00B05915" w:rsidP="0055506E">
            <w:pPr>
              <w:widowControl w:val="0"/>
              <w:numPr>
                <w:ilvl w:val="0"/>
                <w:numId w:val="38"/>
              </w:numPr>
              <w:tabs>
                <w:tab w:val="left" w:pos="1800"/>
              </w:tabs>
              <w:jc w:val="both"/>
            </w:pPr>
          </w:p>
        </w:tc>
        <w:tc>
          <w:tcPr>
            <w:tcW w:w="6521" w:type="dxa"/>
          </w:tcPr>
          <w:p w:rsidR="00B05915" w:rsidRPr="00FA7FE1" w:rsidRDefault="00B05915" w:rsidP="00691AF4">
            <w:pPr>
              <w:widowControl w:val="0"/>
              <w:tabs>
                <w:tab w:val="left" w:pos="1800"/>
              </w:tabs>
              <w:jc w:val="both"/>
            </w:pPr>
            <w:r w:rsidRPr="00FA7FE1">
              <w:t>Įmonės registracijos pažymėjimo kopija</w:t>
            </w:r>
          </w:p>
        </w:tc>
        <w:tc>
          <w:tcPr>
            <w:tcW w:w="3112" w:type="dxa"/>
          </w:tcPr>
          <w:p w:rsidR="00B05915" w:rsidRPr="00FA7FE1" w:rsidRDefault="00B05915" w:rsidP="00691AF4">
            <w:pPr>
              <w:widowControl w:val="0"/>
              <w:tabs>
                <w:tab w:val="left" w:pos="1800"/>
              </w:tabs>
              <w:jc w:val="both"/>
            </w:pPr>
            <w:r w:rsidRPr="00FA7FE1">
              <w:t>1</w:t>
            </w:r>
          </w:p>
        </w:tc>
      </w:tr>
      <w:tr w:rsidR="00B05915" w:rsidRPr="00FA7FE1">
        <w:tc>
          <w:tcPr>
            <w:tcW w:w="675" w:type="dxa"/>
          </w:tcPr>
          <w:p w:rsidR="00B05915" w:rsidRPr="00FA7FE1" w:rsidRDefault="00B05915" w:rsidP="0055506E">
            <w:pPr>
              <w:widowControl w:val="0"/>
              <w:numPr>
                <w:ilvl w:val="0"/>
                <w:numId w:val="38"/>
              </w:numPr>
              <w:tabs>
                <w:tab w:val="left" w:pos="1800"/>
              </w:tabs>
              <w:jc w:val="both"/>
            </w:pPr>
          </w:p>
        </w:tc>
        <w:tc>
          <w:tcPr>
            <w:tcW w:w="6521" w:type="dxa"/>
          </w:tcPr>
          <w:p w:rsidR="00B05915" w:rsidRPr="00FA7FE1" w:rsidRDefault="00B05915" w:rsidP="00164CD7">
            <w:pPr>
              <w:pStyle w:val="Header"/>
              <w:widowControl/>
              <w:tabs>
                <w:tab w:val="left" w:pos="1296"/>
              </w:tabs>
              <w:spacing w:after="0"/>
              <w:rPr>
                <w:lang w:val="lt-LT"/>
              </w:rPr>
            </w:pPr>
            <w:r w:rsidRPr="00FA7FE1">
              <w:rPr>
                <w:lang w:val="lt-LT"/>
              </w:rPr>
              <w:t>Įstatų, kurie patvirtina, kad vykdoma veikla susijusi su perkamu objektu, kopija</w:t>
            </w:r>
          </w:p>
        </w:tc>
        <w:tc>
          <w:tcPr>
            <w:tcW w:w="3112" w:type="dxa"/>
          </w:tcPr>
          <w:p w:rsidR="00B05915" w:rsidRPr="00FA7FE1" w:rsidRDefault="00B05915" w:rsidP="0055506E">
            <w:pPr>
              <w:widowControl w:val="0"/>
              <w:tabs>
                <w:tab w:val="left" w:pos="1800"/>
              </w:tabs>
              <w:jc w:val="both"/>
            </w:pPr>
            <w:r w:rsidRPr="00FA7FE1">
              <w:t>1</w:t>
            </w:r>
          </w:p>
        </w:tc>
      </w:tr>
      <w:tr w:rsidR="00B05915" w:rsidRPr="00FA7FE1">
        <w:tc>
          <w:tcPr>
            <w:tcW w:w="675" w:type="dxa"/>
          </w:tcPr>
          <w:p w:rsidR="00B05915" w:rsidRPr="00FA7FE1" w:rsidRDefault="00B05915" w:rsidP="0055506E">
            <w:pPr>
              <w:widowControl w:val="0"/>
              <w:numPr>
                <w:ilvl w:val="0"/>
                <w:numId w:val="38"/>
              </w:numPr>
              <w:tabs>
                <w:tab w:val="left" w:pos="1800"/>
              </w:tabs>
              <w:jc w:val="both"/>
            </w:pPr>
          </w:p>
        </w:tc>
        <w:tc>
          <w:tcPr>
            <w:tcW w:w="6521" w:type="dxa"/>
          </w:tcPr>
          <w:p w:rsidR="00B05915" w:rsidRPr="00FA7FE1" w:rsidRDefault="00B05915" w:rsidP="00164C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7F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Įgaliojimas pasirašyti UAB TRADINTEK vardu</w:t>
            </w:r>
          </w:p>
        </w:tc>
        <w:tc>
          <w:tcPr>
            <w:tcW w:w="3112" w:type="dxa"/>
          </w:tcPr>
          <w:p w:rsidR="00B05915" w:rsidRPr="00FA7FE1" w:rsidRDefault="00B05915" w:rsidP="0055506E">
            <w:pPr>
              <w:widowControl w:val="0"/>
              <w:tabs>
                <w:tab w:val="left" w:pos="1800"/>
              </w:tabs>
              <w:jc w:val="both"/>
            </w:pPr>
            <w:r w:rsidRPr="00FA7FE1">
              <w:t>1</w:t>
            </w:r>
          </w:p>
        </w:tc>
      </w:tr>
      <w:tr w:rsidR="00B05915" w:rsidRPr="00FA7FE1">
        <w:tc>
          <w:tcPr>
            <w:tcW w:w="675" w:type="dxa"/>
          </w:tcPr>
          <w:p w:rsidR="00B05915" w:rsidRPr="00FA7FE1" w:rsidRDefault="00B05915" w:rsidP="0055506E">
            <w:pPr>
              <w:widowControl w:val="0"/>
              <w:numPr>
                <w:ilvl w:val="0"/>
                <w:numId w:val="38"/>
              </w:numPr>
              <w:tabs>
                <w:tab w:val="left" w:pos="1800"/>
              </w:tabs>
              <w:jc w:val="both"/>
            </w:pPr>
          </w:p>
        </w:tc>
        <w:tc>
          <w:tcPr>
            <w:tcW w:w="6521" w:type="dxa"/>
          </w:tcPr>
          <w:p w:rsidR="00B05915" w:rsidRPr="00FA7FE1" w:rsidRDefault="00B05915" w:rsidP="00164C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7F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Pažyma, patvirtinanti jungtinius kompetetingų institucijų tvarkomus duomenis</w:t>
            </w:r>
          </w:p>
        </w:tc>
        <w:tc>
          <w:tcPr>
            <w:tcW w:w="3112" w:type="dxa"/>
          </w:tcPr>
          <w:p w:rsidR="00B05915" w:rsidRPr="00FA7FE1" w:rsidRDefault="00B05915" w:rsidP="0055506E">
            <w:pPr>
              <w:widowControl w:val="0"/>
              <w:tabs>
                <w:tab w:val="left" w:pos="1800"/>
              </w:tabs>
              <w:jc w:val="both"/>
            </w:pPr>
            <w:r w:rsidRPr="00FA7FE1">
              <w:t>3</w:t>
            </w:r>
          </w:p>
        </w:tc>
      </w:tr>
      <w:tr w:rsidR="00B05915" w:rsidRPr="00FA7FE1">
        <w:tc>
          <w:tcPr>
            <w:tcW w:w="675" w:type="dxa"/>
          </w:tcPr>
          <w:p w:rsidR="00B05915" w:rsidRPr="00FA7FE1" w:rsidRDefault="00B05915" w:rsidP="0055506E">
            <w:pPr>
              <w:widowControl w:val="0"/>
              <w:numPr>
                <w:ilvl w:val="0"/>
                <w:numId w:val="38"/>
              </w:numPr>
              <w:tabs>
                <w:tab w:val="left" w:pos="1800"/>
              </w:tabs>
              <w:jc w:val="both"/>
            </w:pPr>
          </w:p>
        </w:tc>
        <w:tc>
          <w:tcPr>
            <w:tcW w:w="6521" w:type="dxa"/>
          </w:tcPr>
          <w:p w:rsidR="00B05915" w:rsidRPr="00FA7FE1" w:rsidRDefault="00B05915" w:rsidP="00164C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7F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Prekių techninių caharakteristikų aprašymai </w:t>
            </w:r>
          </w:p>
        </w:tc>
        <w:tc>
          <w:tcPr>
            <w:tcW w:w="3112" w:type="dxa"/>
          </w:tcPr>
          <w:p w:rsidR="00B05915" w:rsidRPr="00FA7FE1" w:rsidRDefault="00B05915" w:rsidP="0055506E">
            <w:pPr>
              <w:widowControl w:val="0"/>
              <w:tabs>
                <w:tab w:val="left" w:pos="1800"/>
              </w:tabs>
              <w:jc w:val="both"/>
            </w:pPr>
            <w:r>
              <w:t>3</w:t>
            </w:r>
          </w:p>
        </w:tc>
      </w:tr>
      <w:tr w:rsidR="00B05915" w:rsidRPr="00FA7FE1" w:rsidTr="001B525B">
        <w:tc>
          <w:tcPr>
            <w:tcW w:w="675" w:type="dxa"/>
          </w:tcPr>
          <w:p w:rsidR="00B05915" w:rsidRPr="00FA7FE1" w:rsidRDefault="00B05915" w:rsidP="0062200A">
            <w:pPr>
              <w:widowControl w:val="0"/>
              <w:numPr>
                <w:ilvl w:val="0"/>
                <w:numId w:val="38"/>
              </w:numPr>
              <w:tabs>
                <w:tab w:val="left" w:pos="1800"/>
              </w:tabs>
              <w:jc w:val="both"/>
            </w:pPr>
          </w:p>
        </w:tc>
        <w:tc>
          <w:tcPr>
            <w:tcW w:w="6521" w:type="dxa"/>
          </w:tcPr>
          <w:p w:rsidR="00B05915" w:rsidRPr="00FA7FE1" w:rsidRDefault="00B05915" w:rsidP="006220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Atstovavimo gamintojui dokumentai </w:t>
            </w:r>
          </w:p>
        </w:tc>
        <w:tc>
          <w:tcPr>
            <w:tcW w:w="3112" w:type="dxa"/>
          </w:tcPr>
          <w:p w:rsidR="00B05915" w:rsidRPr="00FA7FE1" w:rsidRDefault="00B05915" w:rsidP="0062200A">
            <w:pPr>
              <w:widowControl w:val="0"/>
              <w:tabs>
                <w:tab w:val="left" w:pos="1800"/>
              </w:tabs>
              <w:jc w:val="both"/>
            </w:pPr>
            <w:r>
              <w:t>2</w:t>
            </w:r>
          </w:p>
        </w:tc>
      </w:tr>
    </w:tbl>
    <w:p w:rsidR="00B05915" w:rsidRPr="00E16586" w:rsidRDefault="00B05915" w:rsidP="001038B5">
      <w:pPr>
        <w:widowControl w:val="0"/>
        <w:tabs>
          <w:tab w:val="left" w:pos="1800"/>
        </w:tabs>
        <w:spacing w:line="360" w:lineRule="auto"/>
        <w:jc w:val="both"/>
      </w:pPr>
    </w:p>
    <w:tbl>
      <w:tblPr>
        <w:tblW w:w="10308" w:type="dxa"/>
        <w:tblInd w:w="-106" w:type="dxa"/>
        <w:tblLayout w:type="fixed"/>
        <w:tblLook w:val="00A0"/>
      </w:tblPr>
      <w:tblGrid>
        <w:gridCol w:w="3284"/>
        <w:gridCol w:w="604"/>
        <w:gridCol w:w="1980"/>
        <w:gridCol w:w="701"/>
        <w:gridCol w:w="3739"/>
      </w:tblGrid>
      <w:tr w:rsidR="00B05915" w:rsidRPr="00E1658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915" w:rsidRPr="00E16586" w:rsidRDefault="00B05915" w:rsidP="00691AF4">
            <w:pPr>
              <w:tabs>
                <w:tab w:val="left" w:pos="1800"/>
              </w:tabs>
              <w:ind w:right="-1"/>
            </w:pPr>
            <w:r>
              <w:t>Vadybininkas</w:t>
            </w:r>
          </w:p>
        </w:tc>
        <w:tc>
          <w:tcPr>
            <w:tcW w:w="604" w:type="dxa"/>
          </w:tcPr>
          <w:p w:rsidR="00B05915" w:rsidRPr="00E16586" w:rsidRDefault="00B05915" w:rsidP="00691AF4">
            <w:pPr>
              <w:tabs>
                <w:tab w:val="left" w:pos="1800"/>
              </w:tabs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915" w:rsidRPr="00E16586" w:rsidRDefault="00B05915" w:rsidP="00691AF4">
            <w:pPr>
              <w:tabs>
                <w:tab w:val="left" w:pos="1800"/>
              </w:tabs>
              <w:ind w:right="-1"/>
              <w:jc w:val="center"/>
            </w:pPr>
          </w:p>
        </w:tc>
        <w:tc>
          <w:tcPr>
            <w:tcW w:w="701" w:type="dxa"/>
          </w:tcPr>
          <w:p w:rsidR="00B05915" w:rsidRPr="00E16586" w:rsidRDefault="00B05915" w:rsidP="00691AF4">
            <w:pPr>
              <w:tabs>
                <w:tab w:val="left" w:pos="1800"/>
              </w:tabs>
              <w:ind w:right="-1"/>
              <w:jc w:val="center"/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915" w:rsidRPr="00E16586" w:rsidRDefault="00B05915" w:rsidP="00691AF4">
            <w:pPr>
              <w:tabs>
                <w:tab w:val="left" w:pos="1800"/>
              </w:tabs>
              <w:ind w:right="-1"/>
              <w:jc w:val="right"/>
            </w:pPr>
            <w:r>
              <w:t>Antanas Venslovas</w:t>
            </w:r>
          </w:p>
        </w:tc>
      </w:tr>
      <w:tr w:rsidR="00B05915" w:rsidRPr="00E1658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915" w:rsidRPr="00E16586" w:rsidRDefault="00B05915" w:rsidP="00691AF4">
            <w:pPr>
              <w:pStyle w:val="BodyText1"/>
              <w:tabs>
                <w:tab w:val="left" w:pos="1800"/>
              </w:tabs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  <w:r w:rsidRPr="00E16586"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B05915" w:rsidRPr="00E16586" w:rsidRDefault="00B05915" w:rsidP="00691AF4">
            <w:pPr>
              <w:tabs>
                <w:tab w:val="left" w:pos="1800"/>
              </w:tabs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915" w:rsidRPr="00E16586" w:rsidRDefault="00B05915" w:rsidP="00691AF4">
            <w:pPr>
              <w:tabs>
                <w:tab w:val="left" w:pos="1800"/>
              </w:tabs>
              <w:ind w:right="-1"/>
              <w:jc w:val="center"/>
            </w:pPr>
            <w:r w:rsidRPr="00E16586">
              <w:rPr>
                <w:position w:val="6"/>
              </w:rPr>
              <w:t>(Parašas*)</w:t>
            </w:r>
          </w:p>
        </w:tc>
        <w:tc>
          <w:tcPr>
            <w:tcW w:w="701" w:type="dxa"/>
          </w:tcPr>
          <w:p w:rsidR="00B05915" w:rsidRPr="00E16586" w:rsidRDefault="00B05915" w:rsidP="00691AF4">
            <w:pPr>
              <w:tabs>
                <w:tab w:val="left" w:pos="1800"/>
              </w:tabs>
              <w:ind w:right="-1"/>
              <w:jc w:val="center"/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915" w:rsidRPr="00E16586" w:rsidRDefault="00B05915" w:rsidP="00691AF4">
            <w:pPr>
              <w:tabs>
                <w:tab w:val="left" w:pos="1800"/>
              </w:tabs>
              <w:ind w:right="-1"/>
              <w:jc w:val="center"/>
            </w:pPr>
            <w:r w:rsidRPr="00E16586">
              <w:rPr>
                <w:position w:val="6"/>
              </w:rPr>
              <w:t>(Vardas ir pavardė*)</w:t>
            </w:r>
          </w:p>
        </w:tc>
      </w:tr>
    </w:tbl>
    <w:p w:rsidR="00B05915" w:rsidRPr="00E16586" w:rsidRDefault="00B05915" w:rsidP="001B525B">
      <w:pPr>
        <w:pStyle w:val="linija0"/>
        <w:tabs>
          <w:tab w:val="left" w:pos="1800"/>
        </w:tabs>
        <w:spacing w:before="0" w:beforeAutospacing="0" w:after="0" w:afterAutospacing="0"/>
        <w:jc w:val="center"/>
      </w:pPr>
    </w:p>
    <w:sectPr w:rsidR="00B05915" w:rsidRPr="00E16586" w:rsidSect="00921FDB">
      <w:footerReference w:type="default" r:id="rId8"/>
      <w:footnotePr>
        <w:pos w:val="beneathText"/>
      </w:footnotePr>
      <w:pgSz w:w="11905" w:h="16837"/>
      <w:pgMar w:top="797" w:right="540" w:bottom="837" w:left="1122" w:header="567" w:footer="192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915" w:rsidRDefault="00B05915">
      <w:r>
        <w:separator/>
      </w:r>
    </w:p>
  </w:endnote>
  <w:endnote w:type="continuationSeparator" w:id="0">
    <w:p w:rsidR="00B05915" w:rsidRDefault="00B05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915" w:rsidRPr="00E9539A" w:rsidRDefault="00B05915" w:rsidP="00436804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 w:rsidRPr="00E9539A">
      <w:rPr>
        <w:rStyle w:val="PageNumber"/>
        <w:sz w:val="20"/>
        <w:szCs w:val="20"/>
      </w:rPr>
      <w:fldChar w:fldCharType="begin"/>
    </w:r>
    <w:r w:rsidRPr="00E9539A">
      <w:rPr>
        <w:rStyle w:val="PageNumber"/>
        <w:sz w:val="20"/>
        <w:szCs w:val="20"/>
      </w:rPr>
      <w:instrText xml:space="preserve">PAGE  </w:instrText>
    </w:r>
    <w:r w:rsidRPr="00E9539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9539A">
      <w:rPr>
        <w:rStyle w:val="PageNumber"/>
        <w:sz w:val="20"/>
        <w:szCs w:val="20"/>
      </w:rPr>
      <w:fldChar w:fldCharType="end"/>
    </w:r>
  </w:p>
  <w:p w:rsidR="00B05915" w:rsidRDefault="00B05915">
    <w:pPr>
      <w:pStyle w:val="Footer"/>
      <w:tabs>
        <w:tab w:val="left" w:pos="7140"/>
        <w:tab w:val="right" w:pos="9279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915" w:rsidRDefault="00B05915">
      <w:r>
        <w:separator/>
      </w:r>
    </w:p>
  </w:footnote>
  <w:footnote w:type="continuationSeparator" w:id="0">
    <w:p w:rsidR="00B05915" w:rsidRDefault="00B05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C16E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1"/>
    <w:multiLevelType w:val="multilevel"/>
    <w:tmpl w:val="59E63BEA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1562"/>
        </w:tabs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>
    <w:nsid w:val="0ACE3F68"/>
    <w:multiLevelType w:val="hybridMultilevel"/>
    <w:tmpl w:val="936C0C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B75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DA01EC"/>
    <w:multiLevelType w:val="hybridMultilevel"/>
    <w:tmpl w:val="F37692E2"/>
    <w:lvl w:ilvl="0" w:tplc="EA12481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A5899"/>
    <w:multiLevelType w:val="hybridMultilevel"/>
    <w:tmpl w:val="2BD4DBF2"/>
    <w:lvl w:ilvl="0" w:tplc="89F87132">
      <w:start w:val="1"/>
      <w:numFmt w:val="decimal"/>
      <w:lvlText w:val="%1."/>
      <w:lvlJc w:val="left"/>
      <w:pPr>
        <w:ind w:left="400" w:hanging="360"/>
      </w:pPr>
    </w:lvl>
    <w:lvl w:ilvl="1" w:tplc="04270019">
      <w:start w:val="1"/>
      <w:numFmt w:val="lowerLetter"/>
      <w:lvlText w:val="%2."/>
      <w:lvlJc w:val="left"/>
      <w:pPr>
        <w:ind w:left="1120" w:hanging="360"/>
      </w:pPr>
    </w:lvl>
    <w:lvl w:ilvl="2" w:tplc="0427001B">
      <w:start w:val="1"/>
      <w:numFmt w:val="lowerRoman"/>
      <w:lvlText w:val="%3."/>
      <w:lvlJc w:val="right"/>
      <w:pPr>
        <w:ind w:left="1840" w:hanging="180"/>
      </w:pPr>
    </w:lvl>
    <w:lvl w:ilvl="3" w:tplc="0427000F">
      <w:start w:val="1"/>
      <w:numFmt w:val="decimal"/>
      <w:lvlText w:val="%4."/>
      <w:lvlJc w:val="left"/>
      <w:pPr>
        <w:ind w:left="2560" w:hanging="360"/>
      </w:pPr>
    </w:lvl>
    <w:lvl w:ilvl="4" w:tplc="04270019">
      <w:start w:val="1"/>
      <w:numFmt w:val="lowerLetter"/>
      <w:lvlText w:val="%5."/>
      <w:lvlJc w:val="left"/>
      <w:pPr>
        <w:ind w:left="3280" w:hanging="360"/>
      </w:pPr>
    </w:lvl>
    <w:lvl w:ilvl="5" w:tplc="0427001B">
      <w:start w:val="1"/>
      <w:numFmt w:val="lowerRoman"/>
      <w:lvlText w:val="%6."/>
      <w:lvlJc w:val="right"/>
      <w:pPr>
        <w:ind w:left="4000" w:hanging="180"/>
      </w:pPr>
    </w:lvl>
    <w:lvl w:ilvl="6" w:tplc="0427000F">
      <w:start w:val="1"/>
      <w:numFmt w:val="decimal"/>
      <w:lvlText w:val="%7."/>
      <w:lvlJc w:val="left"/>
      <w:pPr>
        <w:ind w:left="4720" w:hanging="360"/>
      </w:pPr>
    </w:lvl>
    <w:lvl w:ilvl="7" w:tplc="04270019">
      <w:start w:val="1"/>
      <w:numFmt w:val="lowerLetter"/>
      <w:lvlText w:val="%8."/>
      <w:lvlJc w:val="left"/>
      <w:pPr>
        <w:ind w:left="5440" w:hanging="360"/>
      </w:pPr>
    </w:lvl>
    <w:lvl w:ilvl="8" w:tplc="0427001B">
      <w:start w:val="1"/>
      <w:numFmt w:val="lowerRoman"/>
      <w:lvlText w:val="%9."/>
      <w:lvlJc w:val="right"/>
      <w:pPr>
        <w:ind w:left="6160" w:hanging="180"/>
      </w:pPr>
    </w:lvl>
  </w:abstractNum>
  <w:abstractNum w:abstractNumId="6">
    <w:nsid w:val="26E434E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E6776D"/>
    <w:multiLevelType w:val="hybridMultilevel"/>
    <w:tmpl w:val="AE265A7A"/>
    <w:lvl w:ilvl="0" w:tplc="D77083C8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6E3163"/>
    <w:multiLevelType w:val="hybridMultilevel"/>
    <w:tmpl w:val="D26E50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3FB11840"/>
    <w:multiLevelType w:val="hybridMultilevel"/>
    <w:tmpl w:val="03182616"/>
    <w:lvl w:ilvl="0" w:tplc="0427000F">
      <w:start w:val="1"/>
      <w:numFmt w:val="decimal"/>
      <w:lvlText w:val="%1."/>
      <w:lvlJc w:val="left"/>
      <w:pPr>
        <w:ind w:left="22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72F7B"/>
    <w:multiLevelType w:val="hybridMultilevel"/>
    <w:tmpl w:val="261A1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61800"/>
    <w:multiLevelType w:val="hybridMultilevel"/>
    <w:tmpl w:val="605E5CBE"/>
    <w:lvl w:ilvl="0" w:tplc="596E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217BC9"/>
    <w:multiLevelType w:val="hybridMultilevel"/>
    <w:tmpl w:val="9B242392"/>
    <w:lvl w:ilvl="0" w:tplc="F3F4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757F67"/>
    <w:multiLevelType w:val="hybridMultilevel"/>
    <w:tmpl w:val="BDF88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54350E"/>
    <w:multiLevelType w:val="hybridMultilevel"/>
    <w:tmpl w:val="6BC8575A"/>
    <w:lvl w:ilvl="0" w:tplc="02CA75BE">
      <w:start w:val="1"/>
      <w:numFmt w:val="decimal"/>
      <w:lvlText w:val="%1."/>
      <w:lvlJc w:val="left"/>
      <w:pPr>
        <w:ind w:left="400" w:hanging="360"/>
      </w:pPr>
    </w:lvl>
    <w:lvl w:ilvl="1" w:tplc="04270019">
      <w:start w:val="1"/>
      <w:numFmt w:val="lowerLetter"/>
      <w:lvlText w:val="%2."/>
      <w:lvlJc w:val="left"/>
      <w:pPr>
        <w:ind w:left="1120" w:hanging="360"/>
      </w:pPr>
    </w:lvl>
    <w:lvl w:ilvl="2" w:tplc="0427001B">
      <w:start w:val="1"/>
      <w:numFmt w:val="lowerRoman"/>
      <w:lvlText w:val="%3."/>
      <w:lvlJc w:val="right"/>
      <w:pPr>
        <w:ind w:left="1840" w:hanging="180"/>
      </w:pPr>
    </w:lvl>
    <w:lvl w:ilvl="3" w:tplc="0427000F">
      <w:start w:val="1"/>
      <w:numFmt w:val="decimal"/>
      <w:lvlText w:val="%4."/>
      <w:lvlJc w:val="left"/>
      <w:pPr>
        <w:ind w:left="2560" w:hanging="360"/>
      </w:pPr>
    </w:lvl>
    <w:lvl w:ilvl="4" w:tplc="04270019">
      <w:start w:val="1"/>
      <w:numFmt w:val="lowerLetter"/>
      <w:lvlText w:val="%5."/>
      <w:lvlJc w:val="left"/>
      <w:pPr>
        <w:ind w:left="3280" w:hanging="360"/>
      </w:pPr>
    </w:lvl>
    <w:lvl w:ilvl="5" w:tplc="0427001B">
      <w:start w:val="1"/>
      <w:numFmt w:val="lowerRoman"/>
      <w:lvlText w:val="%6."/>
      <w:lvlJc w:val="right"/>
      <w:pPr>
        <w:ind w:left="4000" w:hanging="180"/>
      </w:pPr>
    </w:lvl>
    <w:lvl w:ilvl="6" w:tplc="0427000F">
      <w:start w:val="1"/>
      <w:numFmt w:val="decimal"/>
      <w:lvlText w:val="%7."/>
      <w:lvlJc w:val="left"/>
      <w:pPr>
        <w:ind w:left="4720" w:hanging="360"/>
      </w:pPr>
    </w:lvl>
    <w:lvl w:ilvl="7" w:tplc="04270019">
      <w:start w:val="1"/>
      <w:numFmt w:val="lowerLetter"/>
      <w:lvlText w:val="%8."/>
      <w:lvlJc w:val="left"/>
      <w:pPr>
        <w:ind w:left="5440" w:hanging="360"/>
      </w:pPr>
    </w:lvl>
    <w:lvl w:ilvl="8" w:tplc="0427001B">
      <w:start w:val="1"/>
      <w:numFmt w:val="lowerRoman"/>
      <w:lvlText w:val="%9."/>
      <w:lvlJc w:val="right"/>
      <w:pPr>
        <w:ind w:left="6160" w:hanging="180"/>
      </w:pPr>
    </w:lvl>
  </w:abstractNum>
  <w:abstractNum w:abstractNumId="20">
    <w:nsid w:val="60AD0A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9B2621"/>
    <w:multiLevelType w:val="hybridMultilevel"/>
    <w:tmpl w:val="CFD22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F0282"/>
    <w:multiLevelType w:val="hybridMultilevel"/>
    <w:tmpl w:val="068EC5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BA11BA4"/>
    <w:multiLevelType w:val="hybridMultilevel"/>
    <w:tmpl w:val="16A869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655CD9"/>
    <w:multiLevelType w:val="hybridMultilevel"/>
    <w:tmpl w:val="13D8A5AA"/>
    <w:lvl w:ilvl="0" w:tplc="25A812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F42C98"/>
    <w:multiLevelType w:val="hybridMultilevel"/>
    <w:tmpl w:val="769EE9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412B09"/>
    <w:multiLevelType w:val="hybridMultilevel"/>
    <w:tmpl w:val="4DF64140"/>
    <w:lvl w:ilvl="0" w:tplc="6044A6C4">
      <w:start w:val="1"/>
      <w:numFmt w:val="decimal"/>
      <w:lvlText w:val="%1."/>
      <w:lvlJc w:val="left"/>
      <w:pPr>
        <w:ind w:left="400" w:hanging="360"/>
      </w:pPr>
    </w:lvl>
    <w:lvl w:ilvl="1" w:tplc="04270019">
      <w:start w:val="1"/>
      <w:numFmt w:val="lowerLetter"/>
      <w:lvlText w:val="%2."/>
      <w:lvlJc w:val="left"/>
      <w:pPr>
        <w:ind w:left="1120" w:hanging="360"/>
      </w:pPr>
    </w:lvl>
    <w:lvl w:ilvl="2" w:tplc="0427001B">
      <w:start w:val="1"/>
      <w:numFmt w:val="lowerRoman"/>
      <w:lvlText w:val="%3."/>
      <w:lvlJc w:val="right"/>
      <w:pPr>
        <w:ind w:left="1840" w:hanging="180"/>
      </w:pPr>
    </w:lvl>
    <w:lvl w:ilvl="3" w:tplc="0427000F">
      <w:start w:val="1"/>
      <w:numFmt w:val="decimal"/>
      <w:lvlText w:val="%4."/>
      <w:lvlJc w:val="left"/>
      <w:pPr>
        <w:ind w:left="2560" w:hanging="360"/>
      </w:pPr>
    </w:lvl>
    <w:lvl w:ilvl="4" w:tplc="04270019">
      <w:start w:val="1"/>
      <w:numFmt w:val="lowerLetter"/>
      <w:lvlText w:val="%5."/>
      <w:lvlJc w:val="left"/>
      <w:pPr>
        <w:ind w:left="3280" w:hanging="360"/>
      </w:pPr>
    </w:lvl>
    <w:lvl w:ilvl="5" w:tplc="0427001B">
      <w:start w:val="1"/>
      <w:numFmt w:val="lowerRoman"/>
      <w:lvlText w:val="%6."/>
      <w:lvlJc w:val="right"/>
      <w:pPr>
        <w:ind w:left="4000" w:hanging="180"/>
      </w:pPr>
    </w:lvl>
    <w:lvl w:ilvl="6" w:tplc="0427000F">
      <w:start w:val="1"/>
      <w:numFmt w:val="decimal"/>
      <w:lvlText w:val="%7."/>
      <w:lvlJc w:val="left"/>
      <w:pPr>
        <w:ind w:left="4720" w:hanging="360"/>
      </w:pPr>
    </w:lvl>
    <w:lvl w:ilvl="7" w:tplc="04270019">
      <w:start w:val="1"/>
      <w:numFmt w:val="lowerLetter"/>
      <w:lvlText w:val="%8."/>
      <w:lvlJc w:val="left"/>
      <w:pPr>
        <w:ind w:left="5440" w:hanging="360"/>
      </w:pPr>
    </w:lvl>
    <w:lvl w:ilvl="8" w:tplc="0427001B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13"/>
  </w:num>
  <w:num w:numId="11">
    <w:abstractNumId w:val="11"/>
  </w:num>
  <w:num w:numId="12">
    <w:abstractNumId w:val="4"/>
  </w:num>
  <w:num w:numId="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3"/>
  </w:num>
  <w:num w:numId="18">
    <w:abstractNumId w:val="2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4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6"/>
  </w:num>
  <w:num w:numId="29">
    <w:abstractNumId w:val="17"/>
  </w:num>
  <w:num w:numId="30">
    <w:abstractNumId w:val="21"/>
  </w:num>
  <w:num w:numId="31">
    <w:abstractNumId w:val="15"/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0"/>
  </w:num>
  <w:num w:numId="35">
    <w:abstractNumId w:val="25"/>
  </w:num>
  <w:num w:numId="36">
    <w:abstractNumId w:val="2"/>
  </w:num>
  <w:num w:numId="37">
    <w:abstractNumId w:val="18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1296"/>
  <w:hyphenationZone w:val="396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8CD"/>
    <w:rsid w:val="00000FB5"/>
    <w:rsid w:val="000040E2"/>
    <w:rsid w:val="00005DC3"/>
    <w:rsid w:val="00010E25"/>
    <w:rsid w:val="000128D8"/>
    <w:rsid w:val="00013065"/>
    <w:rsid w:val="00015B66"/>
    <w:rsid w:val="000172FF"/>
    <w:rsid w:val="000207FC"/>
    <w:rsid w:val="00020887"/>
    <w:rsid w:val="00024EE0"/>
    <w:rsid w:val="00027645"/>
    <w:rsid w:val="00030492"/>
    <w:rsid w:val="000307A0"/>
    <w:rsid w:val="00031521"/>
    <w:rsid w:val="00031CA7"/>
    <w:rsid w:val="000353AF"/>
    <w:rsid w:val="000356D4"/>
    <w:rsid w:val="00036303"/>
    <w:rsid w:val="00041BC5"/>
    <w:rsid w:val="00045926"/>
    <w:rsid w:val="000516F8"/>
    <w:rsid w:val="000648BD"/>
    <w:rsid w:val="00065DC2"/>
    <w:rsid w:val="00066671"/>
    <w:rsid w:val="00066FF1"/>
    <w:rsid w:val="00067BB9"/>
    <w:rsid w:val="00070043"/>
    <w:rsid w:val="00071A63"/>
    <w:rsid w:val="00072C50"/>
    <w:rsid w:val="00073061"/>
    <w:rsid w:val="0007320B"/>
    <w:rsid w:val="00075A5B"/>
    <w:rsid w:val="00086A1A"/>
    <w:rsid w:val="00092C24"/>
    <w:rsid w:val="00093039"/>
    <w:rsid w:val="00095043"/>
    <w:rsid w:val="00097068"/>
    <w:rsid w:val="000A2819"/>
    <w:rsid w:val="000A3855"/>
    <w:rsid w:val="000A5D5D"/>
    <w:rsid w:val="000A6838"/>
    <w:rsid w:val="000B576B"/>
    <w:rsid w:val="000B78E9"/>
    <w:rsid w:val="000C2E9C"/>
    <w:rsid w:val="000C3A0F"/>
    <w:rsid w:val="000C534E"/>
    <w:rsid w:val="000C557D"/>
    <w:rsid w:val="000C5BD4"/>
    <w:rsid w:val="000C7910"/>
    <w:rsid w:val="000C79BE"/>
    <w:rsid w:val="000C79C9"/>
    <w:rsid w:val="000D2233"/>
    <w:rsid w:val="000D4F52"/>
    <w:rsid w:val="000D7B83"/>
    <w:rsid w:val="000E3830"/>
    <w:rsid w:val="000E3953"/>
    <w:rsid w:val="000E5182"/>
    <w:rsid w:val="000E6FE3"/>
    <w:rsid w:val="000E7DDC"/>
    <w:rsid w:val="000F14D8"/>
    <w:rsid w:val="000F43E5"/>
    <w:rsid w:val="000F5345"/>
    <w:rsid w:val="00100B87"/>
    <w:rsid w:val="001011EF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3950"/>
    <w:rsid w:val="00123F98"/>
    <w:rsid w:val="00124D57"/>
    <w:rsid w:val="00132361"/>
    <w:rsid w:val="0013264D"/>
    <w:rsid w:val="00136DE6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A3C"/>
    <w:rsid w:val="00154EF6"/>
    <w:rsid w:val="00155A16"/>
    <w:rsid w:val="00160194"/>
    <w:rsid w:val="0016195F"/>
    <w:rsid w:val="00161B90"/>
    <w:rsid w:val="00162B62"/>
    <w:rsid w:val="00164CD7"/>
    <w:rsid w:val="00173BB4"/>
    <w:rsid w:val="0017544C"/>
    <w:rsid w:val="00175F2B"/>
    <w:rsid w:val="00176292"/>
    <w:rsid w:val="00180DD3"/>
    <w:rsid w:val="00181B5F"/>
    <w:rsid w:val="00181BE1"/>
    <w:rsid w:val="00185BDC"/>
    <w:rsid w:val="001864CA"/>
    <w:rsid w:val="00187675"/>
    <w:rsid w:val="00192152"/>
    <w:rsid w:val="001959B7"/>
    <w:rsid w:val="00197D31"/>
    <w:rsid w:val="001A5AE5"/>
    <w:rsid w:val="001A61E1"/>
    <w:rsid w:val="001B0316"/>
    <w:rsid w:val="001B4289"/>
    <w:rsid w:val="001B525B"/>
    <w:rsid w:val="001C4063"/>
    <w:rsid w:val="001C533D"/>
    <w:rsid w:val="001C631A"/>
    <w:rsid w:val="001C7339"/>
    <w:rsid w:val="001D0A21"/>
    <w:rsid w:val="001D2AC5"/>
    <w:rsid w:val="001D3C2B"/>
    <w:rsid w:val="001D4674"/>
    <w:rsid w:val="001D690C"/>
    <w:rsid w:val="001D76C8"/>
    <w:rsid w:val="001E34BC"/>
    <w:rsid w:val="001E3D44"/>
    <w:rsid w:val="001E72A3"/>
    <w:rsid w:val="001E7582"/>
    <w:rsid w:val="001F2A39"/>
    <w:rsid w:val="001F381D"/>
    <w:rsid w:val="001F3BD4"/>
    <w:rsid w:val="001F4C0E"/>
    <w:rsid w:val="0020161E"/>
    <w:rsid w:val="00211EA9"/>
    <w:rsid w:val="00213CAD"/>
    <w:rsid w:val="002146EE"/>
    <w:rsid w:val="00222968"/>
    <w:rsid w:val="002258CD"/>
    <w:rsid w:val="00226EA3"/>
    <w:rsid w:val="0022721B"/>
    <w:rsid w:val="002309CD"/>
    <w:rsid w:val="0023293E"/>
    <w:rsid w:val="00234F75"/>
    <w:rsid w:val="00237110"/>
    <w:rsid w:val="00237999"/>
    <w:rsid w:val="00241E6E"/>
    <w:rsid w:val="00242EA6"/>
    <w:rsid w:val="0024325C"/>
    <w:rsid w:val="00245782"/>
    <w:rsid w:val="002614DD"/>
    <w:rsid w:val="0026235F"/>
    <w:rsid w:val="00262CC8"/>
    <w:rsid w:val="002637C0"/>
    <w:rsid w:val="00270A87"/>
    <w:rsid w:val="00271909"/>
    <w:rsid w:val="00272214"/>
    <w:rsid w:val="00272CD5"/>
    <w:rsid w:val="00273084"/>
    <w:rsid w:val="00275CC6"/>
    <w:rsid w:val="002803E8"/>
    <w:rsid w:val="00280F27"/>
    <w:rsid w:val="00284194"/>
    <w:rsid w:val="0028595D"/>
    <w:rsid w:val="00290B69"/>
    <w:rsid w:val="002930A5"/>
    <w:rsid w:val="00296141"/>
    <w:rsid w:val="00297D82"/>
    <w:rsid w:val="002A2773"/>
    <w:rsid w:val="002A5B3F"/>
    <w:rsid w:val="002B1D72"/>
    <w:rsid w:val="002B2F67"/>
    <w:rsid w:val="002B4790"/>
    <w:rsid w:val="002B5860"/>
    <w:rsid w:val="002B7523"/>
    <w:rsid w:val="002C514A"/>
    <w:rsid w:val="002C6BEB"/>
    <w:rsid w:val="002D19D8"/>
    <w:rsid w:val="002D5D7E"/>
    <w:rsid w:val="002D5ECA"/>
    <w:rsid w:val="002D65D3"/>
    <w:rsid w:val="002E0B5A"/>
    <w:rsid w:val="002E3CCA"/>
    <w:rsid w:val="002E53DB"/>
    <w:rsid w:val="002F19F4"/>
    <w:rsid w:val="002F1AEC"/>
    <w:rsid w:val="002F481C"/>
    <w:rsid w:val="002F56A1"/>
    <w:rsid w:val="00303ECA"/>
    <w:rsid w:val="003044FD"/>
    <w:rsid w:val="00305AB1"/>
    <w:rsid w:val="00306D87"/>
    <w:rsid w:val="0031052B"/>
    <w:rsid w:val="003114F0"/>
    <w:rsid w:val="00312ED9"/>
    <w:rsid w:val="00321F0A"/>
    <w:rsid w:val="0032534A"/>
    <w:rsid w:val="0034253E"/>
    <w:rsid w:val="003450DF"/>
    <w:rsid w:val="003470C2"/>
    <w:rsid w:val="00350501"/>
    <w:rsid w:val="003531C1"/>
    <w:rsid w:val="0035433B"/>
    <w:rsid w:val="0035476E"/>
    <w:rsid w:val="0035759B"/>
    <w:rsid w:val="00357F0A"/>
    <w:rsid w:val="00361940"/>
    <w:rsid w:val="00362E19"/>
    <w:rsid w:val="00366D92"/>
    <w:rsid w:val="0036706D"/>
    <w:rsid w:val="00372A0C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62E0"/>
    <w:rsid w:val="003C6FA3"/>
    <w:rsid w:val="003D05B6"/>
    <w:rsid w:val="003D2D19"/>
    <w:rsid w:val="003D2E79"/>
    <w:rsid w:val="003D60FE"/>
    <w:rsid w:val="003E0A0D"/>
    <w:rsid w:val="003E23D0"/>
    <w:rsid w:val="003E3125"/>
    <w:rsid w:val="003E43B2"/>
    <w:rsid w:val="003E458D"/>
    <w:rsid w:val="003F037F"/>
    <w:rsid w:val="003F16BE"/>
    <w:rsid w:val="003F66C3"/>
    <w:rsid w:val="003F71D4"/>
    <w:rsid w:val="0040232A"/>
    <w:rsid w:val="004054FD"/>
    <w:rsid w:val="004132D2"/>
    <w:rsid w:val="004150D3"/>
    <w:rsid w:val="00416849"/>
    <w:rsid w:val="004254D2"/>
    <w:rsid w:val="004266E5"/>
    <w:rsid w:val="00427A76"/>
    <w:rsid w:val="00433A00"/>
    <w:rsid w:val="00436804"/>
    <w:rsid w:val="004402F3"/>
    <w:rsid w:val="00445089"/>
    <w:rsid w:val="00445B18"/>
    <w:rsid w:val="0046415C"/>
    <w:rsid w:val="004647C4"/>
    <w:rsid w:val="0046584E"/>
    <w:rsid w:val="004700EE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741E"/>
    <w:rsid w:val="00497D8F"/>
    <w:rsid w:val="004A1216"/>
    <w:rsid w:val="004A3CB7"/>
    <w:rsid w:val="004A7E1A"/>
    <w:rsid w:val="004B0157"/>
    <w:rsid w:val="004B11E4"/>
    <w:rsid w:val="004C388D"/>
    <w:rsid w:val="004C6231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255F"/>
    <w:rsid w:val="004F6CFE"/>
    <w:rsid w:val="00501632"/>
    <w:rsid w:val="0050256C"/>
    <w:rsid w:val="00502EFB"/>
    <w:rsid w:val="00512D5A"/>
    <w:rsid w:val="005145EE"/>
    <w:rsid w:val="0051597B"/>
    <w:rsid w:val="00516345"/>
    <w:rsid w:val="005163DD"/>
    <w:rsid w:val="00522170"/>
    <w:rsid w:val="0052271F"/>
    <w:rsid w:val="00523311"/>
    <w:rsid w:val="0053135E"/>
    <w:rsid w:val="005339B0"/>
    <w:rsid w:val="00540095"/>
    <w:rsid w:val="00547457"/>
    <w:rsid w:val="00552348"/>
    <w:rsid w:val="00552DC0"/>
    <w:rsid w:val="0055506E"/>
    <w:rsid w:val="0056079E"/>
    <w:rsid w:val="0056312C"/>
    <w:rsid w:val="0056415C"/>
    <w:rsid w:val="00564A27"/>
    <w:rsid w:val="00564CE1"/>
    <w:rsid w:val="0056636E"/>
    <w:rsid w:val="00574D7C"/>
    <w:rsid w:val="005755CC"/>
    <w:rsid w:val="00575C32"/>
    <w:rsid w:val="005762D3"/>
    <w:rsid w:val="00576703"/>
    <w:rsid w:val="005769DC"/>
    <w:rsid w:val="005779E2"/>
    <w:rsid w:val="00586F77"/>
    <w:rsid w:val="00590D09"/>
    <w:rsid w:val="00591FFC"/>
    <w:rsid w:val="0059336D"/>
    <w:rsid w:val="005935C3"/>
    <w:rsid w:val="0059637E"/>
    <w:rsid w:val="005A2EC0"/>
    <w:rsid w:val="005A5987"/>
    <w:rsid w:val="005B0BC7"/>
    <w:rsid w:val="005B448D"/>
    <w:rsid w:val="005C21EF"/>
    <w:rsid w:val="005C25E2"/>
    <w:rsid w:val="005C4189"/>
    <w:rsid w:val="005C448C"/>
    <w:rsid w:val="005C4D70"/>
    <w:rsid w:val="005C73CE"/>
    <w:rsid w:val="005C7946"/>
    <w:rsid w:val="005C7AF1"/>
    <w:rsid w:val="005D0142"/>
    <w:rsid w:val="005D14BF"/>
    <w:rsid w:val="005D1857"/>
    <w:rsid w:val="005D2141"/>
    <w:rsid w:val="005D24C4"/>
    <w:rsid w:val="005D414C"/>
    <w:rsid w:val="005D66F3"/>
    <w:rsid w:val="005D7AEF"/>
    <w:rsid w:val="005E4158"/>
    <w:rsid w:val="005E4A59"/>
    <w:rsid w:val="005E53B6"/>
    <w:rsid w:val="005E7C05"/>
    <w:rsid w:val="005F07E5"/>
    <w:rsid w:val="005F0CDE"/>
    <w:rsid w:val="005F2E68"/>
    <w:rsid w:val="005F5244"/>
    <w:rsid w:val="005F6010"/>
    <w:rsid w:val="006012EF"/>
    <w:rsid w:val="006015A3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87C"/>
    <w:rsid w:val="0061194D"/>
    <w:rsid w:val="0061794A"/>
    <w:rsid w:val="00621D0A"/>
    <w:rsid w:val="0062200A"/>
    <w:rsid w:val="00622CFC"/>
    <w:rsid w:val="006259BC"/>
    <w:rsid w:val="00627BB8"/>
    <w:rsid w:val="00630D4F"/>
    <w:rsid w:val="006349DF"/>
    <w:rsid w:val="006365BE"/>
    <w:rsid w:val="00637599"/>
    <w:rsid w:val="00641D67"/>
    <w:rsid w:val="0064282C"/>
    <w:rsid w:val="00645D5F"/>
    <w:rsid w:val="00646127"/>
    <w:rsid w:val="006464F5"/>
    <w:rsid w:val="006474E5"/>
    <w:rsid w:val="006501DC"/>
    <w:rsid w:val="006512B0"/>
    <w:rsid w:val="00651F13"/>
    <w:rsid w:val="00652F37"/>
    <w:rsid w:val="006535FC"/>
    <w:rsid w:val="00653615"/>
    <w:rsid w:val="00653970"/>
    <w:rsid w:val="006542AC"/>
    <w:rsid w:val="006558DA"/>
    <w:rsid w:val="00656AEE"/>
    <w:rsid w:val="006603D3"/>
    <w:rsid w:val="00661E85"/>
    <w:rsid w:val="00663983"/>
    <w:rsid w:val="00671440"/>
    <w:rsid w:val="006732AA"/>
    <w:rsid w:val="006736A8"/>
    <w:rsid w:val="00674D38"/>
    <w:rsid w:val="00680798"/>
    <w:rsid w:val="00683D0C"/>
    <w:rsid w:val="006840E9"/>
    <w:rsid w:val="00687052"/>
    <w:rsid w:val="00687A41"/>
    <w:rsid w:val="00691AF4"/>
    <w:rsid w:val="00692D5E"/>
    <w:rsid w:val="00692F2F"/>
    <w:rsid w:val="00693CE9"/>
    <w:rsid w:val="0069499D"/>
    <w:rsid w:val="006A0411"/>
    <w:rsid w:val="006A0E63"/>
    <w:rsid w:val="006A4D3E"/>
    <w:rsid w:val="006A51A7"/>
    <w:rsid w:val="006C40AE"/>
    <w:rsid w:val="006C4BCB"/>
    <w:rsid w:val="006D15FE"/>
    <w:rsid w:val="006D238C"/>
    <w:rsid w:val="006D279C"/>
    <w:rsid w:val="006D42B8"/>
    <w:rsid w:val="006D5352"/>
    <w:rsid w:val="006E155D"/>
    <w:rsid w:val="006E1AA2"/>
    <w:rsid w:val="006E6AAA"/>
    <w:rsid w:val="006F0641"/>
    <w:rsid w:val="006F0E6B"/>
    <w:rsid w:val="006F2428"/>
    <w:rsid w:val="006F3079"/>
    <w:rsid w:val="006F57BF"/>
    <w:rsid w:val="006F795D"/>
    <w:rsid w:val="00701D97"/>
    <w:rsid w:val="0070306A"/>
    <w:rsid w:val="00703635"/>
    <w:rsid w:val="007139D2"/>
    <w:rsid w:val="0071453B"/>
    <w:rsid w:val="007207D5"/>
    <w:rsid w:val="00723F9B"/>
    <w:rsid w:val="00724F76"/>
    <w:rsid w:val="00726D49"/>
    <w:rsid w:val="00727C29"/>
    <w:rsid w:val="00730247"/>
    <w:rsid w:val="00732D2C"/>
    <w:rsid w:val="007341BD"/>
    <w:rsid w:val="00735AF4"/>
    <w:rsid w:val="00736792"/>
    <w:rsid w:val="00742D0A"/>
    <w:rsid w:val="007435C8"/>
    <w:rsid w:val="0074403D"/>
    <w:rsid w:val="00745BEC"/>
    <w:rsid w:val="007509DD"/>
    <w:rsid w:val="00754F06"/>
    <w:rsid w:val="007557D6"/>
    <w:rsid w:val="00760354"/>
    <w:rsid w:val="00762853"/>
    <w:rsid w:val="00763488"/>
    <w:rsid w:val="00765430"/>
    <w:rsid w:val="0077046D"/>
    <w:rsid w:val="00770A9F"/>
    <w:rsid w:val="007733AF"/>
    <w:rsid w:val="00776FDE"/>
    <w:rsid w:val="00777EBC"/>
    <w:rsid w:val="00781C2A"/>
    <w:rsid w:val="00784E5B"/>
    <w:rsid w:val="00785B54"/>
    <w:rsid w:val="00787406"/>
    <w:rsid w:val="00797FE6"/>
    <w:rsid w:val="007A2CEC"/>
    <w:rsid w:val="007A32BC"/>
    <w:rsid w:val="007A4901"/>
    <w:rsid w:val="007A4904"/>
    <w:rsid w:val="007B26B2"/>
    <w:rsid w:val="007B30FF"/>
    <w:rsid w:val="007B3EB3"/>
    <w:rsid w:val="007B41E1"/>
    <w:rsid w:val="007B6134"/>
    <w:rsid w:val="007C4D20"/>
    <w:rsid w:val="007C5331"/>
    <w:rsid w:val="007C7172"/>
    <w:rsid w:val="007D0E3F"/>
    <w:rsid w:val="007D17C4"/>
    <w:rsid w:val="007D1843"/>
    <w:rsid w:val="007D4941"/>
    <w:rsid w:val="007D7781"/>
    <w:rsid w:val="007E07CA"/>
    <w:rsid w:val="007E47EA"/>
    <w:rsid w:val="007E4AFE"/>
    <w:rsid w:val="007E5A44"/>
    <w:rsid w:val="007E5C2A"/>
    <w:rsid w:val="007E7643"/>
    <w:rsid w:val="007F063C"/>
    <w:rsid w:val="007F0D92"/>
    <w:rsid w:val="007F2176"/>
    <w:rsid w:val="007F33BD"/>
    <w:rsid w:val="007F6BEA"/>
    <w:rsid w:val="0080363C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33C04"/>
    <w:rsid w:val="00843291"/>
    <w:rsid w:val="00844DB9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EAB"/>
    <w:rsid w:val="008635DB"/>
    <w:rsid w:val="008640A6"/>
    <w:rsid w:val="00870AF2"/>
    <w:rsid w:val="00870F74"/>
    <w:rsid w:val="00872220"/>
    <w:rsid w:val="008736B0"/>
    <w:rsid w:val="008742DB"/>
    <w:rsid w:val="008763AC"/>
    <w:rsid w:val="00877A18"/>
    <w:rsid w:val="008850EA"/>
    <w:rsid w:val="00885BBD"/>
    <w:rsid w:val="00887D1F"/>
    <w:rsid w:val="00890B23"/>
    <w:rsid w:val="00890CC0"/>
    <w:rsid w:val="00892AAE"/>
    <w:rsid w:val="00894F58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5D0F"/>
    <w:rsid w:val="008C62C3"/>
    <w:rsid w:val="008C62C8"/>
    <w:rsid w:val="008C680A"/>
    <w:rsid w:val="008D39B3"/>
    <w:rsid w:val="008D533A"/>
    <w:rsid w:val="008D681B"/>
    <w:rsid w:val="008D6F2B"/>
    <w:rsid w:val="008E26DB"/>
    <w:rsid w:val="008E36AA"/>
    <w:rsid w:val="008E5B69"/>
    <w:rsid w:val="008E6301"/>
    <w:rsid w:val="008E6832"/>
    <w:rsid w:val="008F061C"/>
    <w:rsid w:val="008F232E"/>
    <w:rsid w:val="008F39CC"/>
    <w:rsid w:val="008F3D36"/>
    <w:rsid w:val="008F595E"/>
    <w:rsid w:val="008F7FCA"/>
    <w:rsid w:val="00903878"/>
    <w:rsid w:val="00921FDB"/>
    <w:rsid w:val="00931A0D"/>
    <w:rsid w:val="009359CD"/>
    <w:rsid w:val="00937983"/>
    <w:rsid w:val="00944690"/>
    <w:rsid w:val="009518C8"/>
    <w:rsid w:val="00954021"/>
    <w:rsid w:val="009606AB"/>
    <w:rsid w:val="00961956"/>
    <w:rsid w:val="00961FEC"/>
    <w:rsid w:val="0096405C"/>
    <w:rsid w:val="00966CB4"/>
    <w:rsid w:val="00974D50"/>
    <w:rsid w:val="009777EA"/>
    <w:rsid w:val="009809E2"/>
    <w:rsid w:val="00982DFB"/>
    <w:rsid w:val="00984E6A"/>
    <w:rsid w:val="00986A04"/>
    <w:rsid w:val="00987777"/>
    <w:rsid w:val="009903F5"/>
    <w:rsid w:val="00991618"/>
    <w:rsid w:val="00993C59"/>
    <w:rsid w:val="009A0A59"/>
    <w:rsid w:val="009A475B"/>
    <w:rsid w:val="009A781A"/>
    <w:rsid w:val="009A7CBF"/>
    <w:rsid w:val="009B0360"/>
    <w:rsid w:val="009B0B26"/>
    <w:rsid w:val="009B0CE6"/>
    <w:rsid w:val="009B4911"/>
    <w:rsid w:val="009B493B"/>
    <w:rsid w:val="009C1363"/>
    <w:rsid w:val="009C17B3"/>
    <w:rsid w:val="009C18C4"/>
    <w:rsid w:val="009C6873"/>
    <w:rsid w:val="009C6B46"/>
    <w:rsid w:val="009C7BC9"/>
    <w:rsid w:val="009D7DE1"/>
    <w:rsid w:val="009D7F67"/>
    <w:rsid w:val="009E4768"/>
    <w:rsid w:val="009E4F02"/>
    <w:rsid w:val="009E6591"/>
    <w:rsid w:val="009F58D3"/>
    <w:rsid w:val="009F787C"/>
    <w:rsid w:val="00A02383"/>
    <w:rsid w:val="00A02CA5"/>
    <w:rsid w:val="00A047CA"/>
    <w:rsid w:val="00A04893"/>
    <w:rsid w:val="00A05EB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3E4B"/>
    <w:rsid w:val="00A27445"/>
    <w:rsid w:val="00A27BB5"/>
    <w:rsid w:val="00A30A59"/>
    <w:rsid w:val="00A310C8"/>
    <w:rsid w:val="00A34F0F"/>
    <w:rsid w:val="00A3506C"/>
    <w:rsid w:val="00A4235A"/>
    <w:rsid w:val="00A4360B"/>
    <w:rsid w:val="00A445BE"/>
    <w:rsid w:val="00A46AB7"/>
    <w:rsid w:val="00A46DB0"/>
    <w:rsid w:val="00A5305E"/>
    <w:rsid w:val="00A5776B"/>
    <w:rsid w:val="00A63E35"/>
    <w:rsid w:val="00A643C5"/>
    <w:rsid w:val="00A64C3D"/>
    <w:rsid w:val="00A661BB"/>
    <w:rsid w:val="00A704DC"/>
    <w:rsid w:val="00A73E01"/>
    <w:rsid w:val="00A779BA"/>
    <w:rsid w:val="00A81BEE"/>
    <w:rsid w:val="00A854CA"/>
    <w:rsid w:val="00A86712"/>
    <w:rsid w:val="00AA11ED"/>
    <w:rsid w:val="00AA3376"/>
    <w:rsid w:val="00AA37ED"/>
    <w:rsid w:val="00AA46BE"/>
    <w:rsid w:val="00AA487B"/>
    <w:rsid w:val="00AA7424"/>
    <w:rsid w:val="00AA7B26"/>
    <w:rsid w:val="00AA7F48"/>
    <w:rsid w:val="00AB0A64"/>
    <w:rsid w:val="00AB0F20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37F4"/>
    <w:rsid w:val="00AC5016"/>
    <w:rsid w:val="00AC59D3"/>
    <w:rsid w:val="00AC6822"/>
    <w:rsid w:val="00AD6F50"/>
    <w:rsid w:val="00AE2C76"/>
    <w:rsid w:val="00AF11C0"/>
    <w:rsid w:val="00AF1311"/>
    <w:rsid w:val="00AF2BF3"/>
    <w:rsid w:val="00AF3377"/>
    <w:rsid w:val="00AF36B3"/>
    <w:rsid w:val="00B04C41"/>
    <w:rsid w:val="00B05115"/>
    <w:rsid w:val="00B05915"/>
    <w:rsid w:val="00B069AE"/>
    <w:rsid w:val="00B12D0A"/>
    <w:rsid w:val="00B145D3"/>
    <w:rsid w:val="00B15193"/>
    <w:rsid w:val="00B15F2E"/>
    <w:rsid w:val="00B16377"/>
    <w:rsid w:val="00B205B1"/>
    <w:rsid w:val="00B22724"/>
    <w:rsid w:val="00B23098"/>
    <w:rsid w:val="00B242E2"/>
    <w:rsid w:val="00B311DD"/>
    <w:rsid w:val="00B349D5"/>
    <w:rsid w:val="00B40BDF"/>
    <w:rsid w:val="00B42020"/>
    <w:rsid w:val="00B43671"/>
    <w:rsid w:val="00B43E30"/>
    <w:rsid w:val="00B501C5"/>
    <w:rsid w:val="00B50F91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829F9"/>
    <w:rsid w:val="00B843A8"/>
    <w:rsid w:val="00B9293B"/>
    <w:rsid w:val="00B9351C"/>
    <w:rsid w:val="00B9471F"/>
    <w:rsid w:val="00BA5546"/>
    <w:rsid w:val="00BA565B"/>
    <w:rsid w:val="00BB0BF4"/>
    <w:rsid w:val="00BB23D2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BEA"/>
    <w:rsid w:val="00BC7C94"/>
    <w:rsid w:val="00BD08EF"/>
    <w:rsid w:val="00BD35B7"/>
    <w:rsid w:val="00BD39DD"/>
    <w:rsid w:val="00BD4982"/>
    <w:rsid w:val="00BE3A59"/>
    <w:rsid w:val="00BF0CD5"/>
    <w:rsid w:val="00BF3BA0"/>
    <w:rsid w:val="00BF7EBF"/>
    <w:rsid w:val="00C0023B"/>
    <w:rsid w:val="00C00AFD"/>
    <w:rsid w:val="00C01349"/>
    <w:rsid w:val="00C03DF5"/>
    <w:rsid w:val="00C04627"/>
    <w:rsid w:val="00C058DD"/>
    <w:rsid w:val="00C16B78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43CC6"/>
    <w:rsid w:val="00C461A7"/>
    <w:rsid w:val="00C47396"/>
    <w:rsid w:val="00C548E1"/>
    <w:rsid w:val="00C61A58"/>
    <w:rsid w:val="00C63705"/>
    <w:rsid w:val="00C659C9"/>
    <w:rsid w:val="00C66E7C"/>
    <w:rsid w:val="00C716C3"/>
    <w:rsid w:val="00C71B8C"/>
    <w:rsid w:val="00C7602F"/>
    <w:rsid w:val="00C7655A"/>
    <w:rsid w:val="00C76CEB"/>
    <w:rsid w:val="00C94D89"/>
    <w:rsid w:val="00CA36D8"/>
    <w:rsid w:val="00CA532D"/>
    <w:rsid w:val="00CB31DB"/>
    <w:rsid w:val="00CB38CD"/>
    <w:rsid w:val="00CB3B81"/>
    <w:rsid w:val="00CB3FC5"/>
    <w:rsid w:val="00CC0FCF"/>
    <w:rsid w:val="00CC1080"/>
    <w:rsid w:val="00CC630A"/>
    <w:rsid w:val="00CC6FF7"/>
    <w:rsid w:val="00CD067E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C21"/>
    <w:rsid w:val="00D01118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210C"/>
    <w:rsid w:val="00D418CE"/>
    <w:rsid w:val="00D44C2D"/>
    <w:rsid w:val="00D53392"/>
    <w:rsid w:val="00D53CED"/>
    <w:rsid w:val="00D61BE0"/>
    <w:rsid w:val="00D6321B"/>
    <w:rsid w:val="00D6377B"/>
    <w:rsid w:val="00D64159"/>
    <w:rsid w:val="00D64E99"/>
    <w:rsid w:val="00D70A8F"/>
    <w:rsid w:val="00D72332"/>
    <w:rsid w:val="00D72645"/>
    <w:rsid w:val="00D72EC0"/>
    <w:rsid w:val="00D768FA"/>
    <w:rsid w:val="00D84434"/>
    <w:rsid w:val="00D84D05"/>
    <w:rsid w:val="00D90178"/>
    <w:rsid w:val="00D913BC"/>
    <w:rsid w:val="00D944DA"/>
    <w:rsid w:val="00D94DD1"/>
    <w:rsid w:val="00D956C4"/>
    <w:rsid w:val="00DA0786"/>
    <w:rsid w:val="00DA6F3C"/>
    <w:rsid w:val="00DA6FB9"/>
    <w:rsid w:val="00DA7FA6"/>
    <w:rsid w:val="00DB226F"/>
    <w:rsid w:val="00DB3E33"/>
    <w:rsid w:val="00DB45C4"/>
    <w:rsid w:val="00DB7626"/>
    <w:rsid w:val="00DC3320"/>
    <w:rsid w:val="00DC6269"/>
    <w:rsid w:val="00DD2E3B"/>
    <w:rsid w:val="00DD3010"/>
    <w:rsid w:val="00DE006F"/>
    <w:rsid w:val="00DE01CC"/>
    <w:rsid w:val="00DE1D16"/>
    <w:rsid w:val="00DE418C"/>
    <w:rsid w:val="00DE5A06"/>
    <w:rsid w:val="00DE6314"/>
    <w:rsid w:val="00DE7CFA"/>
    <w:rsid w:val="00DF60A8"/>
    <w:rsid w:val="00DF6495"/>
    <w:rsid w:val="00E00EE8"/>
    <w:rsid w:val="00E0517C"/>
    <w:rsid w:val="00E067B7"/>
    <w:rsid w:val="00E0711D"/>
    <w:rsid w:val="00E07B3D"/>
    <w:rsid w:val="00E159BC"/>
    <w:rsid w:val="00E16586"/>
    <w:rsid w:val="00E16B20"/>
    <w:rsid w:val="00E272F0"/>
    <w:rsid w:val="00E31EB7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324"/>
    <w:rsid w:val="00E47424"/>
    <w:rsid w:val="00E51FD0"/>
    <w:rsid w:val="00E52EFE"/>
    <w:rsid w:val="00E54CDB"/>
    <w:rsid w:val="00E5557C"/>
    <w:rsid w:val="00E5601B"/>
    <w:rsid w:val="00E56875"/>
    <w:rsid w:val="00E63F90"/>
    <w:rsid w:val="00E719C9"/>
    <w:rsid w:val="00E73323"/>
    <w:rsid w:val="00E73575"/>
    <w:rsid w:val="00E743C9"/>
    <w:rsid w:val="00E82833"/>
    <w:rsid w:val="00E8743F"/>
    <w:rsid w:val="00E877F5"/>
    <w:rsid w:val="00E9078A"/>
    <w:rsid w:val="00E9445A"/>
    <w:rsid w:val="00E94CD5"/>
    <w:rsid w:val="00E9539A"/>
    <w:rsid w:val="00EA0033"/>
    <w:rsid w:val="00EA14FE"/>
    <w:rsid w:val="00EA7107"/>
    <w:rsid w:val="00EB25DC"/>
    <w:rsid w:val="00EB2A86"/>
    <w:rsid w:val="00EB2D5C"/>
    <w:rsid w:val="00EB7E4E"/>
    <w:rsid w:val="00EC1DA0"/>
    <w:rsid w:val="00EC3078"/>
    <w:rsid w:val="00EC45DC"/>
    <w:rsid w:val="00EC77C3"/>
    <w:rsid w:val="00EC7D6F"/>
    <w:rsid w:val="00ED0BB8"/>
    <w:rsid w:val="00ED2767"/>
    <w:rsid w:val="00ED2B73"/>
    <w:rsid w:val="00ED5F96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6B87"/>
    <w:rsid w:val="00F11475"/>
    <w:rsid w:val="00F11A07"/>
    <w:rsid w:val="00F11BC0"/>
    <w:rsid w:val="00F13E8F"/>
    <w:rsid w:val="00F1672F"/>
    <w:rsid w:val="00F16D69"/>
    <w:rsid w:val="00F20B58"/>
    <w:rsid w:val="00F23F10"/>
    <w:rsid w:val="00F243BE"/>
    <w:rsid w:val="00F25B44"/>
    <w:rsid w:val="00F26590"/>
    <w:rsid w:val="00F27C10"/>
    <w:rsid w:val="00F30003"/>
    <w:rsid w:val="00F31256"/>
    <w:rsid w:val="00F3140F"/>
    <w:rsid w:val="00F316A6"/>
    <w:rsid w:val="00F3682A"/>
    <w:rsid w:val="00F36BB8"/>
    <w:rsid w:val="00F3781F"/>
    <w:rsid w:val="00F37ABD"/>
    <w:rsid w:val="00F40F9A"/>
    <w:rsid w:val="00F41997"/>
    <w:rsid w:val="00F505DD"/>
    <w:rsid w:val="00F52782"/>
    <w:rsid w:val="00F52C89"/>
    <w:rsid w:val="00F5436E"/>
    <w:rsid w:val="00F55A2D"/>
    <w:rsid w:val="00F573A0"/>
    <w:rsid w:val="00F64713"/>
    <w:rsid w:val="00F65FC7"/>
    <w:rsid w:val="00F710FA"/>
    <w:rsid w:val="00F72742"/>
    <w:rsid w:val="00F73040"/>
    <w:rsid w:val="00F84813"/>
    <w:rsid w:val="00F8595D"/>
    <w:rsid w:val="00F90544"/>
    <w:rsid w:val="00F9412D"/>
    <w:rsid w:val="00F94187"/>
    <w:rsid w:val="00F95B43"/>
    <w:rsid w:val="00FA07C3"/>
    <w:rsid w:val="00FA09EB"/>
    <w:rsid w:val="00FA4376"/>
    <w:rsid w:val="00FA5AF3"/>
    <w:rsid w:val="00FA7FE1"/>
    <w:rsid w:val="00FB1873"/>
    <w:rsid w:val="00FB4972"/>
    <w:rsid w:val="00FB4C49"/>
    <w:rsid w:val="00FB7FC4"/>
    <w:rsid w:val="00FC1F69"/>
    <w:rsid w:val="00FC2304"/>
    <w:rsid w:val="00FC399C"/>
    <w:rsid w:val="00FC45A1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 2" w:unhideWhenUsed="1"/>
    <w:lsdException w:name="Note Heading" w:unhideWhenUsed="1"/>
    <w:lsdException w:name="Block Text" w:unhideWhenUsed="1"/>
    <w:lsdException w:name="Strong" w:semiHidden="0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70A87"/>
    <w:pPr>
      <w:suppressAutoHyphens/>
    </w:pPr>
    <w:rPr>
      <w:sz w:val="24"/>
      <w:szCs w:val="24"/>
      <w:lang w:val="lt-LT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0A87"/>
    <w:pPr>
      <w:keepNext/>
      <w:numPr>
        <w:numId w:val="7"/>
      </w:numPr>
      <w:spacing w:before="360" w:after="360"/>
      <w:jc w:val="center"/>
      <w:outlineLvl w:val="0"/>
    </w:pPr>
    <w:rPr>
      <w:sz w:val="28"/>
      <w:szCs w:val="28"/>
    </w:rPr>
  </w:style>
  <w:style w:type="paragraph" w:styleId="Heading2">
    <w:name w:val="heading 2"/>
    <w:aliases w:val="Header_mano2"/>
    <w:basedOn w:val="Normal"/>
    <w:next w:val="Normal"/>
    <w:link w:val="Heading2Char"/>
    <w:uiPriority w:val="99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270A87"/>
    <w:pPr>
      <w:keepNext/>
      <w:tabs>
        <w:tab w:val="num" w:pos="0"/>
      </w:tabs>
      <w:ind w:left="720"/>
      <w:outlineLvl w:val="3"/>
    </w:pPr>
    <w:rPr>
      <w:b/>
      <w:bCs/>
      <w:sz w:val="44"/>
      <w:szCs w:val="4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0A87"/>
    <w:pPr>
      <w:keepNext/>
      <w:tabs>
        <w:tab w:val="num" w:pos="0"/>
      </w:tabs>
      <w:ind w:left="720"/>
      <w:outlineLvl w:val="4"/>
    </w:pPr>
    <w:rPr>
      <w:b/>
      <w:bCs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0A87"/>
    <w:pPr>
      <w:keepNext/>
      <w:tabs>
        <w:tab w:val="num" w:pos="0"/>
      </w:tabs>
      <w:ind w:left="720"/>
      <w:outlineLvl w:val="5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0A87"/>
    <w:pPr>
      <w:keepNext/>
      <w:tabs>
        <w:tab w:val="num" w:pos="0"/>
      </w:tabs>
      <w:ind w:left="720"/>
      <w:outlineLvl w:val="6"/>
    </w:pPr>
    <w:rPr>
      <w:sz w:val="48"/>
      <w:szCs w:val="4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0A87"/>
    <w:pPr>
      <w:keepNext/>
      <w:tabs>
        <w:tab w:val="num" w:pos="0"/>
      </w:tabs>
      <w:ind w:left="720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70A87"/>
    <w:pPr>
      <w:keepNext/>
      <w:tabs>
        <w:tab w:val="num" w:pos="0"/>
      </w:tabs>
      <w:ind w:left="720"/>
      <w:outlineLvl w:val="8"/>
    </w:pPr>
    <w:rPr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A487B"/>
    <w:rPr>
      <w:sz w:val="28"/>
      <w:szCs w:val="28"/>
      <w:lang w:val="lt-LT" w:eastAsia="ar-SA"/>
    </w:rPr>
  </w:style>
  <w:style w:type="character" w:customStyle="1" w:styleId="Heading2Char">
    <w:name w:val="Heading 2 Char"/>
    <w:aliases w:val="Header_mano2 Char"/>
    <w:basedOn w:val="DefaultParagraphFont"/>
    <w:link w:val="Heading2"/>
    <w:uiPriority w:val="99"/>
    <w:semiHidden/>
    <w:rsid w:val="0035433B"/>
    <w:rPr>
      <w:rFonts w:ascii="Cambria" w:hAnsi="Cambria" w:cs="Cambria"/>
      <w:b/>
      <w:bCs/>
      <w:i/>
      <w:iCs/>
      <w:sz w:val="28"/>
      <w:szCs w:val="28"/>
      <w:lang w:val="lt-LT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35433B"/>
    <w:rPr>
      <w:rFonts w:ascii="Cambria" w:hAnsi="Cambria" w:cs="Cambria"/>
      <w:b/>
      <w:bCs/>
      <w:sz w:val="26"/>
      <w:szCs w:val="26"/>
      <w:lang w:val="lt-LT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35433B"/>
    <w:rPr>
      <w:rFonts w:ascii="Calibri" w:hAnsi="Calibri" w:cs="Calibri"/>
      <w:b/>
      <w:bCs/>
      <w:sz w:val="28"/>
      <w:szCs w:val="28"/>
      <w:lang w:val="lt-LT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35433B"/>
    <w:rPr>
      <w:rFonts w:ascii="Calibri" w:hAnsi="Calibri" w:cs="Calibri"/>
      <w:b/>
      <w:bCs/>
      <w:i/>
      <w:iCs/>
      <w:sz w:val="26"/>
      <w:szCs w:val="26"/>
      <w:lang w:val="lt-LT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35433B"/>
    <w:rPr>
      <w:rFonts w:ascii="Calibri" w:hAnsi="Calibri" w:cs="Calibri"/>
      <w:b/>
      <w:bCs/>
      <w:lang w:val="lt-LT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5433B"/>
    <w:rPr>
      <w:rFonts w:ascii="Calibri" w:hAnsi="Calibri" w:cs="Calibri"/>
      <w:sz w:val="24"/>
      <w:szCs w:val="24"/>
      <w:lang w:val="lt-LT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5433B"/>
    <w:rPr>
      <w:rFonts w:ascii="Calibri" w:hAnsi="Calibri" w:cs="Calibri"/>
      <w:i/>
      <w:iCs/>
      <w:sz w:val="24"/>
      <w:szCs w:val="24"/>
      <w:lang w:val="lt-LT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5433B"/>
    <w:rPr>
      <w:rFonts w:ascii="Cambria" w:hAnsi="Cambria" w:cs="Cambria"/>
      <w:lang w:val="lt-LT" w:eastAsia="ar-SA" w:bidi="ar-SA"/>
    </w:rPr>
  </w:style>
  <w:style w:type="character" w:customStyle="1" w:styleId="WW8Num1z1">
    <w:name w:val="WW8Num1z1"/>
    <w:uiPriority w:val="99"/>
    <w:rsid w:val="00270A87"/>
  </w:style>
  <w:style w:type="character" w:customStyle="1" w:styleId="Absatz-Standardschriftart">
    <w:name w:val="Absatz-Standardschriftart"/>
    <w:uiPriority w:val="99"/>
    <w:rsid w:val="00270A87"/>
  </w:style>
  <w:style w:type="character" w:customStyle="1" w:styleId="WW-Absatz-Standardschriftart">
    <w:name w:val="WW-Absatz-Standardschriftart"/>
    <w:uiPriority w:val="99"/>
    <w:rsid w:val="00270A87"/>
  </w:style>
  <w:style w:type="character" w:customStyle="1" w:styleId="WW-Absatz-Standardschriftart1">
    <w:name w:val="WW-Absatz-Standardschriftart1"/>
    <w:uiPriority w:val="99"/>
    <w:rsid w:val="00270A87"/>
  </w:style>
  <w:style w:type="character" w:customStyle="1" w:styleId="WW-Absatz-Standardschriftart11">
    <w:name w:val="WW-Absatz-Standardschriftart11"/>
    <w:uiPriority w:val="99"/>
    <w:rsid w:val="00270A87"/>
  </w:style>
  <w:style w:type="character" w:customStyle="1" w:styleId="WW-Absatz-Standardschriftart111">
    <w:name w:val="WW-Absatz-Standardschriftart111"/>
    <w:uiPriority w:val="99"/>
    <w:rsid w:val="00270A87"/>
  </w:style>
  <w:style w:type="character" w:customStyle="1" w:styleId="WW-Absatz-Standardschriftart1111">
    <w:name w:val="WW-Absatz-Standardschriftart1111"/>
    <w:uiPriority w:val="99"/>
    <w:rsid w:val="00270A87"/>
  </w:style>
  <w:style w:type="character" w:customStyle="1" w:styleId="WW8Num2z0">
    <w:name w:val="WW8Num2z0"/>
    <w:uiPriority w:val="99"/>
    <w:rsid w:val="00270A87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270A87"/>
  </w:style>
  <w:style w:type="character" w:customStyle="1" w:styleId="WW8Num3z0">
    <w:name w:val="WW8Num3z0"/>
    <w:uiPriority w:val="99"/>
    <w:rsid w:val="00270A87"/>
    <w:rPr>
      <w:rFonts w:ascii="Symbol" w:hAnsi="Symbol" w:cs="Symbol"/>
    </w:rPr>
  </w:style>
  <w:style w:type="character" w:customStyle="1" w:styleId="WW-Absatz-Standardschriftart11111">
    <w:name w:val="WW-Absatz-Standardschriftart11111"/>
    <w:uiPriority w:val="99"/>
    <w:rsid w:val="00270A87"/>
  </w:style>
  <w:style w:type="character" w:customStyle="1" w:styleId="WW8Num3z1">
    <w:name w:val="WW8Num3z1"/>
    <w:uiPriority w:val="99"/>
    <w:rsid w:val="00270A87"/>
    <w:rPr>
      <w:rFonts w:ascii="Courier New" w:hAnsi="Courier New" w:cs="Courier New"/>
    </w:rPr>
  </w:style>
  <w:style w:type="character" w:customStyle="1" w:styleId="WW-Absatz-Standardschriftart111111">
    <w:name w:val="WW-Absatz-Standardschriftart111111"/>
    <w:uiPriority w:val="99"/>
    <w:rsid w:val="00270A87"/>
  </w:style>
  <w:style w:type="character" w:customStyle="1" w:styleId="WW-Absatz-Standardschriftart1111111">
    <w:name w:val="WW-Absatz-Standardschriftart1111111"/>
    <w:uiPriority w:val="99"/>
    <w:rsid w:val="00270A87"/>
  </w:style>
  <w:style w:type="character" w:customStyle="1" w:styleId="WW-Absatz-Standardschriftart11111111">
    <w:name w:val="WW-Absatz-Standardschriftart11111111"/>
    <w:uiPriority w:val="99"/>
    <w:rsid w:val="00270A87"/>
  </w:style>
  <w:style w:type="character" w:customStyle="1" w:styleId="WW-Absatz-Standardschriftart111111111">
    <w:name w:val="WW-Absatz-Standardschriftart111111111"/>
    <w:uiPriority w:val="99"/>
    <w:rsid w:val="00270A87"/>
  </w:style>
  <w:style w:type="character" w:customStyle="1" w:styleId="WW-Absatz-Standardschriftart1111111111">
    <w:name w:val="WW-Absatz-Standardschriftart1111111111"/>
    <w:uiPriority w:val="99"/>
    <w:rsid w:val="00270A87"/>
  </w:style>
  <w:style w:type="character" w:customStyle="1" w:styleId="WW-Absatz-Standardschriftart11111111111">
    <w:name w:val="WW-Absatz-Standardschriftart11111111111"/>
    <w:uiPriority w:val="99"/>
    <w:rsid w:val="00270A87"/>
  </w:style>
  <w:style w:type="character" w:customStyle="1" w:styleId="WW-Absatz-Standardschriftart111111111111">
    <w:name w:val="WW-Absatz-Standardschriftart111111111111"/>
    <w:uiPriority w:val="99"/>
    <w:rsid w:val="00270A87"/>
  </w:style>
  <w:style w:type="character" w:customStyle="1" w:styleId="WW-Absatz-Standardschriftart1111111111111">
    <w:name w:val="WW-Absatz-Standardschriftart1111111111111"/>
    <w:uiPriority w:val="99"/>
    <w:rsid w:val="00270A87"/>
  </w:style>
  <w:style w:type="character" w:customStyle="1" w:styleId="WW-Absatz-Standardschriftart11111111111111">
    <w:name w:val="WW-Absatz-Standardschriftart11111111111111"/>
    <w:uiPriority w:val="99"/>
    <w:rsid w:val="00270A87"/>
  </w:style>
  <w:style w:type="character" w:customStyle="1" w:styleId="WW-Absatz-Standardschriftart111111111111111">
    <w:name w:val="WW-Absatz-Standardschriftart111111111111111"/>
    <w:uiPriority w:val="99"/>
    <w:rsid w:val="00270A87"/>
  </w:style>
  <w:style w:type="character" w:customStyle="1" w:styleId="WW-Absatz-Standardschriftart1111111111111111">
    <w:name w:val="WW-Absatz-Standardschriftart1111111111111111"/>
    <w:uiPriority w:val="99"/>
    <w:rsid w:val="00270A87"/>
  </w:style>
  <w:style w:type="character" w:customStyle="1" w:styleId="WW-Absatz-Standardschriftart11111111111111111">
    <w:name w:val="WW-Absatz-Standardschriftart11111111111111111"/>
    <w:uiPriority w:val="99"/>
    <w:rsid w:val="00270A87"/>
  </w:style>
  <w:style w:type="character" w:customStyle="1" w:styleId="WW-Absatz-Standardschriftart111111111111111111">
    <w:name w:val="WW-Absatz-Standardschriftart111111111111111111"/>
    <w:uiPriority w:val="99"/>
    <w:rsid w:val="00270A87"/>
  </w:style>
  <w:style w:type="character" w:customStyle="1" w:styleId="WW-Absatz-Standardschriftart1111111111111111111">
    <w:name w:val="WW-Absatz-Standardschriftart1111111111111111111"/>
    <w:uiPriority w:val="99"/>
    <w:rsid w:val="00270A87"/>
  </w:style>
  <w:style w:type="character" w:customStyle="1" w:styleId="WW-Absatz-Standardschriftart11111111111111111111">
    <w:name w:val="WW-Absatz-Standardschriftart11111111111111111111"/>
    <w:uiPriority w:val="99"/>
    <w:rsid w:val="00270A87"/>
  </w:style>
  <w:style w:type="character" w:customStyle="1" w:styleId="WW-Absatz-Standardschriftart111111111111111111111">
    <w:name w:val="WW-Absatz-Standardschriftart111111111111111111111"/>
    <w:uiPriority w:val="99"/>
    <w:rsid w:val="00270A87"/>
  </w:style>
  <w:style w:type="character" w:customStyle="1" w:styleId="WW-Absatz-Standardschriftart1111111111111111111111">
    <w:name w:val="WW-Absatz-Standardschriftart1111111111111111111111"/>
    <w:uiPriority w:val="99"/>
    <w:rsid w:val="00270A87"/>
  </w:style>
  <w:style w:type="character" w:customStyle="1" w:styleId="WW-Absatz-Standardschriftart11111111111111111111111">
    <w:name w:val="WW-Absatz-Standardschriftart11111111111111111111111"/>
    <w:uiPriority w:val="99"/>
    <w:rsid w:val="00270A87"/>
  </w:style>
  <w:style w:type="character" w:customStyle="1" w:styleId="WW-Absatz-Standardschriftart111111111111111111111111">
    <w:name w:val="WW-Absatz-Standardschriftart111111111111111111111111"/>
    <w:uiPriority w:val="99"/>
    <w:rsid w:val="00270A87"/>
  </w:style>
  <w:style w:type="character" w:customStyle="1" w:styleId="WW-Absatz-Standardschriftart1111111111111111111111111">
    <w:name w:val="WW-Absatz-Standardschriftart1111111111111111111111111"/>
    <w:uiPriority w:val="99"/>
    <w:rsid w:val="00270A87"/>
  </w:style>
  <w:style w:type="character" w:customStyle="1" w:styleId="WW8Num4z0">
    <w:name w:val="WW8Num4z0"/>
    <w:uiPriority w:val="99"/>
    <w:rsid w:val="00270A87"/>
    <w:rPr>
      <w:rFonts w:ascii="Symbol" w:hAnsi="Symbol" w:cs="Symbol"/>
    </w:rPr>
  </w:style>
  <w:style w:type="character" w:customStyle="1" w:styleId="WW-Absatz-Standardschriftart11111111111111111111111111">
    <w:name w:val="WW-Absatz-Standardschriftart11111111111111111111111111"/>
    <w:uiPriority w:val="99"/>
    <w:rsid w:val="00270A87"/>
  </w:style>
  <w:style w:type="character" w:customStyle="1" w:styleId="WW-Absatz-Standardschriftart111111111111111111111111111">
    <w:name w:val="WW-Absatz-Standardschriftart111111111111111111111111111"/>
    <w:uiPriority w:val="99"/>
    <w:rsid w:val="00270A87"/>
  </w:style>
  <w:style w:type="character" w:customStyle="1" w:styleId="WW-Absatz-Standardschriftart1111111111111111111111111111">
    <w:name w:val="WW-Absatz-Standardschriftart1111111111111111111111111111"/>
    <w:uiPriority w:val="99"/>
    <w:rsid w:val="00270A87"/>
  </w:style>
  <w:style w:type="character" w:customStyle="1" w:styleId="WW8Num4z1">
    <w:name w:val="WW8Num4z1"/>
    <w:uiPriority w:val="99"/>
    <w:rsid w:val="00270A87"/>
    <w:rPr>
      <w:rFonts w:ascii="Courier New" w:hAnsi="Courier New" w:cs="Courier New"/>
    </w:rPr>
  </w:style>
  <w:style w:type="character" w:customStyle="1" w:styleId="WW8Num5z0">
    <w:name w:val="WW8Num5z0"/>
    <w:uiPriority w:val="99"/>
    <w:rsid w:val="00270A87"/>
    <w:rPr>
      <w:rFonts w:ascii="Symbol" w:hAnsi="Symbol" w:cs="Symbol"/>
    </w:rPr>
  </w:style>
  <w:style w:type="character" w:customStyle="1" w:styleId="WW8Num5z1">
    <w:name w:val="WW8Num5z1"/>
    <w:uiPriority w:val="99"/>
    <w:rsid w:val="00270A87"/>
    <w:rPr>
      <w:rFonts w:ascii="Courier New" w:hAnsi="Courier New" w:cs="Courier New"/>
    </w:rPr>
  </w:style>
  <w:style w:type="character" w:customStyle="1" w:styleId="WW8Num6z0">
    <w:name w:val="WW8Num6z0"/>
    <w:uiPriority w:val="99"/>
    <w:rsid w:val="00270A87"/>
    <w:rPr>
      <w:rFonts w:ascii="Symbol" w:hAnsi="Symbol" w:cs="Symbol"/>
    </w:rPr>
  </w:style>
  <w:style w:type="character" w:customStyle="1" w:styleId="WW8Num6z1">
    <w:name w:val="WW8Num6z1"/>
    <w:uiPriority w:val="99"/>
    <w:rsid w:val="00270A87"/>
    <w:rPr>
      <w:rFonts w:ascii="Courier New" w:hAnsi="Courier New" w:cs="Courier New"/>
    </w:rPr>
  </w:style>
  <w:style w:type="character" w:customStyle="1" w:styleId="WW8Num7z0">
    <w:name w:val="WW8Num7z0"/>
    <w:uiPriority w:val="99"/>
    <w:rsid w:val="00270A87"/>
    <w:rPr>
      <w:rFonts w:ascii="Symbol" w:hAnsi="Symbol" w:cs="Symbol"/>
    </w:rPr>
  </w:style>
  <w:style w:type="character" w:customStyle="1" w:styleId="WW8Num7z1">
    <w:name w:val="WW8Num7z1"/>
    <w:uiPriority w:val="99"/>
    <w:rsid w:val="00270A87"/>
    <w:rPr>
      <w:rFonts w:ascii="Courier New" w:hAnsi="Courier New" w:cs="Courier New"/>
    </w:rPr>
  </w:style>
  <w:style w:type="character" w:customStyle="1" w:styleId="WW8Num8z0">
    <w:name w:val="WW8Num8z0"/>
    <w:uiPriority w:val="99"/>
    <w:rsid w:val="00270A87"/>
    <w:rPr>
      <w:rFonts w:ascii="Symbol" w:hAnsi="Symbol" w:cs="Symbol"/>
    </w:rPr>
  </w:style>
  <w:style w:type="character" w:customStyle="1" w:styleId="WW8Num8z1">
    <w:name w:val="WW8Num8z1"/>
    <w:uiPriority w:val="99"/>
    <w:rsid w:val="00270A87"/>
    <w:rPr>
      <w:rFonts w:ascii="Courier New" w:hAnsi="Courier New" w:cs="Courier New"/>
    </w:rPr>
  </w:style>
  <w:style w:type="character" w:customStyle="1" w:styleId="WW8Num9z0">
    <w:name w:val="WW8Num9z0"/>
    <w:uiPriority w:val="99"/>
    <w:rsid w:val="00270A87"/>
    <w:rPr>
      <w:rFonts w:ascii="Symbol" w:hAnsi="Symbol" w:cs="Symbol"/>
    </w:rPr>
  </w:style>
  <w:style w:type="character" w:customStyle="1" w:styleId="WW8Num9z1">
    <w:name w:val="WW8Num9z1"/>
    <w:uiPriority w:val="99"/>
    <w:rsid w:val="00270A87"/>
    <w:rPr>
      <w:rFonts w:ascii="Courier New" w:hAnsi="Courier New" w:cs="Courier New"/>
    </w:rPr>
  </w:style>
  <w:style w:type="character" w:customStyle="1" w:styleId="WW8Num10z0">
    <w:name w:val="WW8Num10z0"/>
    <w:uiPriority w:val="99"/>
    <w:rsid w:val="00270A87"/>
    <w:rPr>
      <w:rFonts w:ascii="Symbol" w:hAnsi="Symbol" w:cs="Symbol"/>
    </w:rPr>
  </w:style>
  <w:style w:type="character" w:customStyle="1" w:styleId="WW8Num10z1">
    <w:name w:val="WW8Num10z1"/>
    <w:uiPriority w:val="99"/>
    <w:rsid w:val="00270A87"/>
    <w:rPr>
      <w:rFonts w:ascii="Courier New" w:hAnsi="Courier New" w:cs="Courier New"/>
    </w:rPr>
  </w:style>
  <w:style w:type="character" w:customStyle="1" w:styleId="WW8Num11z0">
    <w:name w:val="WW8Num11z0"/>
    <w:uiPriority w:val="99"/>
    <w:rsid w:val="00270A87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270A87"/>
    <w:rPr>
      <w:rFonts w:ascii="Wingdings 2" w:hAnsi="Wingdings 2" w:cs="Wingdings 2"/>
      <w:sz w:val="18"/>
      <w:szCs w:val="18"/>
    </w:rPr>
  </w:style>
  <w:style w:type="character" w:customStyle="1" w:styleId="WW8Num12z0">
    <w:name w:val="WW8Num12z0"/>
    <w:uiPriority w:val="99"/>
    <w:rsid w:val="00270A87"/>
    <w:rPr>
      <w:rFonts w:eastAsia="Times New Roman"/>
    </w:rPr>
  </w:style>
  <w:style w:type="character" w:customStyle="1" w:styleId="WW8Num12z1">
    <w:name w:val="WW8Num12z1"/>
    <w:uiPriority w:val="99"/>
    <w:rsid w:val="00270A87"/>
    <w:rPr>
      <w:rFonts w:ascii="Times New Roman" w:hAnsi="Times New Roman" w:cs="Times New Roman"/>
    </w:rPr>
  </w:style>
  <w:style w:type="character" w:customStyle="1" w:styleId="WW8Num13z0">
    <w:name w:val="WW8Num13z0"/>
    <w:uiPriority w:val="99"/>
    <w:rsid w:val="00270A87"/>
    <w:rPr>
      <w:rFonts w:ascii="Symbol" w:hAnsi="Symbol" w:cs="Symbol"/>
    </w:rPr>
  </w:style>
  <w:style w:type="character" w:customStyle="1" w:styleId="WW8Num13z1">
    <w:name w:val="WW8Num13z1"/>
    <w:uiPriority w:val="99"/>
    <w:rsid w:val="00270A87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270A87"/>
    <w:rPr>
      <w:rFonts w:eastAsia="Times New Roman"/>
      <w:color w:val="000000"/>
    </w:rPr>
  </w:style>
  <w:style w:type="character" w:customStyle="1" w:styleId="WW8Num14z1">
    <w:name w:val="WW8Num14z1"/>
    <w:uiPriority w:val="99"/>
    <w:rsid w:val="00270A87"/>
    <w:rPr>
      <w:rFonts w:ascii="Wingdings 2" w:hAnsi="Wingdings 2" w:cs="Wingdings 2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270A87"/>
  </w:style>
  <w:style w:type="character" w:customStyle="1" w:styleId="WW-Absatz-Standardschriftart111111111111111111111111111111">
    <w:name w:val="WW-Absatz-Standardschriftart111111111111111111111111111111"/>
    <w:uiPriority w:val="99"/>
    <w:rsid w:val="00270A87"/>
  </w:style>
  <w:style w:type="character" w:customStyle="1" w:styleId="WW-Absatz-Standardschriftart1111111111111111111111111111111">
    <w:name w:val="WW-Absatz-Standardschriftart1111111111111111111111111111111"/>
    <w:uiPriority w:val="99"/>
    <w:rsid w:val="00270A87"/>
  </w:style>
  <w:style w:type="character" w:customStyle="1" w:styleId="WW-Absatz-Standardschriftart11111111111111111111111111111111">
    <w:name w:val="WW-Absatz-Standardschriftart11111111111111111111111111111111"/>
    <w:uiPriority w:val="99"/>
    <w:rsid w:val="00270A87"/>
  </w:style>
  <w:style w:type="character" w:customStyle="1" w:styleId="WW-Absatz-Standardschriftart111111111111111111111111111111111">
    <w:name w:val="WW-Absatz-Standardschriftart111111111111111111111111111111111"/>
    <w:uiPriority w:val="99"/>
    <w:rsid w:val="00270A87"/>
  </w:style>
  <w:style w:type="character" w:customStyle="1" w:styleId="WW-Absatz-Standardschriftart1111111111111111111111111111111111">
    <w:name w:val="WW-Absatz-Standardschriftart1111111111111111111111111111111111"/>
    <w:uiPriority w:val="99"/>
    <w:rsid w:val="00270A87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270A87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270A87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270A87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270A87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270A87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270A87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270A87"/>
  </w:style>
  <w:style w:type="character" w:customStyle="1" w:styleId="WW8Num5z2">
    <w:name w:val="WW8Num5z2"/>
    <w:uiPriority w:val="99"/>
    <w:rsid w:val="00270A87"/>
    <w:rPr>
      <w:rFonts w:ascii="Wingdings" w:hAnsi="Wingdings" w:cs="Wingdings"/>
    </w:rPr>
  </w:style>
  <w:style w:type="character" w:customStyle="1" w:styleId="WW8Num5z3">
    <w:name w:val="WW8Num5z3"/>
    <w:uiPriority w:val="99"/>
    <w:rsid w:val="00270A87"/>
    <w:rPr>
      <w:rFonts w:ascii="Symbol" w:hAnsi="Symbol" w:cs="Symbol"/>
    </w:rPr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270A87"/>
  </w:style>
  <w:style w:type="character" w:customStyle="1" w:styleId="WW8Num2z2">
    <w:name w:val="WW8Num2z2"/>
    <w:uiPriority w:val="99"/>
    <w:rsid w:val="00270A87"/>
    <w:rPr>
      <w:sz w:val="24"/>
      <w:szCs w:val="24"/>
    </w:rPr>
  </w:style>
  <w:style w:type="character" w:customStyle="1" w:styleId="WW8Num2z4">
    <w:name w:val="WW8Num2z4"/>
    <w:uiPriority w:val="99"/>
    <w:rsid w:val="00270A87"/>
    <w:rPr>
      <w:rFonts w:ascii="Times New Roman" w:hAnsi="Times New Roman" w:cs="Times New Roman"/>
    </w:rPr>
  </w:style>
  <w:style w:type="character" w:customStyle="1" w:styleId="WW8Num2z5">
    <w:name w:val="WW8Num2z5"/>
    <w:uiPriority w:val="99"/>
    <w:rsid w:val="00270A87"/>
    <w:rPr>
      <w:rFonts w:ascii="Wingdings" w:hAnsi="Wingdings" w:cs="Wingdings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270A87"/>
  </w:style>
  <w:style w:type="character" w:customStyle="1" w:styleId="WW-DefaultParagraphFont">
    <w:name w:val="WW-Default Paragraph Font"/>
    <w:uiPriority w:val="99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270A87"/>
  </w:style>
  <w:style w:type="character" w:customStyle="1" w:styleId="WW-DefaultParagraphFont1">
    <w:name w:val="WW-Default Paragraph Font1"/>
    <w:uiPriority w:val="99"/>
    <w:rsid w:val="00270A87"/>
  </w:style>
  <w:style w:type="character" w:customStyle="1" w:styleId="WW-DefaultParagraphFont11">
    <w:name w:val="WW-Default Paragraph Font11"/>
    <w:uiPriority w:val="99"/>
    <w:rsid w:val="00270A87"/>
  </w:style>
  <w:style w:type="character" w:customStyle="1" w:styleId="WW-DefaultParagraphFont111">
    <w:name w:val="WW-Default Paragraph Font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rsid w:val="00270A87"/>
  </w:style>
  <w:style w:type="character" w:customStyle="1" w:styleId="WW-DefaultParagraphFont1111">
    <w:name w:val="WW-Default Paragraph Font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99"/>
    <w:rsid w:val="00270A87"/>
  </w:style>
  <w:style w:type="character" w:customStyle="1" w:styleId="WW8Num10z2">
    <w:name w:val="WW8Num10z2"/>
    <w:uiPriority w:val="99"/>
    <w:rsid w:val="00270A87"/>
    <w:rPr>
      <w:rFonts w:ascii="Wingdings" w:hAnsi="Wingdings" w:cs="Wingdings"/>
    </w:rPr>
  </w:style>
  <w:style w:type="character" w:customStyle="1" w:styleId="WW8Num16z0">
    <w:name w:val="WW8Num16z0"/>
    <w:uiPriority w:val="99"/>
    <w:rsid w:val="00270A87"/>
    <w:rPr>
      <w:rFonts w:ascii="Symbol" w:hAnsi="Symbol" w:cs="Symbol"/>
    </w:rPr>
  </w:style>
  <w:style w:type="character" w:customStyle="1" w:styleId="WW8Num16z1">
    <w:name w:val="WW8Num16z1"/>
    <w:uiPriority w:val="99"/>
    <w:rsid w:val="00270A87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70A87"/>
    <w:rPr>
      <w:rFonts w:ascii="Wingdings" w:hAnsi="Wingdings" w:cs="Wingdings"/>
    </w:rPr>
  </w:style>
  <w:style w:type="character" w:customStyle="1" w:styleId="WW8Num16z3">
    <w:name w:val="WW8Num16z3"/>
    <w:uiPriority w:val="99"/>
    <w:rsid w:val="00270A87"/>
    <w:rPr>
      <w:rFonts w:ascii="Symbol" w:hAnsi="Symbol" w:cs="Symbol"/>
    </w:rPr>
  </w:style>
  <w:style w:type="character" w:customStyle="1" w:styleId="WW8Num17z0">
    <w:name w:val="WW8Num17z0"/>
    <w:uiPriority w:val="99"/>
    <w:rsid w:val="00270A87"/>
    <w:rPr>
      <w:rFonts w:ascii="Times New Roman" w:hAnsi="Times New Roman" w:cs="Times New Roman"/>
    </w:rPr>
  </w:style>
  <w:style w:type="character" w:customStyle="1" w:styleId="WW8Num17z1">
    <w:name w:val="WW8Num17z1"/>
    <w:uiPriority w:val="99"/>
    <w:rsid w:val="00270A87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270A87"/>
    <w:rPr>
      <w:rFonts w:ascii="Wingdings" w:hAnsi="Wingdings" w:cs="Wingdings"/>
    </w:rPr>
  </w:style>
  <w:style w:type="character" w:customStyle="1" w:styleId="WW8Num17z3">
    <w:name w:val="WW8Num17z3"/>
    <w:uiPriority w:val="99"/>
    <w:rsid w:val="00270A87"/>
    <w:rPr>
      <w:rFonts w:ascii="Symbol" w:hAnsi="Symbol" w:cs="Symbol"/>
    </w:rPr>
  </w:style>
  <w:style w:type="character" w:customStyle="1" w:styleId="WW8Num20z0">
    <w:name w:val="WW8Num20z0"/>
    <w:uiPriority w:val="99"/>
    <w:rsid w:val="00270A87"/>
    <w:rPr>
      <w:rFonts w:ascii="Symbol" w:hAnsi="Symbol" w:cs="Symbol"/>
    </w:rPr>
  </w:style>
  <w:style w:type="character" w:customStyle="1" w:styleId="WW8Num20z1">
    <w:name w:val="WW8Num20z1"/>
    <w:uiPriority w:val="99"/>
    <w:rsid w:val="00270A87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270A87"/>
    <w:rPr>
      <w:rFonts w:ascii="Wingdings" w:hAnsi="Wingdings" w:cs="Wingdings"/>
    </w:rPr>
  </w:style>
  <w:style w:type="character" w:customStyle="1" w:styleId="WW8Num24z0">
    <w:name w:val="WW8Num24z0"/>
    <w:uiPriority w:val="99"/>
    <w:rsid w:val="00270A87"/>
    <w:rPr>
      <w:b/>
      <w:bCs/>
    </w:rPr>
  </w:style>
  <w:style w:type="character" w:customStyle="1" w:styleId="WW-DefaultParagraphFont11111">
    <w:name w:val="WW-Default Paragraph Font11111"/>
    <w:uiPriority w:val="99"/>
    <w:rsid w:val="00270A87"/>
  </w:style>
  <w:style w:type="character" w:customStyle="1" w:styleId="WW8Num6z2">
    <w:name w:val="WW8Num6z2"/>
    <w:uiPriority w:val="99"/>
    <w:rsid w:val="00270A87"/>
    <w:rPr>
      <w:rFonts w:ascii="Wingdings" w:hAnsi="Wingdings" w:cs="Wingdings"/>
    </w:rPr>
  </w:style>
  <w:style w:type="character" w:customStyle="1" w:styleId="WW-DefaultParagraphFont111111">
    <w:name w:val="WW-Default Paragraph Font111111"/>
    <w:uiPriority w:val="99"/>
    <w:rsid w:val="00270A87"/>
  </w:style>
  <w:style w:type="character" w:customStyle="1" w:styleId="WW-DefaultParagraphFont1111111">
    <w:name w:val="WW-Default Paragraph Font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99"/>
    <w:rsid w:val="00270A87"/>
  </w:style>
  <w:style w:type="character" w:customStyle="1" w:styleId="WW-DefaultParagraphFont11111111">
    <w:name w:val="WW-Default Paragraph Font11111111"/>
    <w:uiPriority w:val="99"/>
    <w:rsid w:val="00270A87"/>
  </w:style>
  <w:style w:type="character" w:customStyle="1" w:styleId="WW8Num8z2">
    <w:name w:val="WW8Num8z2"/>
    <w:uiPriority w:val="99"/>
    <w:rsid w:val="00270A87"/>
    <w:rPr>
      <w:rFonts w:ascii="Wingdings" w:hAnsi="Wingdings" w:cs="Wingdings"/>
    </w:rPr>
  </w:style>
  <w:style w:type="character" w:customStyle="1" w:styleId="WW8Num9z2">
    <w:name w:val="WW8Num9z2"/>
    <w:uiPriority w:val="99"/>
    <w:rsid w:val="00270A87"/>
    <w:rPr>
      <w:rFonts w:ascii="Wingdings" w:hAnsi="Wingdings" w:cs="Wingdings"/>
    </w:rPr>
  </w:style>
  <w:style w:type="character" w:customStyle="1" w:styleId="WW-DefaultParagraphFont111111111">
    <w:name w:val="WW-Default Paragraph Font111111111"/>
    <w:uiPriority w:val="99"/>
    <w:rsid w:val="00270A87"/>
  </w:style>
  <w:style w:type="character" w:customStyle="1" w:styleId="WW8Num1z0">
    <w:name w:val="WW8Num1z0"/>
    <w:uiPriority w:val="99"/>
    <w:rsid w:val="00270A87"/>
    <w:rPr>
      <w:rFonts w:ascii="Times New Roman" w:hAnsi="Times New Roman" w:cs="Times New Roman"/>
    </w:rPr>
  </w:style>
  <w:style w:type="character" w:customStyle="1" w:styleId="WW8Num3z2">
    <w:name w:val="WW8Num3z2"/>
    <w:uiPriority w:val="99"/>
    <w:rsid w:val="00270A87"/>
    <w:rPr>
      <w:rFonts w:ascii="Wingdings" w:hAnsi="Wingdings" w:cs="Wingdings"/>
    </w:rPr>
  </w:style>
  <w:style w:type="character" w:customStyle="1" w:styleId="WW8Num7z2">
    <w:name w:val="WW8Num7z2"/>
    <w:uiPriority w:val="99"/>
    <w:rsid w:val="00270A87"/>
    <w:rPr>
      <w:rFonts w:ascii="Wingdings" w:hAnsi="Wingdings" w:cs="Wingdings"/>
    </w:rPr>
  </w:style>
  <w:style w:type="character" w:customStyle="1" w:styleId="WW8Num13z2">
    <w:name w:val="WW8Num13z2"/>
    <w:uiPriority w:val="99"/>
    <w:rsid w:val="00270A87"/>
    <w:rPr>
      <w:rFonts w:ascii="Wingdings" w:hAnsi="Wingdings" w:cs="Wingdings"/>
    </w:rPr>
  </w:style>
  <w:style w:type="character" w:customStyle="1" w:styleId="WW8Num15z0">
    <w:name w:val="WW8Num15z0"/>
    <w:uiPriority w:val="99"/>
    <w:rsid w:val="00270A87"/>
    <w:rPr>
      <w:sz w:val="24"/>
      <w:szCs w:val="24"/>
    </w:rPr>
  </w:style>
  <w:style w:type="character" w:customStyle="1" w:styleId="WW8Num18z1">
    <w:name w:val="WW8Num18z1"/>
    <w:uiPriority w:val="99"/>
    <w:rsid w:val="00270A87"/>
  </w:style>
  <w:style w:type="character" w:customStyle="1" w:styleId="WW-DefaultParagraphFont1111111111">
    <w:name w:val="WW-Default Paragraph Font1111111111"/>
    <w:uiPriority w:val="99"/>
    <w:rsid w:val="00270A87"/>
  </w:style>
  <w:style w:type="character" w:styleId="Hyperlink">
    <w:name w:val="Hyperlink"/>
    <w:basedOn w:val="DefaultParagraphFont"/>
    <w:uiPriority w:val="99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uiPriority w:val="99"/>
    <w:rsid w:val="00270A87"/>
  </w:style>
  <w:style w:type="character" w:customStyle="1" w:styleId="NumberingSymbols">
    <w:name w:val="Numbering Symbols"/>
    <w:uiPriority w:val="99"/>
    <w:rsid w:val="00270A87"/>
  </w:style>
  <w:style w:type="character" w:styleId="FollowedHyperlink">
    <w:name w:val="FollowedHyperlink"/>
    <w:basedOn w:val="DefaultParagraphFont"/>
    <w:uiPriority w:val="99"/>
    <w:rsid w:val="00270A87"/>
    <w:rPr>
      <w:color w:val="800080"/>
      <w:u w:val="single"/>
    </w:rPr>
  </w:style>
  <w:style w:type="character" w:customStyle="1" w:styleId="IprastasJ">
    <w:name w:val="Iprastas_J"/>
    <w:uiPriority w:val="99"/>
    <w:rsid w:val="00270A87"/>
    <w:rPr>
      <w:rFonts w:ascii="Times New Roman" w:hAnsi="Times New Roman" w:cs="Times New Roman"/>
    </w:rPr>
  </w:style>
  <w:style w:type="character" w:customStyle="1" w:styleId="VardaiK">
    <w:name w:val="Vardai_K"/>
    <w:uiPriority w:val="99"/>
    <w:rsid w:val="00270A87"/>
    <w:rPr>
      <w:rFonts w:ascii="Times New Roman" w:hAnsi="Times New Roman" w:cs="Times New Roman"/>
      <w:smallCaps/>
      <w:kern w:val="1"/>
      <w:position w:val="0"/>
      <w:sz w:val="22"/>
      <w:szCs w:val="22"/>
      <w:vertAlign w:val="baseline"/>
      <w:lang w:val="lt-LT"/>
    </w:rPr>
  </w:style>
  <w:style w:type="character" w:customStyle="1" w:styleId="body1">
    <w:name w:val="body1"/>
    <w:uiPriority w:val="99"/>
    <w:rsid w:val="00270A87"/>
    <w:rPr>
      <w:rFonts w:ascii="Verdana" w:hAnsi="Verdana" w:cs="Verdana"/>
      <w:color w:val="000000"/>
      <w:sz w:val="16"/>
      <w:szCs w:val="16"/>
    </w:rPr>
  </w:style>
  <w:style w:type="character" w:styleId="Strong">
    <w:name w:val="Strong"/>
    <w:basedOn w:val="DefaultParagraphFont"/>
    <w:uiPriority w:val="99"/>
    <w:qFormat/>
    <w:rsid w:val="00270A87"/>
    <w:rPr>
      <w:b/>
      <w:bCs/>
    </w:rPr>
  </w:style>
  <w:style w:type="character" w:customStyle="1" w:styleId="Bullets">
    <w:name w:val="Bullets"/>
    <w:uiPriority w:val="99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uiPriority w:val="99"/>
    <w:rsid w:val="00270A87"/>
    <w:rPr>
      <w:sz w:val="24"/>
      <w:szCs w:val="24"/>
    </w:rPr>
  </w:style>
  <w:style w:type="character" w:customStyle="1" w:styleId="WW8Num24z4">
    <w:name w:val="WW8Num24z4"/>
    <w:uiPriority w:val="99"/>
    <w:rsid w:val="00270A87"/>
    <w:rPr>
      <w:rFonts w:ascii="Times New Roman" w:hAnsi="Times New Roman" w:cs="Times New Roman"/>
    </w:rPr>
  </w:style>
  <w:style w:type="character" w:customStyle="1" w:styleId="WW8Num24z5">
    <w:name w:val="WW8Num24z5"/>
    <w:uiPriority w:val="99"/>
    <w:rsid w:val="00270A87"/>
    <w:rPr>
      <w:rFonts w:ascii="Wingdings" w:hAnsi="Wingdings" w:cs="Wingdings"/>
    </w:rPr>
  </w:style>
  <w:style w:type="character" w:customStyle="1" w:styleId="WW8Num28z0">
    <w:name w:val="WW8Num28z0"/>
    <w:uiPriority w:val="99"/>
    <w:rsid w:val="00270A87"/>
    <w:rPr>
      <w:rFonts w:ascii="Symbol" w:hAnsi="Symbol" w:cs="Symbol"/>
    </w:rPr>
  </w:style>
  <w:style w:type="character" w:customStyle="1" w:styleId="WW8Num28z1">
    <w:name w:val="WW8Num28z1"/>
    <w:uiPriority w:val="99"/>
    <w:rsid w:val="00270A87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270A87"/>
    <w:rPr>
      <w:rFonts w:ascii="Wingdings" w:hAnsi="Wingdings" w:cs="Wingdings"/>
    </w:rPr>
  </w:style>
  <w:style w:type="character" w:styleId="CommentReference">
    <w:name w:val="annotation reference"/>
    <w:basedOn w:val="DefaultParagraphFont"/>
    <w:uiPriority w:val="99"/>
    <w:semiHidden/>
    <w:rsid w:val="00270A87"/>
    <w:rPr>
      <w:sz w:val="16"/>
      <w:szCs w:val="16"/>
    </w:rPr>
  </w:style>
  <w:style w:type="character" w:customStyle="1" w:styleId="WW8Num31z0">
    <w:name w:val="WW8Num31z0"/>
    <w:uiPriority w:val="99"/>
    <w:rsid w:val="00270A87"/>
    <w:rPr>
      <w:rFonts w:ascii="Symbol" w:hAnsi="Symbol" w:cs="Symbol"/>
    </w:rPr>
  </w:style>
  <w:style w:type="character" w:customStyle="1" w:styleId="WW8Num31z1">
    <w:name w:val="WW8Num31z1"/>
    <w:uiPriority w:val="99"/>
    <w:rsid w:val="00270A87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270A87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uiPriority w:val="99"/>
    <w:rsid w:val="00270A8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433B"/>
    <w:rPr>
      <w:sz w:val="24"/>
      <w:szCs w:val="24"/>
      <w:lang w:val="lt-LT" w:eastAsia="ar-SA" w:bidi="ar-SA"/>
    </w:rPr>
  </w:style>
  <w:style w:type="paragraph" w:styleId="List">
    <w:name w:val="List"/>
    <w:basedOn w:val="BodyText"/>
    <w:uiPriority w:val="99"/>
    <w:rsid w:val="00270A87"/>
  </w:style>
  <w:style w:type="paragraph" w:styleId="Caption">
    <w:name w:val="caption"/>
    <w:basedOn w:val="Normal"/>
    <w:uiPriority w:val="99"/>
    <w:qFormat/>
    <w:rsid w:val="00270A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270A87"/>
    <w:pPr>
      <w:suppressLineNumbers/>
    </w:pPr>
    <w:rPr>
      <w:sz w:val="20"/>
      <w:szCs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,Diagrama2,Diagrama2 Char Cha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  <w:rPr>
      <w:lang w:val="en-US"/>
    </w:r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uiPriority w:val="99"/>
    <w:semiHidden/>
    <w:rPr>
      <w:sz w:val="24"/>
      <w:szCs w:val="24"/>
      <w:lang w:val="lt-LT" w:eastAsia="ar-SA" w:bidi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270A87"/>
    <w:pPr>
      <w:tabs>
        <w:tab w:val="left" w:pos="4536"/>
      </w:tabs>
      <w:ind w:firstLine="226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5433B"/>
    <w:rPr>
      <w:sz w:val="16"/>
      <w:szCs w:val="16"/>
      <w:lang w:val="lt-LT" w:eastAsia="ar-SA" w:bidi="ar-SA"/>
    </w:rPr>
  </w:style>
  <w:style w:type="paragraph" w:styleId="Footer">
    <w:name w:val="footer"/>
    <w:basedOn w:val="Normal"/>
    <w:link w:val="FooterChar"/>
    <w:uiPriority w:val="99"/>
    <w:rsid w:val="00270A87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B78E9"/>
    <w:rPr>
      <w:sz w:val="24"/>
      <w:szCs w:val="24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270A87"/>
    <w:pPr>
      <w:jc w:val="both"/>
    </w:pPr>
    <w:rPr>
      <w:color w:val="FF00FF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433B"/>
    <w:rPr>
      <w:sz w:val="24"/>
      <w:szCs w:val="24"/>
      <w:lang w:val="lt-LT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270A87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433B"/>
    <w:rPr>
      <w:sz w:val="24"/>
      <w:szCs w:val="24"/>
      <w:lang w:val="lt-LT" w:eastAsia="ar-SA" w:bidi="ar-SA"/>
    </w:rPr>
  </w:style>
  <w:style w:type="paragraph" w:customStyle="1" w:styleId="WW-BodyTextIndent2">
    <w:name w:val="WW-Body Text Indent 2"/>
    <w:basedOn w:val="Normal"/>
    <w:uiPriority w:val="99"/>
    <w:rsid w:val="00270A87"/>
    <w:pPr>
      <w:widowControl w:val="0"/>
      <w:ind w:firstLine="720"/>
      <w:jc w:val="both"/>
    </w:pPr>
    <w:rPr>
      <w:rFonts w:eastAsia="Arial Unicode MS"/>
    </w:rPr>
  </w:style>
  <w:style w:type="paragraph" w:customStyle="1" w:styleId="Framecontents">
    <w:name w:val="Frame contents"/>
    <w:basedOn w:val="BodyText"/>
    <w:uiPriority w:val="99"/>
    <w:rsid w:val="00270A87"/>
  </w:style>
  <w:style w:type="paragraph" w:customStyle="1" w:styleId="TableContents">
    <w:name w:val="Table Contents"/>
    <w:basedOn w:val="Normal"/>
    <w:uiPriority w:val="99"/>
    <w:rsid w:val="00270A87"/>
    <w:pPr>
      <w:suppressLineNumbers/>
    </w:pPr>
  </w:style>
  <w:style w:type="paragraph" w:customStyle="1" w:styleId="TableHeading">
    <w:name w:val="Table Heading"/>
    <w:basedOn w:val="TableContents"/>
    <w:uiPriority w:val="99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uiPriority w:val="99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270A87"/>
    <w:pPr>
      <w:jc w:val="both"/>
    </w:pPr>
    <w:rPr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5433B"/>
    <w:rPr>
      <w:sz w:val="16"/>
      <w:szCs w:val="16"/>
      <w:lang w:val="lt-LT" w:eastAsia="ar-SA" w:bidi="ar-SA"/>
    </w:rPr>
  </w:style>
  <w:style w:type="paragraph" w:customStyle="1" w:styleId="BodyText1">
    <w:name w:val="Body Text1"/>
    <w:uiPriority w:val="99"/>
    <w:rsid w:val="00270A87"/>
    <w:pPr>
      <w:suppressAutoHyphens/>
      <w:autoSpaceDE w:val="0"/>
      <w:ind w:firstLine="312"/>
      <w:jc w:val="both"/>
    </w:pPr>
    <w:rPr>
      <w:rFonts w:ascii="TimesLT" w:hAnsi="TimesLT" w:cs="TimesLT"/>
      <w:sz w:val="20"/>
      <w:szCs w:val="20"/>
      <w:lang w:eastAsia="ar-SA"/>
    </w:rPr>
  </w:style>
  <w:style w:type="paragraph" w:customStyle="1" w:styleId="CentrBoldm">
    <w:name w:val="CentrBoldm"/>
    <w:basedOn w:val="Normal"/>
    <w:uiPriority w:val="99"/>
    <w:rsid w:val="00270A87"/>
    <w:pPr>
      <w:suppressAutoHyphens w:val="0"/>
      <w:autoSpaceDE w:val="0"/>
      <w:jc w:val="center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Patvirtinta">
    <w:name w:val="Patvirtinta"/>
    <w:uiPriority w:val="99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sz w:val="20"/>
      <w:szCs w:val="20"/>
      <w:lang w:eastAsia="ar-SA"/>
    </w:rPr>
  </w:style>
  <w:style w:type="paragraph" w:customStyle="1" w:styleId="MAZAS">
    <w:name w:val="MAZAS"/>
    <w:uiPriority w:val="99"/>
    <w:rsid w:val="00270A87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eastAsia="ar-SA"/>
    </w:rPr>
  </w:style>
  <w:style w:type="paragraph" w:customStyle="1" w:styleId="Linija">
    <w:name w:val="Linija"/>
    <w:basedOn w:val="MAZAS"/>
    <w:uiPriority w:val="99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uiPriority w:val="99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lang w:val="en-US"/>
    </w:rPr>
  </w:style>
  <w:style w:type="paragraph" w:customStyle="1" w:styleId="WW-BodyText2">
    <w:name w:val="WW-Body Text 2"/>
    <w:basedOn w:val="Normal"/>
    <w:uiPriority w:val="99"/>
    <w:rsid w:val="00270A87"/>
    <w:pPr>
      <w:jc w:val="both"/>
    </w:pPr>
  </w:style>
  <w:style w:type="paragraph" w:customStyle="1" w:styleId="StiliusParykintasisCentrePirmojieilut0cm">
    <w:name w:val="Stilius Paryškintasis Centre Pirmoji eilutė:  0 cm"/>
    <w:basedOn w:val="Normal"/>
    <w:uiPriority w:val="99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uiPriority w:val="99"/>
    <w:rsid w:val="00270A87"/>
    <w:pPr>
      <w:suppressAutoHyphens/>
      <w:autoSpaceDE w:val="0"/>
      <w:jc w:val="center"/>
    </w:pPr>
    <w:rPr>
      <w:rFonts w:ascii="TimesLT" w:hAnsi="TimesLT" w:cs="TimesLT"/>
      <w:b/>
      <w:bCs/>
      <w:caps/>
      <w:sz w:val="20"/>
      <w:szCs w:val="20"/>
      <w:lang w:eastAsia="ar-SA"/>
    </w:rPr>
  </w:style>
  <w:style w:type="paragraph" w:customStyle="1" w:styleId="Heading10">
    <w:name w:val="Heading 10"/>
    <w:basedOn w:val="Heading"/>
    <w:next w:val="BodyText"/>
    <w:uiPriority w:val="99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270A87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autoRedefine/>
    <w:uiPriority w:val="99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uiPriority w:val="99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uiPriority w:val="99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uiPriority w:val="99"/>
    <w:rsid w:val="00270A87"/>
    <w:pPr>
      <w:suppressLineNumbers/>
    </w:pPr>
  </w:style>
  <w:style w:type="paragraph" w:styleId="BodyTextFirstIndent">
    <w:name w:val="Body Text First Indent"/>
    <w:basedOn w:val="BodyText"/>
    <w:link w:val="BodyTextFirstIndentChar"/>
    <w:uiPriority w:val="99"/>
    <w:rsid w:val="00270A8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5433B"/>
  </w:style>
  <w:style w:type="paragraph" w:customStyle="1" w:styleId="BodyTtNumbered">
    <w:name w:val="Body Tехt Numbered"/>
    <w:basedOn w:val="BodyTextFirstIndent"/>
    <w:uiPriority w:val="99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hAnsi="Liberation Serif" w:cs="Liberation Serif"/>
      <w:kern w:val="1"/>
    </w:rPr>
  </w:style>
  <w:style w:type="paragraph" w:styleId="HTMLPreformatted">
    <w:name w:val="HTML Preformatted"/>
    <w:basedOn w:val="Normal"/>
    <w:link w:val="HTMLPreformattedChar"/>
    <w:uiPriority w:val="99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4D89"/>
    <w:rPr>
      <w:rFonts w:ascii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2"/>
    <w:uiPriority w:val="99"/>
    <w:rsid w:val="00270A87"/>
    <w:pPr>
      <w:suppressAutoHyphens w:val="0"/>
      <w:ind w:left="-949"/>
    </w:pPr>
    <w:rPr>
      <w:i/>
      <w:iCs/>
      <w:color w:val="auto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uiPriority w:val="99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Diagrama">
    <w:name w:val="Diagrama Diagrama"/>
    <w:basedOn w:val="Normal"/>
    <w:uiPriority w:val="99"/>
    <w:rsid w:val="007D7781"/>
    <w:pPr>
      <w:suppressAutoHyphens w:val="0"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C94D89"/>
    <w:pPr>
      <w:ind w:firstLine="72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tatymas">
    <w:name w:val="istatymas"/>
    <w:basedOn w:val="Normal"/>
    <w:uiPriority w:val="99"/>
    <w:rsid w:val="00AA7B2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uiPriority w:val="99"/>
    <w:qFormat/>
    <w:rsid w:val="000B78E9"/>
    <w:pPr>
      <w:suppressAutoHyphens w:val="0"/>
      <w:jc w:val="center"/>
    </w:pPr>
    <w:rPr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0B78E9"/>
    <w:rPr>
      <w:b/>
      <w:bCs/>
      <w:sz w:val="24"/>
      <w:szCs w:val="24"/>
      <w:lang w:eastAsia="en-US"/>
    </w:rPr>
  </w:style>
  <w:style w:type="paragraph" w:customStyle="1" w:styleId="linija0">
    <w:name w:val="linija"/>
    <w:basedOn w:val="Normal"/>
    <w:uiPriority w:val="99"/>
    <w:rsid w:val="000B78E9"/>
    <w:pPr>
      <w:suppressAutoHyphens w:val="0"/>
      <w:spacing w:before="100" w:beforeAutospacing="1" w:after="100" w:afterAutospacing="1"/>
    </w:pPr>
    <w:rPr>
      <w:lang w:eastAsia="lt-LT"/>
    </w:rPr>
  </w:style>
  <w:style w:type="paragraph" w:styleId="NoSpacing">
    <w:name w:val="No Spacing"/>
    <w:uiPriority w:val="99"/>
    <w:qFormat/>
    <w:rsid w:val="000B78E9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rsid w:val="00C71B8C"/>
    <w:pPr>
      <w:suppressAutoHyphens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71B8C"/>
    <w:rPr>
      <w:rFonts w:ascii="Calibri" w:hAnsi="Calibri" w:cs="Calibri"/>
      <w:sz w:val="21"/>
      <w:szCs w:val="21"/>
      <w:lang w:eastAsia="en-US"/>
    </w:rPr>
  </w:style>
  <w:style w:type="paragraph" w:customStyle="1" w:styleId="Style">
    <w:name w:val="Style"/>
    <w:uiPriority w:val="99"/>
    <w:rsid w:val="00AC59D3"/>
    <w:pPr>
      <w:widowControl w:val="0"/>
      <w:autoSpaceDE w:val="0"/>
      <w:autoSpaceDN w:val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8C62C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2C3"/>
    <w:rPr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C6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C62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C62C3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62C3"/>
    <w:rPr>
      <w:rFonts w:ascii="Tahoma" w:hAnsi="Tahoma" w:cs="Tahoma"/>
      <w:sz w:val="16"/>
      <w:szCs w:val="16"/>
      <w:lang w:eastAsia="ar-SA" w:bidi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99"/>
    <w:rsid w:val="00F243BE"/>
    <w:pPr>
      <w:suppressAutoHyphens w:val="0"/>
      <w:spacing w:after="200" w:line="276" w:lineRule="auto"/>
      <w:ind w:left="720"/>
    </w:pPr>
    <w:rPr>
      <w:sz w:val="22"/>
      <w:szCs w:val="22"/>
      <w:lang w:val="en-US" w:eastAsia="en-US"/>
    </w:rPr>
  </w:style>
  <w:style w:type="character" w:customStyle="1" w:styleId="ListParagraphChar">
    <w:name w:val="List Paragraph Char"/>
    <w:aliases w:val="List Paragraph1 Char,Lentele Char,List Paragraph2 Char"/>
    <w:link w:val="ListParagraph1"/>
    <w:uiPriority w:val="99"/>
    <w:rsid w:val="00F243BE"/>
    <w:rPr>
      <w:sz w:val="22"/>
      <w:szCs w:val="22"/>
    </w:rPr>
  </w:style>
  <w:style w:type="paragraph" w:customStyle="1" w:styleId="a">
    <w:name w:val="ų"/>
    <w:basedOn w:val="Normal"/>
    <w:uiPriority w:val="99"/>
    <w:rsid w:val="009C7BC9"/>
    <w:pPr>
      <w:numPr>
        <w:ilvl w:val="1"/>
        <w:numId w:val="6"/>
      </w:numPr>
      <w:tabs>
        <w:tab w:val="clear" w:pos="360"/>
      </w:tabs>
      <w:ind w:left="786"/>
      <w:jc w:val="both"/>
    </w:pPr>
  </w:style>
  <w:style w:type="paragraph" w:styleId="Revision">
    <w:name w:val="Revision"/>
    <w:hidden/>
    <w:uiPriority w:val="99"/>
    <w:rsid w:val="005F07E5"/>
    <w:rPr>
      <w:sz w:val="24"/>
      <w:szCs w:val="24"/>
      <w:lang w:val="lt-LT" w:eastAsia="ar-SA"/>
    </w:rPr>
  </w:style>
  <w:style w:type="character" w:customStyle="1" w:styleId="Pagrindinistekstas2">
    <w:name w:val="Pagrindinis tekstas (2)_"/>
    <w:link w:val="Pagrindinistekstas20"/>
    <w:uiPriority w:val="99"/>
    <w:rsid w:val="00993C59"/>
    <w:rPr>
      <w:rFonts w:ascii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uiPriority w:val="99"/>
    <w:rsid w:val="00993C59"/>
    <w:pPr>
      <w:shd w:val="clear" w:color="auto" w:fill="FFFFFF"/>
      <w:suppressAutoHyphens w:val="0"/>
      <w:spacing w:after="240" w:line="240" w:lineRule="atLeast"/>
      <w:ind w:hanging="360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Pagrindinistekstas">
    <w:name w:val="Pagrindinis tekstas_"/>
    <w:link w:val="Pagrindinistekstas0"/>
    <w:uiPriority w:val="99"/>
    <w:rsid w:val="00993C59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hAnsi="Calibri" w:cs="Calibri"/>
      <w:sz w:val="21"/>
      <w:szCs w:val="21"/>
      <w:lang w:val="en-US" w:eastAsia="en-US"/>
    </w:rPr>
  </w:style>
  <w:style w:type="character" w:customStyle="1" w:styleId="Pagrindinistekstas7">
    <w:name w:val="Pagrindinis tekstas + 7"/>
    <w:aliases w:val="5 tšk.,Mažos didžiosios raidės,Iretinimas -1 tk."/>
    <w:uiPriority w:val="99"/>
    <w:rsid w:val="00993C59"/>
    <w:rPr>
      <w:rFonts w:ascii="Calibri" w:hAnsi="Calibri" w:cs="Calibri"/>
      <w:smallCaps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 w:cs="TimesLT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5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34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tradinte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308</Words>
  <Characters>1761</Characters>
  <Application>Microsoft Office Outlook</Application>
  <DocSecurity>0</DocSecurity>
  <Lines>0</Lines>
  <Paragraphs>0</Paragraphs>
  <ScaleCrop>false</ScaleCrop>
  <Company>UAB TRADINTEK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dokumentų priedas Nr</dc:title>
  <dc:subject/>
  <dc:creator>Edgaras Markevičius</dc:creator>
  <cp:keywords/>
  <dc:description/>
  <cp:lastModifiedBy>Antanas Venslovas</cp:lastModifiedBy>
  <cp:revision>10</cp:revision>
  <cp:lastPrinted>2015-03-26T09:24:00Z</cp:lastPrinted>
  <dcterms:created xsi:type="dcterms:W3CDTF">2015-03-26T09:25:00Z</dcterms:created>
  <dcterms:modified xsi:type="dcterms:W3CDTF">2015-03-26T13:31:00Z</dcterms:modified>
</cp:coreProperties>
</file>