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41A58" w14:textId="2D7415C2" w:rsidR="00907CB7" w:rsidRPr="007D110D" w:rsidRDefault="00907CB7" w:rsidP="00A345F8">
      <w:pPr>
        <w:pStyle w:val="Paantrat"/>
        <w:jc w:val="center"/>
        <w:rPr>
          <w:rFonts w:ascii="Trebuchet MS" w:hAnsi="Trebuchet MS"/>
          <w:b/>
          <w:bCs/>
          <w:sz w:val="22"/>
          <w:szCs w:val="22"/>
          <w:u w:val="none"/>
          <w:lang w:val="lt-LT"/>
        </w:rPr>
      </w:pPr>
      <w:r w:rsidRPr="007D110D">
        <w:rPr>
          <w:rFonts w:ascii="Trebuchet MS" w:hAnsi="Trebuchet MS"/>
          <w:b/>
          <w:bCs/>
          <w:sz w:val="22"/>
          <w:szCs w:val="22"/>
          <w:u w:val="none"/>
          <w:lang w:val="lt-LT"/>
        </w:rPr>
        <w:t>PASIŪLYMAS</w:t>
      </w:r>
    </w:p>
    <w:p w14:paraId="3C7256FB" w14:textId="0EF36F13" w:rsidR="00B71513" w:rsidRPr="007D110D" w:rsidRDefault="00907CB7" w:rsidP="00A345F8">
      <w:pPr>
        <w:widowControl w:val="0"/>
        <w:tabs>
          <w:tab w:val="left" w:pos="1800"/>
        </w:tabs>
        <w:jc w:val="center"/>
        <w:rPr>
          <w:rFonts w:ascii="Trebuchet MS" w:hAnsi="Trebuchet MS"/>
          <w:b/>
          <w:bCs/>
          <w:caps/>
          <w:sz w:val="22"/>
          <w:szCs w:val="22"/>
        </w:rPr>
      </w:pPr>
      <w:r w:rsidRPr="007D110D">
        <w:rPr>
          <w:rFonts w:ascii="Trebuchet MS" w:hAnsi="Trebuchet MS"/>
          <w:b/>
          <w:bCs/>
          <w:sz w:val="22"/>
          <w:szCs w:val="22"/>
        </w:rPr>
        <w:t>TESTAI KORONA VIRUSO NUSTATYMUI SU ANALIZATORIAUS PANAUDA TESTAVIMO LAIKOTARPIUI</w:t>
      </w:r>
    </w:p>
    <w:p w14:paraId="0DA436AA" w14:textId="77777777" w:rsidR="006359CD" w:rsidRPr="007D110D" w:rsidRDefault="006359CD" w:rsidP="00A345F8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009BCBA0" w:rsidR="00853822" w:rsidRPr="007D110D" w:rsidRDefault="005101F5" w:rsidP="00A345F8">
      <w:pPr>
        <w:jc w:val="center"/>
        <w:rPr>
          <w:rFonts w:ascii="Trebuchet MS" w:hAnsi="Trebuchet MS"/>
          <w:sz w:val="22"/>
          <w:szCs w:val="22"/>
        </w:rPr>
      </w:pPr>
      <w:r w:rsidRPr="007D110D">
        <w:rPr>
          <w:rFonts w:ascii="Trebuchet MS" w:hAnsi="Trebuchet MS"/>
          <w:sz w:val="22"/>
          <w:szCs w:val="22"/>
          <w:u w:val="single"/>
        </w:rPr>
        <w:t>2020</w:t>
      </w:r>
      <w:r w:rsidR="00B72411" w:rsidRPr="007D110D">
        <w:rPr>
          <w:rFonts w:ascii="Trebuchet MS" w:hAnsi="Trebuchet MS"/>
          <w:sz w:val="22"/>
          <w:szCs w:val="22"/>
          <w:u w:val="single"/>
        </w:rPr>
        <w:t>-</w:t>
      </w:r>
      <w:r w:rsidR="00907CB7" w:rsidRPr="007D110D">
        <w:rPr>
          <w:rFonts w:ascii="Trebuchet MS" w:hAnsi="Trebuchet MS"/>
          <w:sz w:val="22"/>
          <w:szCs w:val="22"/>
          <w:u w:val="single"/>
        </w:rPr>
        <w:t>07</w:t>
      </w:r>
      <w:r w:rsidR="00B72411" w:rsidRPr="007D110D">
        <w:rPr>
          <w:rFonts w:ascii="Trebuchet MS" w:hAnsi="Trebuchet MS"/>
          <w:sz w:val="22"/>
          <w:szCs w:val="22"/>
          <w:u w:val="single"/>
        </w:rPr>
        <w:t>-</w:t>
      </w:r>
      <w:r w:rsidR="00907CB7" w:rsidRPr="007D110D">
        <w:rPr>
          <w:rFonts w:ascii="Trebuchet MS" w:hAnsi="Trebuchet MS"/>
          <w:sz w:val="22"/>
          <w:szCs w:val="22"/>
          <w:u w:val="single"/>
        </w:rPr>
        <w:t>09</w:t>
      </w:r>
      <w:r w:rsidR="00B72411" w:rsidRPr="007D110D">
        <w:rPr>
          <w:rFonts w:ascii="Trebuchet MS" w:hAnsi="Trebuchet MS"/>
          <w:sz w:val="22"/>
          <w:szCs w:val="22"/>
        </w:rPr>
        <w:t xml:space="preserve"> Nr. </w:t>
      </w:r>
      <w:r w:rsidR="00E25262" w:rsidRPr="007D110D">
        <w:rPr>
          <w:rFonts w:ascii="Trebuchet MS" w:hAnsi="Trebuchet MS"/>
          <w:sz w:val="22"/>
          <w:szCs w:val="22"/>
          <w:u w:val="single"/>
        </w:rPr>
        <w:t>1</w:t>
      </w:r>
      <w:r w:rsidR="00907CB7" w:rsidRPr="007D110D">
        <w:rPr>
          <w:rFonts w:ascii="Trebuchet MS" w:hAnsi="Trebuchet MS"/>
          <w:sz w:val="22"/>
          <w:szCs w:val="22"/>
          <w:u w:val="single"/>
        </w:rPr>
        <w:t>43</w:t>
      </w:r>
      <w:r w:rsidR="00A933F3" w:rsidRPr="007D110D">
        <w:rPr>
          <w:rFonts w:ascii="Trebuchet MS" w:hAnsi="Trebuchet MS"/>
          <w:sz w:val="22"/>
          <w:szCs w:val="22"/>
          <w:u w:val="single"/>
        </w:rPr>
        <w:t>/</w:t>
      </w:r>
      <w:r w:rsidRPr="007D110D">
        <w:rPr>
          <w:rFonts w:ascii="Trebuchet MS" w:hAnsi="Trebuchet MS"/>
          <w:sz w:val="22"/>
          <w:szCs w:val="22"/>
          <w:u w:val="single"/>
        </w:rPr>
        <w:t>20</w:t>
      </w:r>
    </w:p>
    <w:p w14:paraId="2F2537F5" w14:textId="7DBEE975" w:rsidR="008F556A" w:rsidRPr="007D110D" w:rsidRDefault="00B72411" w:rsidP="00A345F8">
      <w:pPr>
        <w:jc w:val="center"/>
        <w:rPr>
          <w:rFonts w:ascii="Trebuchet MS" w:hAnsi="Trebuchet MS"/>
          <w:sz w:val="18"/>
          <w:szCs w:val="18"/>
        </w:rPr>
      </w:pPr>
      <w:r w:rsidRPr="007D110D">
        <w:rPr>
          <w:rFonts w:ascii="Trebuchet MS" w:hAnsi="Trebuchet MS"/>
          <w:sz w:val="18"/>
          <w:szCs w:val="18"/>
        </w:rPr>
        <w:t>(</w:t>
      </w:r>
      <w:r w:rsidR="000A51CB" w:rsidRPr="007D110D">
        <w:rPr>
          <w:rFonts w:ascii="Trebuchet MS" w:hAnsi="Trebuchet MS"/>
          <w:sz w:val="18"/>
          <w:szCs w:val="18"/>
        </w:rPr>
        <w:t>D</w:t>
      </w:r>
      <w:r w:rsidRPr="007D110D">
        <w:rPr>
          <w:rFonts w:ascii="Trebuchet MS" w:hAnsi="Trebuchet MS"/>
          <w:sz w:val="18"/>
          <w:szCs w:val="18"/>
        </w:rPr>
        <w:t>ata)</w:t>
      </w:r>
    </w:p>
    <w:p w14:paraId="5A4564EC" w14:textId="333DA340" w:rsidR="00907CB7" w:rsidRPr="007D110D" w:rsidRDefault="00907CB7" w:rsidP="00A345F8">
      <w:pPr>
        <w:jc w:val="center"/>
        <w:rPr>
          <w:rFonts w:ascii="Trebuchet MS" w:hAnsi="Trebuchet MS"/>
          <w:sz w:val="22"/>
          <w:szCs w:val="22"/>
        </w:rPr>
      </w:pPr>
    </w:p>
    <w:p w14:paraId="7631BAEC" w14:textId="77777777" w:rsidR="00907CB7" w:rsidRPr="007D110D" w:rsidRDefault="00907CB7" w:rsidP="00A345F8">
      <w:pPr>
        <w:pStyle w:val="Paantrat"/>
        <w:rPr>
          <w:rFonts w:ascii="Trebuchet MS" w:hAnsi="Trebuchet MS"/>
          <w:bCs/>
          <w:i/>
          <w:sz w:val="22"/>
          <w:szCs w:val="22"/>
          <w:lang w:val="lt-LT"/>
        </w:rPr>
      </w:pPr>
      <w:r w:rsidRPr="007D110D">
        <w:rPr>
          <w:rFonts w:ascii="Trebuchet MS" w:hAnsi="Trebuchet MS"/>
          <w:bCs/>
          <w:i/>
          <w:sz w:val="22"/>
          <w:szCs w:val="22"/>
          <w:lang w:val="lt-LT"/>
        </w:rPr>
        <w:t>Viešajai įstaigai Tauragės ligoninei</w:t>
      </w:r>
    </w:p>
    <w:p w14:paraId="3F6069B6" w14:textId="5BC5679E" w:rsidR="00A345F8" w:rsidRPr="00017F92" w:rsidRDefault="00907CB7" w:rsidP="00017F92">
      <w:pPr>
        <w:pStyle w:val="Paantrat"/>
        <w:rPr>
          <w:rFonts w:ascii="Trebuchet MS" w:hAnsi="Trebuchet MS"/>
          <w:bCs/>
          <w:sz w:val="18"/>
          <w:szCs w:val="18"/>
          <w:u w:val="none"/>
          <w:lang w:val="lt-LT"/>
        </w:rPr>
      </w:pPr>
      <w:r w:rsidRPr="007D110D">
        <w:rPr>
          <w:rFonts w:ascii="Trebuchet MS" w:hAnsi="Trebuchet MS"/>
          <w:bCs/>
          <w:sz w:val="18"/>
          <w:szCs w:val="18"/>
          <w:u w:val="none"/>
          <w:lang w:val="lt-LT"/>
        </w:rPr>
        <w:t>(Adresatas)</w:t>
      </w:r>
    </w:p>
    <w:p w14:paraId="07F4E16B" w14:textId="7FF043A7" w:rsidR="00872A67" w:rsidRPr="007D110D" w:rsidRDefault="00A345F8" w:rsidP="00A345F8">
      <w:pPr>
        <w:jc w:val="center"/>
        <w:rPr>
          <w:rFonts w:ascii="Trebuchet MS" w:hAnsi="Trebuchet MS"/>
          <w:b/>
          <w:sz w:val="22"/>
          <w:szCs w:val="22"/>
        </w:rPr>
      </w:pPr>
      <w:r w:rsidRPr="007D110D">
        <w:rPr>
          <w:rFonts w:ascii="Trebuchet MS" w:hAnsi="Trebuchet MS"/>
          <w:sz w:val="22"/>
          <w:szCs w:val="22"/>
        </w:rPr>
        <w:t>1.</w:t>
      </w:r>
      <w:r w:rsidRPr="007D110D">
        <w:rPr>
          <w:rFonts w:ascii="Trebuchet MS" w:hAnsi="Trebuchet MS"/>
          <w:b/>
          <w:sz w:val="22"/>
          <w:szCs w:val="22"/>
        </w:rPr>
        <w:t xml:space="preserve"> INFORMACIJA APIE TIEKĖJĄ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7D110D" w:rsidRPr="007D110D" w14:paraId="7574E95A" w14:textId="77777777" w:rsidTr="00A345F8">
        <w:trPr>
          <w:jc w:val="center"/>
        </w:trPr>
        <w:tc>
          <w:tcPr>
            <w:tcW w:w="4815" w:type="dxa"/>
            <w:vAlign w:val="center"/>
          </w:tcPr>
          <w:p w14:paraId="18442F1E" w14:textId="26E4B3E6" w:rsidR="00B72411" w:rsidRPr="007D110D" w:rsidRDefault="00B72411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45AC6821" w:rsidR="00D134D7" w:rsidRPr="007D110D" w:rsidRDefault="00984C36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7D110D" w:rsidRPr="007D110D" w14:paraId="5A3E9FE5" w14:textId="77777777" w:rsidTr="00A345F8">
        <w:trPr>
          <w:jc w:val="center"/>
        </w:trPr>
        <w:tc>
          <w:tcPr>
            <w:tcW w:w="4815" w:type="dxa"/>
            <w:vAlign w:val="center"/>
          </w:tcPr>
          <w:p w14:paraId="66543A36" w14:textId="24D5A5CD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Tiekėjo juridinio asmens kodas,</w:t>
            </w:r>
          </w:p>
          <w:p w14:paraId="6F1E7EDE" w14:textId="77777777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adresas,</w:t>
            </w:r>
          </w:p>
          <w:p w14:paraId="535397FD" w14:textId="77777777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atsiskaitomosios sąskaitos numeris,</w:t>
            </w:r>
          </w:p>
          <w:p w14:paraId="5E658814" w14:textId="18BE3067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telefono numeris</w:t>
            </w:r>
          </w:p>
        </w:tc>
        <w:tc>
          <w:tcPr>
            <w:tcW w:w="4807" w:type="dxa"/>
            <w:vAlign w:val="center"/>
          </w:tcPr>
          <w:p w14:paraId="593703B6" w14:textId="7BBD0019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111768155</w:t>
            </w:r>
          </w:p>
          <w:p w14:paraId="19ECA7B9" w14:textId="77777777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 xml:space="preserve">Gėlių g. 2, Avižienių k., Vilniaus raj. sav., </w:t>
            </w:r>
          </w:p>
          <w:p w14:paraId="1CB9AB48" w14:textId="27D259E4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  <w:p w14:paraId="0846C148" w14:textId="77777777" w:rsidR="00A345F8" w:rsidRPr="007D110D" w:rsidRDefault="00A345F8" w:rsidP="00A345F8">
            <w:pPr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D110D">
              <w:rPr>
                <w:rFonts w:ascii="Trebuchet MS" w:hAnsi="Trebuchet MS"/>
                <w:sz w:val="22"/>
                <w:szCs w:val="22"/>
              </w:rPr>
              <w:t>Luminor</w:t>
            </w:r>
            <w:proofErr w:type="spellEnd"/>
            <w:r w:rsidRPr="007D110D">
              <w:rPr>
                <w:rFonts w:ascii="Trebuchet MS" w:hAnsi="Trebuchet MS"/>
                <w:sz w:val="22"/>
                <w:szCs w:val="22"/>
              </w:rPr>
              <w:t xml:space="preserve"> Bank AB</w:t>
            </w:r>
          </w:p>
          <w:p w14:paraId="1D7197F0" w14:textId="77777777" w:rsidR="00A345F8" w:rsidRPr="007D110D" w:rsidRDefault="00A345F8" w:rsidP="00A345F8">
            <w:pPr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Banko kodas: 21400</w:t>
            </w:r>
          </w:p>
          <w:p w14:paraId="4BCF38C6" w14:textId="78CDBC81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7D110D">
              <w:rPr>
                <w:rFonts w:ascii="Trebuchet MS" w:hAnsi="Trebuchet MS"/>
                <w:sz w:val="22"/>
                <w:szCs w:val="22"/>
              </w:rPr>
              <w:t>Atsisk</w:t>
            </w:r>
            <w:proofErr w:type="spellEnd"/>
            <w:r w:rsidRPr="007D110D">
              <w:rPr>
                <w:rFonts w:ascii="Trebuchet MS" w:hAnsi="Trebuchet MS"/>
                <w:sz w:val="22"/>
                <w:szCs w:val="22"/>
              </w:rPr>
              <w:t xml:space="preserve">. </w:t>
            </w:r>
            <w:proofErr w:type="spellStart"/>
            <w:r w:rsidRPr="007D110D">
              <w:rPr>
                <w:rFonts w:ascii="Trebuchet MS" w:hAnsi="Trebuchet MS"/>
                <w:sz w:val="22"/>
                <w:szCs w:val="22"/>
              </w:rPr>
              <w:t>sąsk</w:t>
            </w:r>
            <w:proofErr w:type="spellEnd"/>
            <w:r w:rsidRPr="007D110D">
              <w:rPr>
                <w:rFonts w:ascii="Trebuchet MS" w:hAnsi="Trebuchet MS"/>
                <w:sz w:val="22"/>
                <w:szCs w:val="22"/>
              </w:rPr>
              <w:t>.: LT492140030002131892</w:t>
            </w:r>
          </w:p>
          <w:p w14:paraId="7822630B" w14:textId="48FAA412" w:rsidR="00A345F8" w:rsidRPr="007D110D" w:rsidRDefault="00A345F8" w:rsidP="00A345F8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</w:tbl>
    <w:p w14:paraId="4E193BEE" w14:textId="669DD4FE" w:rsidR="00215517" w:rsidRPr="007D110D" w:rsidRDefault="00215517" w:rsidP="00A345F8">
      <w:pPr>
        <w:pStyle w:val="Sraopastraipa"/>
        <w:tabs>
          <w:tab w:val="left" w:pos="993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34D55AFC" w14:textId="77777777" w:rsidR="00A345F8" w:rsidRPr="007D110D" w:rsidRDefault="00A345F8" w:rsidP="00A345F8">
      <w:pPr>
        <w:jc w:val="center"/>
        <w:rPr>
          <w:rFonts w:ascii="Trebuchet MS" w:hAnsi="Trebuchet MS"/>
          <w:sz w:val="22"/>
          <w:szCs w:val="22"/>
        </w:rPr>
      </w:pPr>
      <w:r w:rsidRPr="007D110D">
        <w:rPr>
          <w:rFonts w:ascii="Trebuchet MS" w:hAnsi="Trebuchet MS"/>
          <w:b/>
          <w:sz w:val="22"/>
          <w:szCs w:val="22"/>
        </w:rPr>
        <w:t xml:space="preserve">3. PASIŪLYMO KAINA </w:t>
      </w:r>
    </w:p>
    <w:p w14:paraId="78103DD9" w14:textId="77777777" w:rsidR="00A345F8" w:rsidRPr="007D110D" w:rsidRDefault="00A345F8" w:rsidP="00A345F8">
      <w:pPr>
        <w:pStyle w:val="Body2"/>
        <w:spacing w:after="0"/>
        <w:ind w:firstLine="567"/>
        <w:rPr>
          <w:rFonts w:ascii="Trebuchet MS" w:hAnsi="Trebuchet MS" w:cs="Times New Roman"/>
          <w:bCs/>
          <w:iCs/>
          <w:color w:val="auto"/>
          <w:lang w:val="lt-LT"/>
        </w:rPr>
      </w:pPr>
    </w:p>
    <w:p w14:paraId="2221B8E7" w14:textId="774B08FE" w:rsidR="00A345F8" w:rsidRPr="007D110D" w:rsidRDefault="00A345F8" w:rsidP="00A345F8">
      <w:pPr>
        <w:ind w:firstLine="567"/>
        <w:jc w:val="both"/>
        <w:rPr>
          <w:rFonts w:ascii="Trebuchet MS" w:hAnsi="Trebuchet MS"/>
          <w:sz w:val="22"/>
          <w:szCs w:val="22"/>
        </w:rPr>
      </w:pPr>
      <w:r w:rsidRPr="007D110D">
        <w:rPr>
          <w:rFonts w:ascii="Trebuchet MS" w:hAnsi="Trebuchet MS"/>
          <w:sz w:val="22"/>
          <w:szCs w:val="22"/>
        </w:rPr>
        <w:t>Pasiūlymo kaina nurodoma užpildytoje lentelėje. Nurodyta kaina yra orientacinė. Prekėms taikomas pasiūlymo įkainis. Įsigyjami kiekiai orientaciniai.</w:t>
      </w:r>
    </w:p>
    <w:p w14:paraId="6A6329F4" w14:textId="7C29B45B" w:rsidR="00A345F8" w:rsidRPr="007D110D" w:rsidRDefault="00A345F8" w:rsidP="00A345F8">
      <w:pPr>
        <w:tabs>
          <w:tab w:val="left" w:pos="993"/>
        </w:tabs>
        <w:ind w:firstLine="567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1594"/>
        <w:gridCol w:w="1080"/>
        <w:gridCol w:w="825"/>
        <w:gridCol w:w="848"/>
        <w:gridCol w:w="712"/>
        <w:gridCol w:w="831"/>
        <w:gridCol w:w="1031"/>
        <w:gridCol w:w="959"/>
        <w:gridCol w:w="1200"/>
      </w:tblGrid>
      <w:tr w:rsidR="007D110D" w:rsidRPr="007D110D" w14:paraId="73FCE5A2" w14:textId="77777777" w:rsidTr="00192236">
        <w:trPr>
          <w:trHeight w:val="1266"/>
          <w:jc w:val="center"/>
        </w:trPr>
        <w:tc>
          <w:tcPr>
            <w:tcW w:w="554" w:type="dxa"/>
            <w:shd w:val="clear" w:color="auto" w:fill="DAEEF3" w:themeFill="accent5" w:themeFillTint="33"/>
            <w:vAlign w:val="center"/>
          </w:tcPr>
          <w:p w14:paraId="361C5AE1" w14:textId="77777777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1594" w:type="dxa"/>
            <w:shd w:val="clear" w:color="auto" w:fill="DAEEF3" w:themeFill="accent5" w:themeFillTint="33"/>
            <w:vAlign w:val="center"/>
          </w:tcPr>
          <w:p w14:paraId="78D73CAE" w14:textId="77777777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iCs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43FE255" w14:textId="77777777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Mato vienetas</w:t>
            </w:r>
          </w:p>
        </w:tc>
        <w:tc>
          <w:tcPr>
            <w:tcW w:w="825" w:type="dxa"/>
            <w:shd w:val="clear" w:color="auto" w:fill="DAEEF3" w:themeFill="accent5" w:themeFillTint="33"/>
            <w:vAlign w:val="center"/>
          </w:tcPr>
          <w:p w14:paraId="51DAD249" w14:textId="77777777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Kiekis</w:t>
            </w:r>
          </w:p>
        </w:tc>
        <w:tc>
          <w:tcPr>
            <w:tcW w:w="848" w:type="dxa"/>
            <w:shd w:val="clear" w:color="auto" w:fill="DAEEF3" w:themeFill="accent5" w:themeFillTint="33"/>
            <w:vAlign w:val="center"/>
          </w:tcPr>
          <w:p w14:paraId="44FD33ED" w14:textId="38C06E02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Vnt. kaina, EUR be PVM</w:t>
            </w:r>
          </w:p>
        </w:tc>
        <w:tc>
          <w:tcPr>
            <w:tcW w:w="712" w:type="dxa"/>
            <w:shd w:val="clear" w:color="auto" w:fill="DAEEF3" w:themeFill="accent5" w:themeFillTint="33"/>
            <w:vAlign w:val="center"/>
          </w:tcPr>
          <w:p w14:paraId="6458BC35" w14:textId="104F9843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PVM vnt. EUR</w:t>
            </w:r>
          </w:p>
        </w:tc>
        <w:tc>
          <w:tcPr>
            <w:tcW w:w="831" w:type="dxa"/>
            <w:shd w:val="clear" w:color="auto" w:fill="DAEEF3" w:themeFill="accent5" w:themeFillTint="33"/>
            <w:vAlign w:val="center"/>
          </w:tcPr>
          <w:p w14:paraId="19E9D1DD" w14:textId="281A977D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Vnt. kaina EUR su PVM</w:t>
            </w:r>
          </w:p>
        </w:tc>
        <w:tc>
          <w:tcPr>
            <w:tcW w:w="1031" w:type="dxa"/>
            <w:shd w:val="clear" w:color="auto" w:fill="DAEEF3" w:themeFill="accent5" w:themeFillTint="33"/>
            <w:vAlign w:val="center"/>
          </w:tcPr>
          <w:p w14:paraId="0A19DA03" w14:textId="5D857CDD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Viso kiekio</w:t>
            </w:r>
            <w:r w:rsidR="00476ED5" w:rsidRPr="007D110D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="00D15D21" w:rsidRPr="007D110D">
              <w:rPr>
                <w:rFonts w:ascii="Trebuchet MS" w:hAnsi="Trebuchet MS"/>
                <w:b/>
                <w:sz w:val="22"/>
                <w:szCs w:val="22"/>
              </w:rPr>
              <w:t>k</w:t>
            </w:r>
            <w:r w:rsidRPr="007D110D">
              <w:rPr>
                <w:rFonts w:ascii="Trebuchet MS" w:hAnsi="Trebuchet MS"/>
                <w:b/>
                <w:sz w:val="22"/>
                <w:szCs w:val="22"/>
              </w:rPr>
              <w:t>aina, EUR be PVM</w:t>
            </w:r>
          </w:p>
        </w:tc>
        <w:tc>
          <w:tcPr>
            <w:tcW w:w="959" w:type="dxa"/>
            <w:shd w:val="clear" w:color="auto" w:fill="DAEEF3" w:themeFill="accent5" w:themeFillTint="33"/>
            <w:vAlign w:val="center"/>
          </w:tcPr>
          <w:p w14:paraId="269215FE" w14:textId="7D1B5120" w:rsidR="00A345F8" w:rsidRPr="007D110D" w:rsidRDefault="00A345F8" w:rsidP="00476ED5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Viso kiekio</w:t>
            </w:r>
            <w:r w:rsidR="00476ED5" w:rsidRPr="007D110D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r w:rsidRPr="007D110D">
              <w:rPr>
                <w:rFonts w:ascii="Trebuchet MS" w:hAnsi="Trebuchet MS"/>
                <w:b/>
                <w:sz w:val="22"/>
                <w:szCs w:val="22"/>
              </w:rPr>
              <w:t>PVM EUR</w:t>
            </w:r>
          </w:p>
        </w:tc>
        <w:tc>
          <w:tcPr>
            <w:tcW w:w="1200" w:type="dxa"/>
            <w:shd w:val="clear" w:color="auto" w:fill="DAEEF3" w:themeFill="accent5" w:themeFillTint="33"/>
            <w:vAlign w:val="center"/>
          </w:tcPr>
          <w:p w14:paraId="7BEDFC81" w14:textId="0BC7BE26" w:rsidR="00A345F8" w:rsidRPr="007D110D" w:rsidRDefault="00A345F8" w:rsidP="00F56280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Viso kiekio</w:t>
            </w:r>
            <w:r w:rsidR="00F56280" w:rsidRPr="007D110D">
              <w:rPr>
                <w:rFonts w:ascii="Trebuchet MS" w:hAnsi="Trebuchet MS"/>
                <w:b/>
                <w:sz w:val="22"/>
                <w:szCs w:val="22"/>
              </w:rPr>
              <w:t xml:space="preserve"> k</w:t>
            </w:r>
            <w:r w:rsidRPr="007D110D">
              <w:rPr>
                <w:rFonts w:ascii="Trebuchet MS" w:hAnsi="Trebuchet MS"/>
                <w:b/>
                <w:sz w:val="22"/>
                <w:szCs w:val="22"/>
              </w:rPr>
              <w:t>aina EUR su PVM</w:t>
            </w:r>
          </w:p>
        </w:tc>
      </w:tr>
      <w:tr w:rsidR="007D110D" w:rsidRPr="007D110D" w14:paraId="36A828E3" w14:textId="77777777" w:rsidTr="00192236">
        <w:trPr>
          <w:trHeight w:val="296"/>
          <w:jc w:val="center"/>
        </w:trPr>
        <w:tc>
          <w:tcPr>
            <w:tcW w:w="554" w:type="dxa"/>
            <w:vAlign w:val="center"/>
          </w:tcPr>
          <w:p w14:paraId="480272F5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  <w:lang w:val="en-US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594" w:type="dxa"/>
            <w:vAlign w:val="center"/>
          </w:tcPr>
          <w:p w14:paraId="21010BA1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080" w:type="dxa"/>
            <w:vAlign w:val="center"/>
          </w:tcPr>
          <w:p w14:paraId="4027E52C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3</w:t>
            </w:r>
          </w:p>
        </w:tc>
        <w:tc>
          <w:tcPr>
            <w:tcW w:w="825" w:type="dxa"/>
            <w:vAlign w:val="center"/>
          </w:tcPr>
          <w:p w14:paraId="558F9FFA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4</w:t>
            </w:r>
          </w:p>
        </w:tc>
        <w:tc>
          <w:tcPr>
            <w:tcW w:w="848" w:type="dxa"/>
            <w:vAlign w:val="center"/>
          </w:tcPr>
          <w:p w14:paraId="01F90F3E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5</w:t>
            </w:r>
          </w:p>
        </w:tc>
        <w:tc>
          <w:tcPr>
            <w:tcW w:w="712" w:type="dxa"/>
            <w:vAlign w:val="center"/>
          </w:tcPr>
          <w:p w14:paraId="4ACA73B2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6</w:t>
            </w:r>
          </w:p>
        </w:tc>
        <w:tc>
          <w:tcPr>
            <w:tcW w:w="831" w:type="dxa"/>
            <w:vAlign w:val="center"/>
          </w:tcPr>
          <w:p w14:paraId="53C55A04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7</w:t>
            </w:r>
          </w:p>
        </w:tc>
        <w:tc>
          <w:tcPr>
            <w:tcW w:w="1031" w:type="dxa"/>
            <w:vAlign w:val="center"/>
          </w:tcPr>
          <w:p w14:paraId="551B40F1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8</w:t>
            </w:r>
          </w:p>
        </w:tc>
        <w:tc>
          <w:tcPr>
            <w:tcW w:w="959" w:type="dxa"/>
            <w:vAlign w:val="center"/>
          </w:tcPr>
          <w:p w14:paraId="11973033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9</w:t>
            </w:r>
          </w:p>
        </w:tc>
        <w:tc>
          <w:tcPr>
            <w:tcW w:w="1200" w:type="dxa"/>
            <w:vAlign w:val="center"/>
          </w:tcPr>
          <w:p w14:paraId="7020D56A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i/>
                <w:sz w:val="18"/>
                <w:szCs w:val="18"/>
              </w:rPr>
            </w:pPr>
            <w:r w:rsidRPr="007D110D">
              <w:rPr>
                <w:rFonts w:ascii="Trebuchet MS" w:hAnsi="Trebuchet MS"/>
                <w:i/>
                <w:sz w:val="18"/>
                <w:szCs w:val="18"/>
              </w:rPr>
              <w:t>10</w:t>
            </w:r>
          </w:p>
        </w:tc>
      </w:tr>
      <w:tr w:rsidR="007D110D" w:rsidRPr="007D110D" w14:paraId="407DE014" w14:textId="77777777" w:rsidTr="00192236">
        <w:trPr>
          <w:jc w:val="center"/>
        </w:trPr>
        <w:tc>
          <w:tcPr>
            <w:tcW w:w="554" w:type="dxa"/>
            <w:vAlign w:val="center"/>
          </w:tcPr>
          <w:p w14:paraId="6C355D29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sz w:val="22"/>
                <w:szCs w:val="22"/>
              </w:rPr>
              <w:t>1.</w:t>
            </w:r>
          </w:p>
        </w:tc>
        <w:tc>
          <w:tcPr>
            <w:tcW w:w="1594" w:type="dxa"/>
            <w:vAlign w:val="center"/>
          </w:tcPr>
          <w:p w14:paraId="5643DFC9" w14:textId="77777777" w:rsidR="00A345F8" w:rsidRPr="007D110D" w:rsidRDefault="00A345F8" w:rsidP="00A345F8">
            <w:pPr>
              <w:rPr>
                <w:rFonts w:ascii="Trebuchet MS" w:hAnsi="Trebuchet MS"/>
                <w:i/>
                <w:sz w:val="22"/>
                <w:szCs w:val="22"/>
              </w:rPr>
            </w:pPr>
            <w:r w:rsidRPr="007D110D">
              <w:rPr>
                <w:rFonts w:ascii="Trebuchet MS" w:hAnsi="Trebuchet MS"/>
                <w:bCs/>
                <w:sz w:val="22"/>
                <w:szCs w:val="22"/>
              </w:rPr>
              <w:t xml:space="preserve">Testai </w:t>
            </w:r>
            <w:proofErr w:type="spellStart"/>
            <w:r w:rsidRPr="007D110D">
              <w:rPr>
                <w:rFonts w:ascii="Trebuchet MS" w:hAnsi="Trebuchet MS"/>
                <w:bCs/>
                <w:sz w:val="22"/>
                <w:szCs w:val="22"/>
              </w:rPr>
              <w:t>korona</w:t>
            </w:r>
            <w:proofErr w:type="spellEnd"/>
            <w:r w:rsidRPr="007D110D">
              <w:rPr>
                <w:rFonts w:ascii="Trebuchet MS" w:hAnsi="Trebuchet MS"/>
                <w:bCs/>
                <w:sz w:val="22"/>
                <w:szCs w:val="22"/>
              </w:rPr>
              <w:t xml:space="preserve"> viruso nustatymui molekuliniu metodu su analizatoriaus panauda</w:t>
            </w:r>
          </w:p>
        </w:tc>
        <w:tc>
          <w:tcPr>
            <w:tcW w:w="1080" w:type="dxa"/>
            <w:vAlign w:val="center"/>
          </w:tcPr>
          <w:p w14:paraId="04ECFF76" w14:textId="77777777" w:rsidR="00A345F8" w:rsidRPr="007D110D" w:rsidRDefault="00A345F8" w:rsidP="00A345F8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Vnt.</w:t>
            </w:r>
          </w:p>
        </w:tc>
        <w:tc>
          <w:tcPr>
            <w:tcW w:w="825" w:type="dxa"/>
            <w:vAlign w:val="center"/>
          </w:tcPr>
          <w:p w14:paraId="1310F264" w14:textId="77777777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270</w:t>
            </w:r>
          </w:p>
        </w:tc>
        <w:tc>
          <w:tcPr>
            <w:tcW w:w="848" w:type="dxa"/>
            <w:vAlign w:val="center"/>
          </w:tcPr>
          <w:p w14:paraId="0C2F935D" w14:textId="07D8469F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37,00</w:t>
            </w:r>
          </w:p>
        </w:tc>
        <w:tc>
          <w:tcPr>
            <w:tcW w:w="712" w:type="dxa"/>
            <w:vAlign w:val="center"/>
          </w:tcPr>
          <w:p w14:paraId="183510A2" w14:textId="77777777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1,85</w:t>
            </w:r>
          </w:p>
        </w:tc>
        <w:tc>
          <w:tcPr>
            <w:tcW w:w="831" w:type="dxa"/>
            <w:vAlign w:val="center"/>
          </w:tcPr>
          <w:p w14:paraId="46CBD305" w14:textId="77777777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38,85</w:t>
            </w:r>
          </w:p>
        </w:tc>
        <w:tc>
          <w:tcPr>
            <w:tcW w:w="1031" w:type="dxa"/>
            <w:vAlign w:val="center"/>
          </w:tcPr>
          <w:p w14:paraId="146B3B30" w14:textId="033D8F3F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9990</w:t>
            </w:r>
            <w:r w:rsidR="00A466B1" w:rsidRPr="007D110D">
              <w:rPr>
                <w:rFonts w:ascii="Trebuchet MS" w:hAnsi="Trebuchet MS"/>
                <w:sz w:val="22"/>
                <w:szCs w:val="22"/>
              </w:rPr>
              <w:t>,00</w:t>
            </w:r>
          </w:p>
        </w:tc>
        <w:tc>
          <w:tcPr>
            <w:tcW w:w="959" w:type="dxa"/>
            <w:vAlign w:val="center"/>
          </w:tcPr>
          <w:p w14:paraId="70CA6824" w14:textId="4E979B39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499,5</w:t>
            </w:r>
            <w:r w:rsidR="009E418C" w:rsidRPr="007D110D">
              <w:rPr>
                <w:rFonts w:ascii="Trebuchet MS" w:hAnsi="Trebuchet MS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 w14:paraId="200A26C4" w14:textId="77777777" w:rsidR="00A345F8" w:rsidRPr="007D110D" w:rsidRDefault="00A345F8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10489,50</w:t>
            </w:r>
          </w:p>
        </w:tc>
      </w:tr>
      <w:tr w:rsidR="007D110D" w:rsidRPr="007D110D" w14:paraId="64579A6E" w14:textId="77777777" w:rsidTr="00FC5EE8">
        <w:trPr>
          <w:jc w:val="center"/>
        </w:trPr>
        <w:tc>
          <w:tcPr>
            <w:tcW w:w="7475" w:type="dxa"/>
            <w:gridSpan w:val="8"/>
            <w:vAlign w:val="center"/>
          </w:tcPr>
          <w:p w14:paraId="57A15A5E" w14:textId="3EA90563" w:rsidR="00192236" w:rsidRPr="007D110D" w:rsidRDefault="00192236" w:rsidP="00192236">
            <w:pPr>
              <w:ind w:firstLine="41"/>
              <w:jc w:val="right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bCs/>
                <w:sz w:val="22"/>
                <w:szCs w:val="22"/>
              </w:rPr>
              <w:t>Pasiūlymo kaina Eur be PVM</w:t>
            </w:r>
          </w:p>
        </w:tc>
        <w:tc>
          <w:tcPr>
            <w:tcW w:w="2159" w:type="dxa"/>
            <w:gridSpan w:val="2"/>
            <w:vAlign w:val="center"/>
          </w:tcPr>
          <w:p w14:paraId="0823E6BD" w14:textId="4407EE20" w:rsidR="00192236" w:rsidRPr="007D110D" w:rsidRDefault="00192236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9990,00</w:t>
            </w:r>
          </w:p>
        </w:tc>
      </w:tr>
      <w:tr w:rsidR="007D110D" w:rsidRPr="007D110D" w14:paraId="785BC3AB" w14:textId="77777777" w:rsidTr="004367FE">
        <w:trPr>
          <w:jc w:val="center"/>
        </w:trPr>
        <w:tc>
          <w:tcPr>
            <w:tcW w:w="7475" w:type="dxa"/>
            <w:gridSpan w:val="8"/>
            <w:vAlign w:val="center"/>
          </w:tcPr>
          <w:p w14:paraId="3EB8E018" w14:textId="154DE59D" w:rsidR="00192236" w:rsidRPr="007D110D" w:rsidRDefault="008B3C3A" w:rsidP="008B3C3A">
            <w:pPr>
              <w:ind w:firstLine="41"/>
              <w:jc w:val="right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b/>
                <w:bCs/>
                <w:sz w:val="22"/>
                <w:szCs w:val="22"/>
              </w:rPr>
              <w:t>Pasiūlymo kaina Eur su PVM</w:t>
            </w:r>
          </w:p>
        </w:tc>
        <w:tc>
          <w:tcPr>
            <w:tcW w:w="2159" w:type="dxa"/>
            <w:gridSpan w:val="2"/>
            <w:vAlign w:val="center"/>
          </w:tcPr>
          <w:p w14:paraId="3A876C8A" w14:textId="1CFAAEDB" w:rsidR="00192236" w:rsidRPr="007D110D" w:rsidRDefault="008B3C3A" w:rsidP="00A345F8">
            <w:pPr>
              <w:ind w:firstLine="41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7D110D">
              <w:rPr>
                <w:rFonts w:ascii="Trebuchet MS" w:hAnsi="Trebuchet MS"/>
                <w:sz w:val="22"/>
                <w:szCs w:val="22"/>
              </w:rPr>
              <w:t>10489,50</w:t>
            </w:r>
          </w:p>
        </w:tc>
      </w:tr>
    </w:tbl>
    <w:p w14:paraId="631B8F24" w14:textId="545F8AA5" w:rsidR="007165E4" w:rsidRPr="007D110D" w:rsidRDefault="007165E4" w:rsidP="00A345F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p w14:paraId="3152707D" w14:textId="60B7846A" w:rsidR="00172799" w:rsidRDefault="00172799" w:rsidP="00A345F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Siūlome reagentus, kurių kodas – XPRSARS-COV2-10.</w:t>
      </w:r>
    </w:p>
    <w:p w14:paraId="7056D10D" w14:textId="4EE7E53F" w:rsidR="00E44C78" w:rsidRPr="007D110D" w:rsidRDefault="00E44C78" w:rsidP="00A345F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  <w:r w:rsidRPr="007D110D">
        <w:rPr>
          <w:rFonts w:ascii="Trebuchet MS" w:hAnsi="Trebuchet MS"/>
          <w:sz w:val="22"/>
          <w:szCs w:val="22"/>
        </w:rPr>
        <w:t xml:space="preserve">Panaudai siūlome </w:t>
      </w:r>
      <w:proofErr w:type="spellStart"/>
      <w:r w:rsidRPr="007D110D">
        <w:rPr>
          <w:rFonts w:ascii="Trebuchet MS" w:hAnsi="Trebuchet MS"/>
          <w:sz w:val="22"/>
          <w:szCs w:val="22"/>
        </w:rPr>
        <w:t>GeneXpert</w:t>
      </w:r>
      <w:proofErr w:type="spellEnd"/>
      <w:r w:rsidRPr="007D110D">
        <w:rPr>
          <w:rFonts w:ascii="Trebuchet MS" w:hAnsi="Trebuchet MS"/>
          <w:sz w:val="22"/>
          <w:szCs w:val="22"/>
        </w:rPr>
        <w:t xml:space="preserve"> IV-2 analizatorių.</w:t>
      </w:r>
    </w:p>
    <w:p w14:paraId="62747F41" w14:textId="77777777" w:rsidR="00E44C78" w:rsidRPr="007D110D" w:rsidRDefault="00E44C78" w:rsidP="00A345F8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</w:rPr>
      </w:pPr>
    </w:p>
    <w:p w14:paraId="54B4A0BD" w14:textId="05651A8F" w:rsidR="0064120F" w:rsidRPr="007D110D" w:rsidRDefault="00056E88" w:rsidP="007165E4">
      <w:pPr>
        <w:pStyle w:val="Sraopastraipa"/>
        <w:tabs>
          <w:tab w:val="left" w:pos="851"/>
        </w:tabs>
        <w:ind w:left="0" w:firstLine="567"/>
        <w:jc w:val="both"/>
        <w:rPr>
          <w:rFonts w:ascii="Trebuchet MS" w:hAnsi="Trebuchet MS"/>
          <w:sz w:val="22"/>
          <w:szCs w:val="22"/>
          <w:lang w:eastAsia="zh-CN"/>
        </w:rPr>
      </w:pPr>
      <w:r w:rsidRPr="007D110D">
        <w:rPr>
          <w:rFonts w:ascii="Trebuchet MS" w:hAnsi="Trebuchet MS"/>
          <w:sz w:val="22"/>
          <w:szCs w:val="22"/>
        </w:rPr>
        <w:t>Pasiūlymas galioja tiek, kiek nustatyta pirkimo dokumentuose.</w:t>
      </w:r>
    </w:p>
    <w:p w14:paraId="2D2D2310" w14:textId="77777777" w:rsidR="00CB507B" w:rsidRPr="007D110D" w:rsidRDefault="00CB507B" w:rsidP="00A345F8">
      <w:pPr>
        <w:tabs>
          <w:tab w:val="left" w:pos="851"/>
        </w:tabs>
        <w:ind w:firstLine="567"/>
        <w:rPr>
          <w:rFonts w:ascii="Trebuchet MS" w:hAnsi="Trebuchet MS"/>
          <w:sz w:val="22"/>
          <w:szCs w:val="22"/>
          <w:lang w:eastAsia="zh-CN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7D110D" w:rsidRPr="007D110D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7D110D" w:rsidRDefault="00103279" w:rsidP="00A345F8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7D110D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7D110D" w:rsidRDefault="00103279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7D110D" w:rsidRDefault="00103279" w:rsidP="00A345F8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7D110D" w:rsidRDefault="00103279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7D110D" w:rsidRDefault="00103279" w:rsidP="00A345F8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7D110D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7D110D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7D110D" w:rsidRPr="007D110D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5C48761D" w:rsidR="00B72411" w:rsidRPr="007D110D" w:rsidRDefault="00B72411" w:rsidP="00A345F8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7D110D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7D110D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7D110D">
              <w:rPr>
                <w:rFonts w:ascii="Trebuchet MS" w:hAnsi="Trebuchet MS"/>
                <w:position w:val="6"/>
                <w:sz w:val="18"/>
                <w:szCs w:val="18"/>
              </w:rPr>
              <w:t>iekėjo arba jo įgalioto asmens pareigų pavadinimas)</w:t>
            </w:r>
          </w:p>
        </w:tc>
        <w:tc>
          <w:tcPr>
            <w:tcW w:w="566" w:type="dxa"/>
          </w:tcPr>
          <w:p w14:paraId="510226DC" w14:textId="77777777" w:rsidR="00B72411" w:rsidRPr="007D110D" w:rsidRDefault="00B72411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7D110D" w:rsidRDefault="00B72411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7D110D" w:rsidRDefault="00B72411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7D110D" w:rsidRDefault="00B72411" w:rsidP="00A34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7D110D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7D110D" w:rsidRDefault="00B72411" w:rsidP="00A345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7D110D" w:rsidSect="006C1110">
      <w:headerReference w:type="default" r:id="rId8"/>
      <w:footerReference w:type="default" r:id="rId9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AA04A" w14:textId="77777777" w:rsidR="00B72411" w:rsidRDefault="00B72411">
      <w:r>
        <w:separator/>
      </w:r>
    </w:p>
  </w:endnote>
  <w:endnote w:type="continuationSeparator" w:id="0">
    <w:p w14:paraId="44D4F008" w14:textId="77777777" w:rsidR="00B72411" w:rsidRDefault="00B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EFD20" w14:textId="77777777" w:rsidR="00B72411" w:rsidRDefault="00B72411">
      <w:r>
        <w:separator/>
      </w:r>
    </w:p>
  </w:footnote>
  <w:footnote w:type="continuationSeparator" w:id="0">
    <w:p w14:paraId="692B6EDD" w14:textId="77777777" w:rsidR="00B72411" w:rsidRDefault="00B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23A0B08"/>
    <w:multiLevelType w:val="hybridMultilevel"/>
    <w:tmpl w:val="6D68AC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2B9"/>
    <w:multiLevelType w:val="multilevel"/>
    <w:tmpl w:val="1BCA7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53247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CB0CC8"/>
    <w:multiLevelType w:val="hybridMultilevel"/>
    <w:tmpl w:val="09CEA2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32E20"/>
    <w:multiLevelType w:val="hybridMultilevel"/>
    <w:tmpl w:val="8E829A22"/>
    <w:lvl w:ilvl="0" w:tplc="005E5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907B1B"/>
    <w:multiLevelType w:val="hybridMultilevel"/>
    <w:tmpl w:val="244245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D6D4B"/>
    <w:multiLevelType w:val="multilevel"/>
    <w:tmpl w:val="56A0A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ind w:left="-72" w:firstLine="7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219538E"/>
    <w:multiLevelType w:val="hybridMultilevel"/>
    <w:tmpl w:val="5E58CCD4"/>
    <w:lvl w:ilvl="0" w:tplc="25FCA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E118FC"/>
    <w:multiLevelType w:val="hybridMultilevel"/>
    <w:tmpl w:val="81900E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D36B22"/>
    <w:multiLevelType w:val="multilevel"/>
    <w:tmpl w:val="EB140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71DC7"/>
    <w:multiLevelType w:val="multilevel"/>
    <w:tmpl w:val="33803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6D5A39"/>
    <w:multiLevelType w:val="multilevel"/>
    <w:tmpl w:val="CC40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32FA9"/>
    <w:multiLevelType w:val="hybridMultilevel"/>
    <w:tmpl w:val="217E3E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4632B"/>
    <w:multiLevelType w:val="multilevel"/>
    <w:tmpl w:val="E00CB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9D2A3D"/>
    <w:multiLevelType w:val="hybridMultilevel"/>
    <w:tmpl w:val="28A80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D7B9B"/>
    <w:multiLevelType w:val="multilevel"/>
    <w:tmpl w:val="DC0E9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B46C31"/>
    <w:multiLevelType w:val="multilevel"/>
    <w:tmpl w:val="3166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67C64C1"/>
    <w:multiLevelType w:val="multilevel"/>
    <w:tmpl w:val="5A0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F93E08"/>
    <w:multiLevelType w:val="hybridMultilevel"/>
    <w:tmpl w:val="166ED7D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8A675AA"/>
    <w:multiLevelType w:val="hybridMultilevel"/>
    <w:tmpl w:val="9184F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9675E"/>
    <w:multiLevelType w:val="multilevel"/>
    <w:tmpl w:val="18E21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27" w15:restartNumberingAfterBreak="0">
    <w:nsid w:val="3FF2562F"/>
    <w:multiLevelType w:val="hybridMultilevel"/>
    <w:tmpl w:val="AF5E5F0E"/>
    <w:lvl w:ilvl="0" w:tplc="33D61A50">
      <w:start w:val="1"/>
      <w:numFmt w:val="decimal"/>
      <w:lvlText w:val="%1)"/>
      <w:lvlJc w:val="left"/>
      <w:pPr>
        <w:ind w:left="1287" w:hanging="360"/>
      </w:pPr>
      <w:rPr>
        <w:rFonts w:ascii="Trebuchet MS" w:hAnsi="Trebuchet MS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D530CC"/>
    <w:multiLevelType w:val="multilevel"/>
    <w:tmpl w:val="066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CAE00A1"/>
    <w:multiLevelType w:val="multilevel"/>
    <w:tmpl w:val="6FA449A2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975B84"/>
    <w:multiLevelType w:val="multilevel"/>
    <w:tmpl w:val="2E9EC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5ED1F01"/>
    <w:multiLevelType w:val="hybridMultilevel"/>
    <w:tmpl w:val="A3045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3E9"/>
    <w:multiLevelType w:val="multilevel"/>
    <w:tmpl w:val="4EA47C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6D5C8B"/>
    <w:multiLevelType w:val="hybridMultilevel"/>
    <w:tmpl w:val="BB1CC030"/>
    <w:lvl w:ilvl="0" w:tplc="0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6B6546"/>
    <w:multiLevelType w:val="multilevel"/>
    <w:tmpl w:val="4A82B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0607F0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78166B"/>
    <w:multiLevelType w:val="hybridMultilevel"/>
    <w:tmpl w:val="7C94AEA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5D7AEF"/>
    <w:multiLevelType w:val="multilevel"/>
    <w:tmpl w:val="D93C8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6B3704"/>
    <w:multiLevelType w:val="multilevel"/>
    <w:tmpl w:val="BF8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41" w:hanging="360"/>
      </w:pPr>
    </w:lvl>
    <w:lvl w:ilvl="2">
      <w:start w:val="1"/>
      <w:numFmt w:val="lowerRoman"/>
      <w:lvlText w:val="%3."/>
      <w:lvlJc w:val="right"/>
      <w:pPr>
        <w:ind w:left="2061" w:hanging="180"/>
      </w:pPr>
    </w:lvl>
    <w:lvl w:ilvl="3">
      <w:start w:val="1"/>
      <w:numFmt w:val="decimal"/>
      <w:lvlText w:val="%4."/>
      <w:lvlJc w:val="left"/>
      <w:pPr>
        <w:ind w:left="2781" w:hanging="360"/>
      </w:pPr>
    </w:lvl>
    <w:lvl w:ilvl="4">
      <w:start w:val="1"/>
      <w:numFmt w:val="lowerLetter"/>
      <w:lvlText w:val="%5."/>
      <w:lvlJc w:val="left"/>
      <w:pPr>
        <w:ind w:left="3501" w:hanging="360"/>
      </w:pPr>
    </w:lvl>
    <w:lvl w:ilvl="5">
      <w:start w:val="1"/>
      <w:numFmt w:val="lowerRoman"/>
      <w:lvlText w:val="%6."/>
      <w:lvlJc w:val="right"/>
      <w:pPr>
        <w:ind w:left="4221" w:hanging="180"/>
      </w:pPr>
    </w:lvl>
    <w:lvl w:ilvl="6">
      <w:start w:val="1"/>
      <w:numFmt w:val="decimal"/>
      <w:lvlText w:val="%7."/>
      <w:lvlJc w:val="left"/>
      <w:pPr>
        <w:ind w:left="4941" w:hanging="360"/>
      </w:pPr>
    </w:lvl>
    <w:lvl w:ilvl="7">
      <w:start w:val="1"/>
      <w:numFmt w:val="lowerLetter"/>
      <w:lvlText w:val="%8."/>
      <w:lvlJc w:val="left"/>
      <w:pPr>
        <w:ind w:left="5661" w:hanging="360"/>
      </w:pPr>
    </w:lvl>
    <w:lvl w:ilvl="8">
      <w:start w:val="1"/>
      <w:numFmt w:val="lowerRoman"/>
      <w:lvlText w:val="%9."/>
      <w:lvlJc w:val="right"/>
      <w:pPr>
        <w:ind w:left="6381" w:hanging="180"/>
      </w:pPr>
    </w:lvl>
  </w:abstractNum>
  <w:abstractNum w:abstractNumId="41" w15:restartNumberingAfterBreak="0">
    <w:nsid w:val="78897753"/>
    <w:multiLevelType w:val="multilevel"/>
    <w:tmpl w:val="4E8CE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C90F4D"/>
    <w:multiLevelType w:val="hybridMultilevel"/>
    <w:tmpl w:val="38AC99AE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47151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28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0"/>
  </w:num>
  <w:num w:numId="6">
    <w:abstractNumId w:val="6"/>
  </w:num>
  <w:num w:numId="7">
    <w:abstractNumId w:val="11"/>
  </w:num>
  <w:num w:numId="8">
    <w:abstractNumId w:val="29"/>
  </w:num>
  <w:num w:numId="9">
    <w:abstractNumId w:val="43"/>
  </w:num>
  <w:num w:numId="10">
    <w:abstractNumId w:val="27"/>
  </w:num>
  <w:num w:numId="11">
    <w:abstractNumId w:val="37"/>
  </w:num>
  <w:num w:numId="12">
    <w:abstractNumId w:val="35"/>
  </w:num>
  <w:num w:numId="13">
    <w:abstractNumId w:val="7"/>
  </w:num>
  <w:num w:numId="14">
    <w:abstractNumId w:val="33"/>
  </w:num>
  <w:num w:numId="15">
    <w:abstractNumId w:val="8"/>
  </w:num>
  <w:num w:numId="16">
    <w:abstractNumId w:val="10"/>
  </w:num>
  <w:num w:numId="17">
    <w:abstractNumId w:val="18"/>
  </w:num>
  <w:num w:numId="18">
    <w:abstractNumId w:val="2"/>
  </w:num>
  <w:num w:numId="19">
    <w:abstractNumId w:val="15"/>
  </w:num>
  <w:num w:numId="20">
    <w:abstractNumId w:val="5"/>
  </w:num>
  <w:num w:numId="21">
    <w:abstractNumId w:val="38"/>
  </w:num>
  <w:num w:numId="22">
    <w:abstractNumId w:val="24"/>
  </w:num>
  <w:num w:numId="23">
    <w:abstractNumId w:val="42"/>
  </w:num>
  <w:num w:numId="24">
    <w:abstractNumId w:val="9"/>
  </w:num>
  <w:num w:numId="25">
    <w:abstractNumId w:val="3"/>
  </w:num>
  <w:num w:numId="26">
    <w:abstractNumId w:val="40"/>
  </w:num>
  <w:num w:numId="27">
    <w:abstractNumId w:val="14"/>
  </w:num>
  <w:num w:numId="28">
    <w:abstractNumId w:val="31"/>
  </w:num>
  <w:num w:numId="29">
    <w:abstractNumId w:val="21"/>
  </w:num>
  <w:num w:numId="30">
    <w:abstractNumId w:val="32"/>
  </w:num>
  <w:num w:numId="31">
    <w:abstractNumId w:val="13"/>
  </w:num>
  <w:num w:numId="32">
    <w:abstractNumId w:val="36"/>
  </w:num>
  <w:num w:numId="33">
    <w:abstractNumId w:val="39"/>
  </w:num>
  <w:num w:numId="34">
    <w:abstractNumId w:val="25"/>
  </w:num>
  <w:num w:numId="35">
    <w:abstractNumId w:val="34"/>
  </w:num>
  <w:num w:numId="36">
    <w:abstractNumId w:val="12"/>
  </w:num>
  <w:num w:numId="37">
    <w:abstractNumId w:val="22"/>
  </w:num>
  <w:num w:numId="38">
    <w:abstractNumId w:val="19"/>
  </w:num>
  <w:num w:numId="39">
    <w:abstractNumId w:val="41"/>
  </w:num>
  <w:num w:numId="40">
    <w:abstractNumId w:val="16"/>
  </w:num>
  <w:num w:numId="41">
    <w:abstractNumId w:val="0"/>
  </w:num>
  <w:num w:numId="42">
    <w:abstractNumId w:val="1"/>
  </w:num>
  <w:num w:numId="43">
    <w:abstractNumId w:val="4"/>
  </w:num>
  <w:num w:numId="44">
    <w:abstractNumId w:val="23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39DC"/>
    <w:rsid w:val="000168E6"/>
    <w:rsid w:val="00017F92"/>
    <w:rsid w:val="00024FF7"/>
    <w:rsid w:val="000317BD"/>
    <w:rsid w:val="00031A89"/>
    <w:rsid w:val="00045B9B"/>
    <w:rsid w:val="00047D8A"/>
    <w:rsid w:val="000518FD"/>
    <w:rsid w:val="00052A0E"/>
    <w:rsid w:val="00052C18"/>
    <w:rsid w:val="0005469B"/>
    <w:rsid w:val="00056E88"/>
    <w:rsid w:val="00061A20"/>
    <w:rsid w:val="000645BA"/>
    <w:rsid w:val="00064B0D"/>
    <w:rsid w:val="00073603"/>
    <w:rsid w:val="0008090A"/>
    <w:rsid w:val="00093972"/>
    <w:rsid w:val="000958E4"/>
    <w:rsid w:val="00096FC4"/>
    <w:rsid w:val="000A1746"/>
    <w:rsid w:val="000A51CB"/>
    <w:rsid w:val="000B241B"/>
    <w:rsid w:val="000C2496"/>
    <w:rsid w:val="000C39EF"/>
    <w:rsid w:val="000D4016"/>
    <w:rsid w:val="000D736F"/>
    <w:rsid w:val="000D73CD"/>
    <w:rsid w:val="000E21D0"/>
    <w:rsid w:val="000E27D0"/>
    <w:rsid w:val="000E3169"/>
    <w:rsid w:val="000E448A"/>
    <w:rsid w:val="000F162E"/>
    <w:rsid w:val="000F421F"/>
    <w:rsid w:val="000F45EB"/>
    <w:rsid w:val="000F72CB"/>
    <w:rsid w:val="000F75D4"/>
    <w:rsid w:val="001008D3"/>
    <w:rsid w:val="00101712"/>
    <w:rsid w:val="00102F58"/>
    <w:rsid w:val="00103279"/>
    <w:rsid w:val="00111F9A"/>
    <w:rsid w:val="00112272"/>
    <w:rsid w:val="00115EEB"/>
    <w:rsid w:val="00123021"/>
    <w:rsid w:val="001257CA"/>
    <w:rsid w:val="00134A94"/>
    <w:rsid w:val="00136108"/>
    <w:rsid w:val="00142F6F"/>
    <w:rsid w:val="00143184"/>
    <w:rsid w:val="0014361D"/>
    <w:rsid w:val="0014374F"/>
    <w:rsid w:val="00144F40"/>
    <w:rsid w:val="00151E04"/>
    <w:rsid w:val="001726C7"/>
    <w:rsid w:val="00172799"/>
    <w:rsid w:val="00172B07"/>
    <w:rsid w:val="001745F2"/>
    <w:rsid w:val="00177E98"/>
    <w:rsid w:val="00177F20"/>
    <w:rsid w:val="00192236"/>
    <w:rsid w:val="0019302C"/>
    <w:rsid w:val="00195502"/>
    <w:rsid w:val="00196368"/>
    <w:rsid w:val="001A3250"/>
    <w:rsid w:val="001A3794"/>
    <w:rsid w:val="001A4142"/>
    <w:rsid w:val="001A49C7"/>
    <w:rsid w:val="001B3932"/>
    <w:rsid w:val="001C0FEC"/>
    <w:rsid w:val="001C2501"/>
    <w:rsid w:val="001D256E"/>
    <w:rsid w:val="001D3F5A"/>
    <w:rsid w:val="001D7A41"/>
    <w:rsid w:val="001E01C9"/>
    <w:rsid w:val="001E0F68"/>
    <w:rsid w:val="001E3A47"/>
    <w:rsid w:val="001E5BD5"/>
    <w:rsid w:val="001E70BC"/>
    <w:rsid w:val="001F0B61"/>
    <w:rsid w:val="001F2664"/>
    <w:rsid w:val="001F2D1E"/>
    <w:rsid w:val="001F45B5"/>
    <w:rsid w:val="001F57A1"/>
    <w:rsid w:val="001F7581"/>
    <w:rsid w:val="00200ABC"/>
    <w:rsid w:val="002035FA"/>
    <w:rsid w:val="00203E74"/>
    <w:rsid w:val="00206ABD"/>
    <w:rsid w:val="00210628"/>
    <w:rsid w:val="00215517"/>
    <w:rsid w:val="002157E7"/>
    <w:rsid w:val="00225885"/>
    <w:rsid w:val="00226C02"/>
    <w:rsid w:val="00230441"/>
    <w:rsid w:val="002371FF"/>
    <w:rsid w:val="00241536"/>
    <w:rsid w:val="002455DB"/>
    <w:rsid w:val="00246734"/>
    <w:rsid w:val="00251D55"/>
    <w:rsid w:val="00255BF4"/>
    <w:rsid w:val="00256EE8"/>
    <w:rsid w:val="00260052"/>
    <w:rsid w:val="002636BE"/>
    <w:rsid w:val="002641DB"/>
    <w:rsid w:val="0027255C"/>
    <w:rsid w:val="002727D5"/>
    <w:rsid w:val="002731F0"/>
    <w:rsid w:val="00273E4C"/>
    <w:rsid w:val="00274DE0"/>
    <w:rsid w:val="00287EEA"/>
    <w:rsid w:val="002942C3"/>
    <w:rsid w:val="002952DD"/>
    <w:rsid w:val="002953CE"/>
    <w:rsid w:val="002960CD"/>
    <w:rsid w:val="002A6225"/>
    <w:rsid w:val="002A631E"/>
    <w:rsid w:val="002B0B3D"/>
    <w:rsid w:val="002B402E"/>
    <w:rsid w:val="002B4814"/>
    <w:rsid w:val="002B4AF4"/>
    <w:rsid w:val="002B6B9A"/>
    <w:rsid w:val="002D0EF6"/>
    <w:rsid w:val="002D16B6"/>
    <w:rsid w:val="002D1BE1"/>
    <w:rsid w:val="002D4B25"/>
    <w:rsid w:val="002D4C46"/>
    <w:rsid w:val="002D52E6"/>
    <w:rsid w:val="002D6D3D"/>
    <w:rsid w:val="002F19AF"/>
    <w:rsid w:val="00300727"/>
    <w:rsid w:val="003021EB"/>
    <w:rsid w:val="00302972"/>
    <w:rsid w:val="00305FD2"/>
    <w:rsid w:val="003137B2"/>
    <w:rsid w:val="00316346"/>
    <w:rsid w:val="003230F5"/>
    <w:rsid w:val="003363C4"/>
    <w:rsid w:val="0033742C"/>
    <w:rsid w:val="003472A7"/>
    <w:rsid w:val="0034752C"/>
    <w:rsid w:val="003479F6"/>
    <w:rsid w:val="0035021F"/>
    <w:rsid w:val="00350246"/>
    <w:rsid w:val="00350966"/>
    <w:rsid w:val="00350DCE"/>
    <w:rsid w:val="003516F1"/>
    <w:rsid w:val="00352311"/>
    <w:rsid w:val="00353C8E"/>
    <w:rsid w:val="00354122"/>
    <w:rsid w:val="00354941"/>
    <w:rsid w:val="003611F6"/>
    <w:rsid w:val="00361C0E"/>
    <w:rsid w:val="00361F8E"/>
    <w:rsid w:val="00364ECF"/>
    <w:rsid w:val="0036649F"/>
    <w:rsid w:val="003702C6"/>
    <w:rsid w:val="00370A53"/>
    <w:rsid w:val="00374250"/>
    <w:rsid w:val="003742CA"/>
    <w:rsid w:val="00392313"/>
    <w:rsid w:val="00395F67"/>
    <w:rsid w:val="003A01C9"/>
    <w:rsid w:val="003A0DAE"/>
    <w:rsid w:val="003A386A"/>
    <w:rsid w:val="003A3876"/>
    <w:rsid w:val="003B20D5"/>
    <w:rsid w:val="003B21E6"/>
    <w:rsid w:val="003B4E02"/>
    <w:rsid w:val="003B4EA1"/>
    <w:rsid w:val="003B5CE6"/>
    <w:rsid w:val="003B6328"/>
    <w:rsid w:val="003C0458"/>
    <w:rsid w:val="003C230B"/>
    <w:rsid w:val="003C3E2E"/>
    <w:rsid w:val="003C506B"/>
    <w:rsid w:val="003C6083"/>
    <w:rsid w:val="003C61DA"/>
    <w:rsid w:val="003C69BA"/>
    <w:rsid w:val="003D24B2"/>
    <w:rsid w:val="003D38A2"/>
    <w:rsid w:val="003D4888"/>
    <w:rsid w:val="003D7F72"/>
    <w:rsid w:val="003E2E83"/>
    <w:rsid w:val="003E3E1C"/>
    <w:rsid w:val="003F1ECB"/>
    <w:rsid w:val="003F3267"/>
    <w:rsid w:val="0040086F"/>
    <w:rsid w:val="00402D86"/>
    <w:rsid w:val="0040412E"/>
    <w:rsid w:val="00404E58"/>
    <w:rsid w:val="004062BE"/>
    <w:rsid w:val="00411C43"/>
    <w:rsid w:val="00412021"/>
    <w:rsid w:val="004175FF"/>
    <w:rsid w:val="004279C4"/>
    <w:rsid w:val="00431826"/>
    <w:rsid w:val="0044205A"/>
    <w:rsid w:val="00453608"/>
    <w:rsid w:val="004564E0"/>
    <w:rsid w:val="00456D8D"/>
    <w:rsid w:val="004572E6"/>
    <w:rsid w:val="00463B56"/>
    <w:rsid w:val="00464D75"/>
    <w:rsid w:val="00466F75"/>
    <w:rsid w:val="004679C6"/>
    <w:rsid w:val="00470635"/>
    <w:rsid w:val="00474DD3"/>
    <w:rsid w:val="00476E0F"/>
    <w:rsid w:val="00476ED5"/>
    <w:rsid w:val="00480F07"/>
    <w:rsid w:val="004818C0"/>
    <w:rsid w:val="00483415"/>
    <w:rsid w:val="00484FF6"/>
    <w:rsid w:val="004904F1"/>
    <w:rsid w:val="00490CF0"/>
    <w:rsid w:val="00493A0D"/>
    <w:rsid w:val="00493AC3"/>
    <w:rsid w:val="00493F7F"/>
    <w:rsid w:val="004944A4"/>
    <w:rsid w:val="00494DB8"/>
    <w:rsid w:val="004A1031"/>
    <w:rsid w:val="004A63A1"/>
    <w:rsid w:val="004A6B7A"/>
    <w:rsid w:val="004B1828"/>
    <w:rsid w:val="004B3F35"/>
    <w:rsid w:val="004B7A8E"/>
    <w:rsid w:val="004C1A08"/>
    <w:rsid w:val="004C4890"/>
    <w:rsid w:val="004D3C32"/>
    <w:rsid w:val="004E0CEE"/>
    <w:rsid w:val="004E14EA"/>
    <w:rsid w:val="004E2A5E"/>
    <w:rsid w:val="004F12C0"/>
    <w:rsid w:val="004F153D"/>
    <w:rsid w:val="004F2DB9"/>
    <w:rsid w:val="004F5CCB"/>
    <w:rsid w:val="004F7DDA"/>
    <w:rsid w:val="00507674"/>
    <w:rsid w:val="005101F5"/>
    <w:rsid w:val="00532448"/>
    <w:rsid w:val="0053316E"/>
    <w:rsid w:val="0054081B"/>
    <w:rsid w:val="00542AB9"/>
    <w:rsid w:val="005446CE"/>
    <w:rsid w:val="00546380"/>
    <w:rsid w:val="00546987"/>
    <w:rsid w:val="00546D3E"/>
    <w:rsid w:val="00551ADD"/>
    <w:rsid w:val="00551F93"/>
    <w:rsid w:val="0055690E"/>
    <w:rsid w:val="005573B6"/>
    <w:rsid w:val="00563575"/>
    <w:rsid w:val="00564F26"/>
    <w:rsid w:val="00572867"/>
    <w:rsid w:val="00573494"/>
    <w:rsid w:val="00576350"/>
    <w:rsid w:val="005854AE"/>
    <w:rsid w:val="005866BA"/>
    <w:rsid w:val="00596E6D"/>
    <w:rsid w:val="0059735B"/>
    <w:rsid w:val="005A0520"/>
    <w:rsid w:val="005A5322"/>
    <w:rsid w:val="005A5A9D"/>
    <w:rsid w:val="005B0997"/>
    <w:rsid w:val="005B1EAF"/>
    <w:rsid w:val="005B3C18"/>
    <w:rsid w:val="005B48CC"/>
    <w:rsid w:val="005B74F2"/>
    <w:rsid w:val="005B79FB"/>
    <w:rsid w:val="005C07B9"/>
    <w:rsid w:val="005C0DA1"/>
    <w:rsid w:val="005C6922"/>
    <w:rsid w:val="005D084D"/>
    <w:rsid w:val="005D0E6B"/>
    <w:rsid w:val="005D2850"/>
    <w:rsid w:val="005D377F"/>
    <w:rsid w:val="005D593F"/>
    <w:rsid w:val="005E1905"/>
    <w:rsid w:val="005E5D74"/>
    <w:rsid w:val="005E6833"/>
    <w:rsid w:val="005F15E8"/>
    <w:rsid w:val="005F1D82"/>
    <w:rsid w:val="005F20C1"/>
    <w:rsid w:val="005F3CDD"/>
    <w:rsid w:val="006042D1"/>
    <w:rsid w:val="00607067"/>
    <w:rsid w:val="00607EEB"/>
    <w:rsid w:val="006109AF"/>
    <w:rsid w:val="006121B8"/>
    <w:rsid w:val="006157BC"/>
    <w:rsid w:val="00615B2D"/>
    <w:rsid w:val="006160A8"/>
    <w:rsid w:val="00617F8C"/>
    <w:rsid w:val="00621E57"/>
    <w:rsid w:val="00630AB4"/>
    <w:rsid w:val="006317E4"/>
    <w:rsid w:val="006347E8"/>
    <w:rsid w:val="006359CD"/>
    <w:rsid w:val="00637470"/>
    <w:rsid w:val="00640EC1"/>
    <w:rsid w:val="0064120F"/>
    <w:rsid w:val="00641231"/>
    <w:rsid w:val="006416FA"/>
    <w:rsid w:val="006433F2"/>
    <w:rsid w:val="00644149"/>
    <w:rsid w:val="00652617"/>
    <w:rsid w:val="00652908"/>
    <w:rsid w:val="006552EF"/>
    <w:rsid w:val="00656E8A"/>
    <w:rsid w:val="00660032"/>
    <w:rsid w:val="006602D9"/>
    <w:rsid w:val="0066400F"/>
    <w:rsid w:val="006727CF"/>
    <w:rsid w:val="006819E9"/>
    <w:rsid w:val="00683907"/>
    <w:rsid w:val="006954AE"/>
    <w:rsid w:val="006A0209"/>
    <w:rsid w:val="006A137E"/>
    <w:rsid w:val="006A5413"/>
    <w:rsid w:val="006A768B"/>
    <w:rsid w:val="006B2087"/>
    <w:rsid w:val="006B633D"/>
    <w:rsid w:val="006B6CC9"/>
    <w:rsid w:val="006C1110"/>
    <w:rsid w:val="006C140F"/>
    <w:rsid w:val="006C452F"/>
    <w:rsid w:val="006C4A1B"/>
    <w:rsid w:val="006D2735"/>
    <w:rsid w:val="006D379F"/>
    <w:rsid w:val="006D5A3E"/>
    <w:rsid w:val="006E0093"/>
    <w:rsid w:val="006E1769"/>
    <w:rsid w:val="006E4090"/>
    <w:rsid w:val="006F389F"/>
    <w:rsid w:val="006F4BA0"/>
    <w:rsid w:val="00700A87"/>
    <w:rsid w:val="007043F1"/>
    <w:rsid w:val="00706EA9"/>
    <w:rsid w:val="007107A3"/>
    <w:rsid w:val="00712D29"/>
    <w:rsid w:val="007165E4"/>
    <w:rsid w:val="0072124F"/>
    <w:rsid w:val="00730370"/>
    <w:rsid w:val="007316C7"/>
    <w:rsid w:val="007335D0"/>
    <w:rsid w:val="00737DE7"/>
    <w:rsid w:val="0074093B"/>
    <w:rsid w:val="00742070"/>
    <w:rsid w:val="00742705"/>
    <w:rsid w:val="00743720"/>
    <w:rsid w:val="0074761E"/>
    <w:rsid w:val="007545E6"/>
    <w:rsid w:val="00754781"/>
    <w:rsid w:val="00757C06"/>
    <w:rsid w:val="00763D23"/>
    <w:rsid w:val="00776278"/>
    <w:rsid w:val="007776EC"/>
    <w:rsid w:val="00781C99"/>
    <w:rsid w:val="007852B2"/>
    <w:rsid w:val="007855F5"/>
    <w:rsid w:val="00795E82"/>
    <w:rsid w:val="00796FA8"/>
    <w:rsid w:val="00797F4E"/>
    <w:rsid w:val="007A00FE"/>
    <w:rsid w:val="007A32E1"/>
    <w:rsid w:val="007A56CE"/>
    <w:rsid w:val="007B7D02"/>
    <w:rsid w:val="007C45A1"/>
    <w:rsid w:val="007C6363"/>
    <w:rsid w:val="007C6FFE"/>
    <w:rsid w:val="007C7D5F"/>
    <w:rsid w:val="007D110D"/>
    <w:rsid w:val="007D61C5"/>
    <w:rsid w:val="007E37B5"/>
    <w:rsid w:val="007E5F8B"/>
    <w:rsid w:val="007F2C88"/>
    <w:rsid w:val="00800BF3"/>
    <w:rsid w:val="00805D03"/>
    <w:rsid w:val="0081175B"/>
    <w:rsid w:val="00815032"/>
    <w:rsid w:val="00817F4C"/>
    <w:rsid w:val="008256C0"/>
    <w:rsid w:val="00832391"/>
    <w:rsid w:val="008379A4"/>
    <w:rsid w:val="0084058F"/>
    <w:rsid w:val="0084234E"/>
    <w:rsid w:val="00845D44"/>
    <w:rsid w:val="00846964"/>
    <w:rsid w:val="00851930"/>
    <w:rsid w:val="00852FF2"/>
    <w:rsid w:val="00853822"/>
    <w:rsid w:val="00854072"/>
    <w:rsid w:val="00857426"/>
    <w:rsid w:val="00861EEE"/>
    <w:rsid w:val="00862A10"/>
    <w:rsid w:val="008639DA"/>
    <w:rsid w:val="0086424D"/>
    <w:rsid w:val="00867C15"/>
    <w:rsid w:val="00870606"/>
    <w:rsid w:val="00870673"/>
    <w:rsid w:val="0087110C"/>
    <w:rsid w:val="008715A0"/>
    <w:rsid w:val="008719F2"/>
    <w:rsid w:val="00872A67"/>
    <w:rsid w:val="008769C7"/>
    <w:rsid w:val="00881814"/>
    <w:rsid w:val="00884ADF"/>
    <w:rsid w:val="00895808"/>
    <w:rsid w:val="008A3384"/>
    <w:rsid w:val="008A3D6D"/>
    <w:rsid w:val="008A722B"/>
    <w:rsid w:val="008B0585"/>
    <w:rsid w:val="008B38CB"/>
    <w:rsid w:val="008B3C3A"/>
    <w:rsid w:val="008B5757"/>
    <w:rsid w:val="008B75DE"/>
    <w:rsid w:val="008C0814"/>
    <w:rsid w:val="008C2252"/>
    <w:rsid w:val="008C355C"/>
    <w:rsid w:val="008C5A49"/>
    <w:rsid w:val="008C6BF8"/>
    <w:rsid w:val="008C7BC1"/>
    <w:rsid w:val="008D1884"/>
    <w:rsid w:val="008F15A1"/>
    <w:rsid w:val="008F556A"/>
    <w:rsid w:val="00900ACE"/>
    <w:rsid w:val="009016C4"/>
    <w:rsid w:val="00904C97"/>
    <w:rsid w:val="00907CB7"/>
    <w:rsid w:val="00913A96"/>
    <w:rsid w:val="00913F2D"/>
    <w:rsid w:val="009145AE"/>
    <w:rsid w:val="00914D50"/>
    <w:rsid w:val="00920251"/>
    <w:rsid w:val="00922173"/>
    <w:rsid w:val="009246B1"/>
    <w:rsid w:val="00924E24"/>
    <w:rsid w:val="009263EE"/>
    <w:rsid w:val="0092758B"/>
    <w:rsid w:val="009277AB"/>
    <w:rsid w:val="0093175A"/>
    <w:rsid w:val="00937566"/>
    <w:rsid w:val="009421B1"/>
    <w:rsid w:val="00945312"/>
    <w:rsid w:val="0094604B"/>
    <w:rsid w:val="00950F2D"/>
    <w:rsid w:val="00954F7C"/>
    <w:rsid w:val="009627F5"/>
    <w:rsid w:val="00967856"/>
    <w:rsid w:val="009678BB"/>
    <w:rsid w:val="009739EE"/>
    <w:rsid w:val="00980297"/>
    <w:rsid w:val="00984C36"/>
    <w:rsid w:val="00985D58"/>
    <w:rsid w:val="009A26EE"/>
    <w:rsid w:val="009A5C79"/>
    <w:rsid w:val="009A64AD"/>
    <w:rsid w:val="009A7C49"/>
    <w:rsid w:val="009B1952"/>
    <w:rsid w:val="009C1061"/>
    <w:rsid w:val="009C4589"/>
    <w:rsid w:val="009D1484"/>
    <w:rsid w:val="009E043E"/>
    <w:rsid w:val="009E418C"/>
    <w:rsid w:val="009E56BB"/>
    <w:rsid w:val="009F1D71"/>
    <w:rsid w:val="009F4D08"/>
    <w:rsid w:val="009F5B48"/>
    <w:rsid w:val="00A01362"/>
    <w:rsid w:val="00A029E6"/>
    <w:rsid w:val="00A06C4B"/>
    <w:rsid w:val="00A138F1"/>
    <w:rsid w:val="00A15082"/>
    <w:rsid w:val="00A236D0"/>
    <w:rsid w:val="00A24E0A"/>
    <w:rsid w:val="00A25531"/>
    <w:rsid w:val="00A27F1E"/>
    <w:rsid w:val="00A3180D"/>
    <w:rsid w:val="00A345F8"/>
    <w:rsid w:val="00A349AA"/>
    <w:rsid w:val="00A34B77"/>
    <w:rsid w:val="00A35374"/>
    <w:rsid w:val="00A35AD3"/>
    <w:rsid w:val="00A36EB6"/>
    <w:rsid w:val="00A379B0"/>
    <w:rsid w:val="00A40A94"/>
    <w:rsid w:val="00A43597"/>
    <w:rsid w:val="00A45630"/>
    <w:rsid w:val="00A466B1"/>
    <w:rsid w:val="00A472BF"/>
    <w:rsid w:val="00A47817"/>
    <w:rsid w:val="00A56774"/>
    <w:rsid w:val="00A60C78"/>
    <w:rsid w:val="00A66A81"/>
    <w:rsid w:val="00A774E4"/>
    <w:rsid w:val="00A81BE0"/>
    <w:rsid w:val="00A822D3"/>
    <w:rsid w:val="00A83520"/>
    <w:rsid w:val="00A84A7F"/>
    <w:rsid w:val="00A93179"/>
    <w:rsid w:val="00A933F3"/>
    <w:rsid w:val="00A93EE1"/>
    <w:rsid w:val="00A965A6"/>
    <w:rsid w:val="00AA0B69"/>
    <w:rsid w:val="00AA16B8"/>
    <w:rsid w:val="00AA1FBD"/>
    <w:rsid w:val="00AA1FF6"/>
    <w:rsid w:val="00AA654F"/>
    <w:rsid w:val="00AA7418"/>
    <w:rsid w:val="00AB0DEA"/>
    <w:rsid w:val="00AB2A99"/>
    <w:rsid w:val="00AC475A"/>
    <w:rsid w:val="00AC599C"/>
    <w:rsid w:val="00AC6734"/>
    <w:rsid w:val="00AD1170"/>
    <w:rsid w:val="00AD1EE0"/>
    <w:rsid w:val="00AE1123"/>
    <w:rsid w:val="00AE3D32"/>
    <w:rsid w:val="00AE4E4D"/>
    <w:rsid w:val="00AF5F72"/>
    <w:rsid w:val="00B03AB1"/>
    <w:rsid w:val="00B10CFF"/>
    <w:rsid w:val="00B1160B"/>
    <w:rsid w:val="00B13B7B"/>
    <w:rsid w:val="00B163B6"/>
    <w:rsid w:val="00B17710"/>
    <w:rsid w:val="00B21168"/>
    <w:rsid w:val="00B215B2"/>
    <w:rsid w:val="00B21616"/>
    <w:rsid w:val="00B22DB7"/>
    <w:rsid w:val="00B2734D"/>
    <w:rsid w:val="00B35322"/>
    <w:rsid w:val="00B42073"/>
    <w:rsid w:val="00B4660E"/>
    <w:rsid w:val="00B5271A"/>
    <w:rsid w:val="00B52AF2"/>
    <w:rsid w:val="00B633E4"/>
    <w:rsid w:val="00B63BF9"/>
    <w:rsid w:val="00B651B4"/>
    <w:rsid w:val="00B667C3"/>
    <w:rsid w:val="00B71513"/>
    <w:rsid w:val="00B72411"/>
    <w:rsid w:val="00B732A3"/>
    <w:rsid w:val="00B740EE"/>
    <w:rsid w:val="00BA2397"/>
    <w:rsid w:val="00BA321A"/>
    <w:rsid w:val="00BA52CB"/>
    <w:rsid w:val="00BB08F0"/>
    <w:rsid w:val="00BB337F"/>
    <w:rsid w:val="00BB3E8C"/>
    <w:rsid w:val="00BB59D1"/>
    <w:rsid w:val="00BB5B17"/>
    <w:rsid w:val="00BC1BB4"/>
    <w:rsid w:val="00BC6435"/>
    <w:rsid w:val="00BD56E1"/>
    <w:rsid w:val="00BE1577"/>
    <w:rsid w:val="00BE3046"/>
    <w:rsid w:val="00BE6493"/>
    <w:rsid w:val="00BE7949"/>
    <w:rsid w:val="00BF11C9"/>
    <w:rsid w:val="00BF38BB"/>
    <w:rsid w:val="00BF622E"/>
    <w:rsid w:val="00BF6963"/>
    <w:rsid w:val="00C0083B"/>
    <w:rsid w:val="00C01853"/>
    <w:rsid w:val="00C102F5"/>
    <w:rsid w:val="00C16A40"/>
    <w:rsid w:val="00C17A53"/>
    <w:rsid w:val="00C22F1F"/>
    <w:rsid w:val="00C25E73"/>
    <w:rsid w:val="00C2665D"/>
    <w:rsid w:val="00C2697B"/>
    <w:rsid w:val="00C34D1E"/>
    <w:rsid w:val="00C37A17"/>
    <w:rsid w:val="00C429FE"/>
    <w:rsid w:val="00C50B47"/>
    <w:rsid w:val="00C5368E"/>
    <w:rsid w:val="00C54100"/>
    <w:rsid w:val="00C5420B"/>
    <w:rsid w:val="00C62170"/>
    <w:rsid w:val="00C622B1"/>
    <w:rsid w:val="00C62978"/>
    <w:rsid w:val="00C62C0F"/>
    <w:rsid w:val="00C62C81"/>
    <w:rsid w:val="00C63F50"/>
    <w:rsid w:val="00C65D74"/>
    <w:rsid w:val="00C66A46"/>
    <w:rsid w:val="00C721DF"/>
    <w:rsid w:val="00C73F56"/>
    <w:rsid w:val="00C74438"/>
    <w:rsid w:val="00C748D0"/>
    <w:rsid w:val="00C81D23"/>
    <w:rsid w:val="00C82BEF"/>
    <w:rsid w:val="00C8631D"/>
    <w:rsid w:val="00C87594"/>
    <w:rsid w:val="00C91BF1"/>
    <w:rsid w:val="00C94125"/>
    <w:rsid w:val="00C97E33"/>
    <w:rsid w:val="00CA193C"/>
    <w:rsid w:val="00CA272C"/>
    <w:rsid w:val="00CA7A53"/>
    <w:rsid w:val="00CB1230"/>
    <w:rsid w:val="00CB3A02"/>
    <w:rsid w:val="00CB4443"/>
    <w:rsid w:val="00CB484D"/>
    <w:rsid w:val="00CB5018"/>
    <w:rsid w:val="00CB507B"/>
    <w:rsid w:val="00CC738F"/>
    <w:rsid w:val="00CD0416"/>
    <w:rsid w:val="00CD0A42"/>
    <w:rsid w:val="00CE0BE2"/>
    <w:rsid w:val="00CE3C5F"/>
    <w:rsid w:val="00CE7E09"/>
    <w:rsid w:val="00CF12F7"/>
    <w:rsid w:val="00CF2D02"/>
    <w:rsid w:val="00CF58B3"/>
    <w:rsid w:val="00CF5CA0"/>
    <w:rsid w:val="00CF6F48"/>
    <w:rsid w:val="00D0072C"/>
    <w:rsid w:val="00D01C41"/>
    <w:rsid w:val="00D03E5A"/>
    <w:rsid w:val="00D05EC2"/>
    <w:rsid w:val="00D12A5C"/>
    <w:rsid w:val="00D134D7"/>
    <w:rsid w:val="00D15D21"/>
    <w:rsid w:val="00D2022B"/>
    <w:rsid w:val="00D32496"/>
    <w:rsid w:val="00D328AB"/>
    <w:rsid w:val="00D34F36"/>
    <w:rsid w:val="00D375E5"/>
    <w:rsid w:val="00D434F2"/>
    <w:rsid w:val="00D44627"/>
    <w:rsid w:val="00D551F5"/>
    <w:rsid w:val="00D64E31"/>
    <w:rsid w:val="00D70A5E"/>
    <w:rsid w:val="00D728E8"/>
    <w:rsid w:val="00D7343B"/>
    <w:rsid w:val="00D753BF"/>
    <w:rsid w:val="00D804DA"/>
    <w:rsid w:val="00D821C6"/>
    <w:rsid w:val="00D84060"/>
    <w:rsid w:val="00D85DED"/>
    <w:rsid w:val="00D876AB"/>
    <w:rsid w:val="00DA377C"/>
    <w:rsid w:val="00DA4031"/>
    <w:rsid w:val="00DA4772"/>
    <w:rsid w:val="00DA5509"/>
    <w:rsid w:val="00DA5F2E"/>
    <w:rsid w:val="00DB03FA"/>
    <w:rsid w:val="00DB0A49"/>
    <w:rsid w:val="00DB19C4"/>
    <w:rsid w:val="00DB4F85"/>
    <w:rsid w:val="00DC022F"/>
    <w:rsid w:val="00DD0AD2"/>
    <w:rsid w:val="00DD59D4"/>
    <w:rsid w:val="00DE102D"/>
    <w:rsid w:val="00DE6CCC"/>
    <w:rsid w:val="00DE7762"/>
    <w:rsid w:val="00E00B5A"/>
    <w:rsid w:val="00E0112F"/>
    <w:rsid w:val="00E039A0"/>
    <w:rsid w:val="00E074E6"/>
    <w:rsid w:val="00E16091"/>
    <w:rsid w:val="00E21460"/>
    <w:rsid w:val="00E21461"/>
    <w:rsid w:val="00E23CDA"/>
    <w:rsid w:val="00E24AFF"/>
    <w:rsid w:val="00E25262"/>
    <w:rsid w:val="00E26679"/>
    <w:rsid w:val="00E31F54"/>
    <w:rsid w:val="00E3268E"/>
    <w:rsid w:val="00E3563A"/>
    <w:rsid w:val="00E37DAD"/>
    <w:rsid w:val="00E41B6D"/>
    <w:rsid w:val="00E42EC5"/>
    <w:rsid w:val="00E436D1"/>
    <w:rsid w:val="00E44C78"/>
    <w:rsid w:val="00E45498"/>
    <w:rsid w:val="00E45E08"/>
    <w:rsid w:val="00E51D54"/>
    <w:rsid w:val="00E54A15"/>
    <w:rsid w:val="00E54CDF"/>
    <w:rsid w:val="00E56C0E"/>
    <w:rsid w:val="00E64DCF"/>
    <w:rsid w:val="00E64E78"/>
    <w:rsid w:val="00E716C2"/>
    <w:rsid w:val="00E74C14"/>
    <w:rsid w:val="00E8002C"/>
    <w:rsid w:val="00E84A96"/>
    <w:rsid w:val="00E8682E"/>
    <w:rsid w:val="00E87809"/>
    <w:rsid w:val="00E90F45"/>
    <w:rsid w:val="00E955B9"/>
    <w:rsid w:val="00EA0CE0"/>
    <w:rsid w:val="00EA411E"/>
    <w:rsid w:val="00EB0F9E"/>
    <w:rsid w:val="00EB195E"/>
    <w:rsid w:val="00EB40AE"/>
    <w:rsid w:val="00EC289C"/>
    <w:rsid w:val="00EC35E0"/>
    <w:rsid w:val="00EC5670"/>
    <w:rsid w:val="00ED228E"/>
    <w:rsid w:val="00ED451C"/>
    <w:rsid w:val="00ED5E58"/>
    <w:rsid w:val="00ED7068"/>
    <w:rsid w:val="00EE3158"/>
    <w:rsid w:val="00EE69B1"/>
    <w:rsid w:val="00EF34D6"/>
    <w:rsid w:val="00EF4E86"/>
    <w:rsid w:val="00EF798B"/>
    <w:rsid w:val="00F013A2"/>
    <w:rsid w:val="00F02DAE"/>
    <w:rsid w:val="00F05F01"/>
    <w:rsid w:val="00F131EA"/>
    <w:rsid w:val="00F14A11"/>
    <w:rsid w:val="00F2158A"/>
    <w:rsid w:val="00F22258"/>
    <w:rsid w:val="00F22B08"/>
    <w:rsid w:val="00F23694"/>
    <w:rsid w:val="00F2639E"/>
    <w:rsid w:val="00F26940"/>
    <w:rsid w:val="00F322A9"/>
    <w:rsid w:val="00F4094A"/>
    <w:rsid w:val="00F42308"/>
    <w:rsid w:val="00F438F4"/>
    <w:rsid w:val="00F45DF2"/>
    <w:rsid w:val="00F47660"/>
    <w:rsid w:val="00F4784D"/>
    <w:rsid w:val="00F50687"/>
    <w:rsid w:val="00F54C55"/>
    <w:rsid w:val="00F5564B"/>
    <w:rsid w:val="00F56280"/>
    <w:rsid w:val="00F56711"/>
    <w:rsid w:val="00F57F56"/>
    <w:rsid w:val="00F57FB8"/>
    <w:rsid w:val="00F62FD5"/>
    <w:rsid w:val="00F638B3"/>
    <w:rsid w:val="00F64C02"/>
    <w:rsid w:val="00F65E9B"/>
    <w:rsid w:val="00F70390"/>
    <w:rsid w:val="00F76EEA"/>
    <w:rsid w:val="00F82073"/>
    <w:rsid w:val="00F84140"/>
    <w:rsid w:val="00F853AB"/>
    <w:rsid w:val="00F86196"/>
    <w:rsid w:val="00F86B03"/>
    <w:rsid w:val="00F86C43"/>
    <w:rsid w:val="00F87A85"/>
    <w:rsid w:val="00F90F47"/>
    <w:rsid w:val="00F94715"/>
    <w:rsid w:val="00F955D4"/>
    <w:rsid w:val="00F96E5F"/>
    <w:rsid w:val="00F9738B"/>
    <w:rsid w:val="00FA04DB"/>
    <w:rsid w:val="00FA4CAF"/>
    <w:rsid w:val="00FA53C7"/>
    <w:rsid w:val="00FB274E"/>
    <w:rsid w:val="00FB2FA7"/>
    <w:rsid w:val="00FB2FFD"/>
    <w:rsid w:val="00FB39DC"/>
    <w:rsid w:val="00FB59BD"/>
    <w:rsid w:val="00FC1291"/>
    <w:rsid w:val="00FE67A2"/>
    <w:rsid w:val="00FF0B5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706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2,Diagrama2,Diagrama Diagrama"/>
    <w:basedOn w:val="prastasis"/>
    <w:link w:val="AntratsDiagrama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872A67"/>
    <w:rPr>
      <w:sz w:val="24"/>
      <w:lang w:val="lt-LT" w:eastAsia="ar-SA"/>
    </w:rPr>
  </w:style>
  <w:style w:type="character" w:customStyle="1" w:styleId="Antrat2Diagrama">
    <w:name w:val="Antraštė 2 Diagrama"/>
    <w:basedOn w:val="Numatytasispastraiposriftas"/>
    <w:link w:val="Antrat2"/>
    <w:semiHidden/>
    <w:rsid w:val="004706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t-LT" w:eastAsia="ar-SA"/>
    </w:rPr>
  </w:style>
  <w:style w:type="paragraph" w:customStyle="1" w:styleId="TableParagraph">
    <w:name w:val="Table Paragraph"/>
    <w:basedOn w:val="prastasis"/>
    <w:uiPriority w:val="1"/>
    <w:qFormat/>
    <w:rsid w:val="00470635"/>
    <w:pPr>
      <w:widowControl w:val="0"/>
      <w:suppressAutoHyphens w:val="0"/>
    </w:pPr>
    <w:rPr>
      <w:rFonts w:eastAsiaTheme="minorEastAsia"/>
      <w:color w:val="00000A"/>
      <w:szCs w:val="24"/>
      <w:lang w:eastAsia="lt-LT"/>
    </w:rPr>
  </w:style>
  <w:style w:type="character" w:customStyle="1" w:styleId="WW8Num3z3">
    <w:name w:val="WW8Num3z3"/>
    <w:rsid w:val="009E043E"/>
  </w:style>
  <w:style w:type="paragraph" w:customStyle="1" w:styleId="Body">
    <w:name w:val="Body"/>
    <w:next w:val="prastasis"/>
    <w:rsid w:val="009E04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color w:val="000000"/>
      <w:kern w:val="2"/>
      <w:sz w:val="24"/>
      <w:szCs w:val="24"/>
      <w:lang w:eastAsia="zh-CN"/>
    </w:rPr>
  </w:style>
  <w:style w:type="paragraph" w:customStyle="1" w:styleId="Pagrindinistekstas1">
    <w:name w:val="Pagrindinis tekstas1"/>
    <w:link w:val="BodytextChar"/>
    <w:rsid w:val="000C2496"/>
    <w:pPr>
      <w:snapToGrid w:val="0"/>
      <w:ind w:firstLine="312"/>
      <w:jc w:val="both"/>
    </w:pPr>
    <w:rPr>
      <w:rFonts w:ascii="TimesLT" w:hAnsi="TimesLT"/>
    </w:rPr>
  </w:style>
  <w:style w:type="character" w:customStyle="1" w:styleId="BodytextChar">
    <w:name w:val="Body text Char"/>
    <w:link w:val="Pagrindinistekstas1"/>
    <w:rsid w:val="000C2496"/>
    <w:rPr>
      <w:rFonts w:ascii="TimesLT" w:hAnsi="TimesLT"/>
    </w:rPr>
  </w:style>
  <w:style w:type="paragraph" w:styleId="Paantrat">
    <w:name w:val="Subtitle"/>
    <w:basedOn w:val="prastasis"/>
    <w:link w:val="PaantratDiagrama"/>
    <w:uiPriority w:val="99"/>
    <w:qFormat/>
    <w:rsid w:val="00907CB7"/>
    <w:pPr>
      <w:suppressAutoHyphens w:val="0"/>
    </w:pPr>
    <w:rPr>
      <w:szCs w:val="24"/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7CB7"/>
    <w:rPr>
      <w:sz w:val="24"/>
      <w:szCs w:val="24"/>
      <w:u w:val="single"/>
    </w:rPr>
  </w:style>
  <w:style w:type="paragraph" w:customStyle="1" w:styleId="Body2">
    <w:name w:val="Body 2"/>
    <w:rsid w:val="00A345F8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9DDD-585F-4AD5-8B2E-37D01F8AF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773</TotalTime>
  <Pages>1</Pages>
  <Words>186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562</cp:revision>
  <cp:lastPrinted>2012-01-19T11:24:00Z</cp:lastPrinted>
  <dcterms:created xsi:type="dcterms:W3CDTF">2018-07-12T06:49:00Z</dcterms:created>
  <dcterms:modified xsi:type="dcterms:W3CDTF">2020-07-09T12:44:00Z</dcterms:modified>
</cp:coreProperties>
</file>