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5BBE8" w14:textId="2616391F" w:rsidR="00093666" w:rsidRPr="00A53173" w:rsidRDefault="003D7138" w:rsidP="00A53173">
      <w:pPr>
        <w:jc w:val="both"/>
        <w:rPr>
          <w:rFonts w:ascii="Trebuchet MS" w:hAnsi="Trebuchet MS"/>
          <w:b/>
          <w:sz w:val="22"/>
          <w:szCs w:val="22"/>
          <w:u w:val="single"/>
        </w:rPr>
      </w:pPr>
      <w:bookmarkStart w:id="0" w:name="_GoBack"/>
      <w:bookmarkEnd w:id="0"/>
      <w:r w:rsidRPr="00A53173">
        <w:rPr>
          <w:rFonts w:ascii="Trebuchet MS" w:hAnsi="Trebuchet MS"/>
          <w:b/>
          <w:sz w:val="22"/>
          <w:szCs w:val="22"/>
          <w:u w:val="single"/>
        </w:rPr>
        <w:t>Vilniaus universiteto ligoninė Santaros klinikos</w:t>
      </w:r>
    </w:p>
    <w:p w14:paraId="1C069511" w14:textId="77777777" w:rsidR="00093666" w:rsidRPr="00A53173" w:rsidRDefault="00093666" w:rsidP="00A53173">
      <w:pPr>
        <w:tabs>
          <w:tab w:val="center" w:pos="2520"/>
        </w:tabs>
        <w:jc w:val="both"/>
        <w:rPr>
          <w:rFonts w:ascii="Trebuchet MS" w:hAnsi="Trebuchet MS"/>
          <w:sz w:val="18"/>
          <w:szCs w:val="18"/>
        </w:rPr>
      </w:pPr>
      <w:r w:rsidRPr="00A53173">
        <w:rPr>
          <w:rFonts w:ascii="Trebuchet MS" w:hAnsi="Trebuchet MS"/>
          <w:sz w:val="18"/>
          <w:szCs w:val="18"/>
        </w:rPr>
        <w:t>(Adresatas (perkančioji organizacija))</w:t>
      </w:r>
    </w:p>
    <w:p w14:paraId="4391623A" w14:textId="5C8F52AA" w:rsidR="00093666" w:rsidRPr="00A53173" w:rsidRDefault="00093666" w:rsidP="00A53173">
      <w:pPr>
        <w:jc w:val="center"/>
        <w:rPr>
          <w:rFonts w:ascii="Trebuchet MS" w:hAnsi="Trebuchet MS"/>
          <w:b/>
          <w:sz w:val="22"/>
          <w:szCs w:val="22"/>
        </w:rPr>
      </w:pPr>
    </w:p>
    <w:p w14:paraId="01632432" w14:textId="77777777" w:rsidR="009112CF" w:rsidRPr="00A53173" w:rsidRDefault="009112CF" w:rsidP="00A53173">
      <w:pPr>
        <w:jc w:val="center"/>
        <w:rPr>
          <w:rFonts w:ascii="Trebuchet MS" w:hAnsi="Trebuchet MS"/>
          <w:b/>
          <w:sz w:val="22"/>
          <w:szCs w:val="22"/>
        </w:rPr>
      </w:pPr>
    </w:p>
    <w:p w14:paraId="45D12C32" w14:textId="77777777" w:rsidR="00C75D86" w:rsidRPr="00A53173" w:rsidRDefault="00C75D86" w:rsidP="00A53173">
      <w:pPr>
        <w:jc w:val="center"/>
        <w:rPr>
          <w:rFonts w:ascii="Trebuchet MS" w:hAnsi="Trebuchet MS"/>
          <w:b/>
          <w:sz w:val="22"/>
          <w:szCs w:val="22"/>
        </w:rPr>
      </w:pPr>
      <w:r w:rsidRPr="00A53173">
        <w:rPr>
          <w:rFonts w:ascii="Trebuchet MS" w:hAnsi="Trebuchet MS"/>
          <w:b/>
          <w:sz w:val="22"/>
          <w:szCs w:val="22"/>
        </w:rPr>
        <w:t>PASIŪLYMAS</w:t>
      </w:r>
    </w:p>
    <w:p w14:paraId="04994B8A" w14:textId="77777777" w:rsidR="00C75D86" w:rsidRPr="00A53173" w:rsidRDefault="00C75D86" w:rsidP="00A53173">
      <w:pPr>
        <w:jc w:val="center"/>
        <w:rPr>
          <w:rFonts w:ascii="Trebuchet MS" w:hAnsi="Trebuchet MS"/>
          <w:b/>
          <w:sz w:val="22"/>
          <w:szCs w:val="22"/>
        </w:rPr>
      </w:pPr>
      <w:r w:rsidRPr="00A53173">
        <w:rPr>
          <w:rFonts w:ascii="Trebuchet MS" w:hAnsi="Trebuchet MS"/>
          <w:b/>
          <w:sz w:val="22"/>
          <w:szCs w:val="22"/>
        </w:rPr>
        <w:t>ANTIKŪNŲ, SKIRTŲ DIAGNOSTINIAMS TYRIMAMS, ATLIEKAMIEMS IMUNOHISTOCHEMIJOS TYRIMO METODU</w:t>
      </w:r>
    </w:p>
    <w:p w14:paraId="7E6E2B1E" w14:textId="07F3AAA7" w:rsidR="00093666" w:rsidRPr="00A53173" w:rsidRDefault="00C75D86" w:rsidP="00A53173">
      <w:pPr>
        <w:shd w:val="clear" w:color="auto" w:fill="FFFFFF"/>
        <w:jc w:val="center"/>
        <w:rPr>
          <w:rFonts w:ascii="Trebuchet MS" w:hAnsi="Trebuchet MS"/>
          <w:b/>
          <w:bCs/>
          <w:sz w:val="22"/>
          <w:szCs w:val="22"/>
        </w:rPr>
      </w:pPr>
      <w:r w:rsidRPr="00A53173">
        <w:rPr>
          <w:rFonts w:ascii="Trebuchet MS" w:hAnsi="Trebuchet MS"/>
          <w:b/>
          <w:sz w:val="22"/>
          <w:szCs w:val="22"/>
        </w:rPr>
        <w:t>PIRKIMO NR. 21249</w:t>
      </w:r>
    </w:p>
    <w:p w14:paraId="637912C9" w14:textId="77777777" w:rsidR="00093666" w:rsidRPr="00A53173" w:rsidRDefault="00093666" w:rsidP="00A53173">
      <w:pPr>
        <w:shd w:val="clear" w:color="auto" w:fill="FFFFFF"/>
        <w:jc w:val="center"/>
        <w:rPr>
          <w:rFonts w:ascii="Trebuchet MS" w:hAnsi="Trebuchet MS"/>
          <w:sz w:val="22"/>
          <w:szCs w:val="22"/>
        </w:rPr>
      </w:pPr>
    </w:p>
    <w:p w14:paraId="36D290A5" w14:textId="614B9A37" w:rsidR="00093666" w:rsidRPr="00A53173" w:rsidRDefault="00045AB4" w:rsidP="00A53173">
      <w:pPr>
        <w:shd w:val="clear" w:color="auto" w:fill="FFFFFF"/>
        <w:jc w:val="center"/>
        <w:rPr>
          <w:rFonts w:ascii="Trebuchet MS" w:hAnsi="Trebuchet MS"/>
          <w:b/>
          <w:bCs/>
          <w:sz w:val="22"/>
          <w:szCs w:val="22"/>
        </w:rPr>
      </w:pPr>
      <w:r w:rsidRPr="00A53173">
        <w:rPr>
          <w:rFonts w:ascii="Trebuchet MS" w:hAnsi="Trebuchet MS"/>
          <w:sz w:val="22"/>
          <w:szCs w:val="22"/>
          <w:u w:val="single"/>
        </w:rPr>
        <w:t>20</w:t>
      </w:r>
      <w:r w:rsidR="00241AF0" w:rsidRPr="00A53173">
        <w:rPr>
          <w:rFonts w:ascii="Trebuchet MS" w:hAnsi="Trebuchet MS"/>
          <w:sz w:val="22"/>
          <w:szCs w:val="22"/>
          <w:u w:val="single"/>
        </w:rPr>
        <w:t>20</w:t>
      </w:r>
      <w:r w:rsidRPr="00A53173">
        <w:rPr>
          <w:rFonts w:ascii="Trebuchet MS" w:hAnsi="Trebuchet MS"/>
          <w:sz w:val="22"/>
          <w:szCs w:val="22"/>
          <w:u w:val="single"/>
        </w:rPr>
        <w:t>-</w:t>
      </w:r>
      <w:r w:rsidR="00DE7215" w:rsidRPr="00A53173">
        <w:rPr>
          <w:rFonts w:ascii="Trebuchet MS" w:hAnsi="Trebuchet MS"/>
          <w:sz w:val="22"/>
          <w:szCs w:val="22"/>
          <w:u w:val="single"/>
        </w:rPr>
        <w:t>0</w:t>
      </w:r>
      <w:r w:rsidR="00A425B2" w:rsidRPr="00A53173">
        <w:rPr>
          <w:rFonts w:ascii="Trebuchet MS" w:hAnsi="Trebuchet MS"/>
          <w:sz w:val="22"/>
          <w:szCs w:val="22"/>
          <w:u w:val="single"/>
        </w:rPr>
        <w:t>7</w:t>
      </w:r>
      <w:r w:rsidRPr="00A53173">
        <w:rPr>
          <w:rFonts w:ascii="Trebuchet MS" w:hAnsi="Trebuchet MS"/>
          <w:sz w:val="22"/>
          <w:szCs w:val="22"/>
          <w:u w:val="single"/>
        </w:rPr>
        <w:t>-</w:t>
      </w:r>
      <w:r w:rsidR="00A425B2" w:rsidRPr="00A53173">
        <w:rPr>
          <w:rFonts w:ascii="Trebuchet MS" w:hAnsi="Trebuchet MS"/>
          <w:sz w:val="22"/>
          <w:szCs w:val="22"/>
          <w:u w:val="single"/>
        </w:rPr>
        <w:t>01</w:t>
      </w:r>
      <w:r w:rsidR="00093666" w:rsidRPr="00A53173">
        <w:rPr>
          <w:rFonts w:ascii="Trebuchet MS" w:hAnsi="Trebuchet MS"/>
          <w:b/>
          <w:bCs/>
          <w:sz w:val="22"/>
          <w:szCs w:val="22"/>
        </w:rPr>
        <w:t xml:space="preserve"> </w:t>
      </w:r>
      <w:r w:rsidR="00093666" w:rsidRPr="00A53173">
        <w:rPr>
          <w:rFonts w:ascii="Trebuchet MS" w:hAnsi="Trebuchet MS"/>
          <w:sz w:val="22"/>
          <w:szCs w:val="22"/>
        </w:rPr>
        <w:t>Nr.</w:t>
      </w:r>
      <w:r w:rsidRPr="00A53173">
        <w:rPr>
          <w:rFonts w:ascii="Trebuchet MS" w:hAnsi="Trebuchet MS"/>
          <w:sz w:val="22"/>
          <w:szCs w:val="22"/>
        </w:rPr>
        <w:t xml:space="preserve"> </w:t>
      </w:r>
      <w:r w:rsidR="00A425B2" w:rsidRPr="00A53173">
        <w:rPr>
          <w:rFonts w:ascii="Trebuchet MS" w:hAnsi="Trebuchet MS"/>
          <w:sz w:val="22"/>
          <w:szCs w:val="22"/>
          <w:u w:val="single"/>
        </w:rPr>
        <w:t>136</w:t>
      </w:r>
      <w:r w:rsidR="00241AF0" w:rsidRPr="00A53173">
        <w:rPr>
          <w:rFonts w:ascii="Trebuchet MS" w:hAnsi="Trebuchet MS"/>
          <w:sz w:val="22"/>
          <w:szCs w:val="22"/>
          <w:u w:val="single"/>
        </w:rPr>
        <w:t>/20</w:t>
      </w:r>
    </w:p>
    <w:p w14:paraId="4703EBCC" w14:textId="77777777" w:rsidR="00093666" w:rsidRPr="00A53173" w:rsidRDefault="00093666" w:rsidP="00A53173">
      <w:pPr>
        <w:shd w:val="clear" w:color="auto" w:fill="FFFFFF"/>
        <w:jc w:val="center"/>
        <w:rPr>
          <w:rFonts w:ascii="Trebuchet MS" w:hAnsi="Trebuchet MS"/>
          <w:bCs/>
          <w:sz w:val="18"/>
          <w:szCs w:val="18"/>
        </w:rPr>
      </w:pPr>
      <w:r w:rsidRPr="00A53173">
        <w:rPr>
          <w:rFonts w:ascii="Trebuchet MS" w:hAnsi="Trebuchet MS"/>
          <w:bCs/>
          <w:sz w:val="18"/>
          <w:szCs w:val="18"/>
        </w:rPr>
        <w:t>(Data)</w:t>
      </w:r>
    </w:p>
    <w:p w14:paraId="2DCEE548" w14:textId="77777777" w:rsidR="00AC40B7" w:rsidRDefault="00AC40B7" w:rsidP="00A53173">
      <w:pPr>
        <w:shd w:val="clear" w:color="auto" w:fill="FFFFFF"/>
        <w:jc w:val="center"/>
        <w:rPr>
          <w:rFonts w:ascii="Trebuchet MS" w:hAnsi="Trebuchet MS"/>
          <w:bCs/>
          <w:sz w:val="22"/>
          <w:szCs w:val="22"/>
          <w:u w:val="single"/>
        </w:rPr>
      </w:pPr>
    </w:p>
    <w:p w14:paraId="7C79D37D" w14:textId="77E881F7" w:rsidR="00093666" w:rsidRPr="00A53173" w:rsidRDefault="00045AB4" w:rsidP="00A53173">
      <w:pPr>
        <w:shd w:val="clear" w:color="auto" w:fill="FFFFFF"/>
        <w:jc w:val="center"/>
        <w:rPr>
          <w:rFonts w:ascii="Trebuchet MS" w:hAnsi="Trebuchet MS"/>
          <w:bCs/>
          <w:sz w:val="22"/>
          <w:szCs w:val="22"/>
          <w:u w:val="single"/>
        </w:rPr>
      </w:pPr>
      <w:r w:rsidRPr="00A53173">
        <w:rPr>
          <w:rFonts w:ascii="Trebuchet MS" w:hAnsi="Trebuchet MS"/>
          <w:bCs/>
          <w:sz w:val="22"/>
          <w:szCs w:val="22"/>
          <w:u w:val="single"/>
        </w:rPr>
        <w:t>Avižienių k.</w:t>
      </w:r>
    </w:p>
    <w:p w14:paraId="41F27434" w14:textId="70D959E3" w:rsidR="00093666" w:rsidRPr="00A53173" w:rsidRDefault="00093666" w:rsidP="00A53173">
      <w:pPr>
        <w:shd w:val="clear" w:color="auto" w:fill="FFFFFF"/>
        <w:jc w:val="center"/>
        <w:rPr>
          <w:rFonts w:ascii="Trebuchet MS" w:hAnsi="Trebuchet MS"/>
          <w:bCs/>
          <w:sz w:val="18"/>
          <w:szCs w:val="18"/>
        </w:rPr>
      </w:pPr>
      <w:r w:rsidRPr="00A53173">
        <w:rPr>
          <w:rFonts w:ascii="Trebuchet MS" w:hAnsi="Trebuchet MS"/>
          <w:bCs/>
          <w:sz w:val="18"/>
          <w:szCs w:val="18"/>
        </w:rPr>
        <w:t>(</w:t>
      </w:r>
      <w:r w:rsidR="00C75D86" w:rsidRPr="00A53173">
        <w:rPr>
          <w:rFonts w:ascii="Trebuchet MS" w:hAnsi="Trebuchet MS"/>
          <w:bCs/>
          <w:sz w:val="18"/>
          <w:szCs w:val="18"/>
        </w:rPr>
        <w:t>Sudarymo v</w:t>
      </w:r>
      <w:r w:rsidRPr="00A53173">
        <w:rPr>
          <w:rFonts w:ascii="Trebuchet MS" w:hAnsi="Trebuchet MS"/>
          <w:bCs/>
          <w:sz w:val="18"/>
          <w:szCs w:val="18"/>
        </w:rPr>
        <w:t>ieta)</w:t>
      </w:r>
    </w:p>
    <w:p w14:paraId="6CDB174D" w14:textId="5624211F" w:rsidR="00093666" w:rsidRPr="00A53173" w:rsidRDefault="00093666" w:rsidP="00A53173">
      <w:pPr>
        <w:jc w:val="center"/>
        <w:rPr>
          <w:rFonts w:ascii="Trebuchet MS" w:hAnsi="Trebuchet MS"/>
          <w:b/>
          <w:sz w:val="22"/>
          <w:szCs w:val="22"/>
        </w:rPr>
      </w:pPr>
    </w:p>
    <w:p w14:paraId="43177A27" w14:textId="77777777" w:rsidR="00647A23" w:rsidRPr="00A53173" w:rsidRDefault="00647A23" w:rsidP="00A53173">
      <w:pPr>
        <w:jc w:val="center"/>
        <w:rPr>
          <w:rFonts w:ascii="Trebuchet MS" w:hAnsi="Trebuchet MS"/>
          <w:b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93666" w:rsidRPr="00A53173" w14:paraId="35EF2D91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DB96" w14:textId="6FCF0697" w:rsidR="00093666" w:rsidRPr="00A53173" w:rsidRDefault="00093666" w:rsidP="00A53173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</w:rPr>
              <w:t>Tiekėjo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412" w14:textId="1EB6E466" w:rsidR="00093666" w:rsidRPr="00A53173" w:rsidRDefault="000522F9" w:rsidP="00A53173">
            <w:pPr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093666" w:rsidRPr="00A53173" w14:paraId="358EC92F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426" w14:textId="698B94F2" w:rsidR="00093666" w:rsidRPr="00A53173" w:rsidRDefault="00093666" w:rsidP="00A53173">
            <w:pPr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</w:rPr>
              <w:t>Tiekėjo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E195" w14:textId="77777777" w:rsidR="004B05DB" w:rsidRPr="00A53173" w:rsidRDefault="000522F9" w:rsidP="00A53173">
            <w:pPr>
              <w:rPr>
                <w:rFonts w:ascii="Trebuchet MS" w:hAnsi="Trebuchet MS"/>
                <w:noProof/>
                <w:sz w:val="22"/>
                <w:szCs w:val="22"/>
              </w:rPr>
            </w:pPr>
            <w:r w:rsidRPr="00A53173">
              <w:rPr>
                <w:rFonts w:ascii="Trebuchet MS" w:hAnsi="Trebuchet MS"/>
                <w:noProof/>
                <w:sz w:val="22"/>
                <w:szCs w:val="22"/>
              </w:rPr>
              <w:t>Gėlių g. 2, Avižienių k., Vilniaus raj. sav.,</w:t>
            </w:r>
          </w:p>
          <w:p w14:paraId="174462CB" w14:textId="21C505C4" w:rsidR="00093666" w:rsidRPr="00A53173" w:rsidRDefault="000522F9" w:rsidP="00A53173">
            <w:pPr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noProof/>
                <w:sz w:val="22"/>
                <w:szCs w:val="22"/>
              </w:rPr>
              <w:t>LT-14184 Lietuva</w:t>
            </w:r>
          </w:p>
        </w:tc>
      </w:tr>
      <w:tr w:rsidR="00093666" w:rsidRPr="00A53173" w14:paraId="0EEF66B8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B64A" w14:textId="6E8F142A" w:rsidR="00093666" w:rsidRPr="00A53173" w:rsidRDefault="007914A1" w:rsidP="00A53173">
            <w:pPr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  <w:lang w:eastAsia="lt-LT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E643" w14:textId="7A607541" w:rsidR="00093666" w:rsidRPr="00A53173" w:rsidRDefault="000522F9" w:rsidP="00A53173">
            <w:pPr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</w:rPr>
              <w:t xml:space="preserve">Viešųjų pirkimų specialistė Lina </w:t>
            </w:r>
            <w:proofErr w:type="spellStart"/>
            <w:r w:rsidRPr="00A53173">
              <w:rPr>
                <w:rFonts w:ascii="Trebuchet MS" w:hAnsi="Trebuchet MS"/>
                <w:sz w:val="22"/>
                <w:szCs w:val="22"/>
              </w:rPr>
              <w:t>Baležentytė</w:t>
            </w:r>
            <w:proofErr w:type="spellEnd"/>
          </w:p>
        </w:tc>
      </w:tr>
      <w:tr w:rsidR="00093666" w:rsidRPr="00A53173" w14:paraId="187F76DA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50CB" w14:textId="77777777" w:rsidR="00093666" w:rsidRPr="00A53173" w:rsidRDefault="00093666" w:rsidP="00A53173">
            <w:pPr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750F" w14:textId="1ADE516A" w:rsidR="00093666" w:rsidRPr="00A53173" w:rsidRDefault="004013A2" w:rsidP="00A53173">
            <w:pPr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</w:rPr>
              <w:t>8-5-2790080</w:t>
            </w:r>
          </w:p>
        </w:tc>
      </w:tr>
      <w:tr w:rsidR="00093666" w:rsidRPr="00A53173" w14:paraId="74C03069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1D94" w14:textId="1179E9E3" w:rsidR="00093666" w:rsidRPr="00A53173" w:rsidRDefault="003005C2" w:rsidP="00A53173">
            <w:pPr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</w:rPr>
              <w:t>El. pašto ir internetinės svetainės 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7C11" w14:textId="77777777" w:rsidR="00093666" w:rsidRPr="00A53173" w:rsidRDefault="00A60B6A" w:rsidP="00A53173">
            <w:pPr>
              <w:rPr>
                <w:rStyle w:val="Hyperlink"/>
                <w:rFonts w:ascii="Trebuchet MS" w:hAnsi="Trebuchet MS"/>
                <w:sz w:val="22"/>
                <w:szCs w:val="22"/>
              </w:rPr>
            </w:pPr>
            <w:hyperlink r:id="rId8" w:history="1">
              <w:r w:rsidR="004013A2" w:rsidRPr="00A53173">
                <w:rPr>
                  <w:rStyle w:val="Hyperlink"/>
                  <w:rFonts w:ascii="Trebuchet MS" w:hAnsi="Trebuchet MS"/>
                  <w:sz w:val="22"/>
                  <w:szCs w:val="22"/>
                </w:rPr>
                <w:t>konkursai@diamedica.lt</w:t>
              </w:r>
            </w:hyperlink>
          </w:p>
          <w:p w14:paraId="242684C5" w14:textId="1690AFDF" w:rsidR="003005C2" w:rsidRPr="00A53173" w:rsidRDefault="00A60B6A" w:rsidP="00A53173">
            <w:pPr>
              <w:rPr>
                <w:rFonts w:ascii="Trebuchet MS" w:hAnsi="Trebuchet MS"/>
                <w:sz w:val="22"/>
                <w:szCs w:val="22"/>
              </w:rPr>
            </w:pPr>
            <w:hyperlink r:id="rId9" w:history="1">
              <w:r w:rsidR="003005C2" w:rsidRPr="00A53173">
                <w:rPr>
                  <w:rStyle w:val="Hyperlink"/>
                  <w:rFonts w:ascii="Trebuchet MS" w:hAnsi="Trebuchet MS"/>
                  <w:sz w:val="22"/>
                  <w:szCs w:val="22"/>
                </w:rPr>
                <w:t>www.diamedica.lt</w:t>
              </w:r>
            </w:hyperlink>
            <w:r w:rsidR="003005C2" w:rsidRPr="00A53173">
              <w:rPr>
                <w:rStyle w:val="Hyperlink"/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  <w:tr w:rsidR="003005C2" w:rsidRPr="00A53173" w14:paraId="082407E0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DADF" w14:textId="62124843" w:rsidR="003005C2" w:rsidRPr="00A53173" w:rsidRDefault="003005C2" w:rsidP="00A53173">
            <w:pPr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5CC8" w14:textId="6FEAAB83" w:rsidR="003005C2" w:rsidRPr="00A53173" w:rsidRDefault="003005C2" w:rsidP="00A53173">
            <w:pPr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</w:rPr>
              <w:t>Generalinis direktorius Stasys Križanauskas</w:t>
            </w:r>
          </w:p>
        </w:tc>
      </w:tr>
    </w:tbl>
    <w:p w14:paraId="0C0E2ADA" w14:textId="77777777" w:rsidR="00093666" w:rsidRPr="00A53173" w:rsidRDefault="00093666" w:rsidP="00AC40B7">
      <w:pPr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4E2D33ED" w14:textId="77777777" w:rsidR="003005C2" w:rsidRPr="00A53173" w:rsidRDefault="003005C2" w:rsidP="00AC40B7">
      <w:pPr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  <w:r w:rsidRPr="00A53173">
        <w:rPr>
          <w:rFonts w:ascii="Trebuchet MS" w:hAnsi="Trebuchet MS"/>
          <w:sz w:val="22"/>
          <w:szCs w:val="22"/>
        </w:rPr>
        <w:t>Šiuo pasiūlymu pažymime, kad sutinkame su visomis pirkimo sąlygomis, nustatytomis:</w:t>
      </w:r>
    </w:p>
    <w:p w14:paraId="372DF0B4" w14:textId="77777777" w:rsidR="003005C2" w:rsidRPr="00A53173" w:rsidRDefault="003005C2" w:rsidP="00AC40B7">
      <w:pPr>
        <w:numPr>
          <w:ilvl w:val="0"/>
          <w:numId w:val="1"/>
        </w:numPr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  <w:r w:rsidRPr="00A53173">
        <w:rPr>
          <w:rFonts w:ascii="Trebuchet MS" w:hAnsi="Trebuchet MS"/>
          <w:sz w:val="22"/>
          <w:szCs w:val="22"/>
        </w:rPr>
        <w:t>atviro konkurso skelbime, paskelbtame Centrinėje Viešųjų pirkimų informacinėje sistemoje</w:t>
      </w:r>
    </w:p>
    <w:p w14:paraId="755D0348" w14:textId="45AB2FF9" w:rsidR="003005C2" w:rsidRPr="00A96474" w:rsidRDefault="003005C2" w:rsidP="00AC40B7">
      <w:pPr>
        <w:numPr>
          <w:ilvl w:val="0"/>
          <w:numId w:val="1"/>
        </w:numPr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  <w:r w:rsidRPr="00A53173">
        <w:rPr>
          <w:rFonts w:ascii="Trebuchet MS" w:hAnsi="Trebuchet MS"/>
          <w:sz w:val="22"/>
          <w:szCs w:val="22"/>
        </w:rPr>
        <w:t>kituose pirkimo dokumentuose (jų paaiškinimuose, papildymuose).</w:t>
      </w:r>
    </w:p>
    <w:p w14:paraId="0B2457D4" w14:textId="753EBB11" w:rsidR="00084CE8" w:rsidRDefault="00084CE8" w:rsidP="00AC40B7">
      <w:pPr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</w:p>
    <w:p w14:paraId="029B790F" w14:textId="77777777" w:rsidR="00AC40B7" w:rsidRPr="00A53173" w:rsidRDefault="00AC40B7" w:rsidP="00AC40B7">
      <w:pPr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</w:p>
    <w:p w14:paraId="7BA87767" w14:textId="64615D17" w:rsidR="00084CE8" w:rsidRPr="00A53173" w:rsidRDefault="003005C2" w:rsidP="00AC40B7">
      <w:pPr>
        <w:widowControl w:val="0"/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  <w:r w:rsidRPr="00A53173">
        <w:rPr>
          <w:rFonts w:ascii="Trebuchet MS" w:hAnsi="Trebuchet MS"/>
          <w:sz w:val="22"/>
          <w:szCs w:val="22"/>
        </w:rPr>
        <w:t>Mes siūlome šias prekes, kurios visiškai atitinka pirkimo dokumentuose nurodytus reikalavimus:</w:t>
      </w:r>
    </w:p>
    <w:p w14:paraId="4AA227CF" w14:textId="49DE1C78" w:rsidR="003005C2" w:rsidRPr="00A53173" w:rsidRDefault="003005C2" w:rsidP="00AC40B7">
      <w:pPr>
        <w:widowControl w:val="0"/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261"/>
        <w:gridCol w:w="850"/>
        <w:gridCol w:w="2268"/>
        <w:gridCol w:w="2126"/>
      </w:tblGrid>
      <w:tr w:rsidR="003005C2" w:rsidRPr="00A53173" w14:paraId="7CC2EC6C" w14:textId="77777777" w:rsidTr="00FE4440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53C2E0E" w14:textId="77777777" w:rsidR="003005C2" w:rsidRPr="00A53173" w:rsidRDefault="003005C2" w:rsidP="00FE444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53173">
              <w:rPr>
                <w:rFonts w:ascii="Trebuchet MS" w:hAnsi="Trebuchet MS"/>
                <w:b/>
                <w:sz w:val="22"/>
                <w:szCs w:val="22"/>
              </w:rPr>
              <w:t>Eil. Nr. ir pirkimo dalies Nr.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0BFA5ED" w14:textId="77777777" w:rsidR="003005C2" w:rsidRPr="00A53173" w:rsidRDefault="003005C2" w:rsidP="00FE444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53173">
              <w:rPr>
                <w:rFonts w:ascii="Trebuchet MS" w:hAnsi="Trebuchet MS"/>
                <w:b/>
                <w:sz w:val="22"/>
                <w:szCs w:val="22"/>
              </w:rPr>
              <w:t>Pirkimo dalies</w:t>
            </w:r>
            <w:r w:rsidRPr="00A53173">
              <w:rPr>
                <w:rFonts w:ascii="Trebuchet MS" w:hAnsi="Trebuchet MS"/>
                <w:b/>
                <w:i/>
                <w:sz w:val="22"/>
                <w:szCs w:val="22"/>
              </w:rPr>
              <w:t xml:space="preserve"> </w:t>
            </w:r>
            <w:r w:rsidRPr="00A53173">
              <w:rPr>
                <w:rFonts w:ascii="Trebuchet MS" w:hAnsi="Trebuchet MS"/>
                <w:b/>
                <w:sz w:val="22"/>
                <w:szCs w:val="22"/>
              </w:rPr>
              <w:t>pavadinimas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34D62F2" w14:textId="77777777" w:rsidR="003005C2" w:rsidRPr="00A53173" w:rsidRDefault="003005C2" w:rsidP="00FE444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53173">
              <w:rPr>
                <w:rFonts w:ascii="Trebuchet MS" w:hAnsi="Trebuchet MS"/>
                <w:b/>
                <w:sz w:val="22"/>
                <w:szCs w:val="22"/>
              </w:rPr>
              <w:t>Mato vnt.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D99C54" w14:textId="77777777" w:rsidR="003005C2" w:rsidRPr="00A53173" w:rsidRDefault="003005C2" w:rsidP="00FE4440">
            <w:pPr>
              <w:jc w:val="center"/>
              <w:rPr>
                <w:rFonts w:ascii="Trebuchet MS" w:hAnsi="Trebuchet MS"/>
                <w:b/>
                <w:sz w:val="22"/>
                <w:szCs w:val="22"/>
                <w:highlight w:val="yellow"/>
              </w:rPr>
            </w:pPr>
            <w:r w:rsidRPr="00A53173">
              <w:rPr>
                <w:rFonts w:ascii="Trebuchet MS" w:hAnsi="Trebuchet MS"/>
                <w:b/>
                <w:sz w:val="22"/>
                <w:szCs w:val="22"/>
              </w:rPr>
              <w:t>Pasiūlymo kaina EUR be PVM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94F281E" w14:textId="63032BC2" w:rsidR="003005C2" w:rsidRPr="00A53173" w:rsidRDefault="003005C2" w:rsidP="00FE4440">
            <w:pPr>
              <w:jc w:val="center"/>
              <w:rPr>
                <w:rFonts w:ascii="Trebuchet MS" w:hAnsi="Trebuchet MS"/>
                <w:b/>
                <w:sz w:val="22"/>
                <w:szCs w:val="22"/>
                <w:highlight w:val="yellow"/>
              </w:rPr>
            </w:pPr>
            <w:r w:rsidRPr="00A53173">
              <w:rPr>
                <w:rFonts w:ascii="Trebuchet MS" w:hAnsi="Trebuchet MS"/>
                <w:b/>
                <w:sz w:val="22"/>
                <w:szCs w:val="22"/>
              </w:rPr>
              <w:t>Pasiūlymo kaina EUR su PVM</w:t>
            </w:r>
          </w:p>
        </w:tc>
      </w:tr>
      <w:tr w:rsidR="003005C2" w:rsidRPr="00FE4440" w14:paraId="2B20D5BA" w14:textId="77777777" w:rsidTr="00FE4440">
        <w:trPr>
          <w:trHeight w:val="30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CF4F028" w14:textId="77777777" w:rsidR="003005C2" w:rsidRPr="00FE4440" w:rsidRDefault="003005C2" w:rsidP="00FE4440">
            <w:pPr>
              <w:jc w:val="center"/>
              <w:rPr>
                <w:rFonts w:ascii="Trebuchet MS" w:hAnsi="Trebuchet MS"/>
                <w:b/>
                <w:sz w:val="18"/>
                <w:szCs w:val="18"/>
                <w:lang w:eastAsia="en-GB"/>
              </w:rPr>
            </w:pPr>
            <w:r w:rsidRPr="00FE4440">
              <w:rPr>
                <w:rFonts w:ascii="Trebuchet MS" w:hAnsi="Trebuchet MS"/>
                <w:b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FDCE6AB" w14:textId="717C9E08" w:rsidR="003005C2" w:rsidRPr="00FE4440" w:rsidRDefault="003005C2" w:rsidP="00FE4440">
            <w:pPr>
              <w:jc w:val="center"/>
              <w:rPr>
                <w:rFonts w:ascii="Trebuchet MS" w:hAnsi="Trebuchet MS"/>
                <w:b/>
                <w:bCs/>
                <w:iCs/>
                <w:sz w:val="18"/>
                <w:szCs w:val="18"/>
                <w:lang w:eastAsia="ar-SA"/>
              </w:rPr>
            </w:pPr>
            <w:r w:rsidRPr="00FE4440">
              <w:rPr>
                <w:rFonts w:ascii="Trebuchet MS" w:hAnsi="Trebuchet MS"/>
                <w:b/>
                <w:bCs/>
                <w:i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889E557" w14:textId="77777777" w:rsidR="003005C2" w:rsidRPr="00FE4440" w:rsidRDefault="003005C2" w:rsidP="00FE4440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E4440">
              <w:rPr>
                <w:rFonts w:ascii="Trebuchet MS" w:hAnsi="Trebuchet MS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D3035C9" w14:textId="77777777" w:rsidR="003005C2" w:rsidRPr="00FE4440" w:rsidRDefault="003005C2" w:rsidP="00FE4440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E4440">
              <w:rPr>
                <w:rFonts w:ascii="Trebuchet MS" w:hAnsi="Trebuchet MS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D8C518A" w14:textId="77777777" w:rsidR="003005C2" w:rsidRPr="00FE4440" w:rsidRDefault="003005C2" w:rsidP="00FE4440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E4440">
              <w:rPr>
                <w:rFonts w:ascii="Trebuchet MS" w:hAnsi="Trebuchet MS"/>
                <w:b/>
                <w:sz w:val="18"/>
                <w:szCs w:val="18"/>
              </w:rPr>
              <w:t>5</w:t>
            </w:r>
          </w:p>
        </w:tc>
      </w:tr>
      <w:tr w:rsidR="003005C2" w:rsidRPr="00A53173" w14:paraId="0BA79CAE" w14:textId="77777777" w:rsidTr="00FE4440">
        <w:trPr>
          <w:trHeight w:val="61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A4B4BED" w14:textId="77777777" w:rsidR="003005C2" w:rsidRPr="00A53173" w:rsidRDefault="003005C2" w:rsidP="00FE444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5AC949F" w14:textId="77777777" w:rsidR="003005C2" w:rsidRPr="00A53173" w:rsidRDefault="003005C2" w:rsidP="00FE444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</w:rPr>
              <w:t>Katalogas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CE6336" w14:textId="77777777" w:rsidR="003005C2" w:rsidRPr="00A53173" w:rsidRDefault="003005C2" w:rsidP="00FE444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50C10B72" w14:textId="31210A93" w:rsidR="003005C2" w:rsidRPr="00A53173" w:rsidRDefault="000D22EB" w:rsidP="00FE444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2 931 128,00</w:t>
            </w:r>
          </w:p>
        </w:tc>
        <w:tc>
          <w:tcPr>
            <w:tcW w:w="2126" w:type="dxa"/>
            <w:vAlign w:val="center"/>
          </w:tcPr>
          <w:p w14:paraId="18E105C9" w14:textId="116B3C2B" w:rsidR="003005C2" w:rsidRPr="00A53173" w:rsidRDefault="000D22EB" w:rsidP="00FE444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3 077 684,40</w:t>
            </w:r>
          </w:p>
        </w:tc>
      </w:tr>
    </w:tbl>
    <w:p w14:paraId="68F7137D" w14:textId="217FEDEC" w:rsidR="003005C2" w:rsidRDefault="003005C2" w:rsidP="00AC40B7">
      <w:pPr>
        <w:widowControl w:val="0"/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43D7366D" w14:textId="77777777" w:rsidR="00AC40B7" w:rsidRPr="00A53173" w:rsidRDefault="00AC40B7" w:rsidP="00AC40B7">
      <w:pPr>
        <w:widowControl w:val="0"/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3EA4040D" w14:textId="42EDC90C" w:rsidR="003005C2" w:rsidRPr="00A53173" w:rsidRDefault="003005C2" w:rsidP="00AC40B7">
      <w:pPr>
        <w:widowControl w:val="0"/>
        <w:tabs>
          <w:tab w:val="left" w:pos="993"/>
        </w:tabs>
        <w:ind w:firstLine="567"/>
        <w:jc w:val="both"/>
        <w:rPr>
          <w:rFonts w:ascii="Trebuchet MS" w:hAnsi="Trebuchet MS"/>
          <w:iCs/>
          <w:sz w:val="22"/>
          <w:szCs w:val="22"/>
        </w:rPr>
      </w:pPr>
      <w:r w:rsidRPr="00A53173">
        <w:rPr>
          <w:rFonts w:ascii="Trebuchet MS" w:hAnsi="Trebuchet MS"/>
          <w:sz w:val="22"/>
          <w:szCs w:val="22"/>
        </w:rPr>
        <w:t xml:space="preserve">Mes siūlome šias </w:t>
      </w:r>
      <w:r w:rsidRPr="00A53173">
        <w:rPr>
          <w:rFonts w:ascii="Trebuchet MS" w:hAnsi="Trebuchet MS"/>
          <w:iCs/>
          <w:sz w:val="22"/>
          <w:szCs w:val="22"/>
        </w:rPr>
        <w:t>prekes: pagal pridedamą lentelę (SPS priedas Nr. 1).</w:t>
      </w:r>
    </w:p>
    <w:p w14:paraId="37469818" w14:textId="77777777" w:rsidR="003005C2" w:rsidRPr="00A53173" w:rsidRDefault="003005C2" w:rsidP="00AC40B7">
      <w:pPr>
        <w:widowControl w:val="0"/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</w:p>
    <w:tbl>
      <w:tblPr>
        <w:tblW w:w="963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46"/>
      </w:tblGrid>
      <w:tr w:rsidR="00084CE8" w:rsidRPr="00A53173" w14:paraId="67A75B93" w14:textId="77777777" w:rsidTr="00AC40B7">
        <w:trPr>
          <w:jc w:val="center"/>
        </w:trPr>
        <w:tc>
          <w:tcPr>
            <w:tcW w:w="4788" w:type="dxa"/>
            <w:vAlign w:val="center"/>
            <w:hideMark/>
          </w:tcPr>
          <w:p w14:paraId="08F99C3D" w14:textId="5FEB65DA" w:rsidR="00084CE8" w:rsidRPr="00A53173" w:rsidRDefault="00E919B0" w:rsidP="00A53173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A53173">
              <w:rPr>
                <w:rFonts w:ascii="Trebuchet MS" w:hAnsi="Trebuchet MS"/>
                <w:sz w:val="22"/>
                <w:szCs w:val="22"/>
                <w:lang w:eastAsia="lt-LT"/>
              </w:rPr>
              <w:lastRenderedPageBreak/>
              <w:t>P</w:t>
            </w:r>
            <w:r w:rsidR="00084CE8" w:rsidRPr="00A53173">
              <w:rPr>
                <w:rFonts w:ascii="Trebuchet MS" w:hAnsi="Trebuchet MS"/>
                <w:sz w:val="22"/>
                <w:szCs w:val="22"/>
                <w:lang w:eastAsia="lt-LT"/>
              </w:rPr>
              <w:t xml:space="preserve">asiūlymo kaina </w:t>
            </w:r>
            <w:r w:rsidR="00174A2B">
              <w:rPr>
                <w:rFonts w:ascii="Trebuchet MS" w:hAnsi="Trebuchet MS"/>
                <w:sz w:val="22"/>
                <w:szCs w:val="22"/>
                <w:lang w:eastAsia="lt-LT"/>
              </w:rPr>
              <w:t xml:space="preserve">4 pirkimo daliai </w:t>
            </w:r>
            <w:proofErr w:type="spellStart"/>
            <w:r w:rsidR="00174A2B">
              <w:rPr>
                <w:rFonts w:ascii="Trebuchet MS" w:hAnsi="Trebuchet MS"/>
                <w:sz w:val="22"/>
                <w:szCs w:val="22"/>
                <w:lang w:eastAsia="lt-LT"/>
              </w:rPr>
              <w:t>Eur</w:t>
            </w:r>
            <w:proofErr w:type="spellEnd"/>
            <w:r w:rsidR="00174A2B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084CE8" w:rsidRPr="00A53173">
              <w:rPr>
                <w:rFonts w:ascii="Trebuchet MS" w:hAnsi="Trebuchet MS"/>
                <w:sz w:val="22"/>
                <w:szCs w:val="22"/>
                <w:lang w:eastAsia="lt-LT"/>
              </w:rPr>
              <w:t>su PVM –</w:t>
            </w:r>
          </w:p>
        </w:tc>
        <w:tc>
          <w:tcPr>
            <w:tcW w:w="4846" w:type="dxa"/>
            <w:vAlign w:val="center"/>
            <w:hideMark/>
          </w:tcPr>
          <w:p w14:paraId="3D3CA75B" w14:textId="2D5B2252" w:rsidR="00084CE8" w:rsidRPr="00A53173" w:rsidRDefault="00174A2B" w:rsidP="00A53173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3 077 684,40</w:t>
            </w:r>
            <w:r w:rsidR="00C31264" w:rsidRPr="00A53173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84CE8" w:rsidRPr="00A53173">
              <w:rPr>
                <w:rFonts w:ascii="Trebuchet MS" w:hAnsi="Trebuchet MS"/>
                <w:sz w:val="22"/>
                <w:szCs w:val="22"/>
                <w:lang w:eastAsia="lt-LT"/>
              </w:rPr>
              <w:t>Eur</w:t>
            </w:r>
            <w:proofErr w:type="spellEnd"/>
          </w:p>
          <w:p w14:paraId="6AEB8056" w14:textId="76E4906D" w:rsidR="00C31264" w:rsidRPr="00A53173" w:rsidRDefault="00E253C5" w:rsidP="00A53173">
            <w:pPr>
              <w:rPr>
                <w:rFonts w:ascii="Trebuchet MS" w:hAnsi="Trebuchet MS"/>
                <w:i/>
                <w:iCs/>
                <w:sz w:val="22"/>
                <w:szCs w:val="22"/>
                <w:lang w:eastAsia="lt-LT"/>
              </w:rPr>
            </w:pPr>
            <w:r w:rsidRPr="00A53173">
              <w:rPr>
                <w:rFonts w:ascii="Trebuchet MS" w:hAnsi="Trebuchet MS"/>
                <w:i/>
                <w:iCs/>
                <w:sz w:val="22"/>
                <w:szCs w:val="22"/>
                <w:lang w:eastAsia="lt-LT"/>
              </w:rPr>
              <w:t>(</w:t>
            </w:r>
            <w:r w:rsidR="00174A2B">
              <w:rPr>
                <w:rFonts w:ascii="Trebuchet MS" w:hAnsi="Trebuchet MS"/>
                <w:i/>
                <w:iCs/>
                <w:sz w:val="22"/>
                <w:szCs w:val="22"/>
                <w:lang w:eastAsia="lt-LT"/>
              </w:rPr>
              <w:t>trys milijonai septyniasdešimt septyni tūkstančiai šeši šimtai aštuoniasdešimt keturi eurai ir keturiasdešimt centų</w:t>
            </w:r>
            <w:r w:rsidRPr="00A53173">
              <w:rPr>
                <w:rFonts w:ascii="Trebuchet MS" w:hAnsi="Trebuchet MS"/>
                <w:i/>
                <w:iCs/>
                <w:sz w:val="22"/>
                <w:szCs w:val="22"/>
                <w:lang w:eastAsia="lt-LT"/>
              </w:rPr>
              <w:t>)</w:t>
            </w:r>
          </w:p>
        </w:tc>
      </w:tr>
      <w:tr w:rsidR="00084CE8" w:rsidRPr="00A53173" w14:paraId="73592B51" w14:textId="77777777" w:rsidTr="00AC40B7">
        <w:trPr>
          <w:jc w:val="center"/>
        </w:trPr>
        <w:tc>
          <w:tcPr>
            <w:tcW w:w="4788" w:type="dxa"/>
            <w:vAlign w:val="center"/>
          </w:tcPr>
          <w:p w14:paraId="1A710BD1" w14:textId="77777777" w:rsidR="00084CE8" w:rsidRPr="00A53173" w:rsidRDefault="00084CE8" w:rsidP="00A53173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4846" w:type="dxa"/>
            <w:vAlign w:val="center"/>
            <w:hideMark/>
          </w:tcPr>
          <w:p w14:paraId="7DDF1C9A" w14:textId="77777777" w:rsidR="00084CE8" w:rsidRPr="00A53173" w:rsidRDefault="00084CE8" w:rsidP="00A53173">
            <w:pPr>
              <w:rPr>
                <w:rFonts w:ascii="Trebuchet MS" w:hAnsi="Trebuchet MS"/>
                <w:i/>
                <w:sz w:val="22"/>
                <w:szCs w:val="22"/>
                <w:lang w:eastAsia="lt-LT"/>
              </w:rPr>
            </w:pPr>
            <w:r w:rsidRPr="00A53173">
              <w:rPr>
                <w:rFonts w:ascii="Trebuchet MS" w:hAnsi="Trebuchet MS"/>
                <w:i/>
                <w:sz w:val="22"/>
                <w:szCs w:val="22"/>
                <w:lang w:eastAsia="lt-LT"/>
              </w:rPr>
              <w:t>(skaičiais ir žodžiais)</w:t>
            </w:r>
          </w:p>
        </w:tc>
      </w:tr>
    </w:tbl>
    <w:p w14:paraId="3EDFA781" w14:textId="77777777" w:rsidR="00084CE8" w:rsidRPr="00A53173" w:rsidRDefault="00084CE8" w:rsidP="00AC40B7">
      <w:pPr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</w:p>
    <w:p w14:paraId="2529DB0E" w14:textId="447BF5F7" w:rsidR="00084CE8" w:rsidRPr="00736468" w:rsidRDefault="00084CE8" w:rsidP="00736468">
      <w:pPr>
        <w:widowControl w:val="0"/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A53173">
        <w:rPr>
          <w:rFonts w:ascii="Trebuchet MS" w:hAnsi="Trebuchet MS"/>
          <w:sz w:val="22"/>
          <w:szCs w:val="22"/>
          <w:lang w:eastAsia="lt-LT"/>
        </w:rPr>
        <w:t xml:space="preserve">Į šią sumą įeina visos išlaidos ir visi mokesčiai, taip pat ir PVM, kuris sudaro </w:t>
      </w:r>
      <w:r w:rsidR="00744F8A" w:rsidRPr="00736468">
        <w:rPr>
          <w:rFonts w:ascii="Trebuchet MS" w:hAnsi="Trebuchet MS"/>
          <w:sz w:val="22"/>
          <w:szCs w:val="22"/>
          <w:lang w:eastAsia="lt-LT"/>
        </w:rPr>
        <w:t>146556,40</w:t>
      </w:r>
      <w:r w:rsidRPr="00A53173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A53173">
        <w:rPr>
          <w:rFonts w:ascii="Trebuchet MS" w:hAnsi="Trebuchet MS"/>
          <w:sz w:val="22"/>
          <w:szCs w:val="22"/>
          <w:lang w:eastAsia="lt-LT"/>
        </w:rPr>
        <w:t>Eur</w:t>
      </w:r>
      <w:proofErr w:type="spellEnd"/>
      <w:r w:rsidRPr="00A53173">
        <w:rPr>
          <w:rFonts w:ascii="Trebuchet MS" w:hAnsi="Trebuchet MS"/>
          <w:sz w:val="22"/>
          <w:szCs w:val="22"/>
          <w:lang w:eastAsia="lt-LT"/>
        </w:rPr>
        <w:t>.</w:t>
      </w:r>
    </w:p>
    <w:p w14:paraId="37638BE5" w14:textId="5A0A9359" w:rsidR="00D2410A" w:rsidRPr="00A53173" w:rsidRDefault="00D2410A" w:rsidP="00AC40B7">
      <w:pPr>
        <w:tabs>
          <w:tab w:val="left" w:pos="851"/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04C1E234" w14:textId="77BF80DA" w:rsidR="00084CE8" w:rsidRPr="00A53173" w:rsidRDefault="00084CE8" w:rsidP="00AC40B7">
      <w:pPr>
        <w:widowControl w:val="0"/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A53173">
        <w:rPr>
          <w:rFonts w:ascii="Trebuchet MS" w:hAnsi="Trebuchet MS"/>
          <w:sz w:val="22"/>
          <w:szCs w:val="22"/>
          <w:lang w:eastAsia="lt-LT"/>
        </w:rPr>
        <w:t>Siūlomos prekės visiškai atitinka pirkimo dokumentuose nurodytus reikalavimus (pateik</w:t>
      </w:r>
      <w:r w:rsidR="00635D89" w:rsidRPr="00A53173">
        <w:rPr>
          <w:rFonts w:ascii="Trebuchet MS" w:hAnsi="Trebuchet MS"/>
          <w:sz w:val="22"/>
          <w:szCs w:val="22"/>
          <w:lang w:eastAsia="lt-LT"/>
        </w:rPr>
        <w:t>iama</w:t>
      </w:r>
      <w:r w:rsidRPr="00A53173">
        <w:rPr>
          <w:rFonts w:ascii="Trebuchet MS" w:hAnsi="Trebuchet MS"/>
          <w:sz w:val="22"/>
          <w:szCs w:val="22"/>
          <w:lang w:eastAsia="lt-LT"/>
        </w:rPr>
        <w:t xml:space="preserve"> užpildyt</w:t>
      </w:r>
      <w:r w:rsidR="00635D89" w:rsidRPr="00A53173">
        <w:rPr>
          <w:rFonts w:ascii="Trebuchet MS" w:hAnsi="Trebuchet MS"/>
          <w:sz w:val="22"/>
          <w:szCs w:val="22"/>
          <w:lang w:eastAsia="lt-LT"/>
        </w:rPr>
        <w:t>a</w:t>
      </w:r>
      <w:r w:rsidRPr="00A53173">
        <w:rPr>
          <w:rFonts w:ascii="Trebuchet MS" w:hAnsi="Trebuchet MS"/>
          <w:sz w:val="22"/>
          <w:szCs w:val="22"/>
          <w:lang w:eastAsia="lt-LT"/>
        </w:rPr>
        <w:t xml:space="preserve"> </w:t>
      </w:r>
      <w:r w:rsidR="00CF23D9" w:rsidRPr="00A53173">
        <w:rPr>
          <w:rFonts w:ascii="Trebuchet MS" w:hAnsi="Trebuchet MS"/>
          <w:sz w:val="22"/>
          <w:szCs w:val="22"/>
          <w:lang w:eastAsia="lt-LT"/>
        </w:rPr>
        <w:t>lentelė „</w:t>
      </w:r>
      <w:r w:rsidR="00FF33B7">
        <w:rPr>
          <w:rFonts w:ascii="Trebuchet MS" w:hAnsi="Trebuchet MS"/>
          <w:sz w:val="22"/>
          <w:szCs w:val="22"/>
          <w:lang w:eastAsia="lt-LT"/>
        </w:rPr>
        <w:t xml:space="preserve">4 </w:t>
      </w:r>
      <w:proofErr w:type="spellStart"/>
      <w:r w:rsidR="00FF33B7">
        <w:rPr>
          <w:rFonts w:ascii="Trebuchet MS" w:hAnsi="Trebuchet MS"/>
          <w:sz w:val="22"/>
          <w:szCs w:val="22"/>
          <w:lang w:eastAsia="lt-LT"/>
        </w:rPr>
        <w:t>p.d</w:t>
      </w:r>
      <w:proofErr w:type="spellEnd"/>
      <w:r w:rsidR="00FF33B7">
        <w:rPr>
          <w:rFonts w:ascii="Trebuchet MS" w:hAnsi="Trebuchet MS"/>
          <w:sz w:val="22"/>
          <w:szCs w:val="22"/>
          <w:lang w:eastAsia="lt-LT"/>
        </w:rPr>
        <w:t>. t</w:t>
      </w:r>
      <w:r w:rsidR="00CF23D9" w:rsidRPr="00A53173">
        <w:rPr>
          <w:rFonts w:ascii="Trebuchet MS" w:hAnsi="Trebuchet MS"/>
          <w:sz w:val="22"/>
          <w:szCs w:val="22"/>
          <w:lang w:eastAsia="lt-LT"/>
        </w:rPr>
        <w:t>echninė specifikacija“</w:t>
      </w:r>
      <w:r w:rsidRPr="00A53173">
        <w:rPr>
          <w:rFonts w:ascii="Trebuchet MS" w:hAnsi="Trebuchet MS"/>
          <w:sz w:val="22"/>
          <w:szCs w:val="22"/>
          <w:lang w:eastAsia="lt-LT"/>
        </w:rPr>
        <w:t>).</w:t>
      </w:r>
    </w:p>
    <w:p w14:paraId="1D0F9659" w14:textId="77777777" w:rsidR="00084CE8" w:rsidRPr="00A53173" w:rsidRDefault="00084CE8" w:rsidP="00AC40B7">
      <w:pPr>
        <w:widowControl w:val="0"/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</w:p>
    <w:p w14:paraId="7A07834F" w14:textId="76B6067A" w:rsidR="00084CE8" w:rsidRPr="00A53173" w:rsidRDefault="00084CE8" w:rsidP="00AC40B7">
      <w:pPr>
        <w:widowControl w:val="0"/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A53173">
        <w:rPr>
          <w:rFonts w:ascii="Trebuchet MS" w:hAnsi="Trebuchet MS"/>
          <w:sz w:val="22"/>
          <w:szCs w:val="22"/>
          <w:lang w:eastAsia="lt-LT"/>
        </w:rPr>
        <w:t>Kartu su pasiūlymu pateikiami šie dokumentai:</w:t>
      </w:r>
    </w:p>
    <w:p w14:paraId="40236E22" w14:textId="77777777" w:rsidR="00647A23" w:rsidRPr="00A53173" w:rsidRDefault="00647A23" w:rsidP="00AC40B7">
      <w:pPr>
        <w:widowControl w:val="0"/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526"/>
        <w:gridCol w:w="2546"/>
      </w:tblGrid>
      <w:tr w:rsidR="00084CE8" w:rsidRPr="00A53173" w14:paraId="6058D155" w14:textId="77777777" w:rsidTr="00084C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69A2" w14:textId="77777777" w:rsidR="00084CE8" w:rsidRPr="00A53173" w:rsidRDefault="00084CE8" w:rsidP="00A53173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A53173">
              <w:rPr>
                <w:rFonts w:ascii="Trebuchet MS" w:hAnsi="Trebuchet MS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301D" w14:textId="77777777" w:rsidR="00084CE8" w:rsidRPr="00A53173" w:rsidRDefault="00084CE8" w:rsidP="00A53173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A53173">
              <w:rPr>
                <w:rFonts w:ascii="Trebuchet MS" w:hAnsi="Trebuchet MS"/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8E37" w14:textId="77777777" w:rsidR="00084CE8" w:rsidRPr="00A53173" w:rsidRDefault="00084CE8" w:rsidP="00A53173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A53173">
              <w:rPr>
                <w:rFonts w:ascii="Trebuchet MS" w:hAnsi="Trebuchet MS"/>
                <w:sz w:val="22"/>
                <w:szCs w:val="22"/>
                <w:lang w:eastAsia="lt-LT"/>
              </w:rPr>
              <w:t>Dokumento puslapių skaičius</w:t>
            </w:r>
          </w:p>
        </w:tc>
      </w:tr>
      <w:tr w:rsidR="00084CE8" w:rsidRPr="00A53173" w14:paraId="1304CA54" w14:textId="77777777" w:rsidTr="00084C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A5BC" w14:textId="7EEB309E" w:rsidR="00084CE8" w:rsidRPr="00A53173" w:rsidRDefault="009B7E70" w:rsidP="00A53173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A53173">
              <w:rPr>
                <w:rFonts w:ascii="Trebuchet MS" w:hAnsi="Trebuchet MS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0CD" w14:textId="3A733EF7" w:rsidR="00084CE8" w:rsidRPr="00A53173" w:rsidRDefault="009B7E70" w:rsidP="00A53173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A53173">
              <w:rPr>
                <w:rFonts w:ascii="Trebuchet MS" w:hAnsi="Trebuchet MS"/>
                <w:sz w:val="22"/>
                <w:szCs w:val="22"/>
                <w:lang w:eastAsia="lt-LT"/>
              </w:rPr>
              <w:t>Įgaliojimas pasirašyti pasiūlymą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9AB5" w14:textId="7243642B" w:rsidR="00084CE8" w:rsidRPr="00A53173" w:rsidRDefault="009B7E70" w:rsidP="00A53173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A53173">
              <w:rPr>
                <w:rFonts w:ascii="Trebuchet MS" w:hAnsi="Trebuchet MS"/>
                <w:sz w:val="22"/>
                <w:szCs w:val="22"/>
                <w:lang w:eastAsia="lt-LT"/>
              </w:rPr>
              <w:t>1</w:t>
            </w:r>
          </w:p>
        </w:tc>
      </w:tr>
      <w:tr w:rsidR="00084CE8" w:rsidRPr="00A53173" w14:paraId="222D45F6" w14:textId="77777777" w:rsidTr="00084C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B150" w14:textId="6361D3C8" w:rsidR="00084CE8" w:rsidRPr="00A53173" w:rsidRDefault="009B7E70" w:rsidP="00A53173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A53173">
              <w:rPr>
                <w:rFonts w:ascii="Trebuchet MS" w:hAnsi="Trebuchet MS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17C3" w14:textId="197B6A96" w:rsidR="00084CE8" w:rsidRPr="00A53173" w:rsidRDefault="009B7E70" w:rsidP="00A53173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A53173">
              <w:rPr>
                <w:rFonts w:ascii="Trebuchet MS" w:hAnsi="Trebuchet MS"/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7B8B" w14:textId="24EC4977" w:rsidR="00084CE8" w:rsidRPr="00A53173" w:rsidRDefault="00154B59" w:rsidP="00A53173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14</w:t>
            </w:r>
          </w:p>
        </w:tc>
      </w:tr>
      <w:tr w:rsidR="00084CE8" w:rsidRPr="00A53173" w14:paraId="19A4A0C9" w14:textId="77777777" w:rsidTr="00084C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A644" w14:textId="566D5739" w:rsidR="00084CE8" w:rsidRPr="00A53173" w:rsidRDefault="009B7E70" w:rsidP="00A53173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A53173">
              <w:rPr>
                <w:rFonts w:ascii="Trebuchet MS" w:hAnsi="Trebuchet MS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4583" w14:textId="507402B5" w:rsidR="00084CE8" w:rsidRPr="00A53173" w:rsidRDefault="00A832CC" w:rsidP="00A53173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4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t</w:t>
            </w:r>
            <w:r w:rsidR="009B7E70" w:rsidRPr="00A53173">
              <w:rPr>
                <w:rFonts w:ascii="Trebuchet MS" w:hAnsi="Trebuchet MS"/>
                <w:sz w:val="22"/>
                <w:szCs w:val="22"/>
                <w:lang w:eastAsia="lt-LT"/>
              </w:rPr>
              <w:t>echninė specifikacija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7F04" w14:textId="2FF89727" w:rsidR="00084CE8" w:rsidRPr="00A53173" w:rsidRDefault="003001F2" w:rsidP="00A53173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80</w:t>
            </w:r>
          </w:p>
        </w:tc>
      </w:tr>
      <w:tr w:rsidR="00A832CC" w:rsidRPr="00A53173" w14:paraId="7E197CE9" w14:textId="77777777" w:rsidTr="00084CE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317" w14:textId="6D3EE767" w:rsidR="00A832CC" w:rsidRPr="00A53173" w:rsidRDefault="00A832CC" w:rsidP="00A53173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3358" w14:textId="6BD8143F" w:rsidR="00A832CC" w:rsidRDefault="00C2188A" w:rsidP="00A53173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4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g</w:t>
            </w:r>
            <w:r w:rsidR="00A832CC">
              <w:rPr>
                <w:rFonts w:ascii="Trebuchet MS" w:hAnsi="Trebuchet MS"/>
                <w:sz w:val="22"/>
                <w:szCs w:val="22"/>
                <w:lang w:eastAsia="lt-LT"/>
              </w:rPr>
              <w:t>amintojo įgaliojimas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9694" w14:textId="6ECB7FF8" w:rsidR="00A832CC" w:rsidRPr="00A53173" w:rsidRDefault="003001F2" w:rsidP="00A53173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2</w:t>
            </w:r>
          </w:p>
        </w:tc>
      </w:tr>
    </w:tbl>
    <w:p w14:paraId="62C39898" w14:textId="77777777" w:rsidR="00084CE8" w:rsidRPr="00A53173" w:rsidRDefault="00084CE8" w:rsidP="00AC40B7">
      <w:pPr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2A4E729B" w14:textId="77777777" w:rsidR="00D2410A" w:rsidRPr="00A53173" w:rsidRDefault="00D2410A" w:rsidP="00AC40B7">
      <w:pPr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67F983E4" w14:textId="45BA011F" w:rsidR="00BD46E1" w:rsidRPr="00A53173" w:rsidRDefault="00BD46E1" w:rsidP="00AC40B7">
      <w:pPr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  <w:r w:rsidRPr="00A53173">
        <w:rPr>
          <w:rFonts w:ascii="Trebuchet MS" w:hAnsi="Trebuchet MS"/>
          <w:sz w:val="22"/>
          <w:szCs w:val="22"/>
        </w:rPr>
        <w:t>Pasiūlymas galioja iki termino, nustatyto pirkimo dokumentuose.</w:t>
      </w:r>
    </w:p>
    <w:p w14:paraId="0BC9CA92" w14:textId="77777777" w:rsidR="00C65A8F" w:rsidRPr="00A53173" w:rsidRDefault="00C65A8F" w:rsidP="00AC40B7">
      <w:pPr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1CBD6323" w14:textId="148DBF01" w:rsidR="00BD46E1" w:rsidRPr="00A53173" w:rsidRDefault="00BD46E1" w:rsidP="00AC40B7">
      <w:pPr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1CE53D4B" w14:textId="216D1501" w:rsidR="004B05DB" w:rsidRPr="00A53173" w:rsidRDefault="004B05DB" w:rsidP="00AC40B7">
      <w:pPr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70CB8806" w14:textId="77777777" w:rsidR="004B05DB" w:rsidRPr="00A53173" w:rsidRDefault="004B05DB" w:rsidP="00AC40B7">
      <w:pPr>
        <w:tabs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tbl>
      <w:tblPr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3570"/>
        <w:gridCol w:w="657"/>
        <w:gridCol w:w="2153"/>
        <w:gridCol w:w="762"/>
        <w:gridCol w:w="2686"/>
      </w:tblGrid>
      <w:tr w:rsidR="002351A9" w:rsidRPr="00A53173" w14:paraId="533A1EEC" w14:textId="77777777" w:rsidTr="002351A9">
        <w:trPr>
          <w:trHeight w:val="186"/>
          <w:jc w:val="center"/>
        </w:trPr>
        <w:tc>
          <w:tcPr>
            <w:tcW w:w="3284" w:type="dxa"/>
            <w:tcBorders>
              <w:bottom w:val="single" w:sz="4" w:space="0" w:color="auto"/>
            </w:tcBorders>
          </w:tcPr>
          <w:p w14:paraId="0903A6C0" w14:textId="4BB82FE8" w:rsidR="002351A9" w:rsidRPr="00A53173" w:rsidRDefault="002351A9" w:rsidP="00A5317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</w:rPr>
              <w:t>Viešųjų pirkimų specialistė</w:t>
            </w:r>
          </w:p>
        </w:tc>
        <w:tc>
          <w:tcPr>
            <w:tcW w:w="604" w:type="dxa"/>
          </w:tcPr>
          <w:p w14:paraId="6C20D22A" w14:textId="77777777" w:rsidR="002351A9" w:rsidRPr="00A53173" w:rsidRDefault="002351A9" w:rsidP="00A5317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22B7ADC" w14:textId="77777777" w:rsidR="002351A9" w:rsidRPr="00A53173" w:rsidRDefault="002351A9" w:rsidP="00A5317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01" w:type="dxa"/>
          </w:tcPr>
          <w:p w14:paraId="19152F74" w14:textId="77777777" w:rsidR="002351A9" w:rsidRPr="00A53173" w:rsidRDefault="002351A9" w:rsidP="00A5317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5CCA2D56" w14:textId="78457F3E" w:rsidR="002351A9" w:rsidRPr="00A53173" w:rsidRDefault="006C4B72" w:rsidP="00A5317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3173">
              <w:rPr>
                <w:rFonts w:ascii="Trebuchet MS" w:hAnsi="Trebuchet MS"/>
                <w:sz w:val="22"/>
                <w:szCs w:val="22"/>
              </w:rPr>
              <w:t xml:space="preserve">Lina </w:t>
            </w:r>
            <w:proofErr w:type="spellStart"/>
            <w:r w:rsidRPr="00A53173">
              <w:rPr>
                <w:rFonts w:ascii="Trebuchet MS" w:hAnsi="Trebuchet MS"/>
                <w:sz w:val="22"/>
                <w:szCs w:val="22"/>
              </w:rPr>
              <w:t>Baležentytė</w:t>
            </w:r>
            <w:proofErr w:type="spellEnd"/>
          </w:p>
        </w:tc>
      </w:tr>
      <w:tr w:rsidR="00BD46E1" w:rsidRPr="00AC40B7" w14:paraId="12F3488D" w14:textId="77777777" w:rsidTr="002351A9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</w:tcBorders>
          </w:tcPr>
          <w:p w14:paraId="2890EFC9" w14:textId="77777777" w:rsidR="00BD46E1" w:rsidRPr="00AC40B7" w:rsidRDefault="00BD46E1" w:rsidP="00A5317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C40B7">
              <w:rPr>
                <w:rFonts w:ascii="Trebuchet MS" w:hAnsi="Trebuchet MS"/>
                <w:sz w:val="18"/>
                <w:szCs w:val="18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4BC317" w14:textId="77777777" w:rsidR="00BD46E1" w:rsidRPr="00AC40B7" w:rsidRDefault="00BD46E1" w:rsidP="00A5317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48837BB" w14:textId="02AE3172" w:rsidR="00BD46E1" w:rsidRPr="00AC40B7" w:rsidRDefault="00BD46E1" w:rsidP="00A5317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C40B7">
              <w:rPr>
                <w:rFonts w:ascii="Trebuchet MS" w:hAnsi="Trebuchet MS"/>
                <w:sz w:val="18"/>
                <w:szCs w:val="18"/>
              </w:rPr>
              <w:t>(Parašas)</w:t>
            </w:r>
          </w:p>
        </w:tc>
        <w:tc>
          <w:tcPr>
            <w:tcW w:w="701" w:type="dxa"/>
          </w:tcPr>
          <w:p w14:paraId="78CEA366" w14:textId="77777777" w:rsidR="00BD46E1" w:rsidRPr="00AC40B7" w:rsidRDefault="00BD46E1" w:rsidP="00A5317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</w:tcBorders>
          </w:tcPr>
          <w:p w14:paraId="610B8B7E" w14:textId="21A57FE8" w:rsidR="00BD46E1" w:rsidRPr="00AC40B7" w:rsidRDefault="00BD46E1" w:rsidP="00A5317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C40B7">
              <w:rPr>
                <w:rFonts w:ascii="Trebuchet MS" w:hAnsi="Trebuchet MS"/>
                <w:sz w:val="18"/>
                <w:szCs w:val="18"/>
              </w:rPr>
              <w:t>(Vardas ir pavardė)</w:t>
            </w:r>
          </w:p>
        </w:tc>
      </w:tr>
    </w:tbl>
    <w:p w14:paraId="3138B80C" w14:textId="77777777" w:rsidR="00BD46E1" w:rsidRPr="00A53173" w:rsidRDefault="00BD46E1" w:rsidP="00A53173">
      <w:pPr>
        <w:rPr>
          <w:rFonts w:ascii="Trebuchet MS" w:hAnsi="Trebuchet MS"/>
          <w:sz w:val="22"/>
          <w:szCs w:val="22"/>
        </w:rPr>
      </w:pPr>
    </w:p>
    <w:sectPr w:rsidR="00BD46E1" w:rsidRPr="00A53173" w:rsidSect="00456D8D">
      <w:headerReference w:type="default" r:id="rId10"/>
      <w:footerReference w:type="default" r:id="rId11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C6423" w14:textId="77777777" w:rsidR="00A60B6A" w:rsidRDefault="00A60B6A">
      <w:r>
        <w:separator/>
      </w:r>
    </w:p>
  </w:endnote>
  <w:endnote w:type="continuationSeparator" w:id="0">
    <w:p w14:paraId="6D9028D8" w14:textId="77777777" w:rsidR="00A60B6A" w:rsidRDefault="00A6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CA9E5" w14:textId="77777777" w:rsidR="00796FA8" w:rsidRPr="004B05DB" w:rsidRDefault="00FC1291" w:rsidP="0084234E">
    <w:pPr>
      <w:rPr>
        <w:rFonts w:ascii="Trebuchet MS" w:hAnsi="Trebuchet MS"/>
      </w:rPr>
    </w:pPr>
    <w:r w:rsidRPr="004B05DB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701D0A1" wp14:editId="5BAD75B8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4B05DB" w14:paraId="5F3F2EB3" w14:textId="77777777" w:rsidTr="000F162E">
      <w:tc>
        <w:tcPr>
          <w:tcW w:w="1762" w:type="pct"/>
          <w:shd w:val="clear" w:color="auto" w:fill="auto"/>
        </w:tcPr>
        <w:p w14:paraId="5AEE6A57" w14:textId="77777777" w:rsidR="00C0083B" w:rsidRPr="004B05DB" w:rsidRDefault="000F162E" w:rsidP="00A662CD">
          <w:pPr>
            <w:pStyle w:val="NormalWeb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 xml:space="preserve">Adresas: </w:t>
          </w:r>
        </w:p>
        <w:p w14:paraId="077275A2" w14:textId="77777777" w:rsidR="00C0083B" w:rsidRPr="004B05DB" w:rsidRDefault="00C0083B" w:rsidP="00A662CD">
          <w:pPr>
            <w:pStyle w:val="NormalWeb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 xml:space="preserve">Gėlių g. 2, Avižienių k., Vilniaus </w:t>
          </w:r>
          <w:proofErr w:type="spellStart"/>
          <w:r w:rsidRPr="004B05DB">
            <w:rPr>
              <w:rFonts w:ascii="Trebuchet MS" w:hAnsi="Trebuchet MS"/>
              <w:color w:val="96989A"/>
              <w:sz w:val="15"/>
              <w:szCs w:val="15"/>
            </w:rPr>
            <w:t>raj</w:t>
          </w:r>
          <w:proofErr w:type="spellEnd"/>
          <w:r w:rsidRPr="004B05DB">
            <w:rPr>
              <w:rFonts w:ascii="Trebuchet MS" w:hAnsi="Trebuchet MS"/>
              <w:color w:val="96989A"/>
              <w:sz w:val="15"/>
              <w:szCs w:val="15"/>
            </w:rPr>
            <w:t xml:space="preserve">. sav. </w:t>
          </w:r>
        </w:p>
        <w:p w14:paraId="4D17879D" w14:textId="77777777" w:rsidR="000F162E" w:rsidRPr="004B05DB" w:rsidRDefault="00C0083B" w:rsidP="00A662CD">
          <w:pPr>
            <w:pStyle w:val="NormalWeb"/>
            <w:spacing w:before="0" w:beforeAutospacing="0" w:after="0"/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LT-14184, Lietuva</w:t>
          </w:r>
          <w:r w:rsidR="000F162E" w:rsidRPr="004B05DB">
            <w:rPr>
              <w:rFonts w:ascii="Trebuchet MS" w:hAnsi="Trebuchet MS"/>
              <w:color w:val="96989A"/>
              <w:sz w:val="15"/>
              <w:szCs w:val="15"/>
            </w:rPr>
            <w:br/>
            <w:t>Įmonės kodas: 111768155</w:t>
          </w:r>
        </w:p>
        <w:p w14:paraId="1ABA81FB" w14:textId="77777777" w:rsidR="000F162E" w:rsidRPr="004B05DB" w:rsidRDefault="000F162E" w:rsidP="00A662CD">
          <w:pPr>
            <w:rPr>
              <w:rFonts w:ascii="Trebuchet MS" w:hAnsi="Trebuchet MS"/>
            </w:rPr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PVM mok. kodas: LT117681515</w:t>
          </w:r>
        </w:p>
      </w:tc>
      <w:tc>
        <w:tcPr>
          <w:tcW w:w="1619" w:type="pct"/>
          <w:shd w:val="clear" w:color="auto" w:fill="auto"/>
        </w:tcPr>
        <w:p w14:paraId="00193BE6" w14:textId="77777777" w:rsidR="000F162E" w:rsidRPr="004B05DB" w:rsidRDefault="000F162E" w:rsidP="00A662CD">
          <w:pPr>
            <w:pStyle w:val="NormalWeb"/>
            <w:spacing w:before="0" w:beforeAutospacing="0" w:after="0"/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Bankai:</w:t>
          </w:r>
          <w:r w:rsidRPr="004B05DB">
            <w:rPr>
              <w:rFonts w:ascii="Trebuchet MS" w:hAnsi="Trebuchet MS"/>
              <w:color w:val="96989A"/>
              <w:sz w:val="15"/>
              <w:szCs w:val="15"/>
            </w:rPr>
            <w:br/>
            <w:t xml:space="preserve">Nordea </w:t>
          </w:r>
          <w:proofErr w:type="spellStart"/>
          <w:r w:rsidRPr="004B05DB">
            <w:rPr>
              <w:rFonts w:ascii="Trebuchet MS" w:hAnsi="Trebuchet MS"/>
              <w:color w:val="96989A"/>
              <w:sz w:val="15"/>
              <w:szCs w:val="15"/>
            </w:rPr>
            <w:t>Bank</w:t>
          </w:r>
          <w:proofErr w:type="spellEnd"/>
          <w:r w:rsidRPr="004B05DB">
            <w:rPr>
              <w:rFonts w:ascii="Trebuchet MS" w:hAnsi="Trebuchet MS"/>
              <w:color w:val="96989A"/>
              <w:sz w:val="15"/>
              <w:szCs w:val="15"/>
            </w:rPr>
            <w:t xml:space="preserve"> </w:t>
          </w:r>
          <w:proofErr w:type="spellStart"/>
          <w:r w:rsidRPr="004B05DB">
            <w:rPr>
              <w:rFonts w:ascii="Trebuchet MS" w:hAnsi="Trebuchet MS"/>
              <w:color w:val="96989A"/>
              <w:sz w:val="15"/>
              <w:szCs w:val="15"/>
            </w:rPr>
            <w:t>Finland</w:t>
          </w:r>
          <w:proofErr w:type="spellEnd"/>
          <w:r w:rsidRPr="004B05DB">
            <w:rPr>
              <w:rFonts w:ascii="Trebuchet MS" w:hAnsi="Trebuchet MS"/>
              <w:color w:val="96989A"/>
              <w:sz w:val="15"/>
              <w:szCs w:val="15"/>
            </w:rPr>
            <w:t xml:space="preserve"> </w:t>
          </w:r>
          <w:proofErr w:type="spellStart"/>
          <w:r w:rsidRPr="004B05DB">
            <w:rPr>
              <w:rFonts w:ascii="Trebuchet MS" w:hAnsi="Trebuchet MS"/>
              <w:color w:val="96989A"/>
              <w:sz w:val="15"/>
              <w:szCs w:val="15"/>
            </w:rPr>
            <w:t>Plc</w:t>
          </w:r>
          <w:proofErr w:type="spellEnd"/>
          <w:r w:rsidRPr="004B05DB">
            <w:rPr>
              <w:rFonts w:ascii="Trebuchet MS" w:hAnsi="Trebuchet MS"/>
              <w:color w:val="96989A"/>
              <w:sz w:val="15"/>
              <w:szCs w:val="15"/>
            </w:rPr>
            <w:t xml:space="preserve"> Lietuvos skyrius</w:t>
          </w:r>
        </w:p>
        <w:p w14:paraId="631BA57E" w14:textId="77777777" w:rsidR="000F162E" w:rsidRPr="004B05DB" w:rsidRDefault="000F162E" w:rsidP="00A662CD">
          <w:pPr>
            <w:pStyle w:val="NormalWeb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A/s: LT492140030002131892</w:t>
          </w:r>
        </w:p>
        <w:p w14:paraId="36A8C2CB" w14:textId="77777777" w:rsidR="000F162E" w:rsidRPr="004B05DB" w:rsidRDefault="000F162E" w:rsidP="00A662CD">
          <w:pPr>
            <w:pStyle w:val="NormalWeb"/>
            <w:spacing w:before="0" w:beforeAutospacing="0" w:after="0"/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 xml:space="preserve">AB </w:t>
          </w:r>
          <w:proofErr w:type="spellStart"/>
          <w:r w:rsidRPr="004B05DB">
            <w:rPr>
              <w:rFonts w:ascii="Trebuchet MS" w:hAnsi="Trebuchet MS"/>
              <w:color w:val="96989A"/>
              <w:sz w:val="15"/>
              <w:szCs w:val="15"/>
            </w:rPr>
            <w:t>Swedbank</w:t>
          </w:r>
          <w:proofErr w:type="spellEnd"/>
          <w:r w:rsidRPr="004B05DB">
            <w:rPr>
              <w:rFonts w:ascii="Trebuchet MS" w:hAnsi="Trebuchet MS"/>
              <w:color w:val="96989A"/>
              <w:sz w:val="15"/>
              <w:szCs w:val="15"/>
            </w:rPr>
            <w:t>, 73000</w:t>
          </w:r>
        </w:p>
        <w:p w14:paraId="0345BC11" w14:textId="77777777" w:rsidR="000F162E" w:rsidRPr="004B05DB" w:rsidRDefault="000F162E" w:rsidP="00A662CD">
          <w:pPr>
            <w:pStyle w:val="NormalWeb"/>
            <w:spacing w:before="0" w:beforeAutospacing="0" w:after="0"/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14:paraId="254C953F" w14:textId="77777777" w:rsidR="000F162E" w:rsidRPr="004B05DB" w:rsidRDefault="000F162E" w:rsidP="00A472BF">
          <w:pPr>
            <w:pStyle w:val="NormalWeb"/>
            <w:spacing w:before="0" w:beforeAutospacing="0" w:after="0"/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Darbo laikas:</w:t>
          </w:r>
        </w:p>
        <w:p w14:paraId="060646CB" w14:textId="77777777" w:rsidR="000F162E" w:rsidRPr="004B05DB" w:rsidRDefault="000F162E" w:rsidP="00A472BF">
          <w:pPr>
            <w:pStyle w:val="NormalWeb"/>
            <w:spacing w:before="0" w:beforeAutospacing="0" w:after="0"/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14:paraId="39D68701" w14:textId="77777777" w:rsidR="000F162E" w:rsidRPr="004B05DB" w:rsidRDefault="000F162E" w:rsidP="00A472BF">
          <w:pPr>
            <w:pStyle w:val="NormalWeb"/>
            <w:spacing w:before="0" w:beforeAutospacing="0" w:after="0"/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 xml:space="preserve">El. paštas: </w:t>
          </w:r>
          <w:r w:rsidRPr="004B05DB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14:paraId="7606001C" w14:textId="77777777" w:rsidR="000F162E" w:rsidRPr="004B05DB" w:rsidRDefault="000F162E" w:rsidP="00754781">
          <w:pPr>
            <w:rPr>
              <w:rFonts w:ascii="Trebuchet MS" w:hAnsi="Trebuchet MS"/>
            </w:rPr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 xml:space="preserve">Tinklalapis: </w:t>
          </w:r>
          <w:proofErr w:type="spellStart"/>
          <w:r w:rsidRPr="004B05DB">
            <w:rPr>
              <w:rFonts w:ascii="Trebuchet MS" w:hAnsi="Trebuchet MS"/>
              <w:color w:val="96989A"/>
              <w:sz w:val="15"/>
              <w:szCs w:val="15"/>
            </w:rPr>
            <w:t>www</w:t>
          </w:r>
          <w:r w:rsidRPr="004B05DB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  <w:proofErr w:type="spellEnd"/>
        </w:p>
      </w:tc>
    </w:tr>
  </w:tbl>
  <w:p w14:paraId="15EF8509" w14:textId="77777777" w:rsidR="00796FA8" w:rsidRPr="004B05DB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 w:rsidRPr="004B0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88A0DC1" wp14:editId="533E6CE5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51C8198B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077D4" w14:textId="77777777" w:rsidR="00A60B6A" w:rsidRDefault="00A60B6A">
      <w:r>
        <w:separator/>
      </w:r>
    </w:p>
  </w:footnote>
  <w:footnote w:type="continuationSeparator" w:id="0">
    <w:p w14:paraId="62914022" w14:textId="77777777" w:rsidR="00A60B6A" w:rsidRDefault="00A60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448AA" w14:textId="77777777" w:rsidR="00796FA8" w:rsidRDefault="00796FA8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36E47887" w14:textId="77777777" w:rsidR="00796FA8" w:rsidRDefault="00FC1291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E007667" wp14:editId="42CAF834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F0938E" w14:textId="77777777" w:rsidR="00F70390" w:rsidRDefault="00F70390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2959977D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6D155546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6675477A" w14:textId="77777777" w:rsidR="00796FA8" w:rsidRPr="00361C0E" w:rsidRDefault="00C0083B" w:rsidP="0084234E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 wp14:anchorId="7FA0B1DD" wp14:editId="52D4565B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77BF7E44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r w:rsidR="00796FA8" w:rsidRPr="00361C0E">
      <w:rPr>
        <w:rFonts w:ascii="Trebuchet MS" w:hAnsi="Trebuchet MS"/>
        <w:i/>
        <w:iCs/>
        <w:color w:val="96989A"/>
        <w:position w:val="-1"/>
      </w:rPr>
      <w:t xml:space="preserve">tiltas į geresnę diagnostiką </w:t>
    </w:r>
  </w:p>
  <w:p w14:paraId="3C4406A3" w14:textId="77777777" w:rsidR="00796FA8" w:rsidRDefault="00796F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66"/>
    <w:rsid w:val="0001009C"/>
    <w:rsid w:val="000139DC"/>
    <w:rsid w:val="00020123"/>
    <w:rsid w:val="00045AB4"/>
    <w:rsid w:val="000518FD"/>
    <w:rsid w:val="000522F9"/>
    <w:rsid w:val="000645BA"/>
    <w:rsid w:val="00083915"/>
    <w:rsid w:val="00084CE8"/>
    <w:rsid w:val="00093666"/>
    <w:rsid w:val="000B1C1D"/>
    <w:rsid w:val="000D22EB"/>
    <w:rsid w:val="000D736F"/>
    <w:rsid w:val="000E21D0"/>
    <w:rsid w:val="000E27D0"/>
    <w:rsid w:val="000F162E"/>
    <w:rsid w:val="000F72CB"/>
    <w:rsid w:val="00101712"/>
    <w:rsid w:val="00102F58"/>
    <w:rsid w:val="00112272"/>
    <w:rsid w:val="00115EEB"/>
    <w:rsid w:val="00134A94"/>
    <w:rsid w:val="0014361D"/>
    <w:rsid w:val="00151E04"/>
    <w:rsid w:val="00154B59"/>
    <w:rsid w:val="001726C7"/>
    <w:rsid w:val="001745F2"/>
    <w:rsid w:val="00174A2B"/>
    <w:rsid w:val="001A4E25"/>
    <w:rsid w:val="001C0FEC"/>
    <w:rsid w:val="001C2501"/>
    <w:rsid w:val="001D16D7"/>
    <w:rsid w:val="001D7A41"/>
    <w:rsid w:val="001F2D1E"/>
    <w:rsid w:val="00200ABC"/>
    <w:rsid w:val="002035FA"/>
    <w:rsid w:val="00210628"/>
    <w:rsid w:val="00230441"/>
    <w:rsid w:val="002351A9"/>
    <w:rsid w:val="00241AF0"/>
    <w:rsid w:val="002455DB"/>
    <w:rsid w:val="00246687"/>
    <w:rsid w:val="002641DB"/>
    <w:rsid w:val="002727D5"/>
    <w:rsid w:val="00287EEA"/>
    <w:rsid w:val="002953CE"/>
    <w:rsid w:val="002960CD"/>
    <w:rsid w:val="002A6225"/>
    <w:rsid w:val="002A631E"/>
    <w:rsid w:val="002B0B3D"/>
    <w:rsid w:val="002D0EF6"/>
    <w:rsid w:val="002D1BE1"/>
    <w:rsid w:val="002D4C46"/>
    <w:rsid w:val="002D6D3D"/>
    <w:rsid w:val="003001F2"/>
    <w:rsid w:val="003005C2"/>
    <w:rsid w:val="003021EB"/>
    <w:rsid w:val="00305FD2"/>
    <w:rsid w:val="003363C4"/>
    <w:rsid w:val="00340D3D"/>
    <w:rsid w:val="0034695A"/>
    <w:rsid w:val="003479F6"/>
    <w:rsid w:val="00354941"/>
    <w:rsid w:val="00360E4C"/>
    <w:rsid w:val="00361C0E"/>
    <w:rsid w:val="003A01C9"/>
    <w:rsid w:val="003A04F8"/>
    <w:rsid w:val="003A0DAE"/>
    <w:rsid w:val="003A3876"/>
    <w:rsid w:val="003B20D5"/>
    <w:rsid w:val="003B4EA1"/>
    <w:rsid w:val="003B5CE6"/>
    <w:rsid w:val="003C3E2E"/>
    <w:rsid w:val="003C506B"/>
    <w:rsid w:val="003C61DA"/>
    <w:rsid w:val="003D24B2"/>
    <w:rsid w:val="003D38A2"/>
    <w:rsid w:val="003D4888"/>
    <w:rsid w:val="003D7138"/>
    <w:rsid w:val="003F1ECB"/>
    <w:rsid w:val="004013A2"/>
    <w:rsid w:val="00402D86"/>
    <w:rsid w:val="00417131"/>
    <w:rsid w:val="00425AAD"/>
    <w:rsid w:val="004279C4"/>
    <w:rsid w:val="00453608"/>
    <w:rsid w:val="00456D8D"/>
    <w:rsid w:val="00476E0F"/>
    <w:rsid w:val="004A63A1"/>
    <w:rsid w:val="004B05DB"/>
    <w:rsid w:val="004B1828"/>
    <w:rsid w:val="004C1A08"/>
    <w:rsid w:val="004E14EA"/>
    <w:rsid w:val="004F12C0"/>
    <w:rsid w:val="00532448"/>
    <w:rsid w:val="00564F26"/>
    <w:rsid w:val="00573494"/>
    <w:rsid w:val="005854AE"/>
    <w:rsid w:val="005A5A9D"/>
    <w:rsid w:val="005B74F2"/>
    <w:rsid w:val="005D377F"/>
    <w:rsid w:val="005D593F"/>
    <w:rsid w:val="005E5D74"/>
    <w:rsid w:val="005E6833"/>
    <w:rsid w:val="005F1D82"/>
    <w:rsid w:val="005F20C1"/>
    <w:rsid w:val="005F4DEA"/>
    <w:rsid w:val="006042D1"/>
    <w:rsid w:val="00615B2D"/>
    <w:rsid w:val="006160A8"/>
    <w:rsid w:val="00621E57"/>
    <w:rsid w:val="00630AB4"/>
    <w:rsid w:val="0063142D"/>
    <w:rsid w:val="006347E8"/>
    <w:rsid w:val="00635D89"/>
    <w:rsid w:val="00637470"/>
    <w:rsid w:val="00647A23"/>
    <w:rsid w:val="00655224"/>
    <w:rsid w:val="0066400F"/>
    <w:rsid w:val="00683907"/>
    <w:rsid w:val="00694B0D"/>
    <w:rsid w:val="006A137E"/>
    <w:rsid w:val="006A5413"/>
    <w:rsid w:val="006C4B72"/>
    <w:rsid w:val="006C75E8"/>
    <w:rsid w:val="006D0AB7"/>
    <w:rsid w:val="006D2735"/>
    <w:rsid w:val="006D5A3E"/>
    <w:rsid w:val="006E1769"/>
    <w:rsid w:val="006F389F"/>
    <w:rsid w:val="006F4BA0"/>
    <w:rsid w:val="00730370"/>
    <w:rsid w:val="00736468"/>
    <w:rsid w:val="00744F8A"/>
    <w:rsid w:val="007545E6"/>
    <w:rsid w:val="00754781"/>
    <w:rsid w:val="007704BE"/>
    <w:rsid w:val="007914A1"/>
    <w:rsid w:val="00796FA8"/>
    <w:rsid w:val="007975EB"/>
    <w:rsid w:val="007A56CE"/>
    <w:rsid w:val="007C45A1"/>
    <w:rsid w:val="007E37B5"/>
    <w:rsid w:val="007E5F8B"/>
    <w:rsid w:val="007F2C88"/>
    <w:rsid w:val="00800BF3"/>
    <w:rsid w:val="0081175B"/>
    <w:rsid w:val="00815032"/>
    <w:rsid w:val="008172A7"/>
    <w:rsid w:val="0082234B"/>
    <w:rsid w:val="008379A4"/>
    <w:rsid w:val="0084234E"/>
    <w:rsid w:val="00852FF2"/>
    <w:rsid w:val="00853822"/>
    <w:rsid w:val="00854072"/>
    <w:rsid w:val="00861EEE"/>
    <w:rsid w:val="00867C15"/>
    <w:rsid w:val="008A722B"/>
    <w:rsid w:val="008B38CB"/>
    <w:rsid w:val="008C2252"/>
    <w:rsid w:val="008C6BF8"/>
    <w:rsid w:val="008F15A1"/>
    <w:rsid w:val="009112CF"/>
    <w:rsid w:val="00913A96"/>
    <w:rsid w:val="00913F2D"/>
    <w:rsid w:val="00924E24"/>
    <w:rsid w:val="00963EA1"/>
    <w:rsid w:val="00963FA9"/>
    <w:rsid w:val="009678BB"/>
    <w:rsid w:val="0097699A"/>
    <w:rsid w:val="009A17B0"/>
    <w:rsid w:val="009A7A65"/>
    <w:rsid w:val="009B7E70"/>
    <w:rsid w:val="009C1061"/>
    <w:rsid w:val="009D1484"/>
    <w:rsid w:val="009D68CC"/>
    <w:rsid w:val="009F4D08"/>
    <w:rsid w:val="00A236D0"/>
    <w:rsid w:val="00A27F1E"/>
    <w:rsid w:val="00A349AA"/>
    <w:rsid w:val="00A35374"/>
    <w:rsid w:val="00A379B0"/>
    <w:rsid w:val="00A425B2"/>
    <w:rsid w:val="00A43597"/>
    <w:rsid w:val="00A472BF"/>
    <w:rsid w:val="00A47817"/>
    <w:rsid w:val="00A53173"/>
    <w:rsid w:val="00A60B6A"/>
    <w:rsid w:val="00A832CC"/>
    <w:rsid w:val="00A83520"/>
    <w:rsid w:val="00A96474"/>
    <w:rsid w:val="00AA1FF6"/>
    <w:rsid w:val="00AA6A9C"/>
    <w:rsid w:val="00AB2A99"/>
    <w:rsid w:val="00AC40B7"/>
    <w:rsid w:val="00AC6734"/>
    <w:rsid w:val="00AD7027"/>
    <w:rsid w:val="00AE1123"/>
    <w:rsid w:val="00AE5681"/>
    <w:rsid w:val="00B17710"/>
    <w:rsid w:val="00B22DB7"/>
    <w:rsid w:val="00B4660E"/>
    <w:rsid w:val="00B5271A"/>
    <w:rsid w:val="00B61AF8"/>
    <w:rsid w:val="00B740EE"/>
    <w:rsid w:val="00B77E74"/>
    <w:rsid w:val="00B8036E"/>
    <w:rsid w:val="00B82EB8"/>
    <w:rsid w:val="00B84150"/>
    <w:rsid w:val="00BA2397"/>
    <w:rsid w:val="00BA52CB"/>
    <w:rsid w:val="00BB08F0"/>
    <w:rsid w:val="00BB3E8C"/>
    <w:rsid w:val="00BC1BB4"/>
    <w:rsid w:val="00BC6435"/>
    <w:rsid w:val="00BD4402"/>
    <w:rsid w:val="00BD46E1"/>
    <w:rsid w:val="00BD668B"/>
    <w:rsid w:val="00BF11C9"/>
    <w:rsid w:val="00C0083B"/>
    <w:rsid w:val="00C031D7"/>
    <w:rsid w:val="00C2188A"/>
    <w:rsid w:val="00C31264"/>
    <w:rsid w:val="00C34D1E"/>
    <w:rsid w:val="00C429FE"/>
    <w:rsid w:val="00C50B47"/>
    <w:rsid w:val="00C5420B"/>
    <w:rsid w:val="00C62C81"/>
    <w:rsid w:val="00C65A8F"/>
    <w:rsid w:val="00C721DF"/>
    <w:rsid w:val="00C73F56"/>
    <w:rsid w:val="00C74438"/>
    <w:rsid w:val="00C748D0"/>
    <w:rsid w:val="00C75D86"/>
    <w:rsid w:val="00C76528"/>
    <w:rsid w:val="00C87594"/>
    <w:rsid w:val="00CA193C"/>
    <w:rsid w:val="00CA7057"/>
    <w:rsid w:val="00CB3A02"/>
    <w:rsid w:val="00CB5018"/>
    <w:rsid w:val="00CD0A42"/>
    <w:rsid w:val="00CD3B1C"/>
    <w:rsid w:val="00CE0BE2"/>
    <w:rsid w:val="00CF23D9"/>
    <w:rsid w:val="00CF6F48"/>
    <w:rsid w:val="00D01C41"/>
    <w:rsid w:val="00D05EC2"/>
    <w:rsid w:val="00D06E60"/>
    <w:rsid w:val="00D2410A"/>
    <w:rsid w:val="00D328AB"/>
    <w:rsid w:val="00D34F36"/>
    <w:rsid w:val="00D73C70"/>
    <w:rsid w:val="00DA377C"/>
    <w:rsid w:val="00DB03FA"/>
    <w:rsid w:val="00DB0A49"/>
    <w:rsid w:val="00DB1201"/>
    <w:rsid w:val="00DC7251"/>
    <w:rsid w:val="00DE26C1"/>
    <w:rsid w:val="00DE6CCC"/>
    <w:rsid w:val="00DE7215"/>
    <w:rsid w:val="00E00B5A"/>
    <w:rsid w:val="00E0112F"/>
    <w:rsid w:val="00E253C5"/>
    <w:rsid w:val="00E31F54"/>
    <w:rsid w:val="00E42EC5"/>
    <w:rsid w:val="00E45498"/>
    <w:rsid w:val="00E54A15"/>
    <w:rsid w:val="00E54CDF"/>
    <w:rsid w:val="00E8682E"/>
    <w:rsid w:val="00E87809"/>
    <w:rsid w:val="00E919B0"/>
    <w:rsid w:val="00E955B9"/>
    <w:rsid w:val="00EA0CE0"/>
    <w:rsid w:val="00EA2403"/>
    <w:rsid w:val="00EB07DD"/>
    <w:rsid w:val="00EB195E"/>
    <w:rsid w:val="00EC35E0"/>
    <w:rsid w:val="00ED228E"/>
    <w:rsid w:val="00ED451C"/>
    <w:rsid w:val="00EE69B1"/>
    <w:rsid w:val="00EF798B"/>
    <w:rsid w:val="00F05F01"/>
    <w:rsid w:val="00F070BB"/>
    <w:rsid w:val="00F14A11"/>
    <w:rsid w:val="00F2158A"/>
    <w:rsid w:val="00F22B08"/>
    <w:rsid w:val="00F23FC0"/>
    <w:rsid w:val="00F26940"/>
    <w:rsid w:val="00F42308"/>
    <w:rsid w:val="00F438F4"/>
    <w:rsid w:val="00F47660"/>
    <w:rsid w:val="00F4784D"/>
    <w:rsid w:val="00F57F56"/>
    <w:rsid w:val="00F57FB8"/>
    <w:rsid w:val="00F70390"/>
    <w:rsid w:val="00F76EEA"/>
    <w:rsid w:val="00F84140"/>
    <w:rsid w:val="00F853AB"/>
    <w:rsid w:val="00F86196"/>
    <w:rsid w:val="00F8687D"/>
    <w:rsid w:val="00F86C43"/>
    <w:rsid w:val="00F90F47"/>
    <w:rsid w:val="00FB2FA7"/>
    <w:rsid w:val="00FC1291"/>
    <w:rsid w:val="00FE4440"/>
    <w:rsid w:val="00FE67A2"/>
    <w:rsid w:val="00FF0B51"/>
    <w:rsid w:val="00F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2A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666"/>
    <w:rPr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 Diagrama, Diagrama2,Diagrama2"/>
    <w:basedOn w:val="Normal"/>
    <w:link w:val="HeaderChar"/>
    <w:uiPriority w:val="99"/>
    <w:rsid w:val="0084234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4234E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87809"/>
    <w:pPr>
      <w:spacing w:before="100" w:beforeAutospacing="1" w:after="119"/>
    </w:pPr>
  </w:style>
  <w:style w:type="character" w:styleId="Hyperlink">
    <w:name w:val="Hyperlink"/>
    <w:uiPriority w:val="99"/>
    <w:rsid w:val="00E87809"/>
    <w:rPr>
      <w:color w:val="0000FF"/>
      <w:u w:val="single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uiPriority w:val="99"/>
    <w:rsid w:val="00093666"/>
    <w:rPr>
      <w:sz w:val="24"/>
      <w:szCs w:val="24"/>
      <w:lang w:val="lt-LT" w:eastAsia="lt-L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05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666"/>
    <w:rPr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 Diagrama, Diagrama2,Diagrama2"/>
    <w:basedOn w:val="Normal"/>
    <w:link w:val="HeaderChar"/>
    <w:uiPriority w:val="99"/>
    <w:rsid w:val="0084234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4234E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87809"/>
    <w:pPr>
      <w:spacing w:before="100" w:beforeAutospacing="1" w:after="119"/>
    </w:pPr>
  </w:style>
  <w:style w:type="character" w:styleId="Hyperlink">
    <w:name w:val="Hyperlink"/>
    <w:uiPriority w:val="99"/>
    <w:rsid w:val="00E87809"/>
    <w:rPr>
      <w:color w:val="0000FF"/>
      <w:u w:val="single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uiPriority w:val="99"/>
    <w:rsid w:val="00093666"/>
    <w:rPr>
      <w:sz w:val="24"/>
      <w:szCs w:val="24"/>
      <w:lang w:val="lt-LT" w:eastAsia="lt-L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0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ai@diamedica.l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amedica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Custom%20Office%20Templates\Diamedica_firminis_blankas_2018.05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Diamedica_firminis_blankas_2018.05_LT.dotx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Microsoft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Vartotojas</dc:creator>
  <cp:lastModifiedBy>Algimantas Varžgalys</cp:lastModifiedBy>
  <cp:revision>2</cp:revision>
  <cp:lastPrinted>2012-01-19T11:24:00Z</cp:lastPrinted>
  <dcterms:created xsi:type="dcterms:W3CDTF">2020-10-27T09:30:00Z</dcterms:created>
  <dcterms:modified xsi:type="dcterms:W3CDTF">2020-10-27T09:30:00Z</dcterms:modified>
</cp:coreProperties>
</file>